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53116-396D-406E-8505-F0A2FBCAA41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034941A-B8B4-4C38-8280-9A09146E2B35}"/>
</file>

<file path=customXml/itemProps4.xml><?xml version="1.0" encoding="utf-8"?>
<ds:datastoreItem xmlns:ds="http://schemas.openxmlformats.org/officeDocument/2006/customXml" ds:itemID="{AD004789-FED0-42BA-B635-33514408D97A}"/>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