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0025F16ADB49CAB55160E9E0025548"/>
        </w:placeholder>
        <w15:appearance w15:val="hidden"/>
        <w:text/>
      </w:sdtPr>
      <w:sdtEndPr/>
      <w:sdtContent>
        <w:p w:rsidRPr="009B062B" w:rsidR="00AF30DD" w:rsidP="009B062B" w:rsidRDefault="00AF30DD" w14:paraId="50EBDFC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37c38ba-0c6f-4c19-a217-eb7713896b2f"/>
        <w:id w:val="-1609726814"/>
        <w:lock w:val="sdtLocked"/>
      </w:sdtPr>
      <w:sdtEndPr/>
      <w:sdtContent>
        <w:p w:rsidR="006E5590" w:rsidRDefault="00A304B2" w14:paraId="50EBDF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på ett övergripande och seriöst plan, via oberoende och statligt finansierade forskare, utreda tillsatsers effekter – i kombination eller enskilt – i livsmedel samt utifrån resultatet skyndsamt föreslå riksdagen lämpliga 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9A4CF5A7AA4576BAD078511B42DB4C"/>
        </w:placeholder>
        <w15:appearance w15:val="hidden"/>
        <w:text/>
      </w:sdtPr>
      <w:sdtEndPr/>
      <w:sdtContent>
        <w:p w:rsidRPr="009B062B" w:rsidR="006D79C9" w:rsidP="00333E95" w:rsidRDefault="006D79C9" w14:paraId="50EBDFC2" w14:textId="77777777">
          <w:pPr>
            <w:pStyle w:val="Rubrik1"/>
          </w:pPr>
          <w:r>
            <w:t>Motivering</w:t>
          </w:r>
        </w:p>
      </w:sdtContent>
    </w:sdt>
    <w:p w:rsidR="00D1761A" w:rsidP="00D1761A" w:rsidRDefault="00D1761A" w14:paraId="50EBDFC8" w14:textId="340AC2AC">
      <w:pPr>
        <w:pStyle w:val="Normalutanindragellerluft"/>
      </w:pPr>
      <w:r>
        <w:t>I en mängd livsmedel tillförs en rad olika tillsatser. Vissa tillsatser kan kanske vara</w:t>
      </w:r>
      <w:r w:rsidR="00CA2D15">
        <w:t xml:space="preserve"> </w:t>
      </w:r>
      <w:r>
        <w:t>harmlösa åtminstone var för sig, medan andra troligen förtjänar en ökad tillsyn för</w:t>
      </w:r>
      <w:r w:rsidR="00CA2D15">
        <w:t xml:space="preserve"> </w:t>
      </w:r>
      <w:r>
        <w:t>att tillse att konsumenterna inte riskerar onödiga risker. Särskilt bör den eventuella</w:t>
      </w:r>
      <w:r w:rsidR="00CA2D15">
        <w:t xml:space="preserve"> </w:t>
      </w:r>
      <w:r>
        <w:t>risken till mixen av tillsatser och de effekter tillsatserna leder till tillsammans med</w:t>
      </w:r>
      <w:r w:rsidR="00CA2D15">
        <w:t xml:space="preserve"> </w:t>
      </w:r>
      <w:r>
        <w:t>tillsatser från andra livsmedel utredas. Men det bör även utredas ordentligt vilka risker</w:t>
      </w:r>
      <w:r w:rsidR="00CA2D15">
        <w:t xml:space="preserve"> </w:t>
      </w:r>
      <w:r>
        <w:t>enskilda tillsatser som t ex smakförstärkare eller olika typer av sötningsmedel medför.</w:t>
      </w:r>
    </w:p>
    <w:p w:rsidRPr="00CA2D15" w:rsidR="00D1761A" w:rsidP="00CA2D15" w:rsidRDefault="00D1761A" w14:paraId="50EBDFCB" w14:textId="4E1CC0E6">
      <w:r w:rsidRPr="00CA2D15">
        <w:t>För att garantera ett så pass gott resultat som möjligt bör fokus ligga på risk</w:t>
      </w:r>
      <w:r w:rsidR="00CA2D15">
        <w:softHyphen/>
      </w:r>
      <w:r w:rsidRPr="00CA2D15">
        <w:t>värdering</w:t>
      </w:r>
      <w:r w:rsidRPr="00CA2D15" w:rsidR="00CA2D15">
        <w:t xml:space="preserve"> </w:t>
      </w:r>
      <w:r w:rsidRPr="00CA2D15">
        <w:t>utifrån de instanser som inkommer med riskbedömningar utifrån rimliga utgångspunkter</w:t>
      </w:r>
      <w:r w:rsidRPr="00CA2D15" w:rsidR="00CA2D15">
        <w:t xml:space="preserve"> </w:t>
      </w:r>
      <w:r w:rsidRPr="00CA2D15">
        <w:t>och utan hänsyn tagen till vad EU rekommenderar eller kräver.</w:t>
      </w:r>
    </w:p>
    <w:p w:rsidR="00652B73" w:rsidP="00CA2D15" w:rsidRDefault="00D1761A" w14:paraId="50EBDFCC" w14:textId="264D5A09">
      <w:r w:rsidRPr="00CA2D15">
        <w:t>Det som anförs i motionen bör ges regeringen tillkänna.</w:t>
      </w:r>
      <w:r w:rsidR="00CD62D3">
        <w:t xml:space="preserve"> </w:t>
      </w:r>
      <w:bookmarkStart w:name="_GoBack" w:id="1"/>
      <w:bookmarkEnd w:id="1"/>
    </w:p>
    <w:p w:rsidRPr="00CA2D15" w:rsidR="00934AC6" w:rsidP="00CA2D15" w:rsidRDefault="00934AC6" w14:paraId="4BEE4BD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B874F62B454C6EACBB92D1B321533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317D2" w:rsidRDefault="00CD62D3" w14:paraId="50EBDF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130D8" w:rsidRDefault="005130D8" w14:paraId="50EBDFD1" w14:textId="77777777"/>
    <w:sectPr w:rsidR="005130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BDFD3" w14:textId="77777777" w:rsidR="00DC3F0B" w:rsidRDefault="00DC3F0B" w:rsidP="000C1CAD">
      <w:pPr>
        <w:spacing w:line="240" w:lineRule="auto"/>
      </w:pPr>
      <w:r>
        <w:separator/>
      </w:r>
    </w:p>
  </w:endnote>
  <w:endnote w:type="continuationSeparator" w:id="0">
    <w:p w14:paraId="50EBDFD4" w14:textId="77777777" w:rsidR="00DC3F0B" w:rsidRDefault="00DC3F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DFD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DFDA" w14:textId="1063F38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A2D1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B215" w14:textId="77777777" w:rsidR="00934AC6" w:rsidRDefault="00934A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BDFD1" w14:textId="77777777" w:rsidR="00DC3F0B" w:rsidRDefault="00DC3F0B" w:rsidP="000C1CAD">
      <w:pPr>
        <w:spacing w:line="240" w:lineRule="auto"/>
      </w:pPr>
      <w:r>
        <w:separator/>
      </w:r>
    </w:p>
  </w:footnote>
  <w:footnote w:type="continuationSeparator" w:id="0">
    <w:p w14:paraId="50EBDFD2" w14:textId="77777777" w:rsidR="00DC3F0B" w:rsidRDefault="00DC3F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0EBDFD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EBDFE4" wp14:anchorId="50EBDF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D62D3" w14:paraId="50EBDF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A3C00168C24B37A45FC20C008E65ED"/>
                              </w:placeholder>
                              <w:text/>
                            </w:sdtPr>
                            <w:sdtEndPr/>
                            <w:sdtContent>
                              <w:r w:rsidR="00D1761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03991C50798439EAA3C72E6E82765C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0EBDF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A2D15" w14:paraId="50EBDF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A3C00168C24B37A45FC20C008E65ED"/>
                        </w:placeholder>
                        <w:text/>
                      </w:sdtPr>
                      <w:sdtEndPr/>
                      <w:sdtContent>
                        <w:r w:rsidR="00D1761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03991C50798439EAA3C72E6E82765C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0EBDF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D62D3" w14:paraId="50EBDFD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03991C50798439EAA3C72E6E82765C3"/>
        </w:placeholder>
        <w:text/>
      </w:sdtPr>
      <w:sdtEndPr/>
      <w:sdtContent>
        <w:r w:rsidR="00D1761A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50EBDF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D62D3" w14:paraId="50EBDFD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1761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CD62D3" w14:paraId="50EBDFD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D62D3" w14:paraId="50EBDF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D62D3" w14:paraId="50EBDFD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:3530</w:t>
        </w:r>
      </w:sdtContent>
    </w:sdt>
  </w:p>
  <w:p w:rsidR="004F35FE" w:rsidP="00E03A3D" w:rsidRDefault="00CD62D3" w14:paraId="50EBDFD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1761A" w14:paraId="50EBDFE0" w14:textId="77777777">
        <w:pPr>
          <w:pStyle w:val="FSHRub2"/>
        </w:pPr>
        <w:r>
          <w:t>Översyn av tillsatser i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0EBDF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1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3A9F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58F0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0D8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5590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C7EDA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01A1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4AC6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D63"/>
    <w:rsid w:val="00A24E73"/>
    <w:rsid w:val="00A25917"/>
    <w:rsid w:val="00A276DA"/>
    <w:rsid w:val="00A278AA"/>
    <w:rsid w:val="00A30453"/>
    <w:rsid w:val="00A304B2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2D15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2D3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61A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AB3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3F0B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17D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BDFBF"/>
  <w15:chartTrackingRefBased/>
  <w15:docId w15:val="{D5DB8832-9BD2-48CD-ACB6-A880611C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0025F16ADB49CAB55160E9E0025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29A52-3647-43CB-A2CB-9141B19EFB4F}"/>
      </w:docPartPr>
      <w:docPartBody>
        <w:p w:rsidR="00936CF3" w:rsidRDefault="001E3F78">
          <w:pPr>
            <w:pStyle w:val="2A0025F16ADB49CAB55160E9E00255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9A4CF5A7AA4576BAD078511B42D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DD711-0AC6-4AAD-9C21-1809D4396715}"/>
      </w:docPartPr>
      <w:docPartBody>
        <w:p w:rsidR="00936CF3" w:rsidRDefault="001E3F78">
          <w:pPr>
            <w:pStyle w:val="5F9A4CF5A7AA4576BAD078511B42DB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A3C00168C24B37A45FC20C008E6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302A0-1B98-4092-809C-B9345EC72614}"/>
      </w:docPartPr>
      <w:docPartBody>
        <w:p w:rsidR="00936CF3" w:rsidRDefault="001E3F78">
          <w:pPr>
            <w:pStyle w:val="77A3C00168C24B37A45FC20C008E65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3991C50798439EAA3C72E6E8276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346DD-08F3-4D09-B42C-E955F5B9DB66}"/>
      </w:docPartPr>
      <w:docPartBody>
        <w:p w:rsidR="00936CF3" w:rsidRDefault="001E3F78">
          <w:pPr>
            <w:pStyle w:val="803991C50798439EAA3C72E6E82765C3"/>
          </w:pPr>
          <w:r>
            <w:t xml:space="preserve"> </w:t>
          </w:r>
        </w:p>
      </w:docPartBody>
    </w:docPart>
    <w:docPart>
      <w:docPartPr>
        <w:name w:val="5FB874F62B454C6EACBB92D1B3215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0920B-8E75-4035-9B2E-422208250218}"/>
      </w:docPartPr>
      <w:docPartBody>
        <w:p w:rsidR="00242B43" w:rsidRDefault="00242B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78"/>
    <w:rsid w:val="001E3F78"/>
    <w:rsid w:val="00242B43"/>
    <w:rsid w:val="009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0025F16ADB49CAB55160E9E0025548">
    <w:name w:val="2A0025F16ADB49CAB55160E9E0025548"/>
  </w:style>
  <w:style w:type="paragraph" w:customStyle="1" w:styleId="BE205C8AB91F4A4E9696982AC8F1EFFC">
    <w:name w:val="BE205C8AB91F4A4E9696982AC8F1EFFC"/>
  </w:style>
  <w:style w:type="paragraph" w:customStyle="1" w:styleId="AB5E6DEDAC4F4D459BB15B24C84B373B">
    <w:name w:val="AB5E6DEDAC4F4D459BB15B24C84B373B"/>
  </w:style>
  <w:style w:type="paragraph" w:customStyle="1" w:styleId="5F9A4CF5A7AA4576BAD078511B42DB4C">
    <w:name w:val="5F9A4CF5A7AA4576BAD078511B42DB4C"/>
  </w:style>
  <w:style w:type="paragraph" w:customStyle="1" w:styleId="3D108CC27E704345A199D00CCF4D510D">
    <w:name w:val="3D108CC27E704345A199D00CCF4D510D"/>
  </w:style>
  <w:style w:type="paragraph" w:customStyle="1" w:styleId="77A3C00168C24B37A45FC20C008E65ED">
    <w:name w:val="77A3C00168C24B37A45FC20C008E65ED"/>
  </w:style>
  <w:style w:type="paragraph" w:customStyle="1" w:styleId="803991C50798439EAA3C72E6E82765C3">
    <w:name w:val="803991C50798439EAA3C72E6E8276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61E8E-467D-4827-82B6-6A8CC522ACB9}"/>
</file>

<file path=customXml/itemProps2.xml><?xml version="1.0" encoding="utf-8"?>
<ds:datastoreItem xmlns:ds="http://schemas.openxmlformats.org/officeDocument/2006/customXml" ds:itemID="{16539518-4392-45C4-B63D-A0F0810081C7}"/>
</file>

<file path=customXml/itemProps3.xml><?xml version="1.0" encoding="utf-8"?>
<ds:datastoreItem xmlns:ds="http://schemas.openxmlformats.org/officeDocument/2006/customXml" ds:itemID="{675B7BDA-5FAA-4B06-A04B-3D3B9758A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1045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Översyn av tillsatser i mat</vt:lpstr>
      <vt:lpstr>
      </vt:lpstr>
    </vt:vector>
  </TitlesOfParts>
  <Company>Sveriges riksdag</Company>
  <LinksUpToDate>false</LinksUpToDate>
  <CharactersWithSpaces>1212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