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E2BD4" w:rsidRDefault="006E04A4">
      <w:pPr>
        <w:pStyle w:val="Dokumentbeteckning"/>
        <w:rPr>
          <w:u w:val="single"/>
        </w:rPr>
      </w:pPr>
      <w:r w:rsidRPr="005E2BD4">
        <w:fldChar w:fldCharType="begin" w:fldLock="1"/>
      </w:r>
      <w:r w:rsidRPr="005E2BD4">
        <w:instrText xml:space="preserve"> DOCPROPERTY "DocumentYear" </w:instrText>
      </w:r>
      <w:r w:rsidRPr="005E2BD4">
        <w:fldChar w:fldCharType="separate"/>
      </w:r>
      <w:r w:rsidR="000479F5" w:rsidRPr="005E2BD4">
        <w:t>2010/11</w:t>
      </w:r>
      <w:r w:rsidRPr="005E2BD4">
        <w:fldChar w:fldCharType="end"/>
      </w:r>
      <w:r w:rsidRPr="005E2BD4">
        <w:t>:</w:t>
      </w:r>
      <w:r w:rsidRPr="005E2BD4">
        <w:fldChar w:fldCharType="begin" w:fldLock="1"/>
      </w:r>
      <w:r w:rsidRPr="005E2BD4">
        <w:instrText xml:space="preserve"> DOCPROPERTY "DocumentNumber" </w:instrText>
      </w:r>
      <w:r w:rsidRPr="005E2BD4">
        <w:fldChar w:fldCharType="separate"/>
      </w:r>
      <w:r w:rsidR="000479F5" w:rsidRPr="005E2BD4">
        <w:t>92</w:t>
      </w:r>
      <w:r w:rsidRPr="005E2BD4">
        <w:fldChar w:fldCharType="end"/>
      </w:r>
    </w:p>
    <w:p w:rsidR="006E04A4" w:rsidRPr="005E2BD4" w:rsidRDefault="006E04A4">
      <w:pPr>
        <w:pStyle w:val="Datum"/>
        <w:outlineLvl w:val="0"/>
      </w:pPr>
      <w:r w:rsidRPr="005E2BD4">
        <w:fldChar w:fldCharType="begin" w:fldLock="1"/>
      </w:r>
      <w:r w:rsidRPr="005E2BD4">
        <w:instrText xml:space="preserve"> DOCPROPERTY "DocumentDate" </w:instrText>
      </w:r>
      <w:r w:rsidRPr="005E2BD4">
        <w:fldChar w:fldCharType="separate"/>
      </w:r>
      <w:r w:rsidR="000479F5" w:rsidRPr="005E2BD4">
        <w:t>Onsdagen den 27 april 2011</w:t>
      </w:r>
      <w:r w:rsidRPr="005E2B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E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E2BD4" w:rsidRDefault="00923D66">
            <w:pPr>
              <w:pStyle w:val="Plenum"/>
              <w:tabs>
                <w:tab w:val="clear" w:pos="1418"/>
              </w:tabs>
            </w:pPr>
            <w:r w:rsidRPr="005E2BD4">
              <w:t>Kl.</w:t>
            </w:r>
          </w:p>
        </w:tc>
        <w:tc>
          <w:tcPr>
            <w:tcW w:w="851" w:type="dxa"/>
          </w:tcPr>
          <w:p w:rsidR="006E04A4" w:rsidRPr="005E2BD4" w:rsidRDefault="00923D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2BD4">
              <w:t>09.00</w:t>
            </w:r>
          </w:p>
        </w:tc>
        <w:tc>
          <w:tcPr>
            <w:tcW w:w="397" w:type="dxa"/>
          </w:tcPr>
          <w:p w:rsidR="006E04A4" w:rsidRPr="005E2BD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E2BD4" w:rsidRDefault="00923D66">
            <w:pPr>
              <w:pStyle w:val="Plenum"/>
              <w:tabs>
                <w:tab w:val="clear" w:pos="1418"/>
              </w:tabs>
              <w:ind w:right="1"/>
            </w:pPr>
            <w:r w:rsidRPr="005E2BD4">
              <w:t>Arbetsplenum</w:t>
            </w:r>
          </w:p>
        </w:tc>
      </w:tr>
      <w:tr w:rsidR="00923D66" w:rsidRPr="005E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3D66" w:rsidRPr="005E2BD4" w:rsidRDefault="00923D6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3D66" w:rsidRPr="005E2BD4" w:rsidRDefault="00923D66">
            <w:pPr>
              <w:pStyle w:val="Plenum"/>
              <w:tabs>
                <w:tab w:val="clear" w:pos="1418"/>
              </w:tabs>
              <w:jc w:val="right"/>
            </w:pPr>
            <w:r w:rsidRPr="005E2BD4">
              <w:t>16.00</w:t>
            </w:r>
          </w:p>
        </w:tc>
        <w:tc>
          <w:tcPr>
            <w:tcW w:w="397" w:type="dxa"/>
          </w:tcPr>
          <w:p w:rsidR="00923D66" w:rsidRPr="005E2BD4" w:rsidRDefault="00923D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3D66" w:rsidRPr="005E2BD4" w:rsidRDefault="00923D66">
            <w:pPr>
              <w:pStyle w:val="Plenum"/>
              <w:tabs>
                <w:tab w:val="clear" w:pos="1418"/>
              </w:tabs>
              <w:ind w:right="1"/>
            </w:pPr>
            <w:r w:rsidRPr="005E2BD4">
              <w:t>Votering</w:t>
            </w:r>
          </w:p>
        </w:tc>
      </w:tr>
    </w:tbl>
    <w:p w:rsidR="006E04A4" w:rsidRPr="005E2BD4" w:rsidRDefault="006E04A4">
      <w:pPr>
        <w:pStyle w:val="StreckLngt"/>
      </w:pPr>
      <w:r w:rsidRPr="005E2BD4">
        <w:tab/>
      </w:r>
    </w:p>
    <w:p w:rsidR="00CA4AFE" w:rsidRPr="005E2BD4" w:rsidRDefault="00CA4AFE" w:rsidP="00F221DA">
      <w:pPr>
        <w:pStyle w:val="Blankrad"/>
      </w:pPr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AFE" w:rsidRPr="005E2BD4" w:rsidTr="000479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AFE" w:rsidRPr="005E2BD4" w:rsidRDefault="00CA4AFE" w:rsidP="000479F5">
            <w:pPr>
              <w:pStyle w:val="HuvudrubrikFlisteNr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HuvudrubrikEnsam"/>
            </w:pPr>
            <w:r w:rsidRPr="005E2BD4">
              <w:t>Anmälan om ordförande i utskott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HuvudrubrikKolumn3"/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Veronica Palm (S) som ordförande civilutskottet fr.o.m. den 26 april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</w:tbl>
    <w:p w:rsidR="00CA4AFE" w:rsidRPr="005E2BD4" w:rsidRDefault="00CA4AFE" w:rsidP="00F221DA">
      <w:pPr>
        <w:pStyle w:val="Blankrad"/>
      </w:pPr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AFE" w:rsidRPr="005E2BD4" w:rsidTr="000479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AFE" w:rsidRPr="005E2BD4" w:rsidRDefault="00CA4AFE" w:rsidP="000479F5">
            <w:pPr>
              <w:pStyle w:val="HuvudrubrikFlisteNr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HuvudrubrikEnsam"/>
            </w:pPr>
            <w:bookmarkStart w:id="1" w:name="Start_FördröjdaInterpellationer"/>
            <w:bookmarkEnd w:id="1"/>
            <w:r w:rsidRPr="005E2BD4">
              <w:t>Anmälan om fördröjda svar på interpellationer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HuvudrubrikKolumn3"/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2010/11:315 av Leif Pettersson (S)</w:t>
            </w:r>
          </w:p>
          <w:p w:rsidR="00CA4AFE" w:rsidRPr="005E2BD4" w:rsidRDefault="00CA4AFE" w:rsidP="000479F5">
            <w:r w:rsidRPr="005E2BD4">
              <w:t>Flygledartjänsterna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2010/11:321 av Amineh Kakabaveh (V)</w:t>
            </w:r>
          </w:p>
          <w:p w:rsidR="00CA4AFE" w:rsidRPr="005E2BD4" w:rsidRDefault="00CA4AFE" w:rsidP="000479F5">
            <w:r w:rsidRPr="005E2BD4">
              <w:t>Kvinnors asylskäl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</w:tbl>
    <w:p w:rsidR="00CA4AFE" w:rsidRPr="005E2BD4" w:rsidRDefault="00CA4AFE" w:rsidP="00F221DA">
      <w:pPr>
        <w:pStyle w:val="Blankrad"/>
      </w:pPr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AFE" w:rsidRPr="005E2BD4" w:rsidTr="000479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AFE" w:rsidRPr="005E2BD4" w:rsidRDefault="00CA4AFE" w:rsidP="000479F5">
            <w:pPr>
              <w:pStyle w:val="HuvudrubrikFlisteNr"/>
            </w:pPr>
          </w:p>
        </w:tc>
        <w:tc>
          <w:tcPr>
            <w:tcW w:w="6237" w:type="dxa"/>
          </w:tcPr>
          <w:p w:rsidR="00CA4AFE" w:rsidRPr="005E2BD4" w:rsidRDefault="00A464C2" w:rsidP="000479F5">
            <w:pPr>
              <w:pStyle w:val="Huvudrubrik"/>
            </w:pPr>
            <w:bookmarkStart w:id="2" w:name="Start_HänvisningTillUtskott"/>
            <w:bookmarkEnd w:id="2"/>
            <w:r w:rsidRPr="005E2BD4">
              <w:t>Ärende</w:t>
            </w:r>
            <w:r w:rsidR="00CA4AFE" w:rsidRPr="005E2BD4">
              <w:t xml:space="preserve"> för hänvisning till utskott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HuvudrubrikKolumn3"/>
            </w:pPr>
            <w:r w:rsidRPr="005E2BD4">
              <w:t>Förslag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Motion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Motions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Motionsrubrik"/>
            </w:pPr>
            <w:r w:rsidRPr="005E2BD4">
              <w:t>med anledning av prop. 2010/11:117 Godkännande av den reviderade STCW-konventionen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Motions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2010/11:T17 av Siv Holma m.fl. (V)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TU</w:t>
            </w:r>
          </w:p>
        </w:tc>
      </w:tr>
    </w:tbl>
    <w:p w:rsidR="00CA4AFE" w:rsidRPr="005E2BD4" w:rsidRDefault="00CA4AFE" w:rsidP="00F221DA">
      <w:pPr>
        <w:pStyle w:val="Blankrad"/>
      </w:pPr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AFE" w:rsidRPr="005E2BD4" w:rsidTr="000479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AFE" w:rsidRPr="005E2BD4" w:rsidRDefault="00CA4AFE" w:rsidP="000479F5">
            <w:pPr>
              <w:pStyle w:val="HuvudrubrikFlisteNr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Huvudrubrik"/>
            </w:pPr>
            <w:bookmarkStart w:id="3" w:name="Start_ÄrendenFörBordläggning"/>
            <w:bookmarkEnd w:id="3"/>
            <w:r w:rsidRPr="005E2BD4">
              <w:t>Ärenden för bordläggning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HuvudrubrikKolumn3"/>
            </w:pPr>
            <w:r w:rsidRPr="005E2BD4">
              <w:t>Reservationer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Trafikutskottets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2010/11:TU21 Cykelfrågor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10 res. (S,MP,V)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Finansutskottets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2010/11:FiU26 Lagändringar med anledning av att Sveriges allmänna hypoteksbank har trätt i likvidation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E822E8" w:rsidP="000479F5">
            <w:pPr>
              <w:pStyle w:val="renderubrik"/>
            </w:pPr>
            <w:r w:rsidRPr="005E2BD4">
              <w:t>Civilutskottets utlåtande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2010/11:CU21 Fri rörlighet för dokument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Skatteutskottets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2010/11:SkU26 Riksrevisionens styrelses redogörelse om skatteavtal med andra länder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3 res. (S,SD)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Justitieutskottets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2010/11:JuU5 Förbättrat skydd mot stalkning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 res. (M,FP,C,KD)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Utbildningsutskottets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2010/11:UbU12 Forskning och forskarutbildning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11 res. (S,MP,V)</w:t>
            </w:r>
          </w:p>
        </w:tc>
      </w:tr>
    </w:tbl>
    <w:p w:rsidR="00CA4AFE" w:rsidRPr="005E2BD4" w:rsidRDefault="00CA4AFE" w:rsidP="00F221DA">
      <w:pPr>
        <w:pStyle w:val="Blankrad"/>
      </w:pPr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AFE" w:rsidRPr="005E2BD4" w:rsidTr="000479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AFE" w:rsidRPr="005E2BD4" w:rsidRDefault="00CA4AFE" w:rsidP="000479F5">
            <w:pPr>
              <w:pStyle w:val="HuvudrubrikFlisteNr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Huvudrubrik"/>
            </w:pPr>
            <w:bookmarkStart w:id="4" w:name="Start_Ärendenföravgörande"/>
            <w:bookmarkEnd w:id="4"/>
            <w:r w:rsidRPr="005E2BD4">
              <w:t>Ärenden för avgörande kl. 16.00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HuvudrubrikKolumn3"/>
            </w:pPr>
            <w:r w:rsidRPr="005E2BD4">
              <w:t>Reservationer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Underrubrik"/>
            </w:pPr>
            <w:r w:rsidRPr="005E2BD4">
              <w:t>Tidigare slutdebatterade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Utbildningsutskottets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2010/11:UbU9 Vuxenutbildning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8 res. (S,MP,V)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Civilutskottets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2010/11:CU18 Familjerättsliga frågor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14 res. (S,MP,SD,V)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Försvarsutskottets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2010/11:FöU5 Elkänslighet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2 res. (MP)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2010/11:FöU6 Explosiva ämnen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Miljö- och jordbruksutskottets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2010/11:MJU15 Kemikaliekontroll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19 res. (S,MP,V)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2010/11:MJU16 Jordbrukspolitik m.m.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11 res. (S,MP,V)</w:t>
            </w:r>
          </w:p>
        </w:tc>
      </w:tr>
    </w:tbl>
    <w:p w:rsidR="00CA4AFE" w:rsidRPr="005E2BD4" w:rsidRDefault="00CA4AFE" w:rsidP="00F221DA">
      <w:pPr>
        <w:pStyle w:val="Blankrad"/>
      </w:pPr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4AFE" w:rsidRPr="005E2BD4" w:rsidTr="000479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4AFE" w:rsidRPr="005E2BD4" w:rsidRDefault="00CA4AFE" w:rsidP="000479F5">
            <w:pPr>
              <w:pStyle w:val="HuvudrubrikFlisteNr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Huvudrubrik"/>
            </w:pPr>
            <w:bookmarkStart w:id="5" w:name="TypRubrik"/>
            <w:bookmarkStart w:id="6" w:name="Start_Ärendenfördebattochavgörande"/>
            <w:bookmarkEnd w:id="5"/>
            <w:bookmarkEnd w:id="6"/>
            <w:r w:rsidRPr="005E2BD4">
              <w:t>Ärenden för debatt och avgörande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HuvudrubrikKolumn3"/>
            </w:pPr>
            <w:r w:rsidRPr="005E2BD4">
              <w:t>Reservationer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Utbildningsutskottets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2010/11:UbU14 Stiftelsen Riksbankens Jubileumsfonds verksamhet 2010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Näringsutskottets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2010/11:NU14 Vissa mineralpolitiska frågor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5 res. (S,MP,V)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2010/11:NU15 Prioritering av samhällsviktiga elanvändare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Miljö- och jordbruksutskottets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2010/11:MJU20 Djurskydd</w:t>
            </w:r>
          </w:p>
        </w:tc>
        <w:tc>
          <w:tcPr>
            <w:tcW w:w="2481" w:type="dxa"/>
          </w:tcPr>
          <w:p w:rsidR="00944981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17 res. (S,M,MP,FP,C,SD,V,</w:t>
            </w:r>
          </w:p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KD)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Försvarsutskottets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2010/11:FöU4 Försvarsmakten</w:t>
            </w:r>
          </w:p>
        </w:tc>
        <w:tc>
          <w:tcPr>
            <w:tcW w:w="2481" w:type="dxa"/>
          </w:tcPr>
          <w:p w:rsidR="003210CB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5 res. (S,M,MP,FP,C,SD,V,</w:t>
            </w:r>
          </w:p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KD)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Socialförsäkringsutskottets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2010/11:SfU7 Socialavgifter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Socialutskottets betänkanden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2010/11:SoU10 Socialtjänstfrågor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26 res. (S,MP,V)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2010/11:SoU16 Folkhälsofrågor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14 res. (S,MP,V)</w:t>
            </w: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renderubrik"/>
            </w:pPr>
          </w:p>
        </w:tc>
        <w:tc>
          <w:tcPr>
            <w:tcW w:w="6237" w:type="dxa"/>
          </w:tcPr>
          <w:p w:rsidR="00CA4AFE" w:rsidRPr="005E2BD4" w:rsidRDefault="00CA4AFE" w:rsidP="000479F5">
            <w:pPr>
              <w:pStyle w:val="renderubrik"/>
            </w:pPr>
            <w:r w:rsidRPr="005E2BD4">
              <w:t>Konstitutionsutskottets betänkande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pStyle w:val="renderubrik"/>
              <w:rPr>
                <w:spacing w:val="-4"/>
              </w:rPr>
            </w:pPr>
          </w:p>
        </w:tc>
      </w:tr>
      <w:tr w:rsidR="00CA4AFE" w:rsidRPr="005E2BD4" w:rsidTr="0004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4AFE" w:rsidRPr="005E2BD4" w:rsidRDefault="00CA4AFE" w:rsidP="000479F5">
            <w:pPr>
              <w:pStyle w:val="FlistaNrText"/>
            </w:pPr>
          </w:p>
        </w:tc>
        <w:tc>
          <w:tcPr>
            <w:tcW w:w="6237" w:type="dxa"/>
          </w:tcPr>
          <w:p w:rsidR="00CA4AFE" w:rsidRPr="005E2BD4" w:rsidRDefault="00CA4AFE" w:rsidP="000479F5">
            <w:r w:rsidRPr="005E2BD4">
              <w:t>2010/11:KU22 Tryck- och yttrandefrihet</w:t>
            </w:r>
          </w:p>
        </w:tc>
        <w:tc>
          <w:tcPr>
            <w:tcW w:w="2481" w:type="dxa"/>
          </w:tcPr>
          <w:p w:rsidR="00CA4AFE" w:rsidRPr="005E2BD4" w:rsidRDefault="00CA4AFE" w:rsidP="000479F5">
            <w:pPr>
              <w:rPr>
                <w:spacing w:val="-4"/>
              </w:rPr>
            </w:pPr>
            <w:r w:rsidRPr="005E2BD4">
              <w:rPr>
                <w:spacing w:val="-4"/>
              </w:rPr>
              <w:t>4 res. (S,MP,V)</w:t>
            </w:r>
          </w:p>
        </w:tc>
      </w:tr>
    </w:tbl>
    <w:p w:rsidR="00CA4AFE" w:rsidRPr="005E2BD4" w:rsidRDefault="00CA4AFE" w:rsidP="00F221DA">
      <w:pPr>
        <w:pStyle w:val="Blankrad"/>
      </w:pPr>
      <w:r w:rsidRPr="005E2BD4">
        <w:t>     </w:t>
      </w:r>
    </w:p>
    <w:p w:rsidR="006E04A4" w:rsidRPr="005E2BD4" w:rsidRDefault="00CA4AFE" w:rsidP="00F221DA">
      <w:pPr>
        <w:pStyle w:val="Blankrad"/>
      </w:pPr>
      <w:bookmarkStart w:id="8" w:name="Start"/>
      <w:bookmarkEnd w:id="8"/>
      <w:r w:rsidRPr="005E2B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E2B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E2BD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E2BD4" w:rsidRDefault="006E04A4" w:rsidP="00D016E9">
            <w:pPr>
              <w:pStyle w:val="StreckMitten"/>
            </w:pPr>
            <w:r w:rsidRPr="005E2BD4">
              <w:tab/>
            </w:r>
            <w:r w:rsidRPr="005E2BD4">
              <w:tab/>
            </w:r>
          </w:p>
        </w:tc>
      </w:tr>
    </w:tbl>
    <w:p w:rsidR="006E04A4" w:rsidRPr="005E2BD4" w:rsidRDefault="006E04A4" w:rsidP="003675A0">
      <w:pPr>
        <w:pStyle w:val="Blankrad"/>
      </w:pPr>
    </w:p>
    <w:sectPr w:rsidR="006E04A4" w:rsidRPr="005E2B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09C" w:rsidRPr="005E2BD4" w:rsidRDefault="00D9009C">
      <w:r w:rsidRPr="005E2BD4">
        <w:separator/>
      </w:r>
    </w:p>
  </w:endnote>
  <w:endnote w:type="continuationSeparator" w:id="0">
    <w:p w:rsidR="00D9009C" w:rsidRPr="005E2BD4" w:rsidRDefault="00D9009C">
      <w:r w:rsidRPr="005E2B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9C" w:rsidRPr="005E2BD4" w:rsidRDefault="00D9009C">
    <w:pPr>
      <w:pStyle w:val="Sidhuvud"/>
      <w:jc w:val="center"/>
    </w:pPr>
    <w:r w:rsidRPr="005E2BD4">
      <w:fldChar w:fldCharType="begin" w:fldLock="1"/>
    </w:r>
    <w:r w:rsidRPr="005E2BD4">
      <w:instrText xml:space="preserve"> PAGE </w:instrText>
    </w:r>
    <w:r w:rsidRPr="005E2BD4">
      <w:fldChar w:fldCharType="separate"/>
    </w:r>
    <w:r w:rsidR="000479F5" w:rsidRPr="005E2BD4">
      <w:t>2</w:t>
    </w:r>
    <w:r w:rsidRPr="005E2BD4">
      <w:fldChar w:fldCharType="end"/>
    </w:r>
    <w:r w:rsidRPr="005E2BD4">
      <w:t xml:space="preserve"> (</w:t>
    </w:r>
    <w:r w:rsidRPr="005E2BD4">
      <w:fldChar w:fldCharType="begin" w:fldLock="1"/>
    </w:r>
    <w:r w:rsidRPr="005E2BD4">
      <w:instrText xml:space="preserve"> NUMPAGES </w:instrText>
    </w:r>
    <w:r w:rsidRPr="005E2BD4">
      <w:fldChar w:fldCharType="separate"/>
    </w:r>
    <w:r w:rsidR="000479F5" w:rsidRPr="005E2BD4">
      <w:t>3</w:t>
    </w:r>
    <w:r w:rsidRPr="005E2BD4">
      <w:fldChar w:fldCharType="end"/>
    </w:r>
    <w:r w:rsidRPr="005E2BD4">
      <w:t>)</w:t>
    </w:r>
  </w:p>
  <w:p w:rsidR="00D9009C" w:rsidRPr="005E2BD4" w:rsidRDefault="00D900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9C" w:rsidRPr="005E2BD4" w:rsidRDefault="00D9009C">
    <w:pPr>
      <w:pStyle w:val="Sidhuvud"/>
      <w:jc w:val="center"/>
    </w:pPr>
    <w:r w:rsidRPr="005E2BD4">
      <w:fldChar w:fldCharType="begin" w:fldLock="1"/>
    </w:r>
    <w:r w:rsidRPr="005E2BD4">
      <w:instrText xml:space="preserve"> PAGE </w:instrText>
    </w:r>
    <w:r w:rsidRPr="005E2BD4">
      <w:fldChar w:fldCharType="separate"/>
    </w:r>
    <w:r w:rsidR="000479F5" w:rsidRPr="005E2BD4">
      <w:t>3</w:t>
    </w:r>
    <w:r w:rsidRPr="005E2BD4">
      <w:fldChar w:fldCharType="end"/>
    </w:r>
    <w:r w:rsidRPr="005E2BD4">
      <w:t xml:space="preserve"> (</w:t>
    </w:r>
    <w:r w:rsidRPr="005E2BD4">
      <w:fldChar w:fldCharType="begin" w:fldLock="1"/>
    </w:r>
    <w:r w:rsidRPr="005E2BD4">
      <w:instrText xml:space="preserve"> NUMPAGES </w:instrText>
    </w:r>
    <w:r w:rsidRPr="005E2BD4">
      <w:fldChar w:fldCharType="separate"/>
    </w:r>
    <w:r w:rsidR="000479F5" w:rsidRPr="005E2BD4">
      <w:t>3</w:t>
    </w:r>
    <w:r w:rsidRPr="005E2BD4">
      <w:fldChar w:fldCharType="end"/>
    </w:r>
    <w:r w:rsidRPr="005E2BD4">
      <w:t>)</w:t>
    </w:r>
  </w:p>
  <w:p w:rsidR="00D9009C" w:rsidRPr="005E2BD4" w:rsidRDefault="00D900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09C" w:rsidRPr="005E2BD4" w:rsidRDefault="00D9009C">
      <w:r w:rsidRPr="005E2BD4">
        <w:separator/>
      </w:r>
    </w:p>
  </w:footnote>
  <w:footnote w:type="continuationSeparator" w:id="0">
    <w:p w:rsidR="00D9009C" w:rsidRPr="005E2BD4" w:rsidRDefault="00D9009C">
      <w:r w:rsidRPr="005E2B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9C" w:rsidRPr="005E2BD4" w:rsidRDefault="00D9009C">
    <w:pPr>
      <w:pStyle w:val="Sidhuvud"/>
      <w:tabs>
        <w:tab w:val="clear" w:pos="4536"/>
      </w:tabs>
    </w:pPr>
    <w:r w:rsidRPr="005E2BD4">
      <w:fldChar w:fldCharType="begin" w:fldLock="1"/>
    </w:r>
    <w:r w:rsidRPr="005E2BD4">
      <w:instrText xml:space="preserve"> DOCPROPERTY "DocumentDate" </w:instrText>
    </w:r>
    <w:r w:rsidRPr="005E2BD4">
      <w:fldChar w:fldCharType="separate"/>
    </w:r>
    <w:r w:rsidR="000479F5" w:rsidRPr="005E2BD4">
      <w:t>Onsdagen den 27 april 2011</w:t>
    </w:r>
    <w:r w:rsidRPr="005E2BD4">
      <w:fldChar w:fldCharType="end"/>
    </w:r>
    <w:r w:rsidRPr="005E2BD4">
      <w:tab/>
    </w:r>
  </w:p>
  <w:p w:rsidR="00D9009C" w:rsidRPr="005E2BD4" w:rsidRDefault="00D900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2BD4">
      <w:rPr>
        <w:sz w:val="12"/>
      </w:rPr>
      <w:tab/>
    </w:r>
  </w:p>
  <w:p w:rsidR="00D9009C" w:rsidRPr="005E2BD4" w:rsidRDefault="00D9009C"/>
  <w:p w:rsidR="00D9009C" w:rsidRPr="005E2BD4" w:rsidRDefault="00D900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9C" w:rsidRPr="005E2BD4" w:rsidRDefault="005E2B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E2B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09C" w:rsidRPr="005E2BD4" w:rsidRDefault="00D9009C">
    <w:pPr>
      <w:pStyle w:val="Dokumentrubrik"/>
      <w:spacing w:after="360"/>
    </w:pPr>
    <w:r w:rsidRPr="005E2BD4">
      <w:t>Föredragningslista</w:t>
    </w:r>
  </w:p>
  <w:p w:rsidR="00D9009C" w:rsidRPr="005E2BD4" w:rsidRDefault="00D900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13137242">
    <w:abstractNumId w:val="5"/>
  </w:num>
  <w:num w:numId="2" w16cid:durableId="939872347">
    <w:abstractNumId w:val="2"/>
  </w:num>
  <w:num w:numId="3" w16cid:durableId="178468794">
    <w:abstractNumId w:val="4"/>
  </w:num>
  <w:num w:numId="4" w16cid:durableId="684795407">
    <w:abstractNumId w:val="1"/>
  </w:num>
  <w:num w:numId="5" w16cid:durableId="1248928741">
    <w:abstractNumId w:val="0"/>
  </w:num>
  <w:num w:numId="6" w16cid:durableId="1269771428">
    <w:abstractNumId w:val="3"/>
  </w:num>
  <w:num w:numId="7" w16cid:durableId="1444154727">
    <w:abstractNumId w:val="3"/>
  </w:num>
  <w:num w:numId="8" w16cid:durableId="1520312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7517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5CB0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9F5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1C7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0CB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2BD4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062C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324E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5170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275F6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3D66"/>
    <w:rsid w:val="0092616A"/>
    <w:rsid w:val="00930B15"/>
    <w:rsid w:val="0093232C"/>
    <w:rsid w:val="009339AC"/>
    <w:rsid w:val="0093527F"/>
    <w:rsid w:val="00935A09"/>
    <w:rsid w:val="00943639"/>
    <w:rsid w:val="00944981"/>
    <w:rsid w:val="00945CF1"/>
    <w:rsid w:val="00947D7F"/>
    <w:rsid w:val="00953F6C"/>
    <w:rsid w:val="00954C81"/>
    <w:rsid w:val="00954DE3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64C2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4AFE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009C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22E8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9A3BFD-4219-4225-B1ED-21A446D8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304</Words>
  <Characters>2350</Characters>
  <Application>Microsoft Office Word</Application>
  <DocSecurity>4</DocSecurity>
  <Lines>213</Lines>
  <Paragraphs>126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2011-04-26T14:12:00Z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27 april 2011</vt:lpwstr>
  </property>
  <property fmtid="{D5CDD505-2E9C-101B-9397-08002B2CF9AE}" pid="3" name="DocumentNumber">
    <vt:lpwstr>92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2011-04-27</vt:lpwstr>
  </property>
  <property fmtid="{D5CDD505-2E9C-101B-9397-08002B2CF9AE}" pid="7" name="DatumAvgörande">
    <vt:lpwstr>2011-04-28</vt:lpwstr>
  </property>
  <property fmtid="{D5CDD505-2E9C-101B-9397-08002B2CF9AE}" pid="8" name="Publicerare">
    <vt:lpwstr>ra1007aa</vt:lpwstr>
  </property>
</Properties>
</file>