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2D1" w:rsidRPr="00907CF3" w:rsidRDefault="004532D1" w:rsidP="001E78A1">
      <w:pPr>
        <w:pStyle w:val="Hemstlrubrik"/>
      </w:pPr>
      <w:r w:rsidRPr="00907CF3">
        <w:t>Förslag till riksdagsbeslut</w:t>
      </w:r>
    </w:p>
    <w:p w:rsidR="004532D1" w:rsidRPr="00907CF3" w:rsidRDefault="0020723E" w:rsidP="004532D1">
      <w:pPr>
        <w:pStyle w:val="Hemstlatt"/>
      </w:pPr>
      <w:r w:rsidRPr="00907CF3">
        <w:t>Riksdagen beslutar att EU-frågorna i riksdagen behandlas i enlighet med motionens förslag och</w:t>
      </w:r>
      <w:r w:rsidR="001E78A1" w:rsidRPr="00907CF3">
        <w:t xml:space="preserve"> att EU-nämnden därför läggs ned</w:t>
      </w:r>
      <w:r w:rsidRPr="00907CF3">
        <w:t>.</w:t>
      </w:r>
    </w:p>
    <w:p w:rsidR="00E84F25" w:rsidRPr="00907CF3" w:rsidRDefault="007C6092" w:rsidP="00E22893">
      <w:pPr>
        <w:pStyle w:val="Rubrik1"/>
      </w:pPr>
      <w:r w:rsidRPr="00907CF3">
        <w:t>Motivering</w:t>
      </w:r>
    </w:p>
    <w:p w:rsidR="001C1203" w:rsidRPr="00907CF3" w:rsidRDefault="001C1203" w:rsidP="001C1203">
      <w:r w:rsidRPr="00907CF3">
        <w:t>Vi har i det svenska parlamentet valt en modell där ett särskilt utskott, EU-nämnden, behandlar alla frågor som rör EU. I andra länder</w:t>
      </w:r>
      <w:r w:rsidR="001E78A1" w:rsidRPr="00907CF3">
        <w:t xml:space="preserve">, </w:t>
      </w:r>
      <w:r w:rsidRPr="00907CF3">
        <w:t>exempelvis Fi</w:t>
      </w:r>
      <w:r w:rsidRPr="00907CF3">
        <w:t>n</w:t>
      </w:r>
      <w:r w:rsidRPr="00907CF3">
        <w:t>land</w:t>
      </w:r>
      <w:r w:rsidR="001E78A1" w:rsidRPr="00907CF3">
        <w:t xml:space="preserve">, </w:t>
      </w:r>
      <w:r w:rsidRPr="00907CF3">
        <w:t>behandlar varje enskilt utskott även de EU-frågor som berör det aktuella sakområdet. Denna modell gör att EU-politiken är mer levande i inrikespol</w:t>
      </w:r>
      <w:r w:rsidRPr="00907CF3">
        <w:t>i</w:t>
      </w:r>
      <w:r w:rsidRPr="00907CF3">
        <w:t>tiken.</w:t>
      </w:r>
    </w:p>
    <w:p w:rsidR="001C1203" w:rsidRPr="00907CF3" w:rsidRDefault="001C1203" w:rsidP="001C1203">
      <w:pPr>
        <w:pStyle w:val="Normaltindrag"/>
      </w:pPr>
      <w:r w:rsidRPr="00907CF3">
        <w:t>Av det nya grundlagsförslaget för EU framgår det att alla politiska beslut ska fattas på l</w:t>
      </w:r>
      <w:r w:rsidR="001E78A1" w:rsidRPr="00907CF3">
        <w:t>ägsta möjliga nivå. Det är e</w:t>
      </w:r>
      <w:r w:rsidR="004532D1" w:rsidRPr="00907CF3">
        <w:t>tt förslag som innebär att de nati</w:t>
      </w:r>
      <w:r w:rsidR="004532D1" w:rsidRPr="00907CF3">
        <w:t>o</w:t>
      </w:r>
      <w:r w:rsidR="004532D1" w:rsidRPr="00907CF3">
        <w:t xml:space="preserve">nella parlamenten kommer att kunna utöva en mer kontrollerande makt över de beslut som fattas i EU. Det är därför lämpligt att </w:t>
      </w:r>
      <w:r w:rsidR="00FA7AF9" w:rsidRPr="00907CF3">
        <w:t>S</w:t>
      </w:r>
      <w:r w:rsidR="004532D1" w:rsidRPr="00907CF3">
        <w:t>veriges riksdag avska</w:t>
      </w:r>
      <w:r w:rsidR="004532D1" w:rsidRPr="00907CF3">
        <w:t>f</w:t>
      </w:r>
      <w:r w:rsidR="004532D1" w:rsidRPr="00907CF3">
        <w:t>far EU-nämnden och flyttar över ansvaret till varje enskilt utskott.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E78A1" w:rsidRPr="00907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78A1" w:rsidRPr="00907CF3" w:rsidRDefault="001E78A1" w:rsidP="001E78A1">
            <w:pPr>
              <w:pStyle w:val="UnderskriftDatum"/>
              <w:spacing w:before="240"/>
            </w:pPr>
            <w:r w:rsidRPr="00907CF3">
              <w:t>Stockholm den 4 oktober 2005</w:t>
            </w:r>
          </w:p>
        </w:tc>
        <w:tc>
          <w:tcPr>
            <w:tcW w:w="3047" w:type="dxa"/>
          </w:tcPr>
          <w:p w:rsidR="001E78A1" w:rsidRPr="00907CF3" w:rsidRDefault="001E78A1" w:rsidP="001E78A1">
            <w:pPr>
              <w:pStyle w:val="Underskrifter"/>
              <w:spacing w:before="240"/>
            </w:pPr>
          </w:p>
        </w:tc>
      </w:tr>
      <w:tr w:rsidR="001E78A1" w:rsidRPr="00907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78A1" w:rsidRPr="00907CF3" w:rsidRDefault="001E78A1" w:rsidP="001E78A1">
            <w:pPr>
              <w:pStyle w:val="Underskrifter"/>
            </w:pPr>
            <w:r w:rsidRPr="00907CF3">
              <w:t>Krister Örnfjäder (s)</w:t>
            </w:r>
          </w:p>
        </w:tc>
        <w:tc>
          <w:tcPr>
            <w:tcW w:w="3047" w:type="dxa"/>
          </w:tcPr>
          <w:p w:rsidR="001E78A1" w:rsidRPr="00907CF3" w:rsidRDefault="001E78A1" w:rsidP="001E78A1">
            <w:pPr>
              <w:pStyle w:val="Underskrifter"/>
            </w:pPr>
          </w:p>
        </w:tc>
      </w:tr>
    </w:tbl>
    <w:p w:rsidR="00C11C13" w:rsidRPr="00907CF3" w:rsidRDefault="00C11C13" w:rsidP="001E78A1">
      <w:pPr>
        <w:pStyle w:val="Normaltindrag"/>
      </w:pPr>
    </w:p>
    <w:sectPr w:rsidR="00C11C13" w:rsidRPr="00907CF3" w:rsidSect="001E7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7B1" w:rsidRPr="00907CF3" w:rsidRDefault="00A727B1">
      <w:r w:rsidRPr="00907CF3">
        <w:separator/>
      </w:r>
    </w:p>
  </w:endnote>
  <w:endnote w:type="continuationSeparator" w:id="0">
    <w:p w:rsidR="00A727B1" w:rsidRPr="00907CF3" w:rsidRDefault="00A727B1">
      <w:r w:rsidRPr="00907C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23E" w:rsidRPr="00907CF3" w:rsidRDefault="00907CF3" w:rsidP="001E78A1">
    <w:pPr>
      <w:pStyle w:val="Sidfot"/>
    </w:pPr>
    <w:r w:rsidRPr="00907C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84626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8A1" w:rsidRDefault="001E78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78A1" w:rsidRDefault="001E78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2D1" w:rsidRPr="00907CF3" w:rsidRDefault="00907CF3" w:rsidP="001E78A1">
    <w:pPr>
      <w:pStyle w:val="Sidfot"/>
    </w:pPr>
    <w:r w:rsidRPr="00907C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2939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8A1" w:rsidRDefault="001E7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8A1" w:rsidRDefault="001E7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2D1" w:rsidRPr="00907CF3" w:rsidRDefault="00907CF3" w:rsidP="001E78A1">
    <w:pPr>
      <w:pStyle w:val="Sidfot"/>
    </w:pPr>
    <w:r w:rsidRPr="00907C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454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8A1" w:rsidRDefault="001E7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8A1" w:rsidRDefault="001E7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7B1" w:rsidRPr="00907CF3" w:rsidRDefault="00A727B1">
      <w:r w:rsidRPr="00907CF3">
        <w:separator/>
      </w:r>
    </w:p>
  </w:footnote>
  <w:footnote w:type="continuationSeparator" w:id="0">
    <w:p w:rsidR="00A727B1" w:rsidRPr="00907CF3" w:rsidRDefault="00A727B1">
      <w:r w:rsidRPr="00907C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23E" w:rsidRPr="00907CF3" w:rsidRDefault="00907CF3" w:rsidP="001E78A1">
    <w:pPr>
      <w:pStyle w:val="Sidhuvud"/>
    </w:pPr>
    <w:r w:rsidRPr="00907C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18599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8A1" w:rsidRDefault="001E78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78A1" w:rsidRDefault="001E78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2D1" w:rsidRPr="00907CF3" w:rsidRDefault="00907CF3" w:rsidP="001E78A1">
    <w:pPr>
      <w:pStyle w:val="Sidhuvud"/>
    </w:pPr>
    <w:r w:rsidRPr="00907C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8467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8A1" w:rsidRDefault="001E78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78A1" w:rsidRDefault="001E78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8A1" w:rsidRPr="00907CF3" w:rsidRDefault="001E78A1">
    <w:pPr>
      <w:pStyle w:val="FSHNormal"/>
      <w:tabs>
        <w:tab w:val="right" w:pos="5840"/>
      </w:tabs>
    </w:pPr>
    <w:r w:rsidRPr="00907CF3">
      <w:br/>
    </w:r>
    <w:r w:rsidRPr="00907CF3">
      <w:fldChar w:fldCharType="begin" w:fldLock="1"/>
    </w:r>
    <w:r w:rsidRPr="00907CF3">
      <w:instrText xml:space="preserve"> DOCPROPERTY</w:instrText>
    </w:r>
    <w:r w:rsidRPr="00907CF3">
      <w:rPr>
        <w:sz w:val="18"/>
      </w:rPr>
      <w:instrText xml:space="preserve"> "YearUser" *\charformat </w:instrText>
    </w:r>
    <w:r w:rsidRPr="00907CF3">
      <w:fldChar w:fldCharType="separate"/>
    </w:r>
    <w:r w:rsidRPr="00907CF3">
      <w:t>2005/06</w:t>
    </w:r>
    <w:r w:rsidRPr="00907CF3">
      <w:fldChar w:fldCharType="end"/>
    </w:r>
    <w:r w:rsidRPr="00907CF3">
      <w:t xml:space="preserve"> </w:t>
    </w:r>
    <w:r w:rsidRPr="00907CF3">
      <w:tab/>
      <w:t xml:space="preserve">mnr: </w:t>
    </w:r>
    <w:r w:rsidRPr="00907CF3">
      <w:fldChar w:fldCharType="begin" w:fldLock="1"/>
    </w:r>
    <w:r w:rsidRPr="00907CF3">
      <w:instrText xml:space="preserve"> DOCPROPERTY</w:instrText>
    </w:r>
    <w:r w:rsidRPr="00907CF3">
      <w:rPr>
        <w:sz w:val="18"/>
      </w:rPr>
      <w:instrText xml:space="preserve"> "Motionsnummer" *\charformat </w:instrText>
    </w:r>
    <w:r w:rsidRPr="00907CF3">
      <w:fldChar w:fldCharType="separate"/>
    </w:r>
    <w:r w:rsidRPr="00907CF3">
      <w:t>K458</w:t>
    </w:r>
    <w:r w:rsidRPr="00907CF3">
      <w:fldChar w:fldCharType="end"/>
    </w:r>
    <w:r w:rsidRPr="00907CF3">
      <w:br/>
    </w:r>
    <w:r w:rsidRPr="00907CF3">
      <w:fldChar w:fldCharType="begin" w:fldLock="1"/>
    </w:r>
    <w:r w:rsidRPr="00907CF3">
      <w:instrText xml:space="preserve"> DOCPROPERTY</w:instrText>
    </w:r>
    <w:r w:rsidRPr="00907CF3">
      <w:rPr>
        <w:sz w:val="18"/>
      </w:rPr>
      <w:instrText xml:space="preserve"> "Samling" *\charformat </w:instrText>
    </w:r>
    <w:r w:rsidRPr="00907CF3">
      <w:fldChar w:fldCharType="end"/>
    </w:r>
    <w:r w:rsidRPr="00907CF3">
      <w:tab/>
      <w:t xml:space="preserve">pnr: </w:t>
    </w:r>
    <w:r w:rsidRPr="00907CF3">
      <w:fldChar w:fldCharType="begin" w:fldLock="1"/>
    </w:r>
    <w:r w:rsidRPr="00907CF3">
      <w:instrText xml:space="preserve"> DOCPROPERTY</w:instrText>
    </w:r>
    <w:r w:rsidRPr="00907CF3">
      <w:rPr>
        <w:sz w:val="18"/>
      </w:rPr>
      <w:instrText xml:space="preserve"> "Partinummer" *\charformat </w:instrText>
    </w:r>
    <w:r w:rsidRPr="00907CF3">
      <w:fldChar w:fldCharType="separate"/>
    </w:r>
    <w:r w:rsidRPr="00907CF3">
      <w:t>s11149</w:t>
    </w:r>
    <w:r w:rsidRPr="00907CF3">
      <w:fldChar w:fldCharType="end"/>
    </w:r>
  </w:p>
  <w:p w:rsidR="001E78A1" w:rsidRPr="00907CF3" w:rsidRDefault="001E78A1">
    <w:pPr>
      <w:pStyle w:val="FSHRub1"/>
    </w:pPr>
    <w:r w:rsidRPr="00907CF3">
      <w:t>Motion till riksdagen</w:t>
    </w:r>
    <w:r w:rsidRPr="00907CF3">
      <w:br/>
    </w:r>
    <w:r w:rsidRPr="00907CF3">
      <w:fldChar w:fldCharType="begin" w:fldLock="1"/>
    </w:r>
    <w:r w:rsidRPr="00907CF3">
      <w:instrText xml:space="preserve"> DOCPROPERTY "YearUser" *\charformat </w:instrText>
    </w:r>
    <w:r w:rsidRPr="00907CF3">
      <w:fldChar w:fldCharType="separate"/>
    </w:r>
    <w:r w:rsidRPr="00907CF3">
      <w:t>2005/06</w:t>
    </w:r>
    <w:r w:rsidRPr="00907CF3">
      <w:fldChar w:fldCharType="end"/>
    </w:r>
    <w:r w:rsidRPr="00907CF3">
      <w:t>:</w:t>
    </w:r>
    <w:r w:rsidRPr="00907CF3">
      <w:fldChar w:fldCharType="begin" w:fldLock="1"/>
    </w:r>
    <w:r w:rsidRPr="00907CF3">
      <w:instrText xml:space="preserve"> DOCPROPERTY "Motionsnummer" *\charformat </w:instrText>
    </w:r>
    <w:r w:rsidRPr="00907CF3">
      <w:fldChar w:fldCharType="separate"/>
    </w:r>
    <w:r w:rsidRPr="00907CF3">
      <w:t>K458</w:t>
    </w:r>
    <w:r w:rsidRPr="00907CF3">
      <w:fldChar w:fldCharType="end"/>
    </w:r>
  </w:p>
  <w:p w:rsidR="001E78A1" w:rsidRPr="00907CF3" w:rsidRDefault="001E78A1">
    <w:pPr>
      <w:pStyle w:val="FSHNormalS5"/>
    </w:pPr>
    <w:r w:rsidRPr="00907CF3">
      <w:fldChar w:fldCharType="begin" w:fldLock="1"/>
    </w:r>
    <w:r w:rsidRPr="00907CF3">
      <w:instrText xml:space="preserve"> DOCPROPERTY "MotionarText" *\charformat </w:instrText>
    </w:r>
    <w:r w:rsidRPr="00907CF3">
      <w:fldChar w:fldCharType="separate"/>
    </w:r>
    <w:r w:rsidRPr="00907CF3">
      <w:t>av Krister Örnfjäder (s)</w:t>
    </w:r>
    <w:r w:rsidRPr="00907CF3">
      <w:fldChar w:fldCharType="end"/>
    </w:r>
    <w:r w:rsidRPr="00907CF3">
      <w:br/>
    </w:r>
    <w:r w:rsidRPr="00907CF3">
      <w:fldChar w:fldCharType="begin" w:fldLock="1"/>
    </w:r>
    <w:r w:rsidRPr="00907CF3">
      <w:instrText xml:space="preserve"> DOCPROPERTY "SvarFrasKort" *\charformat </w:instrText>
    </w:r>
    <w:r w:rsidRPr="00907CF3">
      <w:fldChar w:fldCharType="end"/>
    </w:r>
  </w:p>
  <w:p w:rsidR="001E78A1" w:rsidRPr="00907CF3" w:rsidRDefault="001E78A1">
    <w:pPr>
      <w:pStyle w:val="FSHTitel"/>
    </w:pPr>
    <w:r w:rsidRPr="00907CF3">
      <w:fldChar w:fldCharType="begin" w:fldLock="1"/>
    </w:r>
    <w:r w:rsidRPr="00907CF3">
      <w:instrText xml:space="preserve"> DOCPROPERTY</w:instrText>
    </w:r>
    <w:r w:rsidRPr="00907CF3">
      <w:rPr>
        <w:sz w:val="18"/>
      </w:rPr>
      <w:instrText xml:space="preserve"> "RubrikSvar" *\charformat </w:instrText>
    </w:r>
    <w:r w:rsidRPr="00907CF3">
      <w:fldChar w:fldCharType="separate"/>
    </w:r>
    <w:r w:rsidRPr="00907CF3">
      <w:t>Avskaffande av EU-nämnden</w:t>
    </w:r>
    <w:r w:rsidRPr="00907CF3">
      <w:fldChar w:fldCharType="end"/>
    </w:r>
  </w:p>
  <w:p w:rsidR="001E78A1" w:rsidRPr="00907CF3" w:rsidRDefault="001E78A1" w:rsidP="001E78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95C7F44"/>
    <w:lvl w:ilvl="0" w:tplc="5290D23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387958">
    <w:abstractNumId w:val="13"/>
  </w:num>
  <w:num w:numId="2" w16cid:durableId="232858436">
    <w:abstractNumId w:val="10"/>
  </w:num>
  <w:num w:numId="3" w16cid:durableId="492599634">
    <w:abstractNumId w:val="11"/>
  </w:num>
  <w:num w:numId="4" w16cid:durableId="373775483">
    <w:abstractNumId w:val="12"/>
  </w:num>
  <w:num w:numId="5" w16cid:durableId="851140456">
    <w:abstractNumId w:val="8"/>
  </w:num>
  <w:num w:numId="6" w16cid:durableId="1771924256">
    <w:abstractNumId w:val="3"/>
  </w:num>
  <w:num w:numId="7" w16cid:durableId="2045978992">
    <w:abstractNumId w:val="2"/>
  </w:num>
  <w:num w:numId="8" w16cid:durableId="1767070736">
    <w:abstractNumId w:val="1"/>
  </w:num>
  <w:num w:numId="9" w16cid:durableId="571307505">
    <w:abstractNumId w:val="0"/>
  </w:num>
  <w:num w:numId="10" w16cid:durableId="1978753878">
    <w:abstractNumId w:val="9"/>
  </w:num>
  <w:num w:numId="11" w16cid:durableId="326058012">
    <w:abstractNumId w:val="7"/>
  </w:num>
  <w:num w:numId="12" w16cid:durableId="920144211">
    <w:abstractNumId w:val="6"/>
  </w:num>
  <w:num w:numId="13" w16cid:durableId="1006712504">
    <w:abstractNumId w:val="5"/>
  </w:num>
  <w:num w:numId="14" w16cid:durableId="202555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C11C13"/>
    <w:rsid w:val="00064BC3"/>
    <w:rsid w:val="00066775"/>
    <w:rsid w:val="00072FB9"/>
    <w:rsid w:val="00100531"/>
    <w:rsid w:val="001C1203"/>
    <w:rsid w:val="001E78A1"/>
    <w:rsid w:val="00201DFB"/>
    <w:rsid w:val="00204A63"/>
    <w:rsid w:val="0020723E"/>
    <w:rsid w:val="00212FF1"/>
    <w:rsid w:val="00230193"/>
    <w:rsid w:val="0025068A"/>
    <w:rsid w:val="002818D3"/>
    <w:rsid w:val="002A7977"/>
    <w:rsid w:val="002D11A8"/>
    <w:rsid w:val="003F527A"/>
    <w:rsid w:val="00445271"/>
    <w:rsid w:val="004532D1"/>
    <w:rsid w:val="004A0504"/>
    <w:rsid w:val="004E38D9"/>
    <w:rsid w:val="00740D6D"/>
    <w:rsid w:val="00794149"/>
    <w:rsid w:val="007A2713"/>
    <w:rsid w:val="007B67A7"/>
    <w:rsid w:val="007C6092"/>
    <w:rsid w:val="00907CF3"/>
    <w:rsid w:val="00937A74"/>
    <w:rsid w:val="00A053C6"/>
    <w:rsid w:val="00A727B1"/>
    <w:rsid w:val="00B13BF0"/>
    <w:rsid w:val="00C11C13"/>
    <w:rsid w:val="00C1285C"/>
    <w:rsid w:val="00C27B7D"/>
    <w:rsid w:val="00D1174F"/>
    <w:rsid w:val="00DC6C70"/>
    <w:rsid w:val="00E22893"/>
    <w:rsid w:val="00E360DE"/>
    <w:rsid w:val="00E75D28"/>
    <w:rsid w:val="00E84F25"/>
    <w:rsid w:val="00FA7AF9"/>
    <w:rsid w:val="00FD05B6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0BD3F0-729B-4E7D-8CFB-B919E1F2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E78A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723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767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K458</vt:lpstr>
    </vt:vector>
  </TitlesOfParts>
  <Company>Riksdagen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K458</dc:title>
  <dc:subject>K458</dc:subject>
  <dc:creator>Riksdagen</dc:creator>
  <cp:keywords>Riksdagen</cp:keywords>
  <dc:description/>
  <cp:lastModifiedBy>Lars Brink</cp:lastModifiedBy>
  <cp:revision>2</cp:revision>
  <cp:lastPrinted>2005-11-02T17:24:00Z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EU-nämnden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EU-nämnden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20052006000000000115000111490069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20052006000000000115000111490069</vt:lpwstr>
  </property>
  <property fmtid="{D5CDD505-2E9C-101B-9397-08002B2CF9AE}" pid="50" name="nummer">
    <vt:lpwstr>458</vt:lpwstr>
  </property>
  <property fmtid="{D5CDD505-2E9C-101B-9397-08002B2CF9AE}" pid="51" name="utskottsbeteckning">
    <vt:lpwstr>K</vt:lpwstr>
  </property>
</Properties>
</file>