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4B7465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F810F1">
              <w:t>1</w:t>
            </w:r>
            <w:r w:rsidR="00A11BC1">
              <w:t>1</w:t>
            </w:r>
            <w:r w:rsidR="00745634">
              <w:t>-</w:t>
            </w:r>
            <w:r w:rsidR="00A11BC1">
              <w:t>1</w:t>
            </w:r>
            <w:r w:rsidR="00BE628C">
              <w:t>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47464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447464">
              <w:t>0</w:t>
            </w:r>
            <w:r w:rsidR="003D5DFC">
              <w:t>.</w:t>
            </w:r>
            <w:r w:rsidR="00FE1FCE">
              <w:t>20, 10.25-10.27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A2653" w:rsidTr="005F3412">
        <w:tc>
          <w:tcPr>
            <w:tcW w:w="567" w:type="dxa"/>
          </w:tcPr>
          <w:p w:rsidR="00DA2653" w:rsidRDefault="00DA265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1BC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DA2653" w:rsidRDefault="00DA2653" w:rsidP="00DA265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DA2653" w:rsidRDefault="00DA2653" w:rsidP="00DA2653">
            <w:pPr>
              <w:rPr>
                <w:b/>
                <w:bCs/>
                <w:snapToGrid w:val="0"/>
              </w:rPr>
            </w:pPr>
          </w:p>
          <w:p w:rsidR="00DA2653" w:rsidRPr="00C21065" w:rsidRDefault="00DA2653" w:rsidP="00DA2653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 w:rsidR="00AD21D5">
              <w:rPr>
                <w:bCs/>
                <w:snapToGrid w:val="0"/>
              </w:rPr>
              <w:t>7</w:t>
            </w:r>
            <w:r w:rsidRPr="00C21065">
              <w:rPr>
                <w:bCs/>
                <w:snapToGrid w:val="0"/>
              </w:rPr>
              <w:t>.</w:t>
            </w:r>
          </w:p>
          <w:p w:rsidR="00DA2653" w:rsidRDefault="00DA2653" w:rsidP="00C7013B">
            <w:pPr>
              <w:rPr>
                <w:b/>
                <w:bCs/>
                <w:snapToGrid w:val="0"/>
              </w:rPr>
            </w:pPr>
          </w:p>
        </w:tc>
      </w:tr>
      <w:tr w:rsidR="00481DDE" w:rsidTr="005F3412">
        <w:tc>
          <w:tcPr>
            <w:tcW w:w="567" w:type="dxa"/>
          </w:tcPr>
          <w:p w:rsidR="00481DDE" w:rsidRDefault="00481DD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53E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74A31" w:rsidRDefault="00274A31" w:rsidP="00274A3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Ny lag om Säkerhetspolisens behandling av personuppgifter (JuU9)</w:t>
            </w:r>
          </w:p>
          <w:p w:rsidR="00274A31" w:rsidRDefault="00274A31" w:rsidP="00274A31">
            <w:pPr>
              <w:rPr>
                <w:b/>
                <w:bCs/>
                <w:snapToGrid w:val="0"/>
              </w:rPr>
            </w:pPr>
          </w:p>
          <w:p w:rsidR="00274A31" w:rsidRPr="00BC5AC4" w:rsidRDefault="00274A31" w:rsidP="00274A31">
            <w:pPr>
              <w:rPr>
                <w:bCs/>
                <w:snapToGrid w:val="0"/>
              </w:rPr>
            </w:pPr>
            <w:r w:rsidRPr="00BC5AC4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BC5AC4">
              <w:rPr>
                <w:bCs/>
                <w:snapToGrid w:val="0"/>
              </w:rPr>
              <w:t xml:space="preserve"> behandl</w:t>
            </w:r>
            <w:r>
              <w:rPr>
                <w:bCs/>
                <w:snapToGrid w:val="0"/>
              </w:rPr>
              <w:t>ingen av</w:t>
            </w:r>
            <w:r w:rsidRPr="00BC5AC4">
              <w:rPr>
                <w:bCs/>
                <w:snapToGrid w:val="0"/>
              </w:rPr>
              <w:t xml:space="preserve"> proposition 2018/19:163.</w:t>
            </w:r>
          </w:p>
          <w:p w:rsidR="00274A31" w:rsidRPr="00BC5AC4" w:rsidRDefault="00274A31" w:rsidP="00274A31">
            <w:pPr>
              <w:rPr>
                <w:bCs/>
                <w:snapToGrid w:val="0"/>
              </w:rPr>
            </w:pPr>
          </w:p>
          <w:p w:rsidR="00274A31" w:rsidRPr="00E66923" w:rsidRDefault="00274A31" w:rsidP="00274A3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9</w:t>
            </w:r>
            <w:r w:rsidRPr="00AD0C83">
              <w:rPr>
                <w:bCs/>
                <w:snapToGrid w:val="0"/>
              </w:rPr>
              <w:t>.</w:t>
            </w:r>
          </w:p>
          <w:p w:rsidR="00481DDE" w:rsidRDefault="00481DDE" w:rsidP="00C7013B">
            <w:pPr>
              <w:rPr>
                <w:b/>
                <w:bCs/>
                <w:snapToGrid w:val="0"/>
              </w:rPr>
            </w:pPr>
          </w:p>
        </w:tc>
      </w:tr>
      <w:tr w:rsidR="00726C63" w:rsidTr="005F3412">
        <w:tc>
          <w:tcPr>
            <w:tcW w:w="567" w:type="dxa"/>
          </w:tcPr>
          <w:p w:rsidR="00726C63" w:rsidRDefault="00726C6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53E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74A31" w:rsidRDefault="00274A31" w:rsidP="00274A3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straffrättsliga sanktioner mot företag (JuU10)</w:t>
            </w:r>
          </w:p>
          <w:p w:rsidR="00274A31" w:rsidRDefault="00274A31" w:rsidP="00274A31">
            <w:pPr>
              <w:rPr>
                <w:b/>
                <w:bCs/>
                <w:snapToGrid w:val="0"/>
              </w:rPr>
            </w:pPr>
          </w:p>
          <w:p w:rsidR="00274A31" w:rsidRPr="00AD0C83" w:rsidRDefault="00274A31" w:rsidP="00274A31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</w:t>
            </w:r>
            <w:r>
              <w:rPr>
                <w:bCs/>
                <w:snapToGrid w:val="0"/>
              </w:rPr>
              <w:t>164</w:t>
            </w:r>
            <w:r w:rsidRPr="00AD0C83">
              <w:rPr>
                <w:bCs/>
                <w:snapToGrid w:val="0"/>
              </w:rPr>
              <w:t>.</w:t>
            </w:r>
          </w:p>
          <w:p w:rsidR="00274A31" w:rsidRPr="00AD0C83" w:rsidRDefault="00274A31" w:rsidP="00274A31">
            <w:pPr>
              <w:rPr>
                <w:bCs/>
                <w:snapToGrid w:val="0"/>
              </w:rPr>
            </w:pPr>
          </w:p>
          <w:p w:rsidR="00E37B41" w:rsidRDefault="00E37B41" w:rsidP="00E37B4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10</w:t>
            </w:r>
            <w:r w:rsidRPr="00AD0C83">
              <w:rPr>
                <w:bCs/>
                <w:snapToGrid w:val="0"/>
              </w:rPr>
              <w:t>.</w:t>
            </w:r>
          </w:p>
          <w:p w:rsidR="00207F2C" w:rsidRDefault="00207F2C" w:rsidP="00E37B41">
            <w:pPr>
              <w:rPr>
                <w:bCs/>
                <w:snapToGrid w:val="0"/>
              </w:rPr>
            </w:pPr>
          </w:p>
          <w:p w:rsidR="00207F2C" w:rsidRPr="00E66923" w:rsidRDefault="00207F2C" w:rsidP="00E37B4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särskilt yttrande.</w:t>
            </w:r>
            <w:bookmarkStart w:id="0" w:name="_GoBack"/>
            <w:bookmarkEnd w:id="0"/>
          </w:p>
          <w:p w:rsidR="00726C63" w:rsidRDefault="00726C63" w:rsidP="00481DDE">
            <w:pPr>
              <w:rPr>
                <w:b/>
                <w:bCs/>
                <w:snapToGrid w:val="0"/>
              </w:rPr>
            </w:pPr>
          </w:p>
        </w:tc>
      </w:tr>
      <w:tr w:rsidR="00726C63" w:rsidTr="005F3412">
        <w:tc>
          <w:tcPr>
            <w:tcW w:w="567" w:type="dxa"/>
          </w:tcPr>
          <w:p w:rsidR="00726C63" w:rsidRDefault="00726C6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53E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576A8" w:rsidRDefault="00B576A8" w:rsidP="00B576A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B576A8" w:rsidRDefault="00B576A8" w:rsidP="00B576A8">
            <w:pPr>
              <w:rPr>
                <w:b/>
                <w:bCs/>
                <w:snapToGrid w:val="0"/>
              </w:rPr>
            </w:pPr>
          </w:p>
          <w:p w:rsidR="00B576A8" w:rsidRDefault="00B576A8" w:rsidP="00B576A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2019/20:1 och motioner.</w:t>
            </w:r>
          </w:p>
          <w:p w:rsidR="00B576A8" w:rsidRDefault="00B576A8" w:rsidP="00B576A8">
            <w:pPr>
              <w:rPr>
                <w:bCs/>
                <w:snapToGrid w:val="0"/>
              </w:rPr>
            </w:pPr>
          </w:p>
          <w:p w:rsidR="00B576A8" w:rsidRPr="00AD0C83" w:rsidRDefault="00B576A8" w:rsidP="00B576A8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726C63" w:rsidRDefault="00726C63" w:rsidP="00726C63">
            <w:pPr>
              <w:rPr>
                <w:b/>
                <w:bCs/>
                <w:snapToGrid w:val="0"/>
              </w:rPr>
            </w:pPr>
          </w:p>
        </w:tc>
      </w:tr>
      <w:tr w:rsidR="00726C63" w:rsidTr="005F3412">
        <w:tc>
          <w:tcPr>
            <w:tcW w:w="567" w:type="dxa"/>
          </w:tcPr>
          <w:p w:rsidR="00726C63" w:rsidRDefault="00726C63" w:rsidP="00726C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53E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726C63" w:rsidRDefault="001D3B26" w:rsidP="00726C6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motionsyrkanden</w:t>
            </w:r>
          </w:p>
          <w:p w:rsidR="007A36AC" w:rsidRDefault="007A36AC" w:rsidP="00726C63">
            <w:pPr>
              <w:rPr>
                <w:b/>
                <w:bCs/>
                <w:snapToGrid w:val="0"/>
              </w:rPr>
            </w:pPr>
          </w:p>
          <w:p w:rsidR="007A36AC" w:rsidRPr="007A36AC" w:rsidRDefault="00905533" w:rsidP="00726C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ta emot motion 2019/20:1091 av Jonas Andersson i Linköping m.fl. (SD) yrkandena 3 och 4 från kulturutskottet</w:t>
            </w:r>
            <w:r w:rsidR="007A36AC" w:rsidRPr="007A36AC">
              <w:rPr>
                <w:bCs/>
                <w:snapToGrid w:val="0"/>
              </w:rPr>
              <w:t>.</w:t>
            </w:r>
          </w:p>
          <w:p w:rsidR="00726C63" w:rsidRDefault="00726C63" w:rsidP="00726C63">
            <w:pPr>
              <w:rPr>
                <w:b/>
                <w:bCs/>
                <w:snapToGrid w:val="0"/>
              </w:rPr>
            </w:pPr>
          </w:p>
          <w:p w:rsidR="00726C63" w:rsidRPr="00261C23" w:rsidRDefault="002F02F1" w:rsidP="00726C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726C63" w:rsidRDefault="00726C63" w:rsidP="007A36AC">
            <w:pPr>
              <w:rPr>
                <w:b/>
                <w:bCs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53E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A00A0" w:rsidRDefault="00CA00A0" w:rsidP="00CA00A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Brott mot förtroendevalda (JuU6)</w:t>
            </w:r>
          </w:p>
          <w:p w:rsidR="00CA00A0" w:rsidRDefault="00CA00A0" w:rsidP="00CA00A0">
            <w:pPr>
              <w:rPr>
                <w:b/>
                <w:bCs/>
                <w:snapToGrid w:val="0"/>
              </w:rPr>
            </w:pPr>
          </w:p>
          <w:p w:rsidR="00CA00A0" w:rsidRPr="00AD0C83" w:rsidRDefault="00CA00A0" w:rsidP="00CA00A0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</w:t>
            </w:r>
            <w:r>
              <w:rPr>
                <w:bCs/>
                <w:snapToGrid w:val="0"/>
              </w:rPr>
              <w:t xml:space="preserve">54 och </w:t>
            </w:r>
            <w:r>
              <w:rPr>
                <w:bCs/>
                <w:snapToGrid w:val="0"/>
              </w:rPr>
              <w:lastRenderedPageBreak/>
              <w:t>motioner</w:t>
            </w:r>
            <w:r w:rsidRPr="00AD0C83">
              <w:rPr>
                <w:bCs/>
                <w:snapToGrid w:val="0"/>
              </w:rPr>
              <w:t>.</w:t>
            </w:r>
          </w:p>
          <w:p w:rsidR="00CA00A0" w:rsidRPr="00AD0C83" w:rsidRDefault="00CA00A0" w:rsidP="00CA00A0">
            <w:pPr>
              <w:rPr>
                <w:bCs/>
                <w:snapToGrid w:val="0"/>
              </w:rPr>
            </w:pPr>
          </w:p>
          <w:p w:rsidR="00891151" w:rsidRPr="005D6F1A" w:rsidRDefault="00CA00A0" w:rsidP="005D6F1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2019/20:JuU6</w:t>
            </w:r>
            <w:r w:rsidRPr="00AD0C83">
              <w:rPr>
                <w:bCs/>
                <w:snapToGrid w:val="0"/>
              </w:rPr>
              <w:t>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6F1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9347DA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875500">
              <w:rPr>
                <w:snapToGrid w:val="0"/>
              </w:rPr>
              <w:t>19</w:t>
            </w:r>
            <w:r>
              <w:rPr>
                <w:snapToGrid w:val="0"/>
              </w:rPr>
              <w:t xml:space="preserve"> november 2019 kl. 10.00.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Virpi Torkkola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 xml:space="preserve">Justeras den </w:t>
            </w:r>
            <w:r w:rsidR="00875500">
              <w:t>19</w:t>
            </w:r>
            <w:r>
              <w:t xml:space="preserve"> november 2019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D7BED" w:rsidP="00FD7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4B7465">
              <w:t>8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AF7575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730D11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0B7D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4780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4780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22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Default="00677222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2" w:rsidRPr="0078232D" w:rsidRDefault="006772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</w:t>
            </w:r>
            <w:r w:rsidR="00072A60">
              <w:rPr>
                <w:sz w:val="20"/>
              </w:rPr>
              <w:t>10</w:t>
            </w:r>
            <w:r w:rsidR="00615408">
              <w:rPr>
                <w:sz w:val="20"/>
              </w:rPr>
              <w:t>-</w:t>
            </w:r>
            <w:r w:rsidR="00677222">
              <w:rPr>
                <w:sz w:val="20"/>
              </w:rPr>
              <w:t>2</w:t>
            </w:r>
            <w:r w:rsidR="00730D11">
              <w:rPr>
                <w:sz w:val="20"/>
              </w:rPr>
              <w:t>5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3E2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D49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3B26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2C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2F1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B7A8F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465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806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1A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222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736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CD6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2C33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0D11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15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533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7DA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1D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AF7575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0A0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589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A09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B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1FCE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BA9AB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2A57-EFA3-4CB4-B14A-57BBECC0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118</TotalTime>
  <Pages>4</Pages>
  <Words>361</Words>
  <Characters>2871</Characters>
  <Application>Microsoft Office Word</Application>
  <DocSecurity>0</DocSecurity>
  <Lines>1435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35</cp:revision>
  <cp:lastPrinted>2018-11-15T13:24:00Z</cp:lastPrinted>
  <dcterms:created xsi:type="dcterms:W3CDTF">2019-10-08T07:58:00Z</dcterms:created>
  <dcterms:modified xsi:type="dcterms:W3CDTF">2019-11-15T08:01:00Z</dcterms:modified>
</cp:coreProperties>
</file>