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F77AA" w:rsidRDefault="006E04A4">
      <w:pPr>
        <w:pStyle w:val="Dokumentbeteckning"/>
      </w:pPr>
      <w:r w:rsidRPr="009F77AA">
        <w:fldChar w:fldCharType="begin" w:fldLock="1"/>
      </w:r>
      <w:r w:rsidRPr="009F77AA">
        <w:instrText xml:space="preserve"> DOCPROPERTY "DocumentYear" </w:instrText>
      </w:r>
      <w:r w:rsidRPr="009F77AA">
        <w:fldChar w:fldCharType="separate"/>
      </w:r>
      <w:r w:rsidR="00476E06" w:rsidRPr="009F77AA">
        <w:t>2006/07</w:t>
      </w:r>
      <w:r w:rsidRPr="009F77AA">
        <w:fldChar w:fldCharType="end"/>
      </w:r>
      <w:r w:rsidRPr="009F77AA">
        <w:t>:</w:t>
      </w:r>
      <w:r w:rsidRPr="009F77AA">
        <w:fldChar w:fldCharType="begin" w:fldLock="1"/>
      </w:r>
      <w:r w:rsidRPr="009F77AA">
        <w:instrText xml:space="preserve"> DOCPROPERTY "DocumentNumber" </w:instrText>
      </w:r>
      <w:r w:rsidRPr="009F77AA">
        <w:fldChar w:fldCharType="separate"/>
      </w:r>
      <w:r w:rsidR="00476E06" w:rsidRPr="009F77AA">
        <w:t>89</w:t>
      </w:r>
      <w:r w:rsidRPr="009F77AA">
        <w:fldChar w:fldCharType="end"/>
      </w:r>
    </w:p>
    <w:p w:rsidR="006E04A4" w:rsidRPr="009F77AA" w:rsidRDefault="006E04A4">
      <w:pPr>
        <w:pStyle w:val="Datum"/>
        <w:outlineLvl w:val="0"/>
      </w:pPr>
      <w:r w:rsidRPr="009F77AA">
        <w:fldChar w:fldCharType="begin" w:fldLock="1"/>
      </w:r>
      <w:r w:rsidRPr="009F77AA">
        <w:instrText xml:space="preserve"> DOCPROPERTY "DocumentDate" </w:instrText>
      </w:r>
      <w:r w:rsidRPr="009F77AA">
        <w:fldChar w:fldCharType="separate"/>
      </w:r>
      <w:r w:rsidR="00476E06" w:rsidRPr="009F77AA">
        <w:t>Torsdagen den 12 april 2007</w:t>
      </w:r>
      <w:r w:rsidRPr="009F77AA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F77AA" w:rsidTr="00636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F77AA" w:rsidRDefault="008341E1">
            <w:pPr>
              <w:pStyle w:val="Plenum"/>
              <w:tabs>
                <w:tab w:val="clear" w:pos="1418"/>
              </w:tabs>
            </w:pPr>
            <w:r w:rsidRPr="009F77AA">
              <w:t>Kl.</w:t>
            </w:r>
          </w:p>
        </w:tc>
        <w:tc>
          <w:tcPr>
            <w:tcW w:w="851" w:type="dxa"/>
          </w:tcPr>
          <w:p w:rsidR="006E04A4" w:rsidRPr="009F77AA" w:rsidRDefault="008341E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F77AA">
              <w:t>12.00</w:t>
            </w:r>
          </w:p>
        </w:tc>
        <w:tc>
          <w:tcPr>
            <w:tcW w:w="397" w:type="dxa"/>
          </w:tcPr>
          <w:p w:rsidR="006E04A4" w:rsidRPr="009F77A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F77AA" w:rsidRDefault="008341E1">
            <w:pPr>
              <w:pStyle w:val="Plenum"/>
              <w:tabs>
                <w:tab w:val="clear" w:pos="1418"/>
              </w:tabs>
              <w:ind w:right="1"/>
            </w:pPr>
            <w:r w:rsidRPr="009F77AA">
              <w:t>Votering</w:t>
            </w:r>
          </w:p>
        </w:tc>
      </w:tr>
      <w:tr w:rsidR="008341E1" w:rsidRPr="009F77AA" w:rsidTr="00636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341E1" w:rsidRPr="009F77AA" w:rsidRDefault="008341E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341E1" w:rsidRPr="009F77AA" w:rsidRDefault="008341E1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8341E1" w:rsidRPr="009F77AA" w:rsidRDefault="008341E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341E1" w:rsidRPr="009F77AA" w:rsidRDefault="008341E1">
            <w:pPr>
              <w:pStyle w:val="Plenum"/>
              <w:tabs>
                <w:tab w:val="clear" w:pos="1418"/>
              </w:tabs>
              <w:ind w:right="1"/>
            </w:pPr>
            <w:r w:rsidRPr="009F77AA">
              <w:t>Arbetsplenum</w:t>
            </w:r>
          </w:p>
        </w:tc>
      </w:tr>
      <w:tr w:rsidR="008341E1" w:rsidRPr="009F77AA" w:rsidTr="00636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341E1" w:rsidRPr="009F77AA" w:rsidRDefault="008341E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341E1" w:rsidRPr="009F77AA" w:rsidRDefault="008341E1">
            <w:pPr>
              <w:pStyle w:val="Plenum"/>
              <w:tabs>
                <w:tab w:val="clear" w:pos="1418"/>
              </w:tabs>
              <w:jc w:val="right"/>
            </w:pPr>
            <w:r w:rsidRPr="009F77AA">
              <w:t>14.00</w:t>
            </w:r>
          </w:p>
        </w:tc>
        <w:tc>
          <w:tcPr>
            <w:tcW w:w="397" w:type="dxa"/>
          </w:tcPr>
          <w:p w:rsidR="008341E1" w:rsidRPr="009F77AA" w:rsidRDefault="008341E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341E1" w:rsidRPr="009F77AA" w:rsidRDefault="008341E1">
            <w:pPr>
              <w:pStyle w:val="Plenum"/>
              <w:tabs>
                <w:tab w:val="clear" w:pos="1418"/>
              </w:tabs>
              <w:ind w:right="1"/>
            </w:pPr>
            <w:r w:rsidRPr="009F77AA">
              <w:t>Frågestund</w:t>
            </w:r>
          </w:p>
        </w:tc>
      </w:tr>
      <w:tr w:rsidR="008341E1" w:rsidRPr="009F77AA" w:rsidTr="00636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341E1" w:rsidRPr="009F77AA" w:rsidRDefault="008341E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341E1" w:rsidRPr="009F77AA" w:rsidRDefault="008341E1">
            <w:pPr>
              <w:pStyle w:val="Plenum"/>
              <w:tabs>
                <w:tab w:val="clear" w:pos="1418"/>
              </w:tabs>
              <w:jc w:val="right"/>
            </w:pPr>
            <w:r w:rsidRPr="009F77AA">
              <w:t>17.00</w:t>
            </w:r>
          </w:p>
        </w:tc>
        <w:tc>
          <w:tcPr>
            <w:tcW w:w="397" w:type="dxa"/>
          </w:tcPr>
          <w:p w:rsidR="008341E1" w:rsidRPr="009F77AA" w:rsidRDefault="008341E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341E1" w:rsidRPr="009F77AA" w:rsidRDefault="008341E1">
            <w:pPr>
              <w:pStyle w:val="Plenum"/>
              <w:tabs>
                <w:tab w:val="clear" w:pos="1418"/>
              </w:tabs>
              <w:ind w:right="1"/>
            </w:pPr>
            <w:r w:rsidRPr="009F77AA">
              <w:t>Votering</w:t>
            </w:r>
          </w:p>
        </w:tc>
      </w:tr>
    </w:tbl>
    <w:p w:rsidR="006E04A4" w:rsidRPr="009F77AA" w:rsidRDefault="006E04A4">
      <w:pPr>
        <w:pStyle w:val="StreckLngt"/>
      </w:pPr>
      <w:r w:rsidRPr="009F77AA">
        <w:tab/>
      </w:r>
    </w:p>
    <w:p w:rsidR="00D45AE3" w:rsidRPr="009F77AA" w:rsidRDefault="00D45AE3" w:rsidP="00D45AE3">
      <w:pPr>
        <w:pStyle w:val="Blankrad"/>
      </w:pPr>
      <w:r w:rsidRPr="009F77AA">
        <w:t>     </w:t>
      </w:r>
    </w:p>
    <w:p w:rsidR="003C4422" w:rsidRPr="009F77AA" w:rsidRDefault="003C4422" w:rsidP="00CF242C">
      <w:pPr>
        <w:pStyle w:val="Blankrad"/>
      </w:pPr>
      <w:r w:rsidRPr="009F77A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4422" w:rsidRPr="009F77AA" w:rsidTr="003263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4422" w:rsidRPr="009F77AA" w:rsidRDefault="003C4422" w:rsidP="00326344">
            <w:pPr>
              <w:pStyle w:val="HuvudrubrikFlisteNr"/>
            </w:pPr>
          </w:p>
        </w:tc>
        <w:tc>
          <w:tcPr>
            <w:tcW w:w="6237" w:type="dxa"/>
          </w:tcPr>
          <w:p w:rsidR="003C4422" w:rsidRPr="009F77AA" w:rsidRDefault="003C4422" w:rsidP="00326344">
            <w:pPr>
              <w:pStyle w:val="HuvudrubrikEnsam"/>
            </w:pPr>
            <w:r w:rsidRPr="009F77AA">
              <w:t>Justering av protokoll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pStyle w:val="HuvudrubrikKolumn3"/>
            </w:pP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4422" w:rsidRPr="009F77AA" w:rsidRDefault="003C4422" w:rsidP="00326344">
            <w:pPr>
              <w:pStyle w:val="FlistaNrText"/>
            </w:pPr>
          </w:p>
        </w:tc>
        <w:tc>
          <w:tcPr>
            <w:tcW w:w="6237" w:type="dxa"/>
          </w:tcPr>
          <w:p w:rsidR="003C4422" w:rsidRPr="009F77AA" w:rsidRDefault="003C4422" w:rsidP="00326344">
            <w:r w:rsidRPr="009F77AA">
              <w:t>Protokollet från sammanträdet onsdagen den 4 april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rPr>
                <w:spacing w:val="-4"/>
              </w:rPr>
            </w:pPr>
          </w:p>
        </w:tc>
      </w:tr>
    </w:tbl>
    <w:p w:rsidR="003C4422" w:rsidRPr="009F77AA" w:rsidRDefault="003C4422" w:rsidP="003C4422">
      <w:pPr>
        <w:pStyle w:val="Blankrad"/>
      </w:pPr>
      <w:r w:rsidRPr="009F77AA">
        <w:t>     </w:t>
      </w:r>
    </w:p>
    <w:p w:rsidR="003C4422" w:rsidRPr="009F77AA" w:rsidRDefault="003C4422" w:rsidP="003C4422">
      <w:pPr>
        <w:pStyle w:val="Blankrad"/>
      </w:pPr>
      <w:r w:rsidRPr="009F77A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4422" w:rsidRPr="009F77AA" w:rsidTr="003263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4422" w:rsidRPr="009F77AA" w:rsidRDefault="003C4422" w:rsidP="00326344">
            <w:pPr>
              <w:pStyle w:val="HuvudrubrikFlisteNr"/>
            </w:pPr>
          </w:p>
        </w:tc>
        <w:tc>
          <w:tcPr>
            <w:tcW w:w="6237" w:type="dxa"/>
          </w:tcPr>
          <w:p w:rsidR="003C4422" w:rsidRPr="009F77AA" w:rsidRDefault="003C4422" w:rsidP="00326344">
            <w:pPr>
              <w:pStyle w:val="HuvudrubrikEnsam"/>
            </w:pPr>
            <w:bookmarkStart w:id="1" w:name="Start_FördröjdaInterpellationer"/>
            <w:bookmarkEnd w:id="1"/>
            <w:r w:rsidRPr="009F77AA">
              <w:t>Anmälan om fördröjt svar på interpellation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pStyle w:val="HuvudrubrikKolumn3"/>
            </w:pP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FlistaNrText"/>
            </w:pPr>
          </w:p>
        </w:tc>
        <w:tc>
          <w:tcPr>
            <w:tcW w:w="6237" w:type="dxa"/>
          </w:tcPr>
          <w:p w:rsidR="003C4422" w:rsidRPr="009F77AA" w:rsidRDefault="003C4422" w:rsidP="00326344">
            <w:r w:rsidRPr="009F77AA">
              <w:t>2006/07:465 av Veronica Palm (s)</w:t>
            </w:r>
          </w:p>
          <w:p w:rsidR="003C4422" w:rsidRPr="009F77AA" w:rsidRDefault="003C4422" w:rsidP="00326344">
            <w:r w:rsidRPr="009F77AA">
              <w:t>Nuclear Suppliers Group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rPr>
                <w:spacing w:val="-4"/>
              </w:rPr>
            </w:pPr>
          </w:p>
        </w:tc>
      </w:tr>
    </w:tbl>
    <w:p w:rsidR="003C4422" w:rsidRPr="009F77AA" w:rsidRDefault="003C4422" w:rsidP="003C4422">
      <w:pPr>
        <w:pStyle w:val="Blankrad"/>
      </w:pPr>
      <w:r w:rsidRPr="009F77AA">
        <w:t>     </w:t>
      </w:r>
    </w:p>
    <w:p w:rsidR="003C4422" w:rsidRPr="009F77AA" w:rsidRDefault="003C4422" w:rsidP="003C4422">
      <w:pPr>
        <w:pStyle w:val="Blankrad"/>
      </w:pPr>
      <w:r w:rsidRPr="009F77A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4422" w:rsidRPr="009F77AA" w:rsidTr="003263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4422" w:rsidRPr="009F77AA" w:rsidRDefault="003C4422" w:rsidP="003C4422">
            <w:pPr>
              <w:pStyle w:val="HuvudrubrikFlisteNr"/>
            </w:pPr>
          </w:p>
        </w:tc>
        <w:tc>
          <w:tcPr>
            <w:tcW w:w="6237" w:type="dxa"/>
          </w:tcPr>
          <w:p w:rsidR="003C4422" w:rsidRPr="009F77AA" w:rsidRDefault="003C4422" w:rsidP="003C4422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9F77AA">
              <w:t>Ärenden för hänvisning till utskott</w:t>
            </w:r>
          </w:p>
        </w:tc>
        <w:tc>
          <w:tcPr>
            <w:tcW w:w="2481" w:type="dxa"/>
          </w:tcPr>
          <w:p w:rsidR="003C4422" w:rsidRPr="009F77AA" w:rsidRDefault="003C4422" w:rsidP="003C4422">
            <w:pPr>
              <w:pStyle w:val="HuvudrubrikKolumn3"/>
            </w:pPr>
            <w:r w:rsidRPr="009F77AA">
              <w:t>Förslag</w:t>
            </w: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3C4422" w:rsidRPr="009F77AA" w:rsidRDefault="003C4422" w:rsidP="00326344">
            <w:pPr>
              <w:pStyle w:val="renderubrik"/>
            </w:pPr>
            <w:r w:rsidRPr="009F77AA">
              <w:t>Proposition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pStyle w:val="renderubrik"/>
              <w:rPr>
                <w:spacing w:val="-4"/>
              </w:rPr>
            </w:pP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FlistaNrText"/>
            </w:pPr>
          </w:p>
        </w:tc>
        <w:tc>
          <w:tcPr>
            <w:tcW w:w="6237" w:type="dxa"/>
          </w:tcPr>
          <w:p w:rsidR="003C4422" w:rsidRPr="009F77AA" w:rsidRDefault="003C4422" w:rsidP="00326344">
            <w:r w:rsidRPr="009F77AA">
              <w:t>2006/07:110 Rapportering av händelser inom civil luftfart m.m.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rPr>
                <w:spacing w:val="-4"/>
              </w:rPr>
            </w:pPr>
            <w:r w:rsidRPr="009F77AA">
              <w:rPr>
                <w:spacing w:val="-4"/>
              </w:rPr>
              <w:t>TU</w:t>
            </w: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renderubrik"/>
            </w:pPr>
          </w:p>
        </w:tc>
        <w:tc>
          <w:tcPr>
            <w:tcW w:w="6237" w:type="dxa"/>
          </w:tcPr>
          <w:p w:rsidR="003C4422" w:rsidRPr="009F77AA" w:rsidRDefault="003C4422" w:rsidP="00326344">
            <w:pPr>
              <w:pStyle w:val="renderubrik"/>
            </w:pPr>
            <w:r w:rsidRPr="009F77AA">
              <w:t>Motioner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pStyle w:val="renderubrik"/>
              <w:rPr>
                <w:spacing w:val="-4"/>
              </w:rPr>
            </w:pP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Motionsrubrik"/>
            </w:pPr>
          </w:p>
        </w:tc>
        <w:tc>
          <w:tcPr>
            <w:tcW w:w="6237" w:type="dxa"/>
          </w:tcPr>
          <w:p w:rsidR="003C4422" w:rsidRPr="009F77AA" w:rsidRDefault="003C4422" w:rsidP="00326344">
            <w:pPr>
              <w:pStyle w:val="Motionsrubrik"/>
            </w:pPr>
            <w:r w:rsidRPr="009F77AA">
              <w:t>med anledning av skr. 2006/07:58 Migration och asylpolitik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pStyle w:val="Motionsrubrik"/>
              <w:rPr>
                <w:spacing w:val="-4"/>
              </w:rPr>
            </w:pP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FlistaNrText"/>
            </w:pPr>
          </w:p>
        </w:tc>
        <w:tc>
          <w:tcPr>
            <w:tcW w:w="6237" w:type="dxa"/>
          </w:tcPr>
          <w:p w:rsidR="003C4422" w:rsidRPr="009F77AA" w:rsidRDefault="003C4422" w:rsidP="00326344">
            <w:r w:rsidRPr="009F77AA">
              <w:t>2006/07:Sf13 av Christina Axelsson m.fl. (s)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rPr>
                <w:spacing w:val="-4"/>
              </w:rPr>
            </w:pPr>
            <w:r w:rsidRPr="009F77AA">
              <w:rPr>
                <w:spacing w:val="-4"/>
              </w:rPr>
              <w:t>SfU</w:t>
            </w: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FlistaNrText"/>
            </w:pPr>
          </w:p>
        </w:tc>
        <w:tc>
          <w:tcPr>
            <w:tcW w:w="6237" w:type="dxa"/>
          </w:tcPr>
          <w:p w:rsidR="003C4422" w:rsidRPr="009F77AA" w:rsidRDefault="003C4422" w:rsidP="00326344">
            <w:r w:rsidRPr="009F77AA">
              <w:t>2006/07:Sf14 av Bodil Ceballos m.fl. (mp)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rPr>
                <w:spacing w:val="-4"/>
              </w:rPr>
            </w:pPr>
            <w:r w:rsidRPr="009F77AA">
              <w:rPr>
                <w:spacing w:val="-4"/>
              </w:rPr>
              <w:t>SfU</w:t>
            </w: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FlistaNrText"/>
            </w:pPr>
          </w:p>
        </w:tc>
        <w:tc>
          <w:tcPr>
            <w:tcW w:w="6237" w:type="dxa"/>
          </w:tcPr>
          <w:p w:rsidR="003C4422" w:rsidRPr="009F77AA" w:rsidRDefault="003C4422" w:rsidP="00326344">
            <w:r w:rsidRPr="009F77AA">
              <w:t>2006/07:Sf15 av Tomas Eneroth m.fl. (s)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rPr>
                <w:spacing w:val="-4"/>
              </w:rPr>
            </w:pPr>
            <w:r w:rsidRPr="009F77AA">
              <w:rPr>
                <w:spacing w:val="-4"/>
              </w:rPr>
              <w:t>SfU</w:t>
            </w:r>
          </w:p>
        </w:tc>
      </w:tr>
    </w:tbl>
    <w:p w:rsidR="003C4422" w:rsidRPr="009F77AA" w:rsidRDefault="003C4422" w:rsidP="003C4422">
      <w:pPr>
        <w:pStyle w:val="Blankrad"/>
      </w:pPr>
      <w:r w:rsidRPr="009F77AA">
        <w:t>     </w:t>
      </w:r>
    </w:p>
    <w:p w:rsidR="003C4422" w:rsidRPr="009F77AA" w:rsidRDefault="003C4422" w:rsidP="003C4422">
      <w:pPr>
        <w:pStyle w:val="Blankrad"/>
      </w:pPr>
      <w:r w:rsidRPr="009F77A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4422" w:rsidRPr="009F77AA" w:rsidTr="003263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4422" w:rsidRPr="009F77AA" w:rsidRDefault="003C4422" w:rsidP="00326344">
            <w:pPr>
              <w:pStyle w:val="HuvudrubrikFlisteNr"/>
            </w:pPr>
          </w:p>
        </w:tc>
        <w:tc>
          <w:tcPr>
            <w:tcW w:w="6237" w:type="dxa"/>
          </w:tcPr>
          <w:p w:rsidR="003C4422" w:rsidRPr="009F77AA" w:rsidRDefault="003C4422" w:rsidP="00326344">
            <w:pPr>
              <w:pStyle w:val="HuvudrubrikEnsam"/>
            </w:pPr>
            <w:r w:rsidRPr="009F77AA">
              <w:t xml:space="preserve">Ärenden för avgörande 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pStyle w:val="HuvudrubrikKolumn3"/>
            </w:pPr>
            <w:r w:rsidRPr="009F77AA">
              <w:t>Reservationer</w:t>
            </w: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Underrubrik"/>
            </w:pPr>
          </w:p>
        </w:tc>
        <w:tc>
          <w:tcPr>
            <w:tcW w:w="6237" w:type="dxa"/>
          </w:tcPr>
          <w:p w:rsidR="003C4422" w:rsidRPr="009F77AA" w:rsidRDefault="003C4422" w:rsidP="00326344">
            <w:pPr>
              <w:pStyle w:val="Underrubrik"/>
            </w:pPr>
            <w:r w:rsidRPr="009F77AA">
              <w:t>Tidigare slutdebatterade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pStyle w:val="Underrubrik"/>
              <w:rPr>
                <w:spacing w:val="-4"/>
              </w:rPr>
            </w:pP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/>
        </w:tc>
        <w:tc>
          <w:tcPr>
            <w:tcW w:w="6237" w:type="dxa"/>
          </w:tcPr>
          <w:p w:rsidR="003C4422" w:rsidRPr="009F77AA" w:rsidRDefault="003C4422" w:rsidP="00326344">
            <w:pPr>
              <w:pStyle w:val="renderubrik"/>
            </w:pPr>
            <w:r w:rsidRPr="009F77AA">
              <w:t>Kulturutskottets betänkanden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pStyle w:val="renderubrik"/>
              <w:rPr>
                <w:spacing w:val="-4"/>
              </w:rPr>
            </w:pP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FlistaNrText"/>
            </w:pPr>
          </w:p>
        </w:tc>
        <w:tc>
          <w:tcPr>
            <w:tcW w:w="6237" w:type="dxa"/>
          </w:tcPr>
          <w:p w:rsidR="003C4422" w:rsidRPr="009F77AA" w:rsidRDefault="003C4422" w:rsidP="00326344">
            <w:r w:rsidRPr="009F77AA">
              <w:t>2006/07:KrU6 Bibliotek, litteratur och kulturtidskrifter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rPr>
                <w:spacing w:val="-4"/>
              </w:rPr>
            </w:pPr>
            <w:r w:rsidRPr="009F77AA">
              <w:rPr>
                <w:spacing w:val="-4"/>
              </w:rPr>
              <w:t>4 res. (s,v)</w:t>
            </w: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FlistaNrText"/>
            </w:pPr>
          </w:p>
        </w:tc>
        <w:tc>
          <w:tcPr>
            <w:tcW w:w="6237" w:type="dxa"/>
          </w:tcPr>
          <w:p w:rsidR="003C4422" w:rsidRPr="009F77AA" w:rsidRDefault="003C4422" w:rsidP="00326344">
            <w:r w:rsidRPr="009F77AA">
              <w:t>2006/07:KrU7 Teater-, dans- och musikfrågor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rPr>
                <w:spacing w:val="-4"/>
              </w:rPr>
            </w:pPr>
            <w:r w:rsidRPr="009F77AA">
              <w:rPr>
                <w:spacing w:val="-4"/>
              </w:rPr>
              <w:t>7 res. (v)</w:t>
            </w: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FlistaNrText"/>
            </w:pPr>
          </w:p>
        </w:tc>
        <w:tc>
          <w:tcPr>
            <w:tcW w:w="6237" w:type="dxa"/>
          </w:tcPr>
          <w:p w:rsidR="003C4422" w:rsidRPr="009F77AA" w:rsidRDefault="003C4422" w:rsidP="00326344">
            <w:r w:rsidRPr="009F77AA">
              <w:t>2006/07:KrU8 Spel- och lotterifrågor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rPr>
                <w:spacing w:val="-4"/>
              </w:rPr>
            </w:pPr>
            <w:r w:rsidRPr="009F77AA">
              <w:rPr>
                <w:spacing w:val="-4"/>
              </w:rPr>
              <w:t>10 res. (s,v,mp)</w:t>
            </w: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4E18BE">
            <w:pPr>
              <w:pageBreakBefore/>
            </w:pPr>
          </w:p>
        </w:tc>
        <w:tc>
          <w:tcPr>
            <w:tcW w:w="6237" w:type="dxa"/>
          </w:tcPr>
          <w:p w:rsidR="003C4422" w:rsidRPr="009F77AA" w:rsidRDefault="003C4422" w:rsidP="004E18BE">
            <w:pPr>
              <w:pStyle w:val="renderubrik"/>
              <w:pageBreakBefore/>
            </w:pPr>
            <w:r w:rsidRPr="009F77AA">
              <w:t>Utbildningsutskottets betänkande</w:t>
            </w:r>
            <w:r w:rsidR="00543CB8" w:rsidRPr="009F77AA">
              <w:t>n</w:t>
            </w:r>
          </w:p>
        </w:tc>
        <w:tc>
          <w:tcPr>
            <w:tcW w:w="2481" w:type="dxa"/>
          </w:tcPr>
          <w:p w:rsidR="003C4422" w:rsidRPr="009F77AA" w:rsidRDefault="003C4422" w:rsidP="004E18BE">
            <w:pPr>
              <w:pStyle w:val="renderubrik"/>
              <w:pageBreakBefore/>
              <w:rPr>
                <w:spacing w:val="-4"/>
              </w:rPr>
            </w:pPr>
          </w:p>
        </w:tc>
      </w:tr>
      <w:tr w:rsidR="00543CB8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CB8" w:rsidRPr="009F77AA" w:rsidRDefault="00543CB8" w:rsidP="00326344">
            <w:pPr>
              <w:pStyle w:val="FlistaNrText"/>
            </w:pPr>
          </w:p>
        </w:tc>
        <w:tc>
          <w:tcPr>
            <w:tcW w:w="6237" w:type="dxa"/>
          </w:tcPr>
          <w:p w:rsidR="00543CB8" w:rsidRPr="009F77AA" w:rsidRDefault="00543CB8" w:rsidP="00326344">
            <w:r w:rsidRPr="009F77AA">
              <w:t>2006/07:UbU8 Grundskolan</w:t>
            </w:r>
          </w:p>
        </w:tc>
        <w:tc>
          <w:tcPr>
            <w:tcW w:w="2481" w:type="dxa"/>
          </w:tcPr>
          <w:p w:rsidR="00543CB8" w:rsidRPr="009F77AA" w:rsidRDefault="00543CB8" w:rsidP="00326344">
            <w:pPr>
              <w:rPr>
                <w:spacing w:val="-4"/>
              </w:rPr>
            </w:pPr>
            <w:r w:rsidRPr="009F77AA">
              <w:rPr>
                <w:spacing w:val="-4"/>
              </w:rPr>
              <w:t>64 res. (s,v,mp)</w:t>
            </w:r>
          </w:p>
        </w:tc>
      </w:tr>
      <w:tr w:rsidR="00543CB8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CB8" w:rsidRPr="009F77AA" w:rsidRDefault="00543CB8" w:rsidP="00326344">
            <w:pPr>
              <w:pStyle w:val="FlistaNrText"/>
            </w:pPr>
          </w:p>
        </w:tc>
        <w:tc>
          <w:tcPr>
            <w:tcW w:w="6237" w:type="dxa"/>
          </w:tcPr>
          <w:p w:rsidR="00543CB8" w:rsidRPr="009F77AA" w:rsidRDefault="00543CB8" w:rsidP="00326344">
            <w:r w:rsidRPr="009F77AA">
              <w:t xml:space="preserve">2006/07:UbU9 Gymnasieskolan </w:t>
            </w:r>
          </w:p>
        </w:tc>
        <w:tc>
          <w:tcPr>
            <w:tcW w:w="2481" w:type="dxa"/>
          </w:tcPr>
          <w:p w:rsidR="00543CB8" w:rsidRPr="009F77AA" w:rsidRDefault="00543CB8" w:rsidP="00326344">
            <w:pPr>
              <w:rPr>
                <w:spacing w:val="-4"/>
              </w:rPr>
            </w:pPr>
            <w:r w:rsidRPr="009F77AA">
              <w:rPr>
                <w:spacing w:val="-4"/>
              </w:rPr>
              <w:t>4 res. (s,v,mp)</w:t>
            </w:r>
          </w:p>
        </w:tc>
      </w:tr>
      <w:tr w:rsidR="00543CB8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CB8" w:rsidRPr="009F77AA" w:rsidRDefault="00543CB8" w:rsidP="00543CB8">
            <w:pPr>
              <w:pStyle w:val="FlistaNrText"/>
              <w:numPr>
                <w:ilvl w:val="0"/>
                <w:numId w:val="0"/>
              </w:numPr>
              <w:ind w:left="142"/>
            </w:pPr>
          </w:p>
        </w:tc>
        <w:tc>
          <w:tcPr>
            <w:tcW w:w="6237" w:type="dxa"/>
          </w:tcPr>
          <w:p w:rsidR="00543CB8" w:rsidRPr="009F77AA" w:rsidRDefault="00543CB8" w:rsidP="00326344">
            <w:pPr>
              <w:pStyle w:val="renderubrik"/>
            </w:pPr>
            <w:r w:rsidRPr="009F77AA">
              <w:t>Miljö- och jordbruksutskottets betänkande</w:t>
            </w:r>
          </w:p>
        </w:tc>
        <w:tc>
          <w:tcPr>
            <w:tcW w:w="2481" w:type="dxa"/>
          </w:tcPr>
          <w:p w:rsidR="00543CB8" w:rsidRPr="009F77AA" w:rsidRDefault="00543CB8" w:rsidP="00326344">
            <w:pPr>
              <w:pStyle w:val="renderubrik"/>
              <w:rPr>
                <w:spacing w:val="-4"/>
              </w:rPr>
            </w:pPr>
          </w:p>
        </w:tc>
      </w:tr>
      <w:tr w:rsidR="00543CB8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43CB8" w:rsidRPr="009F77AA" w:rsidRDefault="00543CB8" w:rsidP="00326344">
            <w:pPr>
              <w:pStyle w:val="FlistaNrText"/>
            </w:pPr>
          </w:p>
        </w:tc>
        <w:tc>
          <w:tcPr>
            <w:tcW w:w="6237" w:type="dxa"/>
          </w:tcPr>
          <w:p w:rsidR="00543CB8" w:rsidRPr="009F77AA" w:rsidRDefault="00543CB8" w:rsidP="00326344">
            <w:r w:rsidRPr="009F77AA">
              <w:t>2006/07:MJU9 Lagändringar med anledning av nya EG-direktiv om avgaskrav för motorer i tunga fordon, m.m.</w:t>
            </w:r>
          </w:p>
        </w:tc>
        <w:tc>
          <w:tcPr>
            <w:tcW w:w="2481" w:type="dxa"/>
          </w:tcPr>
          <w:p w:rsidR="00543CB8" w:rsidRPr="009F77AA" w:rsidRDefault="00543CB8" w:rsidP="00326344">
            <w:pPr>
              <w:rPr>
                <w:spacing w:val="-4"/>
              </w:rPr>
            </w:pPr>
            <w:r w:rsidRPr="009F77AA">
              <w:rPr>
                <w:spacing w:val="-4"/>
              </w:rPr>
              <w:t>7 res. (s,v,mp)</w:t>
            </w:r>
          </w:p>
        </w:tc>
      </w:tr>
    </w:tbl>
    <w:p w:rsidR="003C4422" w:rsidRPr="009F77AA" w:rsidRDefault="003C4422" w:rsidP="003C4422">
      <w:pPr>
        <w:pStyle w:val="Blankrad"/>
      </w:pPr>
      <w:r w:rsidRPr="009F77AA">
        <w:t>     </w:t>
      </w:r>
    </w:p>
    <w:p w:rsidR="003C4422" w:rsidRPr="009F77AA" w:rsidRDefault="003C4422" w:rsidP="003C4422">
      <w:pPr>
        <w:pStyle w:val="Blankrad"/>
      </w:pPr>
      <w:r w:rsidRPr="009F77AA">
        <w:t>     </w:t>
      </w:r>
    </w:p>
    <w:p w:rsidR="00056F7F" w:rsidRPr="009F77AA" w:rsidRDefault="006E04A4">
      <w:pPr>
        <w:pStyle w:val="Blankrad"/>
      </w:pPr>
      <w:r w:rsidRPr="009F77AA">
        <w:t>    </w:t>
      </w:r>
    </w:p>
    <w:p w:rsidR="003C4422" w:rsidRPr="009F77AA" w:rsidRDefault="003C4422">
      <w:pPr>
        <w:pStyle w:val="Blankrad"/>
      </w:pPr>
      <w:r w:rsidRPr="009F77A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4422" w:rsidRPr="009F77AA" w:rsidTr="003263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4422" w:rsidRPr="009F77AA" w:rsidRDefault="003C4422" w:rsidP="00326344">
            <w:pPr>
              <w:pStyle w:val="HuvudrubrikFlisteNr"/>
            </w:pPr>
          </w:p>
        </w:tc>
        <w:tc>
          <w:tcPr>
            <w:tcW w:w="6237" w:type="dxa"/>
          </w:tcPr>
          <w:p w:rsidR="003C4422" w:rsidRPr="009F77AA" w:rsidRDefault="003C4422" w:rsidP="00326344">
            <w:pPr>
              <w:pStyle w:val="Huvudrubrik"/>
            </w:pPr>
            <w:bookmarkStart w:id="5" w:name="Start_Ärendenfördebattochavgörande"/>
            <w:bookmarkEnd w:id="5"/>
            <w:r w:rsidRPr="009F77AA">
              <w:t>Ärenden för debatt och avgörande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pStyle w:val="HuvudrubrikKolumn3"/>
            </w:pPr>
            <w:r w:rsidRPr="009F77AA">
              <w:t>Reservationer</w:t>
            </w: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renderubrik"/>
            </w:pPr>
          </w:p>
        </w:tc>
        <w:tc>
          <w:tcPr>
            <w:tcW w:w="6237" w:type="dxa"/>
          </w:tcPr>
          <w:p w:rsidR="003C4422" w:rsidRPr="009F77AA" w:rsidRDefault="003C4422" w:rsidP="00326344">
            <w:pPr>
              <w:pStyle w:val="renderubrik"/>
            </w:pPr>
            <w:r w:rsidRPr="009F77AA">
              <w:t>Civilutskottets betänkande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pStyle w:val="renderubrik"/>
              <w:rPr>
                <w:spacing w:val="-4"/>
              </w:rPr>
            </w:pP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FlistaNrText"/>
            </w:pPr>
          </w:p>
        </w:tc>
        <w:tc>
          <w:tcPr>
            <w:tcW w:w="6237" w:type="dxa"/>
          </w:tcPr>
          <w:p w:rsidR="003C4422" w:rsidRPr="009F77AA" w:rsidRDefault="003C4422" w:rsidP="00326344">
            <w:r w:rsidRPr="009F77AA">
              <w:t>2006/07:CU4 Länsstyrelsernas tillsyn av överförmyndare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rPr>
                <w:spacing w:val="-4"/>
              </w:rPr>
            </w:pP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renderubrik"/>
            </w:pPr>
          </w:p>
        </w:tc>
        <w:tc>
          <w:tcPr>
            <w:tcW w:w="6237" w:type="dxa"/>
          </w:tcPr>
          <w:p w:rsidR="003C4422" w:rsidRPr="009F77AA" w:rsidRDefault="003C4422" w:rsidP="00326344">
            <w:pPr>
              <w:pStyle w:val="renderubrik"/>
            </w:pPr>
            <w:r w:rsidRPr="009F77AA">
              <w:t>Trafikutskottets betänkanden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pStyle w:val="renderubrik"/>
              <w:rPr>
                <w:spacing w:val="-4"/>
              </w:rPr>
            </w:pP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FlistaNrText"/>
            </w:pPr>
          </w:p>
        </w:tc>
        <w:tc>
          <w:tcPr>
            <w:tcW w:w="6237" w:type="dxa"/>
          </w:tcPr>
          <w:p w:rsidR="003C4422" w:rsidRPr="009F77AA" w:rsidRDefault="003C4422" w:rsidP="00326344">
            <w:r w:rsidRPr="009F77AA">
              <w:t>2006/07:TU8 Vissa transportpolitiska frågor m.m.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rPr>
                <w:spacing w:val="-4"/>
              </w:rPr>
            </w:pPr>
            <w:r w:rsidRPr="009F77AA">
              <w:rPr>
                <w:spacing w:val="-4"/>
              </w:rPr>
              <w:t>8 res. (s,v,mp)</w:t>
            </w: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FlistaNrText"/>
            </w:pPr>
          </w:p>
        </w:tc>
        <w:tc>
          <w:tcPr>
            <w:tcW w:w="6237" w:type="dxa"/>
          </w:tcPr>
          <w:p w:rsidR="003C4422" w:rsidRPr="009F77AA" w:rsidRDefault="003C4422" w:rsidP="00326344">
            <w:r w:rsidRPr="009F77AA">
              <w:t>2006/07:TU9 Sjöfart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rPr>
                <w:spacing w:val="-4"/>
              </w:rPr>
            </w:pPr>
            <w:r w:rsidRPr="009F77AA">
              <w:rPr>
                <w:spacing w:val="-4"/>
              </w:rPr>
              <w:t>7 res. (s,v,mp)</w:t>
            </w: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FlistaNrText"/>
            </w:pPr>
          </w:p>
        </w:tc>
        <w:tc>
          <w:tcPr>
            <w:tcW w:w="6237" w:type="dxa"/>
          </w:tcPr>
          <w:p w:rsidR="003C4422" w:rsidRPr="009F77AA" w:rsidRDefault="003C4422" w:rsidP="00EF2C6A">
            <w:r w:rsidRPr="009F77AA">
              <w:t>2006/07:TU11 IT-politik och elektroniska kommunikationer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rPr>
                <w:spacing w:val="-4"/>
              </w:rPr>
            </w:pPr>
            <w:r w:rsidRPr="009F77AA">
              <w:rPr>
                <w:spacing w:val="-4"/>
              </w:rPr>
              <w:t>3 res. (s,v,mp)</w:t>
            </w: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renderubrik"/>
            </w:pPr>
          </w:p>
        </w:tc>
        <w:tc>
          <w:tcPr>
            <w:tcW w:w="6237" w:type="dxa"/>
          </w:tcPr>
          <w:p w:rsidR="003C4422" w:rsidRPr="009F77AA" w:rsidRDefault="003C4422" w:rsidP="00326344">
            <w:pPr>
              <w:pStyle w:val="renderubrik"/>
            </w:pPr>
            <w:r w:rsidRPr="009F77AA">
              <w:t>Socialutskottets utlåtande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pStyle w:val="renderubrik"/>
              <w:rPr>
                <w:spacing w:val="-4"/>
              </w:rPr>
            </w:pP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FlistaNrText"/>
            </w:pPr>
          </w:p>
        </w:tc>
        <w:tc>
          <w:tcPr>
            <w:tcW w:w="6237" w:type="dxa"/>
          </w:tcPr>
          <w:p w:rsidR="003C4422" w:rsidRPr="009F77AA" w:rsidRDefault="003C4422" w:rsidP="00326344">
            <w:r w:rsidRPr="009F77AA">
              <w:t>2006/07:SoU16 Utlåtande om grönboken Mot ett rökfritt Europa: policyalternativ på EU-nivå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rPr>
                <w:spacing w:val="-4"/>
              </w:rPr>
            </w:pPr>
          </w:p>
        </w:tc>
      </w:tr>
    </w:tbl>
    <w:p w:rsidR="003C4422" w:rsidRPr="009F77AA" w:rsidRDefault="003C4422" w:rsidP="003C4422">
      <w:pPr>
        <w:pStyle w:val="Blankrad"/>
      </w:pPr>
      <w:r w:rsidRPr="009F77AA">
        <w:t>     </w:t>
      </w:r>
    </w:p>
    <w:p w:rsidR="003C4422" w:rsidRPr="009F77AA" w:rsidRDefault="003C4422" w:rsidP="003C4422">
      <w:pPr>
        <w:pStyle w:val="Blankrad"/>
      </w:pPr>
      <w:r w:rsidRPr="009F77AA">
        <w:t>     </w:t>
      </w:r>
    </w:p>
    <w:p w:rsidR="008341E1" w:rsidRPr="009F77AA" w:rsidRDefault="008341E1">
      <w:pPr>
        <w:pStyle w:val="Blankrad"/>
      </w:pPr>
      <w:bookmarkStart w:id="6" w:name="Start"/>
      <w:bookmarkEnd w:id="6"/>
      <w:r w:rsidRPr="009F77AA">
        <w:t>     </w:t>
      </w:r>
    </w:p>
    <w:p w:rsidR="003C4422" w:rsidRPr="009F77AA" w:rsidRDefault="003C4422">
      <w:pPr>
        <w:pStyle w:val="Blankrad"/>
      </w:pPr>
      <w:r w:rsidRPr="009F77A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C4422" w:rsidRPr="009F77AA" w:rsidTr="0032634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C4422" w:rsidRPr="009F77AA" w:rsidRDefault="003C4422" w:rsidP="00326344">
            <w:pPr>
              <w:pStyle w:val="HuvudrubrikFlisteNr"/>
            </w:pPr>
          </w:p>
        </w:tc>
        <w:tc>
          <w:tcPr>
            <w:tcW w:w="6237" w:type="dxa"/>
          </w:tcPr>
          <w:p w:rsidR="003C4422" w:rsidRPr="009F77AA" w:rsidRDefault="003C4422" w:rsidP="00326344">
            <w:pPr>
              <w:pStyle w:val="HuvudrubrikEnsam"/>
            </w:pPr>
            <w:r w:rsidRPr="009F77AA">
              <w:t>Frågestund kl. 14.00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pStyle w:val="HuvudrubrikKolumn3"/>
            </w:pPr>
          </w:p>
        </w:tc>
      </w:tr>
      <w:tr w:rsidR="003C4422" w:rsidRPr="009F77AA" w:rsidTr="0032634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C4422" w:rsidRPr="009F77AA" w:rsidRDefault="003C4422" w:rsidP="00326344">
            <w:pPr>
              <w:pStyle w:val="FlistaNrText"/>
            </w:pPr>
          </w:p>
        </w:tc>
        <w:tc>
          <w:tcPr>
            <w:tcW w:w="6237" w:type="dxa"/>
          </w:tcPr>
          <w:p w:rsidR="003C4422" w:rsidRPr="009F77AA" w:rsidRDefault="003C4422" w:rsidP="00326344">
            <w:r w:rsidRPr="009F77AA">
              <w:t>Frågor besvaras av</w:t>
            </w:r>
            <w:r w:rsidRPr="009F77AA">
              <w:br/>
            </w:r>
            <w:r w:rsidR="009818CD" w:rsidRPr="009F77AA">
              <w:t>Statsrådet Jan Björklund (fp)</w:t>
            </w:r>
          </w:p>
          <w:p w:rsidR="003C4422" w:rsidRPr="009F77AA" w:rsidRDefault="003C4422" w:rsidP="00326344">
            <w:r w:rsidRPr="009F77AA">
              <w:t>Statsrådet Cristina Husmark Pehrsson (m)</w:t>
            </w:r>
            <w:r w:rsidRPr="009F77AA">
              <w:br/>
              <w:t>Statsrådet Åsa Torstensson (c)</w:t>
            </w:r>
            <w:r w:rsidRPr="009F77AA">
              <w:br/>
              <w:t>Miljöminister Andreas Carlgren (c)</w:t>
            </w:r>
            <w:r w:rsidRPr="009F77AA">
              <w:br/>
              <w:t>Statsrådet Sten Tolgfors (m)</w:t>
            </w:r>
          </w:p>
        </w:tc>
        <w:tc>
          <w:tcPr>
            <w:tcW w:w="2481" w:type="dxa"/>
          </w:tcPr>
          <w:p w:rsidR="003C4422" w:rsidRPr="009F77AA" w:rsidRDefault="003C4422" w:rsidP="00326344">
            <w:pPr>
              <w:rPr>
                <w:spacing w:val="-4"/>
              </w:rPr>
            </w:pPr>
          </w:p>
        </w:tc>
      </w:tr>
    </w:tbl>
    <w:p w:rsidR="003C4422" w:rsidRPr="009F77AA" w:rsidRDefault="003C4422" w:rsidP="003C4422">
      <w:pPr>
        <w:pStyle w:val="Blankrad"/>
      </w:pPr>
      <w:r w:rsidRPr="009F77AA">
        <w:t>     </w:t>
      </w:r>
    </w:p>
    <w:p w:rsidR="003C4422" w:rsidRPr="009F77AA" w:rsidRDefault="003C4422" w:rsidP="003C4422">
      <w:pPr>
        <w:pStyle w:val="Blankrad"/>
      </w:pPr>
      <w:r w:rsidRPr="009F77AA">
        <w:t>     </w:t>
      </w:r>
    </w:p>
    <w:p w:rsidR="003C4422" w:rsidRPr="009F77AA" w:rsidRDefault="003C4422">
      <w:pPr>
        <w:pStyle w:val="Blankrad"/>
      </w:pPr>
      <w:r w:rsidRPr="009F77AA">
        <w:t xml:space="preserve">     </w:t>
      </w:r>
    </w:p>
    <w:p w:rsidR="003C4422" w:rsidRPr="009F77AA" w:rsidRDefault="003C4422" w:rsidP="003C4422">
      <w:pPr>
        <w:pStyle w:val="Blankrad"/>
      </w:pPr>
      <w:r w:rsidRPr="009F77AA">
        <w:t>     </w:t>
      </w:r>
    </w:p>
    <w:p w:rsidR="003C4422" w:rsidRPr="009F77AA" w:rsidRDefault="003C4422" w:rsidP="003C4422">
      <w:pPr>
        <w:pStyle w:val="Blankrad"/>
      </w:pPr>
      <w:r w:rsidRPr="009F77AA">
        <w:t>     </w:t>
      </w:r>
    </w:p>
    <w:p w:rsidR="00401267" w:rsidRPr="009F77AA" w:rsidRDefault="00401267">
      <w:pPr>
        <w:pStyle w:val="Blankrad"/>
      </w:pPr>
      <w:r w:rsidRPr="009F77AA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F77A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F77A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F77AA" w:rsidRDefault="006E04A4" w:rsidP="00EF2C6A">
            <w:pPr>
              <w:pStyle w:val="StreckMitten"/>
            </w:pPr>
            <w:r w:rsidRPr="009F77AA">
              <w:tab/>
            </w:r>
            <w:r w:rsidRPr="009F77AA">
              <w:tab/>
            </w:r>
          </w:p>
        </w:tc>
      </w:tr>
    </w:tbl>
    <w:p w:rsidR="006E04A4" w:rsidRPr="009F77AA" w:rsidRDefault="006E04A4"/>
    <w:sectPr w:rsidR="006E04A4" w:rsidRPr="009F77A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2CD8" w:rsidRPr="009F77AA" w:rsidRDefault="00642CD8">
      <w:r w:rsidRPr="009F77AA">
        <w:separator/>
      </w:r>
    </w:p>
  </w:endnote>
  <w:endnote w:type="continuationSeparator" w:id="0">
    <w:p w:rsidR="00642CD8" w:rsidRPr="009F77AA" w:rsidRDefault="00642CD8">
      <w:r w:rsidRPr="009F77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43" w:rsidRPr="009F77AA" w:rsidRDefault="00B30243">
    <w:pPr>
      <w:pStyle w:val="Sidhuvud"/>
      <w:jc w:val="center"/>
    </w:pPr>
    <w:r w:rsidRPr="009F77AA">
      <w:fldChar w:fldCharType="begin" w:fldLock="1"/>
    </w:r>
    <w:r w:rsidRPr="009F77AA">
      <w:instrText xml:space="preserve"> PAGE </w:instrText>
    </w:r>
    <w:r w:rsidRPr="009F77AA">
      <w:fldChar w:fldCharType="separate"/>
    </w:r>
    <w:r w:rsidR="00476E06" w:rsidRPr="009F77AA">
      <w:t>2</w:t>
    </w:r>
    <w:r w:rsidRPr="009F77AA">
      <w:fldChar w:fldCharType="end"/>
    </w:r>
    <w:r w:rsidRPr="009F77AA">
      <w:t>(</w:t>
    </w:r>
    <w:r w:rsidRPr="009F77AA">
      <w:fldChar w:fldCharType="begin" w:fldLock="1"/>
    </w:r>
    <w:r w:rsidRPr="009F77AA">
      <w:instrText xml:space="preserve"> NUMPAGES </w:instrText>
    </w:r>
    <w:r w:rsidRPr="009F77AA">
      <w:fldChar w:fldCharType="separate"/>
    </w:r>
    <w:r w:rsidR="00476E06" w:rsidRPr="009F77AA">
      <w:t>2</w:t>
    </w:r>
    <w:r w:rsidRPr="009F77AA">
      <w:fldChar w:fldCharType="end"/>
    </w:r>
    <w:r w:rsidRPr="009F77A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43" w:rsidRPr="009F77AA" w:rsidRDefault="00B30243">
    <w:pPr>
      <w:pStyle w:val="Sidhuvud"/>
      <w:jc w:val="center"/>
    </w:pPr>
    <w:r w:rsidRPr="009F77AA">
      <w:fldChar w:fldCharType="begin" w:fldLock="1"/>
    </w:r>
    <w:r w:rsidRPr="009F77AA">
      <w:instrText xml:space="preserve"> PAGE </w:instrText>
    </w:r>
    <w:r w:rsidRPr="009F77AA">
      <w:fldChar w:fldCharType="separate"/>
    </w:r>
    <w:r w:rsidR="00476E06" w:rsidRPr="009F77AA">
      <w:t>1</w:t>
    </w:r>
    <w:r w:rsidRPr="009F77AA">
      <w:fldChar w:fldCharType="end"/>
    </w:r>
    <w:r w:rsidRPr="009F77AA">
      <w:t>(</w:t>
    </w:r>
    <w:r w:rsidRPr="009F77AA">
      <w:fldChar w:fldCharType="begin" w:fldLock="1"/>
    </w:r>
    <w:r w:rsidRPr="009F77AA">
      <w:instrText xml:space="preserve"> NUMPAGES </w:instrText>
    </w:r>
    <w:r w:rsidRPr="009F77AA">
      <w:fldChar w:fldCharType="separate"/>
    </w:r>
    <w:r w:rsidR="00476E06" w:rsidRPr="009F77AA">
      <w:t>2</w:t>
    </w:r>
    <w:r w:rsidRPr="009F77AA">
      <w:fldChar w:fldCharType="end"/>
    </w:r>
    <w:r w:rsidRPr="009F77A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2CD8" w:rsidRPr="009F77AA" w:rsidRDefault="00642CD8">
      <w:r w:rsidRPr="009F77AA">
        <w:separator/>
      </w:r>
    </w:p>
  </w:footnote>
  <w:footnote w:type="continuationSeparator" w:id="0">
    <w:p w:rsidR="00642CD8" w:rsidRPr="009F77AA" w:rsidRDefault="00642CD8">
      <w:r w:rsidRPr="009F77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43" w:rsidRPr="009F77AA" w:rsidRDefault="00B30243">
    <w:pPr>
      <w:pStyle w:val="Sidhuvud"/>
      <w:tabs>
        <w:tab w:val="clear" w:pos="4536"/>
      </w:tabs>
    </w:pPr>
    <w:r w:rsidRPr="009F77AA">
      <w:fldChar w:fldCharType="begin" w:fldLock="1"/>
    </w:r>
    <w:r w:rsidRPr="009F77AA">
      <w:instrText xml:space="preserve"> DOCPROPERTY "DocumentDate" </w:instrText>
    </w:r>
    <w:r w:rsidRPr="009F77AA">
      <w:fldChar w:fldCharType="separate"/>
    </w:r>
    <w:r w:rsidR="00476E06" w:rsidRPr="009F77AA">
      <w:t>Torsdagen den 12 april 2007</w:t>
    </w:r>
    <w:r w:rsidRPr="009F77AA">
      <w:fldChar w:fldCharType="end"/>
    </w:r>
    <w:r w:rsidRPr="009F77AA">
      <w:tab/>
    </w:r>
  </w:p>
  <w:p w:rsidR="00B30243" w:rsidRPr="009F77AA" w:rsidRDefault="00B3024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F77AA">
      <w:rPr>
        <w:sz w:val="12"/>
      </w:rPr>
      <w:tab/>
    </w:r>
  </w:p>
  <w:p w:rsidR="00B30243" w:rsidRPr="009F77AA" w:rsidRDefault="00B3024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0243" w:rsidRPr="009F77AA" w:rsidRDefault="009F77A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F77A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0243" w:rsidRPr="009F77AA" w:rsidRDefault="00B30243">
    <w:pPr>
      <w:pStyle w:val="Dokumentrubrik"/>
      <w:spacing w:after="360"/>
    </w:pPr>
    <w:r w:rsidRPr="009F77A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39791065">
    <w:abstractNumId w:val="5"/>
  </w:num>
  <w:num w:numId="2" w16cid:durableId="58750782">
    <w:abstractNumId w:val="2"/>
  </w:num>
  <w:num w:numId="3" w16cid:durableId="1233541553">
    <w:abstractNumId w:val="4"/>
  </w:num>
  <w:num w:numId="4" w16cid:durableId="781919937">
    <w:abstractNumId w:val="1"/>
  </w:num>
  <w:num w:numId="5" w16cid:durableId="2038041383">
    <w:abstractNumId w:val="0"/>
  </w:num>
  <w:num w:numId="6" w16cid:durableId="316228854">
    <w:abstractNumId w:val="3"/>
  </w:num>
  <w:num w:numId="7" w16cid:durableId="1488866083">
    <w:abstractNumId w:val="3"/>
  </w:num>
  <w:num w:numId="8" w16cid:durableId="838086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160E2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56F7F"/>
    <w:rsid w:val="00060EE6"/>
    <w:rsid w:val="00067D5D"/>
    <w:rsid w:val="00074E52"/>
    <w:rsid w:val="00075958"/>
    <w:rsid w:val="00080F21"/>
    <w:rsid w:val="00092904"/>
    <w:rsid w:val="00096F15"/>
    <w:rsid w:val="000E30A0"/>
    <w:rsid w:val="00103C04"/>
    <w:rsid w:val="001122B5"/>
    <w:rsid w:val="0014779C"/>
    <w:rsid w:val="00147F56"/>
    <w:rsid w:val="001548E3"/>
    <w:rsid w:val="00160B0C"/>
    <w:rsid w:val="00165404"/>
    <w:rsid w:val="0016727E"/>
    <w:rsid w:val="001903E8"/>
    <w:rsid w:val="00193B94"/>
    <w:rsid w:val="00194661"/>
    <w:rsid w:val="00195593"/>
    <w:rsid w:val="001A1CBE"/>
    <w:rsid w:val="001B4C8D"/>
    <w:rsid w:val="001B6D7C"/>
    <w:rsid w:val="001C4530"/>
    <w:rsid w:val="001C643C"/>
    <w:rsid w:val="001D19AB"/>
    <w:rsid w:val="001D19E3"/>
    <w:rsid w:val="001D7C4B"/>
    <w:rsid w:val="001E0CB1"/>
    <w:rsid w:val="001F45EF"/>
    <w:rsid w:val="001F58F3"/>
    <w:rsid w:val="00211530"/>
    <w:rsid w:val="00211667"/>
    <w:rsid w:val="00215146"/>
    <w:rsid w:val="00223EF7"/>
    <w:rsid w:val="002257C6"/>
    <w:rsid w:val="00233D5B"/>
    <w:rsid w:val="00233E62"/>
    <w:rsid w:val="00240A16"/>
    <w:rsid w:val="00242820"/>
    <w:rsid w:val="002760B5"/>
    <w:rsid w:val="002826A6"/>
    <w:rsid w:val="002A09ED"/>
    <w:rsid w:val="002A6592"/>
    <w:rsid w:val="002B3051"/>
    <w:rsid w:val="002C244C"/>
    <w:rsid w:val="002C2EDB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6344"/>
    <w:rsid w:val="00330A2F"/>
    <w:rsid w:val="003320D1"/>
    <w:rsid w:val="00334A3B"/>
    <w:rsid w:val="0034141E"/>
    <w:rsid w:val="00341C37"/>
    <w:rsid w:val="00350ACF"/>
    <w:rsid w:val="003511C0"/>
    <w:rsid w:val="003652CF"/>
    <w:rsid w:val="00371E50"/>
    <w:rsid w:val="00377B34"/>
    <w:rsid w:val="003863CC"/>
    <w:rsid w:val="00386486"/>
    <w:rsid w:val="003945BB"/>
    <w:rsid w:val="003A03BB"/>
    <w:rsid w:val="003B796F"/>
    <w:rsid w:val="003C4422"/>
    <w:rsid w:val="003C7487"/>
    <w:rsid w:val="003C7EDD"/>
    <w:rsid w:val="003D0E9A"/>
    <w:rsid w:val="003E1861"/>
    <w:rsid w:val="00401267"/>
    <w:rsid w:val="00404049"/>
    <w:rsid w:val="00405E4A"/>
    <w:rsid w:val="004100C9"/>
    <w:rsid w:val="00415884"/>
    <w:rsid w:val="004507DC"/>
    <w:rsid w:val="0045348A"/>
    <w:rsid w:val="004603CE"/>
    <w:rsid w:val="00476E06"/>
    <w:rsid w:val="00481275"/>
    <w:rsid w:val="004C1FA3"/>
    <w:rsid w:val="004C4932"/>
    <w:rsid w:val="004D1B3F"/>
    <w:rsid w:val="004E18BE"/>
    <w:rsid w:val="004E5670"/>
    <w:rsid w:val="004E5AC8"/>
    <w:rsid w:val="004F173D"/>
    <w:rsid w:val="004F2643"/>
    <w:rsid w:val="004F60B1"/>
    <w:rsid w:val="005020C6"/>
    <w:rsid w:val="00510E80"/>
    <w:rsid w:val="00537A01"/>
    <w:rsid w:val="00543CB8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30B8F"/>
    <w:rsid w:val="006320E4"/>
    <w:rsid w:val="00636E7A"/>
    <w:rsid w:val="006417AD"/>
    <w:rsid w:val="00642CD8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04792"/>
    <w:rsid w:val="0071198D"/>
    <w:rsid w:val="00712ED9"/>
    <w:rsid w:val="00721555"/>
    <w:rsid w:val="007246B8"/>
    <w:rsid w:val="007248D0"/>
    <w:rsid w:val="00726578"/>
    <w:rsid w:val="0074546A"/>
    <w:rsid w:val="00745B90"/>
    <w:rsid w:val="0075111F"/>
    <w:rsid w:val="007526CB"/>
    <w:rsid w:val="007532ED"/>
    <w:rsid w:val="00755F48"/>
    <w:rsid w:val="0078127D"/>
    <w:rsid w:val="007A090E"/>
    <w:rsid w:val="007B01A2"/>
    <w:rsid w:val="007B0EDF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41E1"/>
    <w:rsid w:val="00835D03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818CD"/>
    <w:rsid w:val="0099091B"/>
    <w:rsid w:val="00993003"/>
    <w:rsid w:val="009936B7"/>
    <w:rsid w:val="009A4BE1"/>
    <w:rsid w:val="009E024F"/>
    <w:rsid w:val="009E29D2"/>
    <w:rsid w:val="009E2A19"/>
    <w:rsid w:val="009F16CD"/>
    <w:rsid w:val="009F77AA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B39"/>
    <w:rsid w:val="00B27DC3"/>
    <w:rsid w:val="00B30243"/>
    <w:rsid w:val="00B503C7"/>
    <w:rsid w:val="00B52F86"/>
    <w:rsid w:val="00B61CAA"/>
    <w:rsid w:val="00B71361"/>
    <w:rsid w:val="00B81FDE"/>
    <w:rsid w:val="00B8715B"/>
    <w:rsid w:val="00B90627"/>
    <w:rsid w:val="00B91174"/>
    <w:rsid w:val="00B96B57"/>
    <w:rsid w:val="00BA6962"/>
    <w:rsid w:val="00BC4B9B"/>
    <w:rsid w:val="00BC54B0"/>
    <w:rsid w:val="00BD1E8E"/>
    <w:rsid w:val="00BD5B2F"/>
    <w:rsid w:val="00BE1F3F"/>
    <w:rsid w:val="00BE26EA"/>
    <w:rsid w:val="00BE2EB7"/>
    <w:rsid w:val="00BF1A01"/>
    <w:rsid w:val="00BF2ADF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A63CD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8691B"/>
    <w:rsid w:val="00D923F2"/>
    <w:rsid w:val="00DB3C3E"/>
    <w:rsid w:val="00DC1161"/>
    <w:rsid w:val="00DD564D"/>
    <w:rsid w:val="00DD656E"/>
    <w:rsid w:val="00DE1DA3"/>
    <w:rsid w:val="00DE5B8F"/>
    <w:rsid w:val="00DE65BE"/>
    <w:rsid w:val="00DF64A1"/>
    <w:rsid w:val="00DF7A9D"/>
    <w:rsid w:val="00E0128C"/>
    <w:rsid w:val="00E03BF3"/>
    <w:rsid w:val="00E160E2"/>
    <w:rsid w:val="00E17E2F"/>
    <w:rsid w:val="00E20333"/>
    <w:rsid w:val="00E24210"/>
    <w:rsid w:val="00E248C0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C278F"/>
    <w:rsid w:val="00EC40C9"/>
    <w:rsid w:val="00ED095E"/>
    <w:rsid w:val="00EF2C6A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CC484E-B9F5-484C-AECD-D44F1153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a0108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280</Words>
  <Characters>1866</Characters>
  <Application>Microsoft Office Word</Application>
  <DocSecurity>4</DocSecurity>
  <Lines>186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2006/07:89</vt:lpstr>
      <vt:lpstr>Torsdagen den 12 april 2007</vt:lpstr>
    </vt:vector>
  </TitlesOfParts>
  <Company>Riksdagen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2007-04-11T19:45:00Z</cp:lastPrinted>
  <dcterms:created xsi:type="dcterms:W3CDTF">2025-12-17T03:37:00Z</dcterms:created>
  <dcterms:modified xsi:type="dcterms:W3CDTF">2025-12-17T03:37:00Z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12 april 2007</vt:lpwstr>
  </property>
  <property fmtid="{D5CDD505-2E9C-101B-9397-08002B2CF9AE}" pid="3" name="DocumentNumber">
    <vt:lpwstr>89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2007-04-12</vt:lpwstr>
  </property>
</Properties>
</file>