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2CE" w:rsidRPr="00C52914" w:rsidRDefault="005D02CE" w:rsidP="00306642">
      <w:pPr>
        <w:pStyle w:val="Hemstlrubrik"/>
      </w:pPr>
      <w:r w:rsidRPr="00C52914">
        <w:t>Förslag till riksdagsbeslut</w:t>
      </w:r>
    </w:p>
    <w:p w:rsidR="005D02CE" w:rsidRPr="00C52914" w:rsidRDefault="005D02CE" w:rsidP="005D02CE">
      <w:pPr>
        <w:pStyle w:val="Hemstlatt"/>
      </w:pPr>
      <w:r w:rsidRPr="00C52914">
        <w:t>Riksdagen tillkännager för regeringen som sin mening vad i motionen anförs om att uppmärksamma IT-ceum som en del av bevarandet av det svenska kulturella arvet.</w:t>
      </w:r>
    </w:p>
    <w:p w:rsidR="00E84F25" w:rsidRPr="00C52914" w:rsidRDefault="007C6092" w:rsidP="00E22893">
      <w:pPr>
        <w:pStyle w:val="Rubrik1"/>
      </w:pPr>
      <w:r w:rsidRPr="00C52914">
        <w:t>Motivering</w:t>
      </w:r>
    </w:p>
    <w:p w:rsidR="005D02CE" w:rsidRPr="00C52914" w:rsidRDefault="005D02CE" w:rsidP="005D02CE">
      <w:r w:rsidRPr="00C52914">
        <w:t>I ett samarbete mellan Marknadsbolaget i Linköping och Linköpings univers</w:t>
      </w:r>
      <w:r w:rsidRPr="00C52914">
        <w:t>i</w:t>
      </w:r>
      <w:r w:rsidRPr="00C52914">
        <w:t>tet drivs sedan drygt tre år ett projekt för att skapa ett svenskt datamuseum i Linköping. Projektet finansieras för närvarande med ett anslag från Westman-Wernerska stiftelsen och har även erhållit stöd av Saab. Det har dock på grund av sin svaga ekonomi inte haft möjlighet att expandera i den utsträc</w:t>
      </w:r>
      <w:r w:rsidRPr="00C52914">
        <w:t>k</w:t>
      </w:r>
      <w:r w:rsidRPr="00C52914">
        <w:t>ning som det borde. Det är därför synnerligen viktigt att museet ses som en del av bevarandet av vårt svenska kulturella arv. Genom att kontinuerligt samla de delar som svarar mot olika faser i teknikutvecklingen kan historia skapas och förståelse uppnås om den tekniska utvecklingen och dess kons</w:t>
      </w:r>
      <w:r w:rsidRPr="00C52914">
        <w:t>e</w:t>
      </w:r>
      <w:r w:rsidRPr="00C52914">
        <w:t>kvenser för samhällsutvecklingen.</w:t>
      </w:r>
    </w:p>
    <w:p w:rsidR="005D02CE" w:rsidRPr="00C52914" w:rsidRDefault="005D02CE" w:rsidP="005D02CE">
      <w:pPr>
        <w:pStyle w:val="Normaltindrag"/>
      </w:pPr>
      <w:r w:rsidRPr="00C52914">
        <w:t>Representativitet, historisk återblick och dåtid-nutid-framtid har varit l</w:t>
      </w:r>
      <w:r w:rsidRPr="00C52914">
        <w:t>e</w:t>
      </w:r>
      <w:r w:rsidRPr="00C52914">
        <w:t>dande principer för de utställningar som visats på centret. Lika viktigt är kopplingen till de starka samhällsförändrande krafter som datatekniken inn</w:t>
      </w:r>
      <w:r w:rsidRPr="00C52914">
        <w:t>e</w:t>
      </w:r>
      <w:r w:rsidRPr="00C52914">
        <w:t>håller samt den betydelse som enskilda individer haft i denna utveckling.</w:t>
      </w:r>
    </w:p>
    <w:p w:rsidR="005D02CE" w:rsidRPr="00C52914" w:rsidRDefault="005D02CE" w:rsidP="005D02CE">
      <w:pPr>
        <w:pStyle w:val="Normaltindrag"/>
      </w:pPr>
      <w:r w:rsidRPr="00C52914">
        <w:t>En viktig aspekt av projektet är att stärka kunskapen om Sveriges långa tradition inom datateknikområdet, att stimulera ungdomar till studier inom naturvetenskap och teknik och att förmedla en bättre (själv)bild av Sverige som IT-nation.</w:t>
      </w:r>
    </w:p>
    <w:p w:rsidR="005D02CE" w:rsidRPr="00C52914" w:rsidRDefault="005D02CE" w:rsidP="00306642">
      <w:pPr>
        <w:pStyle w:val="Normaltindrag"/>
      </w:pPr>
      <w:r w:rsidRPr="00C52914">
        <w:t>Det långsiktiga syftet med projektet är att skapa en nationell kulturinstit</w:t>
      </w:r>
      <w:r w:rsidRPr="00C52914">
        <w:t>u</w:t>
      </w:r>
      <w:r w:rsidRPr="00C52914">
        <w:t>tion som kan ges ett specifikt uppdrag att bevara, dokumentera och gestalta dator- och informationsteknikens utveckling. Det ska i denna rymmas såväl en publik museiverksamhet, en pedagogisk eller kunskapsförmedlande ver</w:t>
      </w:r>
      <w:r w:rsidRPr="00C52914">
        <w:t>k</w:t>
      </w:r>
      <w:r w:rsidRPr="00C52914">
        <w:t>samhet som datahistorisk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6642" w:rsidRPr="00C52914">
        <w:tblPrEx>
          <w:tblCellMar>
            <w:top w:w="0" w:type="dxa"/>
            <w:bottom w:w="0" w:type="dxa"/>
          </w:tblCellMar>
        </w:tblPrEx>
        <w:trPr>
          <w:cantSplit/>
        </w:trPr>
        <w:tc>
          <w:tcPr>
            <w:tcW w:w="3046" w:type="dxa"/>
          </w:tcPr>
          <w:p w:rsidR="00306642" w:rsidRPr="00C52914" w:rsidRDefault="00306642" w:rsidP="00306642">
            <w:pPr>
              <w:pStyle w:val="UnderskriftDatum"/>
              <w:spacing w:before="0"/>
            </w:pPr>
            <w:r w:rsidRPr="00C52914">
              <w:lastRenderedPageBreak/>
              <w:t>Stockholm den 5 oktober 2005</w:t>
            </w:r>
          </w:p>
        </w:tc>
        <w:tc>
          <w:tcPr>
            <w:tcW w:w="3047" w:type="dxa"/>
          </w:tcPr>
          <w:p w:rsidR="00306642" w:rsidRPr="00C52914" w:rsidRDefault="00306642" w:rsidP="00306642">
            <w:pPr>
              <w:pStyle w:val="Underskrifter"/>
            </w:pPr>
          </w:p>
        </w:tc>
      </w:tr>
      <w:tr w:rsidR="00306642" w:rsidRPr="00C52914">
        <w:tblPrEx>
          <w:tblCellMar>
            <w:top w:w="0" w:type="dxa"/>
            <w:bottom w:w="0" w:type="dxa"/>
          </w:tblCellMar>
        </w:tblPrEx>
        <w:trPr>
          <w:cantSplit/>
        </w:trPr>
        <w:tc>
          <w:tcPr>
            <w:tcW w:w="3046" w:type="dxa"/>
          </w:tcPr>
          <w:p w:rsidR="00306642" w:rsidRPr="00C52914" w:rsidRDefault="00306642" w:rsidP="00306642">
            <w:pPr>
              <w:pStyle w:val="Underskrifter"/>
            </w:pPr>
            <w:r w:rsidRPr="00C52914">
              <w:t>Yvonne Andersson (kd)</w:t>
            </w:r>
          </w:p>
        </w:tc>
        <w:tc>
          <w:tcPr>
            <w:tcW w:w="3047" w:type="dxa"/>
          </w:tcPr>
          <w:p w:rsidR="00306642" w:rsidRPr="00C52914" w:rsidRDefault="00306642" w:rsidP="00306642">
            <w:pPr>
              <w:pStyle w:val="Underskrifter"/>
            </w:pPr>
            <w:r w:rsidRPr="00C52914">
              <w:t>Sven Brus (kd)</w:t>
            </w:r>
          </w:p>
        </w:tc>
      </w:tr>
    </w:tbl>
    <w:p w:rsidR="005D02CE" w:rsidRPr="00C52914" w:rsidRDefault="005D02CE" w:rsidP="00306642">
      <w:pPr>
        <w:pStyle w:val="Normaltindrag"/>
      </w:pPr>
    </w:p>
    <w:sectPr w:rsidR="005D02CE" w:rsidRPr="00C52914" w:rsidSect="003066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7CA" w:rsidRPr="00C52914" w:rsidRDefault="00BF47CA">
      <w:r w:rsidRPr="00C52914">
        <w:separator/>
      </w:r>
    </w:p>
  </w:endnote>
  <w:endnote w:type="continuationSeparator" w:id="0">
    <w:p w:rsidR="00BF47CA" w:rsidRPr="00C52914" w:rsidRDefault="00BF47CA">
      <w:r w:rsidRPr="00C52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97A" w:rsidRPr="00C52914" w:rsidRDefault="00C52914" w:rsidP="00306642">
    <w:pPr>
      <w:pStyle w:val="Sidfot"/>
    </w:pPr>
    <w:r w:rsidRPr="00C529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853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642" w:rsidRDefault="003066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642" w:rsidRDefault="003066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97A" w:rsidRPr="00C52914" w:rsidRDefault="00C52914" w:rsidP="00306642">
    <w:pPr>
      <w:pStyle w:val="Sidfot"/>
    </w:pPr>
    <w:r w:rsidRPr="00C529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488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642" w:rsidRDefault="003066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642" w:rsidRDefault="003066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97A" w:rsidRPr="00C52914" w:rsidRDefault="00C52914" w:rsidP="00306642">
    <w:pPr>
      <w:pStyle w:val="Sidfot"/>
    </w:pPr>
    <w:r w:rsidRPr="00C529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972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642" w:rsidRDefault="00306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642" w:rsidRDefault="00306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7CA" w:rsidRPr="00C52914" w:rsidRDefault="00BF47CA">
      <w:r w:rsidRPr="00C52914">
        <w:separator/>
      </w:r>
    </w:p>
  </w:footnote>
  <w:footnote w:type="continuationSeparator" w:id="0">
    <w:p w:rsidR="00BF47CA" w:rsidRPr="00C52914" w:rsidRDefault="00BF47CA">
      <w:r w:rsidRPr="00C529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97A" w:rsidRPr="00C52914" w:rsidRDefault="00C52914" w:rsidP="00306642">
    <w:pPr>
      <w:pStyle w:val="Sidhuvud"/>
    </w:pPr>
    <w:r w:rsidRPr="00C529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578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642" w:rsidRDefault="003066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642" w:rsidRDefault="003066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97A" w:rsidRPr="00C52914" w:rsidRDefault="00C52914" w:rsidP="00306642">
    <w:pPr>
      <w:pStyle w:val="Sidhuvud"/>
    </w:pPr>
    <w:r w:rsidRPr="00C529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479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642" w:rsidRDefault="003066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642" w:rsidRDefault="003066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642" w:rsidRPr="00C52914" w:rsidRDefault="00306642">
    <w:pPr>
      <w:pStyle w:val="FSHNormal"/>
      <w:tabs>
        <w:tab w:val="right" w:pos="5840"/>
      </w:tabs>
    </w:pPr>
    <w:r w:rsidRPr="00C52914">
      <w:br/>
    </w:r>
    <w:r w:rsidRPr="00C52914">
      <w:fldChar w:fldCharType="begin" w:fldLock="1"/>
    </w:r>
    <w:r w:rsidRPr="00C52914">
      <w:instrText xml:space="preserve"> DOCPROPERTY</w:instrText>
    </w:r>
    <w:r w:rsidRPr="00C52914">
      <w:rPr>
        <w:sz w:val="18"/>
      </w:rPr>
      <w:instrText xml:space="preserve"> "YearUser" *\charformat </w:instrText>
    </w:r>
    <w:r w:rsidRPr="00C52914">
      <w:fldChar w:fldCharType="separate"/>
    </w:r>
    <w:r w:rsidRPr="00C52914">
      <w:t>2005/06</w:t>
    </w:r>
    <w:r w:rsidRPr="00C52914">
      <w:fldChar w:fldCharType="end"/>
    </w:r>
    <w:r w:rsidRPr="00C52914">
      <w:t xml:space="preserve"> </w:t>
    </w:r>
    <w:r w:rsidRPr="00C52914">
      <w:tab/>
      <w:t xml:space="preserve">mnr: </w:t>
    </w:r>
    <w:r w:rsidRPr="00C52914">
      <w:fldChar w:fldCharType="begin" w:fldLock="1"/>
    </w:r>
    <w:r w:rsidRPr="00C52914">
      <w:instrText xml:space="preserve"> DOCPROPERTY</w:instrText>
    </w:r>
    <w:r w:rsidRPr="00C52914">
      <w:rPr>
        <w:sz w:val="18"/>
      </w:rPr>
      <w:instrText xml:space="preserve"> "Motionsnummer" *\charformat </w:instrText>
    </w:r>
    <w:r w:rsidRPr="00C52914">
      <w:fldChar w:fldCharType="separate"/>
    </w:r>
    <w:r w:rsidRPr="00C52914">
      <w:t>Kr361</w:t>
    </w:r>
    <w:r w:rsidRPr="00C52914">
      <w:fldChar w:fldCharType="end"/>
    </w:r>
    <w:r w:rsidRPr="00C52914">
      <w:br/>
    </w:r>
    <w:r w:rsidRPr="00C52914">
      <w:fldChar w:fldCharType="begin" w:fldLock="1"/>
    </w:r>
    <w:r w:rsidRPr="00C52914">
      <w:instrText xml:space="preserve"> DOCPROPERTY</w:instrText>
    </w:r>
    <w:r w:rsidRPr="00C52914">
      <w:rPr>
        <w:sz w:val="18"/>
      </w:rPr>
      <w:instrText xml:space="preserve"> "Samling" *\charformat </w:instrText>
    </w:r>
    <w:r w:rsidRPr="00C52914">
      <w:fldChar w:fldCharType="end"/>
    </w:r>
    <w:r w:rsidRPr="00C52914">
      <w:tab/>
      <w:t xml:space="preserve">pnr: </w:t>
    </w:r>
    <w:r w:rsidRPr="00C52914">
      <w:fldChar w:fldCharType="begin" w:fldLock="1"/>
    </w:r>
    <w:r w:rsidRPr="00C52914">
      <w:instrText xml:space="preserve"> DOCPROPERTY</w:instrText>
    </w:r>
    <w:r w:rsidRPr="00C52914">
      <w:rPr>
        <w:sz w:val="18"/>
      </w:rPr>
      <w:instrText xml:space="preserve"> "Partinummer" *\charformat </w:instrText>
    </w:r>
    <w:r w:rsidRPr="00C52914">
      <w:fldChar w:fldCharType="separate"/>
    </w:r>
    <w:r w:rsidRPr="00C52914">
      <w:t>kd876</w:t>
    </w:r>
    <w:r w:rsidRPr="00C52914">
      <w:fldChar w:fldCharType="end"/>
    </w:r>
  </w:p>
  <w:p w:rsidR="00306642" w:rsidRPr="00C52914" w:rsidRDefault="00306642">
    <w:pPr>
      <w:pStyle w:val="FSHRub1"/>
    </w:pPr>
    <w:r w:rsidRPr="00C52914">
      <w:t>Motion till riksdagen</w:t>
    </w:r>
    <w:r w:rsidRPr="00C52914">
      <w:br/>
    </w:r>
    <w:r w:rsidRPr="00C52914">
      <w:fldChar w:fldCharType="begin" w:fldLock="1"/>
    </w:r>
    <w:r w:rsidRPr="00C52914">
      <w:instrText xml:space="preserve"> DOCPROPERTY "YearUser" *\charformat </w:instrText>
    </w:r>
    <w:r w:rsidRPr="00C52914">
      <w:fldChar w:fldCharType="separate"/>
    </w:r>
    <w:r w:rsidRPr="00C52914">
      <w:t>2005/06</w:t>
    </w:r>
    <w:r w:rsidRPr="00C52914">
      <w:fldChar w:fldCharType="end"/>
    </w:r>
    <w:r w:rsidRPr="00C52914">
      <w:t>:</w:t>
    </w:r>
    <w:r w:rsidRPr="00C52914">
      <w:fldChar w:fldCharType="begin" w:fldLock="1"/>
    </w:r>
    <w:r w:rsidRPr="00C52914">
      <w:instrText xml:space="preserve"> DOCPROPERTY "Motionsnummer" *\charformat </w:instrText>
    </w:r>
    <w:r w:rsidRPr="00C52914">
      <w:fldChar w:fldCharType="separate"/>
    </w:r>
    <w:r w:rsidRPr="00C52914">
      <w:t>Kr361</w:t>
    </w:r>
    <w:r w:rsidRPr="00C52914">
      <w:fldChar w:fldCharType="end"/>
    </w:r>
  </w:p>
  <w:p w:rsidR="00306642" w:rsidRPr="00C52914" w:rsidRDefault="00306642">
    <w:pPr>
      <w:pStyle w:val="FSHNormalS5"/>
    </w:pPr>
    <w:r w:rsidRPr="00C52914">
      <w:fldChar w:fldCharType="begin" w:fldLock="1"/>
    </w:r>
    <w:r w:rsidRPr="00C52914">
      <w:instrText xml:space="preserve"> DOCPROPERTY "MotionarText" *\charformat </w:instrText>
    </w:r>
    <w:r w:rsidRPr="00C52914">
      <w:fldChar w:fldCharType="separate"/>
    </w:r>
    <w:r w:rsidRPr="00C52914">
      <w:t>av Yvonne Andersson och Sven Brus (kd)</w:t>
    </w:r>
    <w:r w:rsidRPr="00C52914">
      <w:fldChar w:fldCharType="end"/>
    </w:r>
    <w:r w:rsidRPr="00C52914">
      <w:br/>
    </w:r>
    <w:r w:rsidRPr="00C52914">
      <w:fldChar w:fldCharType="begin" w:fldLock="1"/>
    </w:r>
    <w:r w:rsidRPr="00C52914">
      <w:instrText xml:space="preserve"> DOCPROPERTY "SvarFrasKort" *\charformat </w:instrText>
    </w:r>
    <w:r w:rsidRPr="00C52914">
      <w:fldChar w:fldCharType="end"/>
    </w:r>
  </w:p>
  <w:p w:rsidR="00306642" w:rsidRPr="00C52914" w:rsidRDefault="00306642">
    <w:pPr>
      <w:pStyle w:val="FSHTitel"/>
    </w:pPr>
    <w:r w:rsidRPr="00C52914">
      <w:fldChar w:fldCharType="begin" w:fldLock="1"/>
    </w:r>
    <w:r w:rsidRPr="00C52914">
      <w:instrText xml:space="preserve"> DOCPROPERTY</w:instrText>
    </w:r>
    <w:r w:rsidRPr="00C52914">
      <w:rPr>
        <w:sz w:val="18"/>
      </w:rPr>
      <w:instrText xml:space="preserve"> "RubrikSvar" *\charformat </w:instrText>
    </w:r>
    <w:r w:rsidRPr="00C52914">
      <w:fldChar w:fldCharType="separate"/>
    </w:r>
    <w:r w:rsidRPr="00C52914">
      <w:t>IT-ceum och Sverige som IT-nation</w:t>
    </w:r>
    <w:r w:rsidRPr="00C52914">
      <w:fldChar w:fldCharType="end"/>
    </w:r>
  </w:p>
  <w:p w:rsidR="00306642" w:rsidRPr="00C52914" w:rsidRDefault="00306642" w:rsidP="003066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3447559">
    <w:abstractNumId w:val="13"/>
  </w:num>
  <w:num w:numId="2" w16cid:durableId="284776156">
    <w:abstractNumId w:val="10"/>
  </w:num>
  <w:num w:numId="3" w16cid:durableId="2098942303">
    <w:abstractNumId w:val="11"/>
  </w:num>
  <w:num w:numId="4" w16cid:durableId="2112508676">
    <w:abstractNumId w:val="12"/>
  </w:num>
  <w:num w:numId="5" w16cid:durableId="360783610">
    <w:abstractNumId w:val="8"/>
  </w:num>
  <w:num w:numId="6" w16cid:durableId="443886724">
    <w:abstractNumId w:val="3"/>
  </w:num>
  <w:num w:numId="7" w16cid:durableId="4524230">
    <w:abstractNumId w:val="2"/>
  </w:num>
  <w:num w:numId="8" w16cid:durableId="1442912927">
    <w:abstractNumId w:val="1"/>
  </w:num>
  <w:num w:numId="9" w16cid:durableId="1947076190">
    <w:abstractNumId w:val="0"/>
  </w:num>
  <w:num w:numId="10" w16cid:durableId="1777290823">
    <w:abstractNumId w:val="9"/>
  </w:num>
  <w:num w:numId="11" w16cid:durableId="1195971059">
    <w:abstractNumId w:val="7"/>
  </w:num>
  <w:num w:numId="12" w16cid:durableId="1110662355">
    <w:abstractNumId w:val="6"/>
  </w:num>
  <w:num w:numId="13" w16cid:durableId="1474329149">
    <w:abstractNumId w:val="5"/>
  </w:num>
  <w:num w:numId="14" w16cid:durableId="1185093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FF3DAC"/>
    <w:rsid w:val="0004381F"/>
    <w:rsid w:val="00064BC3"/>
    <w:rsid w:val="00066775"/>
    <w:rsid w:val="00072FB9"/>
    <w:rsid w:val="00100531"/>
    <w:rsid w:val="00201DFB"/>
    <w:rsid w:val="00204A63"/>
    <w:rsid w:val="0020697A"/>
    <w:rsid w:val="00212FF1"/>
    <w:rsid w:val="00230193"/>
    <w:rsid w:val="0025068A"/>
    <w:rsid w:val="002818D3"/>
    <w:rsid w:val="002A11C6"/>
    <w:rsid w:val="002D11A8"/>
    <w:rsid w:val="00306642"/>
    <w:rsid w:val="00445271"/>
    <w:rsid w:val="004A0504"/>
    <w:rsid w:val="004A4A22"/>
    <w:rsid w:val="004E38D9"/>
    <w:rsid w:val="005B145B"/>
    <w:rsid w:val="005D02CE"/>
    <w:rsid w:val="006F49C8"/>
    <w:rsid w:val="00740D6D"/>
    <w:rsid w:val="00794149"/>
    <w:rsid w:val="007B67A7"/>
    <w:rsid w:val="007C6092"/>
    <w:rsid w:val="00A053C6"/>
    <w:rsid w:val="00B036F7"/>
    <w:rsid w:val="00B13BF0"/>
    <w:rsid w:val="00BF47CA"/>
    <w:rsid w:val="00C1285C"/>
    <w:rsid w:val="00C27B7D"/>
    <w:rsid w:val="00C52914"/>
    <w:rsid w:val="00CF7A43"/>
    <w:rsid w:val="00D1174F"/>
    <w:rsid w:val="00DC6C70"/>
    <w:rsid w:val="00E22893"/>
    <w:rsid w:val="00E360DE"/>
    <w:rsid w:val="00E75D28"/>
    <w:rsid w:val="00E84F25"/>
    <w:rsid w:val="00FA3374"/>
    <w:rsid w:val="00FF3D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48CC15-DA04-4C17-A7D9-72C7C0AB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664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263</Words>
  <Characters>1588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Kr361</vt:lpstr>
    </vt:vector>
  </TitlesOfParts>
  <Company>Riksdagen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Kr361</dc:title>
  <dc:subject>Kr361</dc:subject>
  <dc:creator>Riksdagen</dc:creator>
  <cp:keywords>Riksdagen</cp:keywords>
  <dc:description/>
  <cp:lastModifiedBy>Lars Brink</cp:lastModifiedBy>
  <cp:revision>2</cp:revision>
  <cp:lastPrinted>2005-12-08T16:24:00Z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IT-ceum och Sverige som IT-nation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IT-ceum och Sverige som IT-nation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Kr361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20052006000001070100000008760069</vt:lpwstr>
  </property>
  <property fmtid="{D5CDD505-2E9C-101B-9397-08002B2CF9AE}" pid="47" name="datum">
    <vt:lpwstr>051005</vt:lpwstr>
  </property>
  <property fmtid="{D5CDD505-2E9C-101B-9397-08002B2CF9AE}" pid="48" name="avsändar-e-post">
    <vt:lpwstr>li.silfverberg@riksdagen.se</vt:lpwstr>
  </property>
  <property fmtid="{D5CDD505-2E9C-101B-9397-08002B2CF9AE}" pid="49" name="id">
    <vt:lpwstr>20052006000001070100000008760069</vt:lpwstr>
  </property>
  <property fmtid="{D5CDD505-2E9C-101B-9397-08002B2CF9AE}" pid="50" name="nummer">
    <vt:lpwstr>361</vt:lpwstr>
  </property>
  <property fmtid="{D5CDD505-2E9C-101B-9397-08002B2CF9AE}" pid="51" name="utskottsbeteckning">
    <vt:lpwstr>Kr</vt:lpwstr>
  </property>
</Properties>
</file>