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07E9C" w:rsidRDefault="006E04A4">
      <w:pPr>
        <w:pStyle w:val="Dokumentbeteckning"/>
      </w:pPr>
      <w:r w:rsidRPr="00607E9C">
        <w:fldChar w:fldCharType="begin" w:fldLock="1"/>
      </w:r>
      <w:r w:rsidRPr="00607E9C">
        <w:instrText xml:space="preserve"> DOCPROPERTY "DocumentYear" </w:instrText>
      </w:r>
      <w:r w:rsidRPr="00607E9C">
        <w:fldChar w:fldCharType="separate"/>
      </w:r>
      <w:r w:rsidR="00AB1BCA" w:rsidRPr="00607E9C">
        <w:t>2006/07</w:t>
      </w:r>
      <w:r w:rsidRPr="00607E9C">
        <w:fldChar w:fldCharType="end"/>
      </w:r>
      <w:r w:rsidRPr="00607E9C">
        <w:t>:</w:t>
      </w:r>
      <w:r w:rsidRPr="00607E9C">
        <w:fldChar w:fldCharType="begin" w:fldLock="1"/>
      </w:r>
      <w:r w:rsidRPr="00607E9C">
        <w:instrText xml:space="preserve"> DOCPROPERTY "DocumentNumber" </w:instrText>
      </w:r>
      <w:r w:rsidRPr="00607E9C">
        <w:fldChar w:fldCharType="separate"/>
      </w:r>
      <w:r w:rsidR="00AB1BCA" w:rsidRPr="00607E9C">
        <w:t>37</w:t>
      </w:r>
      <w:r w:rsidRPr="00607E9C">
        <w:fldChar w:fldCharType="end"/>
      </w:r>
    </w:p>
    <w:p w:rsidR="006E04A4" w:rsidRPr="00607E9C" w:rsidRDefault="006E04A4">
      <w:pPr>
        <w:pStyle w:val="Datum"/>
        <w:outlineLvl w:val="0"/>
      </w:pPr>
      <w:r w:rsidRPr="00607E9C">
        <w:fldChar w:fldCharType="begin" w:fldLock="1"/>
      </w:r>
      <w:r w:rsidRPr="00607E9C">
        <w:instrText xml:space="preserve"> DOCPROPERTY "DocumentDate" </w:instrText>
      </w:r>
      <w:r w:rsidRPr="00607E9C">
        <w:fldChar w:fldCharType="separate"/>
      </w:r>
      <w:r w:rsidR="00AB1BCA" w:rsidRPr="00607E9C">
        <w:t>Måndagen den 11 december 2006</w:t>
      </w:r>
      <w:r w:rsidRPr="00607E9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0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07E9C" w:rsidRDefault="00F7192D">
            <w:pPr>
              <w:pStyle w:val="Plenum"/>
              <w:tabs>
                <w:tab w:val="clear" w:pos="1418"/>
              </w:tabs>
            </w:pPr>
            <w:r w:rsidRPr="00607E9C">
              <w:t>Kl.</w:t>
            </w:r>
          </w:p>
        </w:tc>
        <w:tc>
          <w:tcPr>
            <w:tcW w:w="851" w:type="dxa"/>
          </w:tcPr>
          <w:p w:rsidR="006E04A4" w:rsidRPr="00607E9C" w:rsidRDefault="00F7192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07E9C">
              <w:t>10.00</w:t>
            </w:r>
          </w:p>
        </w:tc>
        <w:tc>
          <w:tcPr>
            <w:tcW w:w="397" w:type="dxa"/>
          </w:tcPr>
          <w:p w:rsidR="006E04A4" w:rsidRPr="00607E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07E9C" w:rsidRDefault="00F7192D">
            <w:pPr>
              <w:pStyle w:val="Plenum"/>
              <w:tabs>
                <w:tab w:val="clear" w:pos="1418"/>
              </w:tabs>
              <w:ind w:right="1"/>
            </w:pPr>
            <w:r w:rsidRPr="00607E9C">
              <w:t>Arbetsplenum</w:t>
            </w:r>
            <w:r w:rsidR="005917BD" w:rsidRPr="00607E9C">
              <w:t xml:space="preserve"> </w:t>
            </w:r>
            <w:r w:rsidR="005917BD" w:rsidRPr="00607E9C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607E9C" w:rsidRDefault="006E04A4">
      <w:pPr>
        <w:pStyle w:val="StreckLngt"/>
      </w:pPr>
      <w:r w:rsidRPr="00607E9C">
        <w:tab/>
      </w:r>
    </w:p>
    <w:p w:rsidR="00D45AE3" w:rsidRPr="00607E9C" w:rsidRDefault="00D45AE3" w:rsidP="00D45AE3">
      <w:pPr>
        <w:pStyle w:val="Blankrad"/>
      </w:pPr>
      <w:r w:rsidRPr="00607E9C">
        <w:t>     </w:t>
      </w:r>
    </w:p>
    <w:p w:rsidR="005917BD" w:rsidRPr="00607E9C" w:rsidRDefault="005917BD" w:rsidP="00CF242C">
      <w:pPr>
        <w:pStyle w:val="Blankrad"/>
      </w:pPr>
      <w:r w:rsidRPr="00607E9C">
        <w:t xml:space="preserve">     </w:t>
      </w:r>
    </w:p>
    <w:p w:rsidR="00E14525" w:rsidRPr="00607E9C" w:rsidRDefault="00E14525">
      <w:pPr>
        <w:pStyle w:val="Blankrad"/>
      </w:pPr>
      <w:bookmarkStart w:id="1" w:name="StartText"/>
      <w:bookmarkStart w:id="2" w:name="Start"/>
      <w:bookmarkEnd w:id="1"/>
      <w:bookmarkEnd w:id="2"/>
      <w:r w:rsidRPr="00607E9C">
        <w:t xml:space="preserve">     </w:t>
      </w:r>
    </w:p>
    <w:p w:rsidR="005917BD" w:rsidRPr="00607E9C" w:rsidRDefault="005917BD">
      <w:pPr>
        <w:pStyle w:val="Blankrad"/>
      </w:pPr>
      <w:r w:rsidRPr="00607E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Ensam"/>
            </w:pPr>
            <w:r w:rsidRPr="00607E9C">
              <w:t>Justering av protokoll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 xml:space="preserve">Protokollen från sammanträdena måndagen den 4 och tisdagen den 5 december 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Ensam"/>
            </w:pPr>
            <w:r w:rsidRPr="00607E9C">
              <w:t>Avsägelse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274467" w:rsidP="00360F82">
            <w:r w:rsidRPr="00607E9C">
              <w:t xml:space="preserve">Direktör </w:t>
            </w:r>
            <w:r w:rsidR="005917BD" w:rsidRPr="00607E9C">
              <w:t>Odd Eiken som suppleant i Riksbanksfullmäktige fr.o.m. den 15 december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Ensam"/>
            </w:pPr>
            <w:r w:rsidRPr="00607E9C">
              <w:t>Meddelande om val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Vid morgondagens sammanträde företas val av Nämnden för lön till riksrevisorerna och Statsrådsarvodesnämnden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Ensam"/>
            </w:pPr>
            <w:r w:rsidRPr="00607E9C">
              <w:t xml:space="preserve">Anmälan om ordförande och vice ordförande 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 xml:space="preserve">Göran Lindblad (m) som ordförande </w:t>
            </w:r>
            <w:r w:rsidR="00274467" w:rsidRPr="00607E9C">
              <w:t xml:space="preserve">och Björn von Sydow (s) som vice ordförande </w:t>
            </w:r>
            <w:r w:rsidRPr="00607E9C">
              <w:t>i Europarådets svenska delegation fr.o.m. den 6 december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>
      <w:pPr>
        <w:pStyle w:val="Blankrad"/>
      </w:pPr>
      <w:r w:rsidRPr="00607E9C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Ensam"/>
            </w:pPr>
            <w:r w:rsidRPr="00607E9C">
              <w:t>Meddelande om ändring i kammarens sammanträdesplan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Underrubrik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Underrubrik"/>
            </w:pPr>
            <w:bookmarkStart w:id="3" w:name="TypUnderrubrik"/>
            <w:bookmarkEnd w:id="3"/>
            <w:r w:rsidRPr="00607E9C">
              <w:t xml:space="preserve">Tisdagen den 12 december 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Underrubrik"/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Arbetsplenum har tillkommit efter interpellationssvar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>     </w:t>
      </w:r>
    </w:p>
    <w:p w:rsidR="00884BFF" w:rsidRPr="00607E9C" w:rsidRDefault="00884BFF">
      <w:pPr>
        <w:pStyle w:val="Blankrad"/>
      </w:pPr>
      <w:r w:rsidRPr="00607E9C">
        <w:t>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Ensam"/>
            </w:pPr>
            <w:bookmarkStart w:id="4" w:name="Start_FördröjdaInterpellationer"/>
            <w:bookmarkEnd w:id="4"/>
            <w:r w:rsidRPr="00607E9C">
              <w:t>Anmälan om fördröjda svar på interpellationer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2006/07:124 av Siv Holma (v)</w:t>
            </w:r>
          </w:p>
          <w:p w:rsidR="005917BD" w:rsidRPr="00607E9C" w:rsidRDefault="005917BD" w:rsidP="00360F82">
            <w:r w:rsidRPr="00607E9C">
              <w:t>Arvidsjaur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2006/07:127 av Christin Hagberg (s)</w:t>
            </w:r>
          </w:p>
          <w:p w:rsidR="005917BD" w:rsidRPr="00607E9C" w:rsidRDefault="005917BD" w:rsidP="00360F82">
            <w:r w:rsidRPr="00607E9C">
              <w:t>Hästnäringen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2006/07:131 av Veronica Palm (s)</w:t>
            </w:r>
          </w:p>
          <w:p w:rsidR="005917BD" w:rsidRPr="00607E9C" w:rsidRDefault="005917BD" w:rsidP="00360F82">
            <w:r w:rsidRPr="00607E9C">
              <w:t>Klusterbomber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>
      <w:pPr>
        <w:pStyle w:val="Blankrad"/>
      </w:pPr>
      <w:r w:rsidRPr="00607E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"/>
            </w:pPr>
            <w:bookmarkStart w:id="5" w:name="Start_ÄrendenFörBordläggning"/>
            <w:bookmarkEnd w:id="5"/>
            <w:r w:rsidRPr="00607E9C">
              <w:t>Ärende för bordläggning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  <w:r w:rsidRPr="00607E9C">
              <w:t>Reservationer</w:t>
            </w: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renderubrik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renderubrik"/>
            </w:pPr>
            <w:r w:rsidRPr="00607E9C">
              <w:t>Skatteutskottets betänkande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renderubrik"/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2006/07:SkU8 Ändring i inkomstskattelagen (1999:1229) m.m.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  <w:r w:rsidRPr="00607E9C">
              <w:rPr>
                <w:spacing w:val="-4"/>
              </w:rPr>
              <w:t>1 res. (s,v)</w:t>
            </w: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>
      <w:pPr>
        <w:pStyle w:val="Blankrad"/>
      </w:pPr>
      <w:r w:rsidRPr="00607E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7BD" w:rsidRPr="00607E9C" w:rsidTr="00360F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7BD" w:rsidRPr="00607E9C" w:rsidRDefault="005917BD" w:rsidP="00360F82">
            <w:pPr>
              <w:pStyle w:val="HuvudrubrikFlisteNr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Huvudrubrik"/>
            </w:pPr>
            <w:bookmarkStart w:id="6" w:name="Start_Ärendenfördebattochavgörande"/>
            <w:bookmarkEnd w:id="6"/>
            <w:r w:rsidRPr="00607E9C">
              <w:t xml:space="preserve">Ärenden för debatt </w:t>
            </w:r>
            <w:r w:rsidR="00274467" w:rsidRPr="00607E9C">
              <w:t xml:space="preserve"> </w:t>
            </w:r>
            <w:r w:rsidR="00274467" w:rsidRPr="00607E9C">
              <w:br/>
              <w:t>avgörs onsdagen den 13 december kl. 16.00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HuvudrubrikKolumn3"/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renderubrik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renderubrik"/>
            </w:pPr>
            <w:r w:rsidRPr="00607E9C">
              <w:t>Försvarsutskottets betänkande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renderubrik"/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2006/07:FöU1 Försvar samt beredskap mot sårbarhet – budgetåret 2007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  <w:r w:rsidRPr="00607E9C">
              <w:rPr>
                <w:spacing w:val="-4"/>
              </w:rPr>
              <w:t>14 res. (s,v,mp)</w:t>
            </w: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renderubrik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renderubrik"/>
            </w:pPr>
            <w:r w:rsidRPr="00607E9C">
              <w:t>Socialförsäkringsutskottets betänkanden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renderubrik"/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2006/07:SfU2 Utgiftsområde 8 Migration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  <w:r w:rsidRPr="00607E9C">
              <w:rPr>
                <w:spacing w:val="-4"/>
              </w:rPr>
              <w:t>6 res. (s,v,mp)</w:t>
            </w: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2006/07:SfU4 Några följdändringar med anledning av ny kriminalvårdslagstiftning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renderubrik"/>
            </w:pPr>
          </w:p>
        </w:tc>
        <w:tc>
          <w:tcPr>
            <w:tcW w:w="6237" w:type="dxa"/>
          </w:tcPr>
          <w:p w:rsidR="005917BD" w:rsidRPr="00607E9C" w:rsidRDefault="005917BD" w:rsidP="00360F82">
            <w:pPr>
              <w:pStyle w:val="renderubrik"/>
            </w:pPr>
            <w:r w:rsidRPr="00607E9C">
              <w:t>Trafikutskottets betänkande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pStyle w:val="renderubrik"/>
              <w:rPr>
                <w:spacing w:val="-4"/>
              </w:rPr>
            </w:pPr>
          </w:p>
        </w:tc>
      </w:tr>
      <w:tr w:rsidR="005917BD" w:rsidRPr="00607E9C" w:rsidTr="00360F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7BD" w:rsidRPr="00607E9C" w:rsidRDefault="005917BD" w:rsidP="00360F82">
            <w:pPr>
              <w:pStyle w:val="FlistaNrText"/>
            </w:pPr>
          </w:p>
        </w:tc>
        <w:tc>
          <w:tcPr>
            <w:tcW w:w="6237" w:type="dxa"/>
          </w:tcPr>
          <w:p w:rsidR="005917BD" w:rsidRPr="00607E9C" w:rsidRDefault="005917BD" w:rsidP="00360F82">
            <w:r w:rsidRPr="00607E9C">
              <w:t>2006/07:TU1 Utgiftsområde 22 Kommunikationer</w:t>
            </w:r>
          </w:p>
        </w:tc>
        <w:tc>
          <w:tcPr>
            <w:tcW w:w="2481" w:type="dxa"/>
          </w:tcPr>
          <w:p w:rsidR="005917BD" w:rsidRPr="00607E9C" w:rsidRDefault="005917BD" w:rsidP="00360F82">
            <w:pPr>
              <w:rPr>
                <w:spacing w:val="-4"/>
              </w:rPr>
            </w:pPr>
            <w:r w:rsidRPr="00607E9C">
              <w:rPr>
                <w:spacing w:val="-4"/>
              </w:rPr>
              <w:t>3 res. (s,v,mp)</w:t>
            </w:r>
          </w:p>
        </w:tc>
      </w:tr>
    </w:tbl>
    <w:p w:rsidR="005917BD" w:rsidRPr="00607E9C" w:rsidRDefault="005917BD" w:rsidP="005917BD">
      <w:pPr>
        <w:pStyle w:val="Blankrad"/>
      </w:pPr>
      <w:r w:rsidRPr="00607E9C">
        <w:t>     </w:t>
      </w:r>
    </w:p>
    <w:p w:rsidR="005917BD" w:rsidRPr="00607E9C" w:rsidRDefault="005917BD" w:rsidP="005917BD">
      <w:pPr>
        <w:pStyle w:val="Blankrad"/>
      </w:pPr>
      <w:r w:rsidRPr="00607E9C">
        <w:t>     </w:t>
      </w:r>
    </w:p>
    <w:p w:rsidR="006E04A4" w:rsidRPr="00607E9C" w:rsidRDefault="006E04A4">
      <w:pPr>
        <w:pStyle w:val="Blankrad"/>
      </w:pPr>
      <w:r w:rsidRPr="00607E9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07E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07E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07E9C" w:rsidRDefault="006E04A4">
            <w:pPr>
              <w:pStyle w:val="StreckMitten"/>
            </w:pPr>
            <w:r w:rsidRPr="00607E9C">
              <w:tab/>
            </w:r>
            <w:r w:rsidRPr="00607E9C">
              <w:tab/>
            </w:r>
          </w:p>
        </w:tc>
      </w:tr>
    </w:tbl>
    <w:p w:rsidR="006E04A4" w:rsidRPr="00607E9C" w:rsidRDefault="006E04A4"/>
    <w:sectPr w:rsidR="006E04A4" w:rsidRPr="00607E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90C" w:rsidRPr="00607E9C" w:rsidRDefault="001E690C">
      <w:r w:rsidRPr="00607E9C">
        <w:separator/>
      </w:r>
    </w:p>
  </w:endnote>
  <w:endnote w:type="continuationSeparator" w:id="0">
    <w:p w:rsidR="001E690C" w:rsidRPr="00607E9C" w:rsidRDefault="001E690C">
      <w:r w:rsidRPr="00607E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92D" w:rsidRPr="00607E9C" w:rsidRDefault="00F7192D">
    <w:pPr>
      <w:pStyle w:val="Sidhuvud"/>
      <w:jc w:val="center"/>
    </w:pPr>
    <w:r w:rsidRPr="00607E9C">
      <w:fldChar w:fldCharType="begin" w:fldLock="1"/>
    </w:r>
    <w:r w:rsidRPr="00607E9C">
      <w:instrText xml:space="preserve"> PAGE </w:instrText>
    </w:r>
    <w:r w:rsidRPr="00607E9C">
      <w:fldChar w:fldCharType="separate"/>
    </w:r>
    <w:r w:rsidR="00AB1BCA" w:rsidRPr="00607E9C">
      <w:t>2</w:t>
    </w:r>
    <w:r w:rsidRPr="00607E9C">
      <w:fldChar w:fldCharType="end"/>
    </w:r>
    <w:r w:rsidRPr="00607E9C">
      <w:t>(</w:t>
    </w:r>
    <w:r w:rsidRPr="00607E9C">
      <w:fldChar w:fldCharType="begin" w:fldLock="1"/>
    </w:r>
    <w:r w:rsidRPr="00607E9C">
      <w:instrText xml:space="preserve"> NUMPAGES </w:instrText>
    </w:r>
    <w:r w:rsidRPr="00607E9C">
      <w:fldChar w:fldCharType="separate"/>
    </w:r>
    <w:r w:rsidR="00AB1BCA" w:rsidRPr="00607E9C">
      <w:t>2</w:t>
    </w:r>
    <w:r w:rsidRPr="00607E9C">
      <w:fldChar w:fldCharType="end"/>
    </w:r>
    <w:r w:rsidRPr="00607E9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92D" w:rsidRPr="00607E9C" w:rsidRDefault="00F7192D">
    <w:pPr>
      <w:pStyle w:val="Sidhuvud"/>
      <w:jc w:val="center"/>
    </w:pPr>
    <w:r w:rsidRPr="00607E9C">
      <w:fldChar w:fldCharType="begin" w:fldLock="1"/>
    </w:r>
    <w:r w:rsidRPr="00607E9C">
      <w:instrText xml:space="preserve"> PAGE </w:instrText>
    </w:r>
    <w:r w:rsidRPr="00607E9C">
      <w:fldChar w:fldCharType="separate"/>
    </w:r>
    <w:r w:rsidR="00AB1BCA" w:rsidRPr="00607E9C">
      <w:t>1</w:t>
    </w:r>
    <w:r w:rsidRPr="00607E9C">
      <w:fldChar w:fldCharType="end"/>
    </w:r>
    <w:r w:rsidRPr="00607E9C">
      <w:t>(</w:t>
    </w:r>
    <w:r w:rsidRPr="00607E9C">
      <w:fldChar w:fldCharType="begin" w:fldLock="1"/>
    </w:r>
    <w:r w:rsidRPr="00607E9C">
      <w:instrText xml:space="preserve"> NUMPAGES </w:instrText>
    </w:r>
    <w:r w:rsidRPr="00607E9C">
      <w:fldChar w:fldCharType="separate"/>
    </w:r>
    <w:r w:rsidR="00AB1BCA" w:rsidRPr="00607E9C">
      <w:t>2</w:t>
    </w:r>
    <w:r w:rsidRPr="00607E9C">
      <w:fldChar w:fldCharType="end"/>
    </w:r>
    <w:r w:rsidRPr="00607E9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90C" w:rsidRPr="00607E9C" w:rsidRDefault="001E690C">
      <w:r w:rsidRPr="00607E9C">
        <w:separator/>
      </w:r>
    </w:p>
  </w:footnote>
  <w:footnote w:type="continuationSeparator" w:id="0">
    <w:p w:rsidR="001E690C" w:rsidRPr="00607E9C" w:rsidRDefault="001E690C">
      <w:r w:rsidRPr="00607E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92D" w:rsidRPr="00607E9C" w:rsidRDefault="00F7192D">
    <w:pPr>
      <w:pStyle w:val="Sidhuvud"/>
      <w:tabs>
        <w:tab w:val="clear" w:pos="4536"/>
      </w:tabs>
    </w:pPr>
    <w:r w:rsidRPr="00607E9C">
      <w:fldChar w:fldCharType="begin" w:fldLock="1"/>
    </w:r>
    <w:r w:rsidRPr="00607E9C">
      <w:instrText xml:space="preserve"> DOCPROPERTY "DocumentDate" </w:instrText>
    </w:r>
    <w:r w:rsidRPr="00607E9C">
      <w:fldChar w:fldCharType="separate"/>
    </w:r>
    <w:r w:rsidR="00AB1BCA" w:rsidRPr="00607E9C">
      <w:t>Måndagen den 11 december 2006</w:t>
    </w:r>
    <w:r w:rsidRPr="00607E9C">
      <w:fldChar w:fldCharType="end"/>
    </w:r>
    <w:r w:rsidRPr="00607E9C">
      <w:tab/>
    </w:r>
  </w:p>
  <w:p w:rsidR="00F7192D" w:rsidRPr="00607E9C" w:rsidRDefault="00F719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07E9C">
      <w:rPr>
        <w:sz w:val="12"/>
      </w:rPr>
      <w:tab/>
    </w:r>
  </w:p>
  <w:p w:rsidR="00F7192D" w:rsidRPr="00607E9C" w:rsidRDefault="00F71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92D" w:rsidRPr="00607E9C" w:rsidRDefault="00607E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07E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92D" w:rsidRPr="00607E9C" w:rsidRDefault="00F7192D">
    <w:pPr>
      <w:pStyle w:val="Dokumentrubrik"/>
      <w:spacing w:after="360"/>
    </w:pPr>
    <w:r w:rsidRPr="00607E9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6234351">
    <w:abstractNumId w:val="5"/>
  </w:num>
  <w:num w:numId="2" w16cid:durableId="1012531291">
    <w:abstractNumId w:val="2"/>
  </w:num>
  <w:num w:numId="3" w16cid:durableId="1131560558">
    <w:abstractNumId w:val="4"/>
  </w:num>
  <w:num w:numId="4" w16cid:durableId="1326739771">
    <w:abstractNumId w:val="1"/>
  </w:num>
  <w:num w:numId="5" w16cid:durableId="982390610">
    <w:abstractNumId w:val="0"/>
  </w:num>
  <w:num w:numId="6" w16cid:durableId="1667053470">
    <w:abstractNumId w:val="3"/>
  </w:num>
  <w:num w:numId="7" w16cid:durableId="1850216997">
    <w:abstractNumId w:val="3"/>
  </w:num>
  <w:num w:numId="8" w16cid:durableId="1120807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18CF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0F4D9F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1C2"/>
    <w:rsid w:val="001D7C4B"/>
    <w:rsid w:val="001E0CB1"/>
    <w:rsid w:val="001E690C"/>
    <w:rsid w:val="002060B9"/>
    <w:rsid w:val="00211667"/>
    <w:rsid w:val="00215146"/>
    <w:rsid w:val="00223EF7"/>
    <w:rsid w:val="002257C6"/>
    <w:rsid w:val="00233E62"/>
    <w:rsid w:val="00242820"/>
    <w:rsid w:val="00274467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310D"/>
    <w:rsid w:val="002F7486"/>
    <w:rsid w:val="00305353"/>
    <w:rsid w:val="00315C69"/>
    <w:rsid w:val="0032182C"/>
    <w:rsid w:val="00331F5C"/>
    <w:rsid w:val="003320D1"/>
    <w:rsid w:val="00334A3B"/>
    <w:rsid w:val="0034141E"/>
    <w:rsid w:val="00350ACF"/>
    <w:rsid w:val="00350B26"/>
    <w:rsid w:val="003511C0"/>
    <w:rsid w:val="00360F82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18CF"/>
    <w:rsid w:val="0045348A"/>
    <w:rsid w:val="004603CE"/>
    <w:rsid w:val="00481275"/>
    <w:rsid w:val="004A4866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17BD"/>
    <w:rsid w:val="00593F37"/>
    <w:rsid w:val="00594D74"/>
    <w:rsid w:val="005A4129"/>
    <w:rsid w:val="005B70D8"/>
    <w:rsid w:val="005C2FB4"/>
    <w:rsid w:val="005C7F3D"/>
    <w:rsid w:val="005D5DA3"/>
    <w:rsid w:val="005D65CC"/>
    <w:rsid w:val="005E3B92"/>
    <w:rsid w:val="005F1084"/>
    <w:rsid w:val="0060198F"/>
    <w:rsid w:val="00602C19"/>
    <w:rsid w:val="00607E9C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997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417"/>
    <w:rsid w:val="00821A25"/>
    <w:rsid w:val="00835D03"/>
    <w:rsid w:val="00854C30"/>
    <w:rsid w:val="008600DA"/>
    <w:rsid w:val="00860A91"/>
    <w:rsid w:val="0086222B"/>
    <w:rsid w:val="00884BFF"/>
    <w:rsid w:val="00887B6F"/>
    <w:rsid w:val="00891A92"/>
    <w:rsid w:val="008A5E74"/>
    <w:rsid w:val="008C2406"/>
    <w:rsid w:val="008C2C60"/>
    <w:rsid w:val="008C79FF"/>
    <w:rsid w:val="008D70CE"/>
    <w:rsid w:val="008E1049"/>
    <w:rsid w:val="008F66F9"/>
    <w:rsid w:val="00902758"/>
    <w:rsid w:val="00916262"/>
    <w:rsid w:val="00920D05"/>
    <w:rsid w:val="009270E3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67C3C"/>
    <w:rsid w:val="00A726A7"/>
    <w:rsid w:val="00A76381"/>
    <w:rsid w:val="00A80A58"/>
    <w:rsid w:val="00AB1BCA"/>
    <w:rsid w:val="00AC0E93"/>
    <w:rsid w:val="00AD51C2"/>
    <w:rsid w:val="00AE255A"/>
    <w:rsid w:val="00AE4186"/>
    <w:rsid w:val="00AF003C"/>
    <w:rsid w:val="00AF62E9"/>
    <w:rsid w:val="00B11B39"/>
    <w:rsid w:val="00B131A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0978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3023D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06469"/>
    <w:rsid w:val="00E14525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D1E90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7192D"/>
    <w:rsid w:val="00F76082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B55DA-2EFD-4AD7-80D7-C1E5965E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235</Words>
  <Characters>1553</Characters>
  <Application>Microsoft Office Word</Application>
  <DocSecurity>4</DocSecurity>
  <Lines>155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2006/07:37</vt:lpstr>
      <vt:lpstr>Måndagen den 11 december 2006</vt:lpstr>
    </vt:vector>
  </TitlesOfParts>
  <Company>Riksdagen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2006-12-08T15:28:00Z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11 december 2006</vt:lpwstr>
  </property>
  <property fmtid="{D5CDD505-2E9C-101B-9397-08002B2CF9AE}" pid="3" name="DocumentNumber">
    <vt:lpwstr>37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2006-12-11</vt:lpwstr>
  </property>
</Properties>
</file>