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F3518" w:rsidRDefault="006E04A4">
      <w:pPr>
        <w:pStyle w:val="Dokumentbeteckning"/>
      </w:pPr>
      <w:r w:rsidRPr="00CF3518">
        <w:fldChar w:fldCharType="begin" w:fldLock="1"/>
      </w:r>
      <w:r w:rsidRPr="00CF3518">
        <w:instrText xml:space="preserve"> DOCPROPERTY "DocumentYear" </w:instrText>
      </w:r>
      <w:r w:rsidRPr="00CF3518">
        <w:fldChar w:fldCharType="separate"/>
      </w:r>
      <w:r w:rsidR="0021255F" w:rsidRPr="00CF3518">
        <w:t>2007/08</w:t>
      </w:r>
      <w:r w:rsidRPr="00CF3518">
        <w:fldChar w:fldCharType="end"/>
      </w:r>
      <w:r w:rsidRPr="00CF3518">
        <w:t>:</w:t>
      </w:r>
      <w:r w:rsidRPr="00CF3518">
        <w:fldChar w:fldCharType="begin" w:fldLock="1"/>
      </w:r>
      <w:r w:rsidRPr="00CF3518">
        <w:instrText xml:space="preserve"> DOCPROPERTY "DocumentNumber" </w:instrText>
      </w:r>
      <w:r w:rsidRPr="00CF3518">
        <w:fldChar w:fldCharType="separate"/>
      </w:r>
      <w:r w:rsidR="0021255F" w:rsidRPr="00CF3518">
        <w:t>63</w:t>
      </w:r>
      <w:r w:rsidRPr="00CF3518">
        <w:fldChar w:fldCharType="end"/>
      </w:r>
    </w:p>
    <w:p w:rsidR="006E04A4" w:rsidRPr="00CF3518" w:rsidRDefault="006E04A4">
      <w:pPr>
        <w:pStyle w:val="Datum"/>
        <w:outlineLvl w:val="0"/>
      </w:pPr>
      <w:r w:rsidRPr="00CF3518">
        <w:fldChar w:fldCharType="begin" w:fldLock="1"/>
      </w:r>
      <w:r w:rsidRPr="00CF3518">
        <w:instrText xml:space="preserve"> DOCPROPERTY "DocumentDate" </w:instrText>
      </w:r>
      <w:r w:rsidRPr="00CF3518">
        <w:fldChar w:fldCharType="separate"/>
      </w:r>
      <w:r w:rsidR="0021255F" w:rsidRPr="00CF3518">
        <w:t>Onsdagen den 13 februari 2008</w:t>
      </w:r>
      <w:r w:rsidRPr="00CF351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F3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F3518" w:rsidRDefault="004C67FB">
            <w:pPr>
              <w:pStyle w:val="Plenum"/>
              <w:tabs>
                <w:tab w:val="clear" w:pos="1418"/>
              </w:tabs>
            </w:pPr>
            <w:r w:rsidRPr="00CF3518">
              <w:t>Kl.</w:t>
            </w:r>
          </w:p>
        </w:tc>
        <w:tc>
          <w:tcPr>
            <w:tcW w:w="851" w:type="dxa"/>
          </w:tcPr>
          <w:p w:rsidR="006E04A4" w:rsidRPr="00CF3518" w:rsidRDefault="004C67F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F3518">
              <w:t>09.00</w:t>
            </w:r>
          </w:p>
        </w:tc>
        <w:tc>
          <w:tcPr>
            <w:tcW w:w="397" w:type="dxa"/>
          </w:tcPr>
          <w:p w:rsidR="006E04A4" w:rsidRPr="00CF351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F3518" w:rsidRDefault="004C67FB">
            <w:pPr>
              <w:pStyle w:val="Plenum"/>
              <w:tabs>
                <w:tab w:val="clear" w:pos="1418"/>
              </w:tabs>
              <w:ind w:right="1"/>
            </w:pPr>
            <w:r w:rsidRPr="00CF3518">
              <w:t>Utrikespolitisk debatt</w:t>
            </w:r>
          </w:p>
        </w:tc>
      </w:tr>
    </w:tbl>
    <w:p w:rsidR="006E04A4" w:rsidRPr="00CF3518" w:rsidRDefault="006E04A4">
      <w:pPr>
        <w:pStyle w:val="StreckLngt"/>
      </w:pPr>
      <w:r w:rsidRPr="00CF3518">
        <w:tab/>
      </w:r>
    </w:p>
    <w:p w:rsidR="00D45AE3" w:rsidRPr="00CF3518" w:rsidRDefault="00D45AE3" w:rsidP="00D45AE3">
      <w:pPr>
        <w:pStyle w:val="Blankrad"/>
      </w:pPr>
      <w:r w:rsidRPr="00CF3518">
        <w:t>     </w:t>
      </w:r>
    </w:p>
    <w:p w:rsidR="00CF242C" w:rsidRPr="00CF3518" w:rsidRDefault="00CF242C" w:rsidP="00CF242C">
      <w:pPr>
        <w:pStyle w:val="Blankrad"/>
      </w:pPr>
      <w:r w:rsidRPr="00CF3518">
        <w:t>     </w:t>
      </w:r>
    </w:p>
    <w:p w:rsidR="006E04A4" w:rsidRPr="00CF3518" w:rsidRDefault="006E04A4">
      <w:pPr>
        <w:pStyle w:val="Blankrad"/>
      </w:pPr>
      <w:r w:rsidRPr="00CF3518">
        <w:t>     </w:t>
      </w:r>
    </w:p>
    <w:p w:rsidR="004122C7" w:rsidRPr="00CF3518" w:rsidRDefault="004122C7">
      <w:pPr>
        <w:pStyle w:val="Blankrad"/>
      </w:pPr>
      <w:r w:rsidRPr="00CF35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22C7" w:rsidRPr="00CF3518" w:rsidTr="00ED72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22C7" w:rsidRPr="00CF3518" w:rsidRDefault="004122C7" w:rsidP="00ED7234">
            <w:pPr>
              <w:pStyle w:val="FlistaNrRubrik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122C7" w:rsidRPr="00CF3518" w:rsidRDefault="004122C7" w:rsidP="00ED7234">
            <w:pPr>
              <w:pStyle w:val="HuvudrubrikEnsam"/>
            </w:pPr>
            <w:r w:rsidRPr="00CF3518">
              <w:t xml:space="preserve">Utrikespolitisk debatt 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pStyle w:val="HuvudrubrikKolumn3"/>
            </w:pPr>
          </w:p>
        </w:tc>
      </w:tr>
    </w:tbl>
    <w:p w:rsidR="004122C7" w:rsidRPr="00CF3518" w:rsidRDefault="004122C7" w:rsidP="004122C7">
      <w:pPr>
        <w:pStyle w:val="Blankrad"/>
      </w:pPr>
      <w:r w:rsidRPr="00CF3518">
        <w:t>     </w:t>
      </w:r>
    </w:p>
    <w:p w:rsidR="004122C7" w:rsidRPr="00CF3518" w:rsidRDefault="004122C7" w:rsidP="004122C7">
      <w:pPr>
        <w:pStyle w:val="Blankrad"/>
      </w:pPr>
      <w:r w:rsidRPr="00CF35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22C7" w:rsidRPr="00CF3518" w:rsidTr="00ED72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22C7" w:rsidRPr="00CF3518" w:rsidRDefault="004122C7" w:rsidP="00ED7234">
            <w:pPr>
              <w:pStyle w:val="HuvudrubrikFlisteNr"/>
            </w:pPr>
          </w:p>
        </w:tc>
        <w:tc>
          <w:tcPr>
            <w:tcW w:w="6237" w:type="dxa"/>
          </w:tcPr>
          <w:p w:rsidR="004122C7" w:rsidRPr="00CF3518" w:rsidRDefault="004122C7" w:rsidP="00ED7234">
            <w:pPr>
              <w:pStyle w:val="HuvudrubrikEnsam"/>
            </w:pPr>
            <w:r w:rsidRPr="00CF3518">
              <w:t>Avsägelse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pStyle w:val="HuvudrubrikKolumn3"/>
            </w:pPr>
          </w:p>
        </w:tc>
      </w:tr>
      <w:tr w:rsidR="004122C7" w:rsidRPr="00CF3518" w:rsidTr="00ED72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22C7" w:rsidRPr="00CF3518" w:rsidRDefault="004122C7" w:rsidP="00ED7234">
            <w:pPr>
              <w:pStyle w:val="FlistaNrText"/>
            </w:pPr>
          </w:p>
        </w:tc>
        <w:tc>
          <w:tcPr>
            <w:tcW w:w="6237" w:type="dxa"/>
          </w:tcPr>
          <w:p w:rsidR="004122C7" w:rsidRPr="00CF3518" w:rsidRDefault="004122C7" w:rsidP="00ED7234">
            <w:r w:rsidRPr="00CF3518">
              <w:t>F.d. statsrådet Barbro Holmberg som suppleant i Riksbanksfullmäktige fr.o.m. idag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rPr>
                <w:spacing w:val="-4"/>
              </w:rPr>
            </w:pPr>
          </w:p>
        </w:tc>
      </w:tr>
    </w:tbl>
    <w:p w:rsidR="004122C7" w:rsidRPr="00CF3518" w:rsidRDefault="004122C7" w:rsidP="004122C7">
      <w:pPr>
        <w:pStyle w:val="Blankrad"/>
      </w:pPr>
      <w:r w:rsidRPr="00CF3518">
        <w:t>     </w:t>
      </w:r>
    </w:p>
    <w:p w:rsidR="004122C7" w:rsidRPr="00CF3518" w:rsidRDefault="004122C7" w:rsidP="004122C7">
      <w:pPr>
        <w:pStyle w:val="Blankrad"/>
      </w:pPr>
      <w:r w:rsidRPr="00CF35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22C7" w:rsidRPr="00CF3518" w:rsidTr="00ED72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22C7" w:rsidRPr="00CF3518" w:rsidRDefault="004122C7" w:rsidP="00ED7234">
            <w:pPr>
              <w:pStyle w:val="HuvudrubrikFlisteNr"/>
            </w:pPr>
          </w:p>
        </w:tc>
        <w:tc>
          <w:tcPr>
            <w:tcW w:w="6237" w:type="dxa"/>
          </w:tcPr>
          <w:p w:rsidR="004122C7" w:rsidRPr="00CF3518" w:rsidRDefault="004122C7" w:rsidP="00ED7234">
            <w:pPr>
              <w:pStyle w:val="HuvudrubrikEnsam"/>
            </w:pPr>
            <w:r w:rsidRPr="00CF3518">
              <w:t>Ansökan om fortsatt ledighet, m.m.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pStyle w:val="HuvudrubrikKolumn3"/>
            </w:pPr>
          </w:p>
        </w:tc>
      </w:tr>
      <w:tr w:rsidR="004122C7" w:rsidRPr="00CF3518" w:rsidTr="00ED72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22C7" w:rsidRPr="00CF3518" w:rsidRDefault="004122C7" w:rsidP="00ED7234">
            <w:pPr>
              <w:pStyle w:val="FlistaNrText"/>
            </w:pPr>
          </w:p>
        </w:tc>
        <w:tc>
          <w:tcPr>
            <w:tcW w:w="6237" w:type="dxa"/>
          </w:tcPr>
          <w:p w:rsidR="004122C7" w:rsidRPr="00CF3518" w:rsidRDefault="004122C7" w:rsidP="00ED7234">
            <w:r w:rsidRPr="00CF3518">
              <w:t>Pernilla Zethraeus (v) fr.o.m. den 16 februari t.o.m. den 1 juni 2008</w:t>
            </w:r>
          </w:p>
          <w:p w:rsidR="004122C7" w:rsidRPr="00CF3518" w:rsidRDefault="004122C7" w:rsidP="00ED7234">
            <w:r w:rsidRPr="00CF3518">
              <w:t>Ersättare Amineh Kakabaveh (v)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rPr>
                <w:spacing w:val="-4"/>
              </w:rPr>
            </w:pPr>
          </w:p>
        </w:tc>
      </w:tr>
    </w:tbl>
    <w:p w:rsidR="004122C7" w:rsidRPr="00CF3518" w:rsidRDefault="004122C7" w:rsidP="004122C7">
      <w:pPr>
        <w:pStyle w:val="Blankrad"/>
      </w:pPr>
      <w:r w:rsidRPr="00CF3518">
        <w:t>     </w:t>
      </w:r>
    </w:p>
    <w:p w:rsidR="004122C7" w:rsidRPr="00CF3518" w:rsidRDefault="004122C7" w:rsidP="004122C7">
      <w:pPr>
        <w:pStyle w:val="Blankrad"/>
      </w:pPr>
      <w:r w:rsidRPr="00CF35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22C7" w:rsidRPr="00CF3518" w:rsidTr="00ED72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22C7" w:rsidRPr="00CF3518" w:rsidRDefault="004122C7" w:rsidP="00ED7234">
            <w:pPr>
              <w:pStyle w:val="HuvudrubrikFlisteNr"/>
            </w:pPr>
          </w:p>
        </w:tc>
        <w:tc>
          <w:tcPr>
            <w:tcW w:w="6237" w:type="dxa"/>
          </w:tcPr>
          <w:p w:rsidR="004122C7" w:rsidRPr="00CF3518" w:rsidRDefault="004122C7" w:rsidP="00ED7234">
            <w:pPr>
              <w:pStyle w:val="HuvudrubrikEnsam"/>
            </w:pPr>
            <w:bookmarkStart w:id="1" w:name="TypRubrik"/>
            <w:bookmarkEnd w:id="1"/>
            <w:r w:rsidRPr="00CF3518">
              <w:t>Ansökan om ledighet, m.m.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pStyle w:val="HuvudrubrikKolumn3"/>
            </w:pPr>
          </w:p>
        </w:tc>
      </w:tr>
      <w:tr w:rsidR="004122C7" w:rsidRPr="00CF3518" w:rsidTr="00ED72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22C7" w:rsidRPr="00CF3518" w:rsidRDefault="004122C7" w:rsidP="00ED723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122C7" w:rsidRPr="00CF3518" w:rsidRDefault="004122C7" w:rsidP="00ED7234">
            <w:r w:rsidRPr="00CF3518">
              <w:t>Lena Hallengren (s) fr.o.m. den 3 mars 2008 t.o.m. den 1 mars 2009</w:t>
            </w:r>
          </w:p>
          <w:p w:rsidR="004122C7" w:rsidRPr="00CF3518" w:rsidRDefault="004122C7" w:rsidP="00ED7234">
            <w:r w:rsidRPr="00CF3518">
              <w:t>Ersättare Dan Nilsson (s)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rPr>
                <w:spacing w:val="-4"/>
              </w:rPr>
            </w:pPr>
          </w:p>
        </w:tc>
      </w:tr>
    </w:tbl>
    <w:p w:rsidR="004122C7" w:rsidRPr="00CF3518" w:rsidRDefault="004122C7" w:rsidP="004122C7">
      <w:pPr>
        <w:pStyle w:val="Blankrad"/>
      </w:pPr>
      <w:r w:rsidRPr="00CF3518">
        <w:t>     </w:t>
      </w:r>
    </w:p>
    <w:p w:rsidR="004122C7" w:rsidRPr="00CF3518" w:rsidRDefault="004122C7" w:rsidP="004122C7">
      <w:pPr>
        <w:pStyle w:val="Blankrad"/>
      </w:pPr>
      <w:r w:rsidRPr="00CF3518">
        <w:t>     </w:t>
      </w:r>
    </w:p>
    <w:p w:rsidR="00FA48D2" w:rsidRPr="00CF3518" w:rsidRDefault="00FA48D2">
      <w:pPr>
        <w:pStyle w:val="Blankrad"/>
      </w:pPr>
      <w:bookmarkStart w:id="3" w:name="Start"/>
      <w:bookmarkEnd w:id="3"/>
      <w:r w:rsidRPr="00CF3518">
        <w:t>    </w:t>
      </w:r>
    </w:p>
    <w:p w:rsidR="00FA48D2" w:rsidRPr="00CF3518" w:rsidRDefault="00FA48D2">
      <w:pPr>
        <w:pStyle w:val="Blankrad"/>
      </w:pPr>
      <w:r w:rsidRPr="00CF3518">
        <w:t>    </w:t>
      </w:r>
    </w:p>
    <w:p w:rsidR="00E2653A" w:rsidRPr="00CF3518" w:rsidRDefault="00E2653A">
      <w:pPr>
        <w:pStyle w:val="Blankrad"/>
      </w:pPr>
      <w:r w:rsidRPr="00CF3518">
        <w:t xml:space="preserve">     </w:t>
      </w:r>
    </w:p>
    <w:p w:rsidR="004122C7" w:rsidRPr="00CF3518" w:rsidRDefault="004122C7">
      <w:pPr>
        <w:pStyle w:val="Blankrad"/>
      </w:pPr>
      <w:r w:rsidRPr="00CF35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22C7" w:rsidRPr="00CF3518" w:rsidTr="00ED72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22C7" w:rsidRPr="00CF3518" w:rsidRDefault="004122C7" w:rsidP="00ED7234">
            <w:pPr>
              <w:pStyle w:val="HuvudrubrikFlisteNr"/>
            </w:pPr>
          </w:p>
        </w:tc>
        <w:tc>
          <w:tcPr>
            <w:tcW w:w="6237" w:type="dxa"/>
          </w:tcPr>
          <w:p w:rsidR="004122C7" w:rsidRPr="00CF3518" w:rsidRDefault="004122C7" w:rsidP="00ED7234">
            <w:pPr>
              <w:pStyle w:val="HuvudrubrikEnsam"/>
            </w:pPr>
            <w:r w:rsidRPr="00CF3518">
              <w:t>Anmälan om kompletteringsval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pStyle w:val="HuvudrubrikKolumn3"/>
            </w:pPr>
          </w:p>
        </w:tc>
      </w:tr>
      <w:tr w:rsidR="004122C7" w:rsidRPr="00CF3518" w:rsidTr="00ED72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22C7" w:rsidRPr="00CF3518" w:rsidRDefault="004122C7" w:rsidP="00ED7234">
            <w:pPr>
              <w:pStyle w:val="FlistaNrText"/>
            </w:pPr>
          </w:p>
        </w:tc>
        <w:tc>
          <w:tcPr>
            <w:tcW w:w="6237" w:type="dxa"/>
          </w:tcPr>
          <w:p w:rsidR="004122C7" w:rsidRPr="00CF3518" w:rsidRDefault="004122C7" w:rsidP="00ED7234">
            <w:r w:rsidRPr="00CF3518">
              <w:t>Dan Nilsson (s) som suppleant i socialförsäkringsutskottet och miljö- och jordbruksutskottet under Lena Hallengrens (s) ledighet fr.o.m. den 3 mars 2008 t.o.m. den 1 mars 2009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rPr>
                <w:spacing w:val="-4"/>
              </w:rPr>
            </w:pPr>
          </w:p>
        </w:tc>
      </w:tr>
    </w:tbl>
    <w:p w:rsidR="004122C7" w:rsidRPr="00CF3518" w:rsidRDefault="004122C7" w:rsidP="004122C7">
      <w:pPr>
        <w:pStyle w:val="Blankrad"/>
      </w:pPr>
      <w:r w:rsidRPr="00CF3518">
        <w:t>     </w:t>
      </w:r>
    </w:p>
    <w:p w:rsidR="004122C7" w:rsidRPr="00CF3518" w:rsidRDefault="004122C7" w:rsidP="004122C7">
      <w:pPr>
        <w:pStyle w:val="Blankrad"/>
      </w:pPr>
      <w:r w:rsidRPr="00CF3518">
        <w:t xml:space="preserve">     </w:t>
      </w:r>
    </w:p>
    <w:p w:rsidR="004122C7" w:rsidRPr="00CF3518" w:rsidRDefault="004122C7">
      <w:pPr>
        <w:pStyle w:val="Blankrad"/>
      </w:pPr>
      <w:r w:rsidRPr="00CF35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22C7" w:rsidRPr="00CF3518" w:rsidTr="00ED72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22C7" w:rsidRPr="00CF3518" w:rsidRDefault="004122C7" w:rsidP="00ED7234">
            <w:pPr>
              <w:pStyle w:val="HuvudrubrikFlisteNr"/>
            </w:pPr>
          </w:p>
        </w:tc>
        <w:tc>
          <w:tcPr>
            <w:tcW w:w="6237" w:type="dxa"/>
          </w:tcPr>
          <w:p w:rsidR="004122C7" w:rsidRPr="00CF3518" w:rsidRDefault="004122C7" w:rsidP="00ED7234">
            <w:pPr>
              <w:pStyle w:val="HuvudrubrikEnsam"/>
            </w:pPr>
            <w:bookmarkStart w:id="4" w:name="Start_EUdokument"/>
            <w:bookmarkEnd w:id="4"/>
            <w:r w:rsidRPr="00CF3518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pStyle w:val="HuvudrubrikKolumn3"/>
            </w:pPr>
            <w:r w:rsidRPr="00CF3518">
              <w:t>Ansvarigt utskott</w:t>
            </w:r>
          </w:p>
        </w:tc>
      </w:tr>
      <w:tr w:rsidR="004122C7" w:rsidRPr="00CF3518" w:rsidTr="00ED72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22C7" w:rsidRPr="00CF3518" w:rsidRDefault="004122C7" w:rsidP="00ED7234">
            <w:pPr>
              <w:pStyle w:val="FlistaNrText"/>
            </w:pPr>
          </w:p>
        </w:tc>
        <w:tc>
          <w:tcPr>
            <w:tcW w:w="6237" w:type="dxa"/>
          </w:tcPr>
          <w:p w:rsidR="004122C7" w:rsidRPr="00CF3518" w:rsidRDefault="004122C7" w:rsidP="00ED7234">
            <w:pPr>
              <w:rPr>
                <w:i/>
              </w:rPr>
            </w:pPr>
            <w:r w:rsidRPr="00CF3518">
              <w:t xml:space="preserve">2007/08:FPM66 Att vara en del av informationssamhället </w:t>
            </w:r>
            <w:r w:rsidRPr="00CF3518">
              <w:rPr>
                <w:i/>
              </w:rPr>
              <w:t>KOM(2007)694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rPr>
                <w:spacing w:val="-4"/>
              </w:rPr>
            </w:pPr>
            <w:r w:rsidRPr="00CF3518">
              <w:rPr>
                <w:spacing w:val="-4"/>
              </w:rPr>
              <w:t xml:space="preserve">TU </w:t>
            </w:r>
          </w:p>
        </w:tc>
      </w:tr>
      <w:tr w:rsidR="004122C7" w:rsidRPr="00CF3518" w:rsidTr="00ED72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22C7" w:rsidRPr="00CF3518" w:rsidRDefault="004122C7" w:rsidP="00ED7234">
            <w:pPr>
              <w:pStyle w:val="FlistaNrText"/>
            </w:pPr>
          </w:p>
        </w:tc>
        <w:tc>
          <w:tcPr>
            <w:tcW w:w="6237" w:type="dxa"/>
          </w:tcPr>
          <w:p w:rsidR="004122C7" w:rsidRPr="00CF3518" w:rsidRDefault="004122C7" w:rsidP="00ED7234">
            <w:pPr>
              <w:rPr>
                <w:i/>
              </w:rPr>
            </w:pPr>
            <w:r w:rsidRPr="00CF3518">
              <w:t xml:space="preserve">2007/08:FPM67 Förordningen om tullbefrielse </w:t>
            </w:r>
            <w:r w:rsidRPr="00CF3518">
              <w:rPr>
                <w:i/>
              </w:rPr>
              <w:t>KOM(2007)614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rPr>
                <w:spacing w:val="-4"/>
              </w:rPr>
            </w:pPr>
            <w:r w:rsidRPr="00CF3518">
              <w:rPr>
                <w:spacing w:val="-4"/>
              </w:rPr>
              <w:t xml:space="preserve">SkU </w:t>
            </w:r>
          </w:p>
        </w:tc>
      </w:tr>
      <w:tr w:rsidR="004122C7" w:rsidRPr="00CF3518" w:rsidTr="00ED72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22C7" w:rsidRPr="00CF3518" w:rsidRDefault="004122C7" w:rsidP="00ED7234">
            <w:pPr>
              <w:pStyle w:val="FlistaNrText"/>
            </w:pPr>
          </w:p>
        </w:tc>
        <w:tc>
          <w:tcPr>
            <w:tcW w:w="6237" w:type="dxa"/>
          </w:tcPr>
          <w:p w:rsidR="004122C7" w:rsidRPr="00CF3518" w:rsidRDefault="004122C7" w:rsidP="00ED7234">
            <w:pPr>
              <w:rPr>
                <w:i/>
              </w:rPr>
            </w:pPr>
            <w:r w:rsidRPr="00CF3518">
              <w:t xml:space="preserve">2007/08:FPM68 Initiativ om rådsbeslut avseende Eurojust och det europeiska rättsliga nätverket </w:t>
            </w:r>
            <w:r w:rsidRPr="00CF3518">
              <w:rPr>
                <w:i/>
              </w:rPr>
              <w:t>5039/08, 5037/08, 2007/08:FPM33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rPr>
                <w:spacing w:val="-4"/>
              </w:rPr>
            </w:pPr>
            <w:r w:rsidRPr="00CF3518">
              <w:rPr>
                <w:spacing w:val="-4"/>
              </w:rPr>
              <w:t xml:space="preserve">JuU </w:t>
            </w:r>
          </w:p>
        </w:tc>
      </w:tr>
    </w:tbl>
    <w:p w:rsidR="004122C7" w:rsidRPr="00CF3518" w:rsidRDefault="004122C7" w:rsidP="004122C7">
      <w:pPr>
        <w:pStyle w:val="Blankrad"/>
      </w:pPr>
      <w:r w:rsidRPr="00CF3518">
        <w:t>     </w:t>
      </w:r>
    </w:p>
    <w:p w:rsidR="004122C7" w:rsidRPr="00CF3518" w:rsidRDefault="004122C7" w:rsidP="004122C7">
      <w:pPr>
        <w:pStyle w:val="Blankrad"/>
      </w:pPr>
      <w:r w:rsidRPr="00CF3518">
        <w:t xml:space="preserve">     </w:t>
      </w:r>
    </w:p>
    <w:p w:rsidR="004122C7" w:rsidRPr="00CF3518" w:rsidRDefault="004122C7">
      <w:pPr>
        <w:pStyle w:val="Blankrad"/>
      </w:pPr>
      <w:r w:rsidRPr="00CF35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122C7" w:rsidRPr="00CF3518" w:rsidTr="00ED72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122C7" w:rsidRPr="00CF3518" w:rsidRDefault="004122C7" w:rsidP="00ED7234">
            <w:pPr>
              <w:pStyle w:val="HuvudrubrikFlisteNr"/>
            </w:pPr>
          </w:p>
        </w:tc>
        <w:tc>
          <w:tcPr>
            <w:tcW w:w="6237" w:type="dxa"/>
          </w:tcPr>
          <w:p w:rsidR="004122C7" w:rsidRPr="00CF3518" w:rsidRDefault="004122C7" w:rsidP="00ED7234">
            <w:pPr>
              <w:pStyle w:val="Huvudrubrik"/>
            </w:pPr>
            <w:bookmarkStart w:id="5" w:name="Start_HänvisningTillUtskott"/>
            <w:bookmarkEnd w:id="5"/>
            <w:r w:rsidRPr="00CF3518">
              <w:t>Ärenden för hänvisning till utskott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pStyle w:val="HuvudrubrikKolumn3"/>
            </w:pPr>
            <w:r w:rsidRPr="00CF3518">
              <w:t>Förslag</w:t>
            </w:r>
          </w:p>
        </w:tc>
      </w:tr>
      <w:tr w:rsidR="004122C7" w:rsidRPr="00CF3518" w:rsidTr="00ED72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22C7" w:rsidRPr="00CF3518" w:rsidRDefault="004122C7" w:rsidP="00ED7234">
            <w:pPr>
              <w:pStyle w:val="renderubrik"/>
            </w:pPr>
          </w:p>
        </w:tc>
        <w:tc>
          <w:tcPr>
            <w:tcW w:w="6237" w:type="dxa"/>
          </w:tcPr>
          <w:p w:rsidR="004122C7" w:rsidRPr="00CF3518" w:rsidRDefault="004122C7" w:rsidP="00ED7234">
            <w:pPr>
              <w:pStyle w:val="renderubrik"/>
            </w:pPr>
            <w:r w:rsidRPr="00CF3518">
              <w:t>Proposition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pStyle w:val="renderubrik"/>
              <w:rPr>
                <w:spacing w:val="-4"/>
              </w:rPr>
            </w:pPr>
          </w:p>
        </w:tc>
      </w:tr>
      <w:tr w:rsidR="004122C7" w:rsidRPr="00CF3518" w:rsidTr="00ED72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22C7" w:rsidRPr="00CF3518" w:rsidRDefault="004122C7" w:rsidP="00ED7234">
            <w:pPr>
              <w:pStyle w:val="FlistaNrText"/>
            </w:pPr>
          </w:p>
        </w:tc>
        <w:tc>
          <w:tcPr>
            <w:tcW w:w="6237" w:type="dxa"/>
          </w:tcPr>
          <w:p w:rsidR="004122C7" w:rsidRPr="00CF3518" w:rsidRDefault="004122C7" w:rsidP="00ED7234">
            <w:r w:rsidRPr="00CF3518">
              <w:t>2007/08:52 Nya regler om beslut och betalning avseende trängselskatt m.m.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rPr>
                <w:spacing w:val="-4"/>
              </w:rPr>
            </w:pPr>
            <w:r w:rsidRPr="00CF3518">
              <w:rPr>
                <w:spacing w:val="-4"/>
              </w:rPr>
              <w:t>SkU</w:t>
            </w:r>
          </w:p>
        </w:tc>
      </w:tr>
      <w:tr w:rsidR="004122C7" w:rsidRPr="00CF3518" w:rsidTr="00ED72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22C7" w:rsidRPr="00CF3518" w:rsidRDefault="004122C7" w:rsidP="00ED7234">
            <w:pPr>
              <w:pStyle w:val="renderubrik"/>
            </w:pPr>
          </w:p>
        </w:tc>
        <w:tc>
          <w:tcPr>
            <w:tcW w:w="6237" w:type="dxa"/>
          </w:tcPr>
          <w:p w:rsidR="004122C7" w:rsidRPr="00CF3518" w:rsidRDefault="004122C7" w:rsidP="00ED7234">
            <w:pPr>
              <w:pStyle w:val="renderubrik"/>
            </w:pPr>
            <w:r w:rsidRPr="00CF3518">
              <w:t>Skrivelse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pStyle w:val="renderubrik"/>
              <w:rPr>
                <w:spacing w:val="-4"/>
              </w:rPr>
            </w:pPr>
          </w:p>
        </w:tc>
      </w:tr>
      <w:tr w:rsidR="004122C7" w:rsidRPr="00CF3518" w:rsidTr="00ED72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122C7" w:rsidRPr="00CF3518" w:rsidRDefault="004122C7" w:rsidP="00ED7234">
            <w:pPr>
              <w:pStyle w:val="FlistaNrText"/>
            </w:pPr>
          </w:p>
        </w:tc>
        <w:tc>
          <w:tcPr>
            <w:tcW w:w="6237" w:type="dxa"/>
          </w:tcPr>
          <w:p w:rsidR="004122C7" w:rsidRPr="00CF3518" w:rsidRDefault="004122C7" w:rsidP="00ED7234">
            <w:r w:rsidRPr="00CF3518">
              <w:t>2007/08:64 Nationellt ansvar och internationellt engagemang – En nationell strategi för att möta hotet från terrorism</w:t>
            </w:r>
          </w:p>
          <w:p w:rsidR="004122C7" w:rsidRPr="00CF3518" w:rsidRDefault="004122C7" w:rsidP="00ED7234"/>
          <w:p w:rsidR="004122C7" w:rsidRPr="00CF3518" w:rsidRDefault="004122C7" w:rsidP="00ED7234">
            <w:pPr>
              <w:rPr>
                <w:i/>
              </w:rPr>
            </w:pPr>
            <w:r w:rsidRPr="00CF3518">
              <w:rPr>
                <w:i/>
              </w:rPr>
              <w:t>Kammaren har beslutat om motionsrätt för skrivelsen</w:t>
            </w:r>
          </w:p>
          <w:p w:rsidR="004122C7" w:rsidRPr="00CF3518" w:rsidRDefault="004122C7" w:rsidP="00ED7234">
            <w:pPr>
              <w:rPr>
                <w:i/>
              </w:rPr>
            </w:pPr>
            <w:r w:rsidRPr="00CF3518">
              <w:rPr>
                <w:i/>
              </w:rPr>
              <w:t>Motionstiden utgår onsdagen den 27 februari</w:t>
            </w:r>
          </w:p>
        </w:tc>
        <w:tc>
          <w:tcPr>
            <w:tcW w:w="2481" w:type="dxa"/>
          </w:tcPr>
          <w:p w:rsidR="004122C7" w:rsidRPr="00CF3518" w:rsidRDefault="004122C7" w:rsidP="00ED7234">
            <w:pPr>
              <w:rPr>
                <w:spacing w:val="-4"/>
              </w:rPr>
            </w:pPr>
            <w:r w:rsidRPr="00CF3518">
              <w:rPr>
                <w:spacing w:val="-4"/>
              </w:rPr>
              <w:t>JuU</w:t>
            </w:r>
          </w:p>
        </w:tc>
      </w:tr>
    </w:tbl>
    <w:p w:rsidR="004122C7" w:rsidRPr="00CF3518" w:rsidRDefault="004122C7" w:rsidP="004122C7">
      <w:pPr>
        <w:pStyle w:val="Blankrad"/>
      </w:pPr>
      <w:r w:rsidRPr="00CF3518">
        <w:t>     </w:t>
      </w:r>
    </w:p>
    <w:p w:rsidR="004122C7" w:rsidRPr="00CF3518" w:rsidRDefault="004122C7" w:rsidP="004122C7">
      <w:pPr>
        <w:pStyle w:val="Blankrad"/>
      </w:pPr>
      <w:r w:rsidRPr="00CF3518">
        <w:t>     </w:t>
      </w:r>
    </w:p>
    <w:p w:rsidR="004122C7" w:rsidRPr="00CF3518" w:rsidRDefault="004122C7">
      <w:pPr>
        <w:pStyle w:val="Blankrad"/>
      </w:pPr>
      <w:r w:rsidRPr="00CF3518">
        <w:t xml:space="preserve">     </w:t>
      </w:r>
    </w:p>
    <w:p w:rsidR="006E04A4" w:rsidRPr="00CF3518" w:rsidRDefault="006E04A4">
      <w:pPr>
        <w:pStyle w:val="Blankrad"/>
      </w:pPr>
      <w:r w:rsidRPr="00CF351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F35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F351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F3518" w:rsidRDefault="006E04A4">
            <w:pPr>
              <w:pStyle w:val="StreckMitten"/>
            </w:pPr>
            <w:r w:rsidRPr="00CF3518">
              <w:tab/>
            </w:r>
            <w:r w:rsidRPr="00CF3518">
              <w:tab/>
            </w:r>
          </w:p>
        </w:tc>
      </w:tr>
    </w:tbl>
    <w:p w:rsidR="006E04A4" w:rsidRPr="00CF3518" w:rsidRDefault="006E04A4"/>
    <w:sectPr w:rsidR="006E04A4" w:rsidRPr="00CF351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091" w:rsidRPr="00CF3518" w:rsidRDefault="00A85091">
      <w:r w:rsidRPr="00CF3518">
        <w:separator/>
      </w:r>
    </w:p>
  </w:endnote>
  <w:endnote w:type="continuationSeparator" w:id="0">
    <w:p w:rsidR="00A85091" w:rsidRPr="00CF3518" w:rsidRDefault="00A85091">
      <w:r w:rsidRPr="00CF35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553" w:rsidRPr="00CF3518" w:rsidRDefault="00E64553">
    <w:pPr>
      <w:pStyle w:val="Sidhuvud"/>
      <w:jc w:val="center"/>
    </w:pPr>
    <w:r w:rsidRPr="00CF3518">
      <w:fldChar w:fldCharType="begin" w:fldLock="1"/>
    </w:r>
    <w:r w:rsidRPr="00CF3518">
      <w:instrText xml:space="preserve"> PAGE </w:instrText>
    </w:r>
    <w:r w:rsidRPr="00CF3518">
      <w:fldChar w:fldCharType="separate"/>
    </w:r>
    <w:r w:rsidR="0021255F" w:rsidRPr="00CF3518">
      <w:t>2</w:t>
    </w:r>
    <w:r w:rsidRPr="00CF3518">
      <w:fldChar w:fldCharType="end"/>
    </w:r>
    <w:r w:rsidRPr="00CF3518">
      <w:t>(</w:t>
    </w:r>
    <w:r w:rsidRPr="00CF3518">
      <w:fldChar w:fldCharType="begin" w:fldLock="1"/>
    </w:r>
    <w:r w:rsidRPr="00CF3518">
      <w:instrText xml:space="preserve"> NUMPAGES </w:instrText>
    </w:r>
    <w:r w:rsidRPr="00CF3518">
      <w:fldChar w:fldCharType="separate"/>
    </w:r>
    <w:r w:rsidR="0021255F" w:rsidRPr="00CF3518">
      <w:t>2</w:t>
    </w:r>
    <w:r w:rsidRPr="00CF3518">
      <w:fldChar w:fldCharType="end"/>
    </w:r>
    <w:r w:rsidRPr="00CF351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553" w:rsidRPr="00CF3518" w:rsidRDefault="00E64553">
    <w:pPr>
      <w:pStyle w:val="Sidhuvud"/>
      <w:jc w:val="center"/>
    </w:pPr>
    <w:r w:rsidRPr="00CF3518">
      <w:fldChar w:fldCharType="begin" w:fldLock="1"/>
    </w:r>
    <w:r w:rsidRPr="00CF3518">
      <w:instrText xml:space="preserve"> PAGE </w:instrText>
    </w:r>
    <w:r w:rsidRPr="00CF3518">
      <w:fldChar w:fldCharType="separate"/>
    </w:r>
    <w:r w:rsidR="00ED7234" w:rsidRPr="00CF3518">
      <w:t>1</w:t>
    </w:r>
    <w:r w:rsidRPr="00CF3518">
      <w:fldChar w:fldCharType="end"/>
    </w:r>
    <w:r w:rsidRPr="00CF3518">
      <w:t>(</w:t>
    </w:r>
    <w:r w:rsidRPr="00CF3518">
      <w:fldChar w:fldCharType="begin" w:fldLock="1"/>
    </w:r>
    <w:r w:rsidRPr="00CF3518">
      <w:instrText xml:space="preserve"> NUMPAGES </w:instrText>
    </w:r>
    <w:r w:rsidRPr="00CF3518">
      <w:fldChar w:fldCharType="separate"/>
    </w:r>
    <w:r w:rsidR="0021255F" w:rsidRPr="00CF3518">
      <w:t>2</w:t>
    </w:r>
    <w:r w:rsidRPr="00CF3518">
      <w:fldChar w:fldCharType="end"/>
    </w:r>
    <w:r w:rsidRPr="00CF351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091" w:rsidRPr="00CF3518" w:rsidRDefault="00A85091">
      <w:r w:rsidRPr="00CF3518">
        <w:separator/>
      </w:r>
    </w:p>
  </w:footnote>
  <w:footnote w:type="continuationSeparator" w:id="0">
    <w:p w:rsidR="00A85091" w:rsidRPr="00CF3518" w:rsidRDefault="00A85091">
      <w:r w:rsidRPr="00CF35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553" w:rsidRPr="00CF3518" w:rsidRDefault="00E64553">
    <w:pPr>
      <w:pStyle w:val="Sidhuvud"/>
      <w:tabs>
        <w:tab w:val="clear" w:pos="4536"/>
      </w:tabs>
    </w:pPr>
    <w:r w:rsidRPr="00CF3518">
      <w:fldChar w:fldCharType="begin" w:fldLock="1"/>
    </w:r>
    <w:r w:rsidRPr="00CF3518">
      <w:instrText xml:space="preserve"> DOCPROPERTY "DocumentDate" </w:instrText>
    </w:r>
    <w:r w:rsidRPr="00CF3518">
      <w:fldChar w:fldCharType="separate"/>
    </w:r>
    <w:r w:rsidR="0021255F" w:rsidRPr="00CF3518">
      <w:t>Onsdagen den 13 februari 2008</w:t>
    </w:r>
    <w:r w:rsidRPr="00CF3518">
      <w:fldChar w:fldCharType="end"/>
    </w:r>
    <w:r w:rsidRPr="00CF3518">
      <w:tab/>
    </w:r>
  </w:p>
  <w:p w:rsidR="00E64553" w:rsidRPr="00CF3518" w:rsidRDefault="00E6455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F3518">
      <w:rPr>
        <w:sz w:val="12"/>
      </w:rPr>
      <w:tab/>
    </w:r>
  </w:p>
  <w:p w:rsidR="00E64553" w:rsidRPr="00CF3518" w:rsidRDefault="00E645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553" w:rsidRPr="00CF3518" w:rsidRDefault="00CF351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F351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4553" w:rsidRPr="00CF3518" w:rsidRDefault="00E64553">
    <w:pPr>
      <w:pStyle w:val="Dokumentrubrik"/>
      <w:spacing w:after="360"/>
    </w:pPr>
    <w:r w:rsidRPr="00CF351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BF7482"/>
    <w:multiLevelType w:val="hybridMultilevel"/>
    <w:tmpl w:val="D9F8BD8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4706762">
    <w:abstractNumId w:val="6"/>
  </w:num>
  <w:num w:numId="2" w16cid:durableId="2017606638">
    <w:abstractNumId w:val="2"/>
  </w:num>
  <w:num w:numId="3" w16cid:durableId="1743722483">
    <w:abstractNumId w:val="5"/>
  </w:num>
  <w:num w:numId="4" w16cid:durableId="2055426046">
    <w:abstractNumId w:val="1"/>
  </w:num>
  <w:num w:numId="5" w16cid:durableId="127474797">
    <w:abstractNumId w:val="0"/>
  </w:num>
  <w:num w:numId="6" w16cid:durableId="1028067401">
    <w:abstractNumId w:val="3"/>
  </w:num>
  <w:num w:numId="7" w16cid:durableId="2053923845">
    <w:abstractNumId w:val="3"/>
  </w:num>
  <w:num w:numId="8" w16cid:durableId="1735084307">
    <w:abstractNumId w:val="3"/>
  </w:num>
  <w:num w:numId="9" w16cid:durableId="694113831">
    <w:abstractNumId w:val="4"/>
  </w:num>
  <w:num w:numId="10" w16cid:durableId="1469006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70E1E"/>
    <w:rsid w:val="00000608"/>
    <w:rsid w:val="00003249"/>
    <w:rsid w:val="00013362"/>
    <w:rsid w:val="000157A2"/>
    <w:rsid w:val="00025ED1"/>
    <w:rsid w:val="00030ADD"/>
    <w:rsid w:val="000326ED"/>
    <w:rsid w:val="00040210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A25C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255F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22C7"/>
    <w:rsid w:val="00415884"/>
    <w:rsid w:val="00425E7D"/>
    <w:rsid w:val="0045348A"/>
    <w:rsid w:val="004603CE"/>
    <w:rsid w:val="00481275"/>
    <w:rsid w:val="004C1FA3"/>
    <w:rsid w:val="004C4932"/>
    <w:rsid w:val="004C67FB"/>
    <w:rsid w:val="004D1B3F"/>
    <w:rsid w:val="004D4354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0423F"/>
    <w:rsid w:val="0071198D"/>
    <w:rsid w:val="00712ED9"/>
    <w:rsid w:val="0071440B"/>
    <w:rsid w:val="00721555"/>
    <w:rsid w:val="007246B8"/>
    <w:rsid w:val="00724FED"/>
    <w:rsid w:val="00725B3A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70E1E"/>
    <w:rsid w:val="0099091B"/>
    <w:rsid w:val="00993003"/>
    <w:rsid w:val="009936B7"/>
    <w:rsid w:val="009A4BE1"/>
    <w:rsid w:val="009C32FD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445C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5091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3518"/>
    <w:rsid w:val="00CF710F"/>
    <w:rsid w:val="00D04310"/>
    <w:rsid w:val="00D1178C"/>
    <w:rsid w:val="00D1688C"/>
    <w:rsid w:val="00D176C3"/>
    <w:rsid w:val="00D22A02"/>
    <w:rsid w:val="00D2330C"/>
    <w:rsid w:val="00D27346"/>
    <w:rsid w:val="00D32E08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653A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4553"/>
    <w:rsid w:val="00E975DB"/>
    <w:rsid w:val="00EA0896"/>
    <w:rsid w:val="00EB446D"/>
    <w:rsid w:val="00EC278F"/>
    <w:rsid w:val="00EC40C9"/>
    <w:rsid w:val="00ED095E"/>
    <w:rsid w:val="00ED7234"/>
    <w:rsid w:val="00EF5FE1"/>
    <w:rsid w:val="00F01227"/>
    <w:rsid w:val="00F01512"/>
    <w:rsid w:val="00F01896"/>
    <w:rsid w:val="00F061D3"/>
    <w:rsid w:val="00F20263"/>
    <w:rsid w:val="00F20F9E"/>
    <w:rsid w:val="00F2120F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8D2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57C3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6A385-5C4D-4ED7-A06F-00C10F21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4D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234</Words>
  <Characters>1450</Characters>
  <Application>Microsoft Office Word</Application>
  <DocSecurity>4</DocSecurity>
  <Lines>131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2007/08:63</vt:lpstr>
      <vt:lpstr>Onsdagen den 13 februari 2008</vt:lpstr>
    </vt:vector>
  </TitlesOfParts>
  <Company>Riksdagen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2008-02-12T14:15:00Z</cp:lastPrinted>
  <dcterms:created xsi:type="dcterms:W3CDTF">2025-12-17T12:35:00Z</dcterms:created>
  <dcterms:modified xsi:type="dcterms:W3CDTF">2025-12-17T12:35:00Z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13 februari 2008</vt:lpwstr>
  </property>
  <property fmtid="{D5CDD505-2E9C-101B-9397-08002B2CF9AE}" pid="3" name="DocumentNumber">
    <vt:lpwstr>63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2008-02-13</vt:lpwstr>
  </property>
</Properties>
</file>