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F4028" w:rsidRDefault="000F4028" w14:paraId="6DAF4D52" w14:textId="77777777">
      <w:pPr>
        <w:pStyle w:val="RubrikFrslagTIllRiksdagsbeslut"/>
      </w:pPr>
      <w:sdt>
        <w:sdtPr>
          <w:alias w:val="CC_Boilerplate_4"/>
          <w:tag w:val="CC_Boilerplate_4"/>
          <w:id w:val="-1644581176"/>
          <w:lock w:val="sdtContentLocked"/>
          <w:placeholder>
            <w:docPart w:val="770344DBC3984C68A319985458330FD6"/>
          </w:placeholder>
          <w:text/>
        </w:sdtPr>
        <w:sdtEndPr/>
        <w:sdtContent>
          <w:r w:rsidRPr="009B062B" w:rsidR="00AF30DD">
            <w:t>Förslag till riksdagsbeslut</w:t>
          </w:r>
        </w:sdtContent>
      </w:sdt>
      <w:bookmarkEnd w:id="0"/>
      <w:bookmarkEnd w:id="1"/>
    </w:p>
    <w:sdt>
      <w:sdtPr>
        <w:tag w:val="c8e7ca7f-37eb-44f9-8758-0274725811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överklagan av en detaljplan inte bör ta längre tid än tio veckor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EFFB5649244A7090D42A74770ED4D0"/>
        </w:placeholder>
        <w:text/>
      </w:sdtPr>
      <w:sdtEndPr/>
      <w:sdtContent>
        <w:p xmlns:w14="http://schemas.microsoft.com/office/word/2010/wordml" w:rsidRPr="009B062B" w:rsidR="006D79C9" w:rsidP="00333E95" w:rsidRDefault="006D79C9" w14:paraId="2D650DAF" w14:textId="77777777">
          <w:pPr>
            <w:pStyle w:val="Rubrik1"/>
          </w:pPr>
          <w:r>
            <w:t>Motivering</w:t>
          </w:r>
        </w:p>
      </w:sdtContent>
    </w:sdt>
    <w:bookmarkEnd w:displacedByCustomXml="prev" w:id="3"/>
    <w:bookmarkEnd w:displacedByCustomXml="prev" w:id="4"/>
    <w:p xmlns:w14="http://schemas.microsoft.com/office/word/2010/wordml" w:rsidR="00037CBE" w:rsidP="00037CBE" w:rsidRDefault="00037CBE" w14:paraId="038AAC24" w14:textId="6758315B">
      <w:pPr>
        <w:pStyle w:val="Normalutanindragellerluft"/>
      </w:pPr>
      <w:r>
        <w:t>Att överklaga beslut av olika slag är en rättighet som det finns anledning att värna. Men det finns samtidigt en mängd situationer där ett överklagande gör att enskilda, företag, kommuner m.fl. får problem att sätta igång t ex olika byggprojekt. Det kan leda till stora kostnadsökningar och därför är det viktigt att en överklagan hanteras skyndsamt.</w:t>
      </w:r>
    </w:p>
    <w:p xmlns:w14="http://schemas.microsoft.com/office/word/2010/wordml" w:rsidR="00037CBE" w:rsidP="00037CBE" w:rsidRDefault="00037CBE" w14:paraId="79FA89FC" w14:textId="77777777">
      <w:pPr>
        <w:pStyle w:val="Normalutanindragellerluft"/>
      </w:pPr>
    </w:p>
    <w:p xmlns:w14="http://schemas.microsoft.com/office/word/2010/wordml" w:rsidR="00037CBE" w:rsidP="00037CBE" w:rsidRDefault="00037CBE" w14:paraId="1B8C8F7F" w14:textId="77777777">
      <w:pPr>
        <w:pStyle w:val="Normalutanindragellerluft"/>
      </w:pPr>
      <w:r>
        <w:t>En kommun har som exempel 10 veckor på sig att hantera ett bygglov. En överprövning av en detaljplan bör ta lika lång tid. Denna förändring bör också gälla ärenden som hamnar hos regeringen</w:t>
      </w:r>
    </w:p>
    <w:p xmlns:w14="http://schemas.microsoft.com/office/word/2010/wordml" w:rsidRPr="00422B9E" w:rsidR="00422B9E" w:rsidP="008E0FE2" w:rsidRDefault="00422B9E" w14:paraId="18CAB63D" w14:textId="78ED3ADB">
      <w:pPr>
        <w:pStyle w:val="Normalutanindragellerluft"/>
      </w:pPr>
    </w:p>
    <w:p xmlns:w14="http://schemas.microsoft.com/office/word/2010/wordml" w:rsidR="00BB6339" w:rsidP="008E0FE2" w:rsidRDefault="00BB6339" w14:paraId="33BDF676" w14:textId="77777777">
      <w:pPr>
        <w:pStyle w:val="Normalutanindragellerluft"/>
      </w:pPr>
    </w:p>
    <w:sdt>
      <w:sdtPr>
        <w:rPr>
          <w:i/>
          <w:noProof/>
        </w:rPr>
        <w:alias w:val="CC_Underskrifter"/>
        <w:tag w:val="CC_Underskrifter"/>
        <w:id w:val="583496634"/>
        <w:lock w:val="sdtContentLocked"/>
        <w:placeholder>
          <w:docPart w:val="1C84B914CD314DABA192D6B7DC344FA1"/>
        </w:placeholder>
      </w:sdtPr>
      <w:sdtEndPr/>
      <w:sdtContent>
        <w:p xmlns:w14="http://schemas.microsoft.com/office/word/2010/wordml" w:rsidR="000F4028" w:rsidP="000F4028" w:rsidRDefault="000F4028" w14:paraId="6DA88102" w14:textId="77777777">
          <w:pPr/>
          <w:r/>
        </w:p>
        <w:p xmlns:w14="http://schemas.microsoft.com/office/word/2010/wordml" w:rsidR="000F4028" w:rsidP="000F4028" w:rsidRDefault="000F4028" w14:paraId="780AF111" w14:textId="4E6EA9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F74DA6" w14:textId="56CF0CB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481D" w14:textId="77777777" w:rsidR="00037CBE" w:rsidRDefault="00037CBE" w:rsidP="000C1CAD">
      <w:pPr>
        <w:spacing w:line="240" w:lineRule="auto"/>
      </w:pPr>
      <w:r>
        <w:separator/>
      </w:r>
    </w:p>
  </w:endnote>
  <w:endnote w:type="continuationSeparator" w:id="0">
    <w:p w14:paraId="03801CA7" w14:textId="77777777" w:rsidR="00037CBE" w:rsidRDefault="00037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1B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5D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3139" w14:textId="40D54048" w:rsidR="00262EA3" w:rsidRPr="000F4028" w:rsidRDefault="00262EA3" w:rsidP="000F40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7AED4" w14:textId="77777777" w:rsidR="00037CBE" w:rsidRDefault="00037CBE" w:rsidP="000C1CAD">
      <w:pPr>
        <w:spacing w:line="240" w:lineRule="auto"/>
      </w:pPr>
      <w:r>
        <w:separator/>
      </w:r>
    </w:p>
  </w:footnote>
  <w:footnote w:type="continuationSeparator" w:id="0">
    <w:p w14:paraId="5C8D769A" w14:textId="77777777" w:rsidR="00037CBE" w:rsidRDefault="00037C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0F9D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9DC13" wp14:anchorId="4FD73D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4028" w14:paraId="01A1ABB2" w14:textId="20220660">
                          <w:pPr>
                            <w:jc w:val="right"/>
                          </w:pPr>
                          <w:sdt>
                            <w:sdtPr>
                              <w:alias w:val="CC_Noformat_Partikod"/>
                              <w:tag w:val="CC_Noformat_Partikod"/>
                              <w:id w:val="-53464382"/>
                              <w:placeholder>
                                <w:docPart w:val="D436A3E080234FF28A7D974B5AE29837"/>
                              </w:placeholder>
                              <w:text/>
                            </w:sdtPr>
                            <w:sdtEndPr/>
                            <w:sdtContent>
                              <w:r w:rsidR="00037CBE">
                                <w:t>C</w:t>
                              </w:r>
                            </w:sdtContent>
                          </w:sdt>
                          <w:sdt>
                            <w:sdtPr>
                              <w:alias w:val="CC_Noformat_Partinummer"/>
                              <w:tag w:val="CC_Noformat_Partinummer"/>
                              <w:id w:val="-1709555926"/>
                              <w:placeholder>
                                <w:docPart w:val="81608D20F71B407BA8F53554B5C398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73D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4028" w14:paraId="01A1ABB2" w14:textId="20220660">
                    <w:pPr>
                      <w:jc w:val="right"/>
                    </w:pPr>
                    <w:sdt>
                      <w:sdtPr>
                        <w:alias w:val="CC_Noformat_Partikod"/>
                        <w:tag w:val="CC_Noformat_Partikod"/>
                        <w:id w:val="-53464382"/>
                        <w:placeholder>
                          <w:docPart w:val="D436A3E080234FF28A7D974B5AE29837"/>
                        </w:placeholder>
                        <w:text/>
                      </w:sdtPr>
                      <w:sdtEndPr/>
                      <w:sdtContent>
                        <w:r w:rsidR="00037CBE">
                          <w:t>C</w:t>
                        </w:r>
                      </w:sdtContent>
                    </w:sdt>
                    <w:sdt>
                      <w:sdtPr>
                        <w:alias w:val="CC_Noformat_Partinummer"/>
                        <w:tag w:val="CC_Noformat_Partinummer"/>
                        <w:id w:val="-1709555926"/>
                        <w:placeholder>
                          <w:docPart w:val="81608D20F71B407BA8F53554B5C398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143E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B976E0" w14:textId="77777777">
    <w:pPr>
      <w:jc w:val="right"/>
    </w:pPr>
  </w:p>
  <w:p w:rsidR="00262EA3" w:rsidP="00776B74" w:rsidRDefault="00262EA3" w14:paraId="381257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F4028" w14:paraId="0078BE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29AB69" wp14:anchorId="055C7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4028" w14:paraId="333F3F76" w14:textId="4E7F09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CB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4028" w14:paraId="1C7272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4028" w14:paraId="6DA07028" w14:textId="0ACC7CB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:1125</w:t>
        </w:r>
      </w:sdtContent>
    </w:sdt>
  </w:p>
  <w:p w:rsidR="00262EA3" w:rsidP="00E03A3D" w:rsidRDefault="000F4028" w14:paraId="3EFB9F30" w14:textId="6B75079E">
    <w:pPr>
      <w:pStyle w:val="Motionr"/>
    </w:pPr>
    <w:sdt>
      <w:sdtPr>
        <w:alias w:val="CC_Noformat_Avtext"/>
        <w:tag w:val="CC_Noformat_Avtext"/>
        <w:id w:val="-2020768203"/>
        <w:lock w:val="sdtContentLocked"/>
        <w:placeholder>
          <w:docPart w:val="D436A3E080234FF28A7D974B5AE29837"/>
        </w:placeholder>
        <w15:appearance w15:val="hidden"/>
        <w:text/>
      </w:sdtPr>
      <w:sdtEndPr/>
      <w:sdtContent>
        <w:r>
          <w:t>av Ulrika Heie (C)</w:t>
        </w:r>
      </w:sdtContent>
    </w:sdt>
  </w:p>
  <w:sdt>
    <w:sdtPr>
      <w:alias w:val="CC_Noformat_Rubtext"/>
      <w:tag w:val="CC_Noformat_Rubtext"/>
      <w:id w:val="-218060500"/>
      <w:lock w:val="sdtContentLocked"/>
      <w:placeholder>
        <w:docPart w:val="81608D20F71B407BA8F53554B5C39852"/>
      </w:placeholder>
      <w:text/>
    </w:sdtPr>
    <w:sdtEndPr/>
    <w:sdtContent>
      <w:p w:rsidR="00262EA3" w:rsidP="00283E0F" w:rsidRDefault="00037CBE" w14:paraId="5616BED7" w14:textId="562C4B3B">
        <w:pPr>
          <w:pStyle w:val="FSHRub2"/>
        </w:pPr>
        <w:r>
          <w:t>Tidsgräns för domstolars handläggning av överklagande av detaljplaner m.m.</w:t>
        </w:r>
      </w:p>
    </w:sdtContent>
  </w:sdt>
  <w:sdt>
    <w:sdtPr>
      <w:alias w:val="CC_Boilerplate_3"/>
      <w:tag w:val="CC_Boilerplate_3"/>
      <w:id w:val="1606463544"/>
      <w:lock w:val="sdtContentLocked"/>
      <w15:appearance w15:val="hidden"/>
      <w:text w:multiLine="1"/>
    </w:sdtPr>
    <w:sdtEndPr/>
    <w:sdtContent>
      <w:p w:rsidR="00262EA3" w:rsidP="00283E0F" w:rsidRDefault="00262EA3" w14:paraId="41A426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7CB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B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28"/>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E4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45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B5ED4"/>
  <w15:chartTrackingRefBased/>
  <w15:docId w15:val="{CCF67652-2FF6-4808-8532-BEC03AC2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0344DBC3984C68A319985458330FD6"/>
        <w:category>
          <w:name w:val="Allmänt"/>
          <w:gallery w:val="placeholder"/>
        </w:category>
        <w:types>
          <w:type w:val="bbPlcHdr"/>
        </w:types>
        <w:behaviors>
          <w:behavior w:val="content"/>
        </w:behaviors>
        <w:guid w:val="{8FAE7C11-0DB7-4DB2-ACE7-A75B71753CED}"/>
      </w:docPartPr>
      <w:docPartBody>
        <w:p w:rsidR="00C13E7F" w:rsidRDefault="00C13E7F">
          <w:pPr>
            <w:pStyle w:val="770344DBC3984C68A319985458330FD6"/>
          </w:pPr>
          <w:r w:rsidRPr="005A0A93">
            <w:rPr>
              <w:rStyle w:val="Platshllartext"/>
            </w:rPr>
            <w:t>Förslag till riksdagsbeslut</w:t>
          </w:r>
        </w:p>
      </w:docPartBody>
    </w:docPart>
    <w:docPart>
      <w:docPartPr>
        <w:name w:val="2DDCD2B19C5E491AB58EA4C0FCFA0EDC"/>
        <w:category>
          <w:name w:val="Allmänt"/>
          <w:gallery w:val="placeholder"/>
        </w:category>
        <w:types>
          <w:type w:val="bbPlcHdr"/>
        </w:types>
        <w:behaviors>
          <w:behavior w:val="content"/>
        </w:behaviors>
        <w:guid w:val="{6FB1EC98-7365-4AC3-A235-B95FBC01FE76}"/>
      </w:docPartPr>
      <w:docPartBody>
        <w:p w:rsidR="00C13E7F" w:rsidRDefault="00C13E7F">
          <w:pPr>
            <w:pStyle w:val="2DDCD2B19C5E491AB58EA4C0FCFA0E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EFFB5649244A7090D42A74770ED4D0"/>
        <w:category>
          <w:name w:val="Allmänt"/>
          <w:gallery w:val="placeholder"/>
        </w:category>
        <w:types>
          <w:type w:val="bbPlcHdr"/>
        </w:types>
        <w:behaviors>
          <w:behavior w:val="content"/>
        </w:behaviors>
        <w:guid w:val="{4097C505-D7DF-4304-9734-40BD076CC192}"/>
      </w:docPartPr>
      <w:docPartBody>
        <w:p w:rsidR="00C13E7F" w:rsidRDefault="00C13E7F">
          <w:pPr>
            <w:pStyle w:val="92EFFB5649244A7090D42A74770ED4D0"/>
          </w:pPr>
          <w:r w:rsidRPr="005A0A93">
            <w:rPr>
              <w:rStyle w:val="Platshllartext"/>
            </w:rPr>
            <w:t>Motivering</w:t>
          </w:r>
        </w:p>
      </w:docPartBody>
    </w:docPart>
    <w:docPart>
      <w:docPartPr>
        <w:name w:val="1C84B914CD314DABA192D6B7DC344FA1"/>
        <w:category>
          <w:name w:val="Allmänt"/>
          <w:gallery w:val="placeholder"/>
        </w:category>
        <w:types>
          <w:type w:val="bbPlcHdr"/>
        </w:types>
        <w:behaviors>
          <w:behavior w:val="content"/>
        </w:behaviors>
        <w:guid w:val="{ED56125E-AA89-4647-B46F-5EB73946CAAA}"/>
      </w:docPartPr>
      <w:docPartBody>
        <w:p w:rsidR="00C13E7F" w:rsidRDefault="00C13E7F">
          <w:pPr>
            <w:pStyle w:val="1C84B914CD314DABA192D6B7DC344FA1"/>
          </w:pPr>
          <w:r w:rsidRPr="009B077E">
            <w:rPr>
              <w:rStyle w:val="Platshllartext"/>
            </w:rPr>
            <w:t>Namn på motionärer infogas/tas bort via panelen.</w:t>
          </w:r>
        </w:p>
      </w:docPartBody>
    </w:docPart>
    <w:docPart>
      <w:docPartPr>
        <w:name w:val="D436A3E080234FF28A7D974B5AE29837"/>
        <w:category>
          <w:name w:val="Allmänt"/>
          <w:gallery w:val="placeholder"/>
        </w:category>
        <w:types>
          <w:type w:val="bbPlcHdr"/>
        </w:types>
        <w:behaviors>
          <w:behavior w:val="content"/>
        </w:behaviors>
        <w:guid w:val="{E24DA1B8-89FF-470C-9681-7CCB92545C14}"/>
      </w:docPartPr>
      <w:docPartBody>
        <w:p w:rsidR="00C13E7F" w:rsidRDefault="00C13E7F">
          <w:pPr>
            <w:pStyle w:val="D436A3E080234FF28A7D974B5AE29837"/>
          </w:pPr>
          <w:r>
            <w:rPr>
              <w:rStyle w:val="Platshllartext"/>
            </w:rPr>
            <w:t xml:space="preserve"> </w:t>
          </w:r>
        </w:p>
      </w:docPartBody>
    </w:docPart>
    <w:docPart>
      <w:docPartPr>
        <w:name w:val="81608D20F71B407BA8F53554B5C39852"/>
        <w:category>
          <w:name w:val="Allmänt"/>
          <w:gallery w:val="placeholder"/>
        </w:category>
        <w:types>
          <w:type w:val="bbPlcHdr"/>
        </w:types>
        <w:behaviors>
          <w:behavior w:val="content"/>
        </w:behaviors>
        <w:guid w:val="{D35E30BD-3148-492B-ADBD-1E04D3D15743}"/>
      </w:docPartPr>
      <w:docPartBody>
        <w:p w:rsidR="00C13E7F" w:rsidRDefault="00C13E7F">
          <w:pPr>
            <w:pStyle w:val="81608D20F71B407BA8F53554B5C398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7F"/>
    <w:rsid w:val="00C13E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344DBC3984C68A319985458330FD6">
    <w:name w:val="770344DBC3984C68A319985458330FD6"/>
  </w:style>
  <w:style w:type="paragraph" w:customStyle="1" w:styleId="2DDCD2B19C5E491AB58EA4C0FCFA0EDC">
    <w:name w:val="2DDCD2B19C5E491AB58EA4C0FCFA0EDC"/>
  </w:style>
  <w:style w:type="paragraph" w:customStyle="1" w:styleId="92EFFB5649244A7090D42A74770ED4D0">
    <w:name w:val="92EFFB5649244A7090D42A74770ED4D0"/>
  </w:style>
  <w:style w:type="paragraph" w:customStyle="1" w:styleId="1C84B914CD314DABA192D6B7DC344FA1">
    <w:name w:val="1C84B914CD314DABA192D6B7DC344FA1"/>
  </w:style>
  <w:style w:type="paragraph" w:customStyle="1" w:styleId="D436A3E080234FF28A7D974B5AE29837">
    <w:name w:val="D436A3E080234FF28A7D974B5AE29837"/>
  </w:style>
  <w:style w:type="paragraph" w:customStyle="1" w:styleId="81608D20F71B407BA8F53554B5C39852">
    <w:name w:val="81608D20F71B407BA8F53554B5C39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DA417-D8F5-4D35-9F60-D52B968141A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9E4A424-5F67-47C9-A7E4-C2B5D17DE80E}"/>
</file>

<file path=customXml/itemProps4.xml><?xml version="1.0" encoding="utf-8"?>
<ds:datastoreItem xmlns:ds="http://schemas.openxmlformats.org/officeDocument/2006/customXml" ds:itemID="{7313BFBC-A44B-45EE-894C-14F457D498F0}"/>
</file>

<file path=docProps/app.xml><?xml version="1.0" encoding="utf-8"?>
<Properties xmlns="http://schemas.openxmlformats.org/officeDocument/2006/extended-properties" xmlns:vt="http://schemas.openxmlformats.org/officeDocument/2006/docPropsVTypes">
  <Template>Normal</Template>
  <TotalTime>10</TotalTime>
  <Pages>2</Pages>
  <Words>126</Words>
  <Characters>639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Tidsgräns för domstolars handläggning av överklagande av detaljplaner mm</vt:lpstr>
      <vt:lpstr>
      </vt:lpstr>
    </vt:vector>
  </TitlesOfParts>
  <Company>Sveriges riksdag</Company>
  <LinksUpToDate>false</LinksUpToDate>
  <CharactersWithSpaces>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