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3568" w14:textId="77777777" w:rsidR="006E04A4" w:rsidRPr="00CD7560" w:rsidRDefault="00343CA2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44</w:t>
      </w:r>
      <w:bookmarkEnd w:id="1"/>
    </w:p>
    <w:p w14:paraId="0C4B3569" w14:textId="77777777" w:rsidR="006E04A4" w:rsidRDefault="00343CA2">
      <w:pPr>
        <w:pStyle w:val="Datum"/>
        <w:outlineLvl w:val="0"/>
      </w:pPr>
      <w:bookmarkStart w:id="2" w:name="DocumentDate"/>
      <w:r>
        <w:t>Torsdagen den 5 december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E4355" w14:paraId="0C4B356E" w14:textId="77777777" w:rsidTr="00E47117">
        <w:trPr>
          <w:cantSplit/>
        </w:trPr>
        <w:tc>
          <w:tcPr>
            <w:tcW w:w="454" w:type="dxa"/>
          </w:tcPr>
          <w:p w14:paraId="0C4B356A" w14:textId="77777777" w:rsidR="006E04A4" w:rsidRDefault="00343CA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C4B356B" w14:textId="77777777" w:rsidR="006E04A4" w:rsidRDefault="00343CA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0C4B356C" w14:textId="77777777" w:rsidR="006E04A4" w:rsidRDefault="00343CA2"/>
        </w:tc>
        <w:tc>
          <w:tcPr>
            <w:tcW w:w="7512" w:type="dxa"/>
          </w:tcPr>
          <w:p w14:paraId="0C4B356D" w14:textId="77777777" w:rsidR="006E04A4" w:rsidRDefault="00343CA2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E4355" w14:paraId="0C4B3573" w14:textId="77777777" w:rsidTr="00E47117">
        <w:trPr>
          <w:cantSplit/>
        </w:trPr>
        <w:tc>
          <w:tcPr>
            <w:tcW w:w="454" w:type="dxa"/>
          </w:tcPr>
          <w:p w14:paraId="0C4B356F" w14:textId="77777777" w:rsidR="006E04A4" w:rsidRDefault="00343CA2"/>
        </w:tc>
        <w:tc>
          <w:tcPr>
            <w:tcW w:w="1134" w:type="dxa"/>
          </w:tcPr>
          <w:p w14:paraId="0C4B3570" w14:textId="77777777" w:rsidR="006E04A4" w:rsidRDefault="00343CA2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0C4B3571" w14:textId="77777777" w:rsidR="006E04A4" w:rsidRDefault="00343CA2"/>
        </w:tc>
        <w:tc>
          <w:tcPr>
            <w:tcW w:w="7512" w:type="dxa"/>
          </w:tcPr>
          <w:p w14:paraId="0C4B3572" w14:textId="77777777" w:rsidR="006E04A4" w:rsidRDefault="00343CA2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14:paraId="0C4B3574" w14:textId="77777777" w:rsidR="006E04A4" w:rsidRDefault="00343CA2">
      <w:pPr>
        <w:pStyle w:val="StreckLngt"/>
      </w:pPr>
      <w:r>
        <w:tab/>
      </w:r>
    </w:p>
    <w:p w14:paraId="0C4B3575" w14:textId="77777777" w:rsidR="00121B42" w:rsidRDefault="00343CA2" w:rsidP="00121B42">
      <w:pPr>
        <w:pStyle w:val="Blankrad"/>
      </w:pPr>
      <w:r>
        <w:t xml:space="preserve">      </w:t>
      </w:r>
    </w:p>
    <w:p w14:paraId="0C4B3576" w14:textId="77777777" w:rsidR="00CF242C" w:rsidRDefault="00343CA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E4355" w14:paraId="0C4B357A" w14:textId="77777777" w:rsidTr="00055526">
        <w:trPr>
          <w:cantSplit/>
        </w:trPr>
        <w:tc>
          <w:tcPr>
            <w:tcW w:w="567" w:type="dxa"/>
          </w:tcPr>
          <w:p w14:paraId="0C4B3577" w14:textId="77777777" w:rsidR="001D7AF0" w:rsidRDefault="00343CA2" w:rsidP="00C84F80">
            <w:pPr>
              <w:keepNext/>
            </w:pPr>
          </w:p>
        </w:tc>
        <w:tc>
          <w:tcPr>
            <w:tcW w:w="6663" w:type="dxa"/>
          </w:tcPr>
          <w:p w14:paraId="0C4B3578" w14:textId="77777777" w:rsidR="006E04A4" w:rsidRDefault="00343CA2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C4B3579" w14:textId="77777777" w:rsidR="006E04A4" w:rsidRDefault="00343CA2" w:rsidP="00C84F80">
            <w:pPr>
              <w:keepNext/>
            </w:pPr>
          </w:p>
        </w:tc>
      </w:tr>
      <w:tr w:rsidR="00BE4355" w14:paraId="0C4B357E" w14:textId="77777777" w:rsidTr="00055526">
        <w:trPr>
          <w:cantSplit/>
        </w:trPr>
        <w:tc>
          <w:tcPr>
            <w:tcW w:w="567" w:type="dxa"/>
          </w:tcPr>
          <w:p w14:paraId="0C4B357B" w14:textId="77777777" w:rsidR="001D7AF0" w:rsidRDefault="00343CA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688627D" w14:textId="77777777" w:rsidR="00993150" w:rsidRDefault="00343CA2" w:rsidP="000326E3">
            <w:r>
              <w:t xml:space="preserve">Justering av protokoll från sammanträdet torsdagen </w:t>
            </w:r>
          </w:p>
          <w:p w14:paraId="0C4B357C" w14:textId="5058B79A" w:rsidR="006E04A4" w:rsidRDefault="00343CA2" w:rsidP="000326E3">
            <w:r>
              <w:t>den 14 november</w:t>
            </w:r>
          </w:p>
        </w:tc>
        <w:tc>
          <w:tcPr>
            <w:tcW w:w="2055" w:type="dxa"/>
          </w:tcPr>
          <w:p w14:paraId="0C4B357D" w14:textId="77777777" w:rsidR="006E04A4" w:rsidRDefault="00343CA2" w:rsidP="00C84F80"/>
        </w:tc>
      </w:tr>
      <w:tr w:rsidR="00BE4355" w14:paraId="0C4B3582" w14:textId="77777777" w:rsidTr="00055526">
        <w:trPr>
          <w:cantSplit/>
        </w:trPr>
        <w:tc>
          <w:tcPr>
            <w:tcW w:w="567" w:type="dxa"/>
          </w:tcPr>
          <w:p w14:paraId="0C4B357F" w14:textId="77777777" w:rsidR="001D7AF0" w:rsidRDefault="00343CA2" w:rsidP="00C84F80">
            <w:pPr>
              <w:keepNext/>
            </w:pPr>
          </w:p>
        </w:tc>
        <w:tc>
          <w:tcPr>
            <w:tcW w:w="6663" w:type="dxa"/>
          </w:tcPr>
          <w:p w14:paraId="0C4B3580" w14:textId="77777777" w:rsidR="006E04A4" w:rsidRDefault="00343CA2" w:rsidP="000326E3">
            <w:pPr>
              <w:pStyle w:val="HuvudrubrikEnsam"/>
              <w:keepNext/>
            </w:pPr>
            <w:r>
              <w:t>Anmälan om ny riksdagsledamot</w:t>
            </w:r>
          </w:p>
        </w:tc>
        <w:tc>
          <w:tcPr>
            <w:tcW w:w="2055" w:type="dxa"/>
          </w:tcPr>
          <w:p w14:paraId="0C4B3581" w14:textId="77777777" w:rsidR="006E04A4" w:rsidRDefault="00343CA2" w:rsidP="00C84F80">
            <w:pPr>
              <w:keepNext/>
            </w:pPr>
          </w:p>
        </w:tc>
      </w:tr>
      <w:tr w:rsidR="00BE4355" w14:paraId="0C4B3586" w14:textId="77777777" w:rsidTr="00055526">
        <w:trPr>
          <w:cantSplit/>
        </w:trPr>
        <w:tc>
          <w:tcPr>
            <w:tcW w:w="567" w:type="dxa"/>
          </w:tcPr>
          <w:p w14:paraId="0C4B3583" w14:textId="77777777" w:rsidR="001D7AF0" w:rsidRDefault="00343CA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C4B3584" w14:textId="77777777" w:rsidR="006E04A4" w:rsidRDefault="00343CA2" w:rsidP="000326E3">
            <w:r>
              <w:t xml:space="preserve">Nils Seye </w:t>
            </w:r>
            <w:r>
              <w:t>Larsen (MP) fr.o.m. den 2 december</w:t>
            </w:r>
          </w:p>
        </w:tc>
        <w:tc>
          <w:tcPr>
            <w:tcW w:w="2055" w:type="dxa"/>
          </w:tcPr>
          <w:p w14:paraId="0C4B3585" w14:textId="77777777" w:rsidR="006E04A4" w:rsidRDefault="00343CA2" w:rsidP="00C84F80"/>
        </w:tc>
      </w:tr>
      <w:tr w:rsidR="00BE4355" w14:paraId="0C4B358A" w14:textId="77777777" w:rsidTr="00055526">
        <w:trPr>
          <w:cantSplit/>
        </w:trPr>
        <w:tc>
          <w:tcPr>
            <w:tcW w:w="567" w:type="dxa"/>
          </w:tcPr>
          <w:p w14:paraId="0C4B3587" w14:textId="77777777" w:rsidR="001D7AF0" w:rsidRDefault="00343CA2" w:rsidP="00C84F80">
            <w:pPr>
              <w:keepNext/>
            </w:pPr>
          </w:p>
        </w:tc>
        <w:tc>
          <w:tcPr>
            <w:tcW w:w="6663" w:type="dxa"/>
          </w:tcPr>
          <w:p w14:paraId="0C4B3588" w14:textId="77777777" w:rsidR="006E04A4" w:rsidRDefault="00343CA2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0C4B3589" w14:textId="77777777" w:rsidR="006E04A4" w:rsidRDefault="00343CA2" w:rsidP="00C84F80">
            <w:pPr>
              <w:keepNext/>
            </w:pPr>
          </w:p>
        </w:tc>
      </w:tr>
      <w:tr w:rsidR="00BE4355" w14:paraId="0C4B358E" w14:textId="77777777" w:rsidTr="00055526">
        <w:trPr>
          <w:cantSplit/>
        </w:trPr>
        <w:tc>
          <w:tcPr>
            <w:tcW w:w="567" w:type="dxa"/>
          </w:tcPr>
          <w:p w14:paraId="0C4B358B" w14:textId="77777777" w:rsidR="001D7AF0" w:rsidRDefault="00343CA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C4B358C" w14:textId="77777777" w:rsidR="006E04A4" w:rsidRDefault="00343CA2" w:rsidP="000326E3">
            <w:r>
              <w:t>Nils Seye Larsen (MP) som ledamot i näringsutskottet</w:t>
            </w:r>
          </w:p>
        </w:tc>
        <w:tc>
          <w:tcPr>
            <w:tcW w:w="2055" w:type="dxa"/>
          </w:tcPr>
          <w:p w14:paraId="0C4B358D" w14:textId="77777777" w:rsidR="006E04A4" w:rsidRDefault="00343CA2" w:rsidP="00C84F80"/>
        </w:tc>
      </w:tr>
      <w:tr w:rsidR="00BE4355" w14:paraId="0C4B3592" w14:textId="77777777" w:rsidTr="00055526">
        <w:trPr>
          <w:cantSplit/>
        </w:trPr>
        <w:tc>
          <w:tcPr>
            <w:tcW w:w="567" w:type="dxa"/>
          </w:tcPr>
          <w:p w14:paraId="0C4B358F" w14:textId="77777777" w:rsidR="001D7AF0" w:rsidRDefault="00343CA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C4B3590" w14:textId="77777777" w:rsidR="006E04A4" w:rsidRDefault="00343CA2" w:rsidP="000326E3">
            <w:r>
              <w:t>Lars Beckman (M) som suppleant i arbetsmarknadsutskottet</w:t>
            </w:r>
          </w:p>
        </w:tc>
        <w:tc>
          <w:tcPr>
            <w:tcW w:w="2055" w:type="dxa"/>
          </w:tcPr>
          <w:p w14:paraId="0C4B3591" w14:textId="77777777" w:rsidR="006E04A4" w:rsidRDefault="00343CA2" w:rsidP="00C84F80"/>
        </w:tc>
      </w:tr>
      <w:tr w:rsidR="00BE4355" w14:paraId="0C4B3596" w14:textId="77777777" w:rsidTr="00055526">
        <w:trPr>
          <w:cantSplit/>
        </w:trPr>
        <w:tc>
          <w:tcPr>
            <w:tcW w:w="567" w:type="dxa"/>
          </w:tcPr>
          <w:p w14:paraId="0C4B3593" w14:textId="77777777" w:rsidR="001D7AF0" w:rsidRDefault="00343CA2" w:rsidP="00C84F80">
            <w:pPr>
              <w:keepNext/>
            </w:pPr>
          </w:p>
        </w:tc>
        <w:tc>
          <w:tcPr>
            <w:tcW w:w="6663" w:type="dxa"/>
          </w:tcPr>
          <w:p w14:paraId="0C4B3594" w14:textId="77777777" w:rsidR="006E04A4" w:rsidRDefault="00343CA2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0C4B3595" w14:textId="77777777" w:rsidR="006E04A4" w:rsidRDefault="00343CA2" w:rsidP="00C84F80">
            <w:pPr>
              <w:keepNext/>
            </w:pPr>
          </w:p>
        </w:tc>
      </w:tr>
      <w:tr w:rsidR="00BE4355" w14:paraId="0C4B359A" w14:textId="77777777" w:rsidTr="00055526">
        <w:trPr>
          <w:cantSplit/>
        </w:trPr>
        <w:tc>
          <w:tcPr>
            <w:tcW w:w="567" w:type="dxa"/>
          </w:tcPr>
          <w:p w14:paraId="0C4B3597" w14:textId="77777777" w:rsidR="001D7AF0" w:rsidRDefault="00343CA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C4B3598" w14:textId="77777777" w:rsidR="006E04A4" w:rsidRDefault="00343CA2" w:rsidP="000326E3">
            <w:r>
              <w:t xml:space="preserve">2024/25:234 av Peder Björk (S) </w:t>
            </w:r>
            <w:r>
              <w:br/>
              <w:t>Revisionsplikt för bolag och Skatteverkets verksamhet</w:t>
            </w:r>
          </w:p>
        </w:tc>
        <w:tc>
          <w:tcPr>
            <w:tcW w:w="2055" w:type="dxa"/>
          </w:tcPr>
          <w:p w14:paraId="0C4B3599" w14:textId="77777777" w:rsidR="006E04A4" w:rsidRDefault="00343CA2" w:rsidP="00C84F80"/>
        </w:tc>
      </w:tr>
      <w:tr w:rsidR="00BE4355" w14:paraId="0C4B359E" w14:textId="77777777" w:rsidTr="00055526">
        <w:trPr>
          <w:cantSplit/>
        </w:trPr>
        <w:tc>
          <w:tcPr>
            <w:tcW w:w="567" w:type="dxa"/>
          </w:tcPr>
          <w:p w14:paraId="0C4B359B" w14:textId="77777777" w:rsidR="001D7AF0" w:rsidRDefault="00343CA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C4B359C" w14:textId="77777777" w:rsidR="006E04A4" w:rsidRDefault="00343CA2" w:rsidP="000326E3">
            <w:r>
              <w:t xml:space="preserve">2024/25:238 av Lotta Johnsson Fornarve (V) </w:t>
            </w:r>
            <w:r>
              <w:br/>
              <w:t>Risk för legalisering av barnäktenskap i Irak</w:t>
            </w:r>
          </w:p>
        </w:tc>
        <w:tc>
          <w:tcPr>
            <w:tcW w:w="2055" w:type="dxa"/>
          </w:tcPr>
          <w:p w14:paraId="0C4B359D" w14:textId="77777777" w:rsidR="006E04A4" w:rsidRDefault="00343CA2" w:rsidP="00C84F80"/>
        </w:tc>
      </w:tr>
      <w:tr w:rsidR="00BE4355" w14:paraId="0C4B35A2" w14:textId="77777777" w:rsidTr="00055526">
        <w:trPr>
          <w:cantSplit/>
        </w:trPr>
        <w:tc>
          <w:tcPr>
            <w:tcW w:w="567" w:type="dxa"/>
          </w:tcPr>
          <w:p w14:paraId="0C4B359F" w14:textId="77777777" w:rsidR="001D7AF0" w:rsidRDefault="00343CA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C4B35A0" w14:textId="77777777" w:rsidR="006E04A4" w:rsidRDefault="00343CA2" w:rsidP="000326E3">
            <w:r>
              <w:t xml:space="preserve">2024/25:239 av Mikael Damberg (S) </w:t>
            </w:r>
            <w:r>
              <w:br/>
              <w:t>Regeringens prognoser för svensk ekon</w:t>
            </w:r>
            <w:r>
              <w:t>omi</w:t>
            </w:r>
          </w:p>
        </w:tc>
        <w:tc>
          <w:tcPr>
            <w:tcW w:w="2055" w:type="dxa"/>
          </w:tcPr>
          <w:p w14:paraId="0C4B35A1" w14:textId="77777777" w:rsidR="006E04A4" w:rsidRDefault="00343CA2" w:rsidP="00C84F80"/>
        </w:tc>
      </w:tr>
      <w:tr w:rsidR="00BE4355" w14:paraId="0C4B35A6" w14:textId="77777777" w:rsidTr="00055526">
        <w:trPr>
          <w:cantSplit/>
        </w:trPr>
        <w:tc>
          <w:tcPr>
            <w:tcW w:w="567" w:type="dxa"/>
          </w:tcPr>
          <w:p w14:paraId="0C4B35A3" w14:textId="77777777" w:rsidR="001D7AF0" w:rsidRDefault="00343CA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C4B35A4" w14:textId="77777777" w:rsidR="006E04A4" w:rsidRDefault="00343CA2" w:rsidP="000326E3">
            <w:r>
              <w:t xml:space="preserve">2024/25:242 av Mikael Damberg (S) </w:t>
            </w:r>
            <w:r>
              <w:br/>
              <w:t>Kostnadsökningarnas effekter för svenska barnfamiljer</w:t>
            </w:r>
          </w:p>
        </w:tc>
        <w:tc>
          <w:tcPr>
            <w:tcW w:w="2055" w:type="dxa"/>
          </w:tcPr>
          <w:p w14:paraId="0C4B35A5" w14:textId="77777777" w:rsidR="006E04A4" w:rsidRDefault="00343CA2" w:rsidP="00C84F80"/>
        </w:tc>
      </w:tr>
      <w:tr w:rsidR="00BE4355" w14:paraId="0C4B35AA" w14:textId="77777777" w:rsidTr="00055526">
        <w:trPr>
          <w:cantSplit/>
        </w:trPr>
        <w:tc>
          <w:tcPr>
            <w:tcW w:w="567" w:type="dxa"/>
          </w:tcPr>
          <w:p w14:paraId="0C4B35A7" w14:textId="77777777" w:rsidR="001D7AF0" w:rsidRDefault="00343CA2" w:rsidP="00C84F80">
            <w:pPr>
              <w:keepNext/>
            </w:pPr>
          </w:p>
        </w:tc>
        <w:tc>
          <w:tcPr>
            <w:tcW w:w="6663" w:type="dxa"/>
          </w:tcPr>
          <w:p w14:paraId="0C4B35A8" w14:textId="77777777" w:rsidR="006E04A4" w:rsidRDefault="00343CA2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0C4B35A9" w14:textId="77777777" w:rsidR="006E04A4" w:rsidRDefault="00343CA2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E4355" w14:paraId="0C4B35AE" w14:textId="77777777" w:rsidTr="00055526">
        <w:trPr>
          <w:cantSplit/>
        </w:trPr>
        <w:tc>
          <w:tcPr>
            <w:tcW w:w="567" w:type="dxa"/>
          </w:tcPr>
          <w:p w14:paraId="0C4B35AB" w14:textId="77777777" w:rsidR="001D7AF0" w:rsidRDefault="00343CA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C4B35AC" w14:textId="77777777" w:rsidR="006E04A4" w:rsidRDefault="00343CA2" w:rsidP="000326E3">
            <w:r>
              <w:t xml:space="preserve">2024/25:FPM10 Förordning om fiskemöjligheter i EU:s vatten i Nordostatlanten och i vissa vatten utanför EU </w:t>
            </w:r>
            <w:r>
              <w:rPr>
                <w:i/>
                <w:iCs/>
              </w:rPr>
              <w:t>COM(2024) 506</w:t>
            </w:r>
          </w:p>
        </w:tc>
        <w:tc>
          <w:tcPr>
            <w:tcW w:w="2055" w:type="dxa"/>
          </w:tcPr>
          <w:p w14:paraId="0C4B35AD" w14:textId="77777777" w:rsidR="006E04A4" w:rsidRDefault="00343CA2" w:rsidP="00C84F80">
            <w:r>
              <w:t>MJU</w:t>
            </w:r>
          </w:p>
        </w:tc>
      </w:tr>
      <w:tr w:rsidR="00BE4355" w14:paraId="0C4B35B2" w14:textId="77777777" w:rsidTr="00055526">
        <w:trPr>
          <w:cantSplit/>
        </w:trPr>
        <w:tc>
          <w:tcPr>
            <w:tcW w:w="567" w:type="dxa"/>
          </w:tcPr>
          <w:p w14:paraId="0C4B35AF" w14:textId="77777777" w:rsidR="001D7AF0" w:rsidRDefault="00343CA2" w:rsidP="00C84F80">
            <w:pPr>
              <w:keepNext/>
            </w:pPr>
          </w:p>
        </w:tc>
        <w:tc>
          <w:tcPr>
            <w:tcW w:w="6663" w:type="dxa"/>
          </w:tcPr>
          <w:p w14:paraId="0C4B35B0" w14:textId="77777777" w:rsidR="006E04A4" w:rsidRDefault="00343CA2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C4B35B1" w14:textId="77777777" w:rsidR="006E04A4" w:rsidRDefault="00343CA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E4355" w14:paraId="0C4B35B6" w14:textId="77777777" w:rsidTr="00055526">
        <w:trPr>
          <w:cantSplit/>
        </w:trPr>
        <w:tc>
          <w:tcPr>
            <w:tcW w:w="567" w:type="dxa"/>
          </w:tcPr>
          <w:p w14:paraId="0C4B35B3" w14:textId="77777777" w:rsidR="001D7AF0" w:rsidRDefault="00343CA2" w:rsidP="00C84F80">
            <w:pPr>
              <w:keepNext/>
            </w:pPr>
          </w:p>
        </w:tc>
        <w:tc>
          <w:tcPr>
            <w:tcW w:w="6663" w:type="dxa"/>
          </w:tcPr>
          <w:p w14:paraId="0C4B35B4" w14:textId="77777777" w:rsidR="006E04A4" w:rsidRDefault="00343CA2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0C4B35B5" w14:textId="77777777" w:rsidR="006E04A4" w:rsidRDefault="00343CA2" w:rsidP="00C84F80">
            <w:pPr>
              <w:keepNext/>
            </w:pPr>
          </w:p>
        </w:tc>
      </w:tr>
      <w:tr w:rsidR="00BE4355" w14:paraId="0C4B35BD" w14:textId="77777777" w:rsidTr="00055526">
        <w:trPr>
          <w:cantSplit/>
        </w:trPr>
        <w:tc>
          <w:tcPr>
            <w:tcW w:w="567" w:type="dxa"/>
          </w:tcPr>
          <w:p w14:paraId="0C4B35B7" w14:textId="77777777" w:rsidR="001D7AF0" w:rsidRDefault="00343CA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C4B35B8" w14:textId="77777777" w:rsidR="006E04A4" w:rsidRDefault="00343CA2" w:rsidP="000326E3">
            <w:r>
              <w:t xml:space="preserve">2024/25:58 Sekretess i Justitiekanslerns verksamhet med att </w:t>
            </w:r>
            <w:r>
              <w:t>bevaka statens rätt i internationella skiljeförfaranden</w:t>
            </w:r>
          </w:p>
          <w:p w14:paraId="0C4B35B9" w14:textId="77777777" w:rsidR="00BE4355" w:rsidRDefault="00343CA2">
            <w:r>
              <w:rPr>
                <w:i/>
                <w:iCs/>
              </w:rPr>
              <w:t>Kammaren har beslutat om förlängd motionstid för denna proposition</w:t>
            </w:r>
          </w:p>
          <w:p w14:paraId="0C4B35BB" w14:textId="37AF7A28" w:rsidR="006E04A4" w:rsidRDefault="00343CA2" w:rsidP="00993150">
            <w:r>
              <w:rPr>
                <w:i/>
                <w:iCs/>
              </w:rPr>
              <w:t>Motionstiden utgår den 17 januari</w:t>
            </w:r>
          </w:p>
        </w:tc>
        <w:tc>
          <w:tcPr>
            <w:tcW w:w="2055" w:type="dxa"/>
          </w:tcPr>
          <w:p w14:paraId="0C4B35BC" w14:textId="77777777" w:rsidR="006E04A4" w:rsidRDefault="00343CA2" w:rsidP="00C84F80">
            <w:r>
              <w:t>KU</w:t>
            </w:r>
          </w:p>
        </w:tc>
      </w:tr>
      <w:tr w:rsidR="00BE4355" w14:paraId="0C4B35C1" w14:textId="77777777" w:rsidTr="00055526">
        <w:trPr>
          <w:cantSplit/>
        </w:trPr>
        <w:tc>
          <w:tcPr>
            <w:tcW w:w="567" w:type="dxa"/>
          </w:tcPr>
          <w:p w14:paraId="0C4B35BE" w14:textId="77777777" w:rsidR="001D7AF0" w:rsidRDefault="00343CA2" w:rsidP="00C84F80">
            <w:pPr>
              <w:keepNext/>
            </w:pPr>
          </w:p>
        </w:tc>
        <w:tc>
          <w:tcPr>
            <w:tcW w:w="6663" w:type="dxa"/>
          </w:tcPr>
          <w:p w14:paraId="0C4B35BF" w14:textId="77777777" w:rsidR="006E04A4" w:rsidRDefault="00343CA2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0C4B35C0" w14:textId="77777777" w:rsidR="006E04A4" w:rsidRDefault="00343CA2" w:rsidP="00C84F80">
            <w:pPr>
              <w:keepNext/>
            </w:pPr>
          </w:p>
        </w:tc>
      </w:tr>
      <w:tr w:rsidR="00BE4355" w14:paraId="0C4B35C5" w14:textId="77777777" w:rsidTr="00055526">
        <w:trPr>
          <w:cantSplit/>
        </w:trPr>
        <w:tc>
          <w:tcPr>
            <w:tcW w:w="567" w:type="dxa"/>
          </w:tcPr>
          <w:p w14:paraId="0C4B35C2" w14:textId="77777777" w:rsidR="001D7AF0" w:rsidRDefault="00343CA2" w:rsidP="00C84F80">
            <w:pPr>
              <w:keepNext/>
            </w:pPr>
          </w:p>
        </w:tc>
        <w:tc>
          <w:tcPr>
            <w:tcW w:w="6663" w:type="dxa"/>
          </w:tcPr>
          <w:p w14:paraId="0C4B35C3" w14:textId="77777777" w:rsidR="006E04A4" w:rsidRDefault="00343CA2" w:rsidP="000326E3">
            <w:pPr>
              <w:pStyle w:val="Motionsrubrik"/>
            </w:pPr>
            <w:r>
              <w:t>med anledning av prop. 2024/25:51 Hemlig dataavläsning mot allvarliga brott</w:t>
            </w:r>
          </w:p>
        </w:tc>
        <w:tc>
          <w:tcPr>
            <w:tcW w:w="2055" w:type="dxa"/>
          </w:tcPr>
          <w:p w14:paraId="0C4B35C4" w14:textId="77777777" w:rsidR="006E04A4" w:rsidRDefault="00343CA2" w:rsidP="00C84F80">
            <w:pPr>
              <w:keepNext/>
            </w:pPr>
          </w:p>
        </w:tc>
      </w:tr>
      <w:tr w:rsidR="00BE4355" w14:paraId="0C4B35C9" w14:textId="77777777" w:rsidTr="00055526">
        <w:trPr>
          <w:cantSplit/>
        </w:trPr>
        <w:tc>
          <w:tcPr>
            <w:tcW w:w="567" w:type="dxa"/>
          </w:tcPr>
          <w:p w14:paraId="0C4B35C6" w14:textId="77777777" w:rsidR="001D7AF0" w:rsidRDefault="00343CA2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C4B35C7" w14:textId="77777777" w:rsidR="006E04A4" w:rsidRDefault="00343CA2" w:rsidP="000326E3">
            <w:r>
              <w:t>2024/25:3271 av Gudrun Nordborg m.fl. (V)</w:t>
            </w:r>
          </w:p>
        </w:tc>
        <w:tc>
          <w:tcPr>
            <w:tcW w:w="2055" w:type="dxa"/>
          </w:tcPr>
          <w:p w14:paraId="0C4B35C8" w14:textId="77777777" w:rsidR="006E04A4" w:rsidRDefault="00343CA2" w:rsidP="00C84F80">
            <w:r>
              <w:t>JuU</w:t>
            </w:r>
          </w:p>
        </w:tc>
      </w:tr>
      <w:tr w:rsidR="00BE4355" w14:paraId="0C4B35CD" w14:textId="77777777" w:rsidTr="00055526">
        <w:trPr>
          <w:cantSplit/>
        </w:trPr>
        <w:tc>
          <w:tcPr>
            <w:tcW w:w="567" w:type="dxa"/>
          </w:tcPr>
          <w:p w14:paraId="0C4B35CA" w14:textId="77777777" w:rsidR="001D7AF0" w:rsidRDefault="00343CA2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C4B35CB" w14:textId="77777777" w:rsidR="006E04A4" w:rsidRDefault="00343CA2" w:rsidP="000326E3">
            <w:r>
              <w:t>2024/25:3279 av Rasmus Ling m.fl. (MP)</w:t>
            </w:r>
          </w:p>
        </w:tc>
        <w:tc>
          <w:tcPr>
            <w:tcW w:w="2055" w:type="dxa"/>
          </w:tcPr>
          <w:p w14:paraId="0C4B35CC" w14:textId="77777777" w:rsidR="006E04A4" w:rsidRDefault="00343CA2" w:rsidP="00C84F80">
            <w:r>
              <w:t>JuU</w:t>
            </w:r>
          </w:p>
        </w:tc>
      </w:tr>
      <w:tr w:rsidR="00BE4355" w14:paraId="0C4B35D1" w14:textId="77777777" w:rsidTr="00055526">
        <w:trPr>
          <w:cantSplit/>
        </w:trPr>
        <w:tc>
          <w:tcPr>
            <w:tcW w:w="567" w:type="dxa"/>
          </w:tcPr>
          <w:p w14:paraId="0C4B35CE" w14:textId="77777777" w:rsidR="001D7AF0" w:rsidRDefault="00343CA2" w:rsidP="00C84F80">
            <w:pPr>
              <w:keepNext/>
            </w:pPr>
          </w:p>
        </w:tc>
        <w:tc>
          <w:tcPr>
            <w:tcW w:w="6663" w:type="dxa"/>
          </w:tcPr>
          <w:p w14:paraId="0C4B35CF" w14:textId="21EC516D" w:rsidR="00343CA2" w:rsidRPr="00343CA2" w:rsidRDefault="00343CA2" w:rsidP="00343CA2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11 december</w:t>
            </w:r>
          </w:p>
        </w:tc>
        <w:tc>
          <w:tcPr>
            <w:tcW w:w="2055" w:type="dxa"/>
          </w:tcPr>
          <w:p w14:paraId="0C4B35D0" w14:textId="77777777" w:rsidR="006E04A4" w:rsidRDefault="00343CA2" w:rsidP="00C84F80">
            <w:pPr>
              <w:pStyle w:val="HuvudrubrikKolumn3"/>
              <w:keepNext/>
            </w:pPr>
            <w:r>
              <w:t>R</w:t>
            </w:r>
            <w:r>
              <w:t>eservationer</w:t>
            </w:r>
          </w:p>
        </w:tc>
      </w:tr>
      <w:tr w:rsidR="00BE4355" w14:paraId="0C4B35D5" w14:textId="77777777" w:rsidTr="00055526">
        <w:trPr>
          <w:cantSplit/>
        </w:trPr>
        <w:tc>
          <w:tcPr>
            <w:tcW w:w="567" w:type="dxa"/>
          </w:tcPr>
          <w:p w14:paraId="0C4B35D2" w14:textId="77777777" w:rsidR="001D7AF0" w:rsidRDefault="00343CA2" w:rsidP="00C84F80">
            <w:pPr>
              <w:keepNext/>
            </w:pPr>
          </w:p>
        </w:tc>
        <w:tc>
          <w:tcPr>
            <w:tcW w:w="6663" w:type="dxa"/>
          </w:tcPr>
          <w:p w14:paraId="0C4B35D3" w14:textId="77777777" w:rsidR="006E04A4" w:rsidRDefault="00343CA2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0C4B35D4" w14:textId="77777777" w:rsidR="006E04A4" w:rsidRDefault="00343CA2" w:rsidP="00C84F80">
            <w:pPr>
              <w:keepNext/>
            </w:pPr>
          </w:p>
        </w:tc>
      </w:tr>
      <w:tr w:rsidR="00BE4355" w14:paraId="0C4B35D9" w14:textId="77777777" w:rsidTr="00055526">
        <w:trPr>
          <w:cantSplit/>
        </w:trPr>
        <w:tc>
          <w:tcPr>
            <w:tcW w:w="567" w:type="dxa"/>
          </w:tcPr>
          <w:p w14:paraId="0C4B35D6" w14:textId="77777777" w:rsidR="001D7AF0" w:rsidRDefault="00343CA2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C4B35D7" w14:textId="77777777" w:rsidR="006E04A4" w:rsidRDefault="00343CA2" w:rsidP="000326E3">
            <w:r>
              <w:t>Bet. 2024/25:JuU1 Utgiftsområde 4 Rättsväsendet</w:t>
            </w:r>
          </w:p>
        </w:tc>
        <w:tc>
          <w:tcPr>
            <w:tcW w:w="2055" w:type="dxa"/>
          </w:tcPr>
          <w:p w14:paraId="0C4B35D8" w14:textId="77777777" w:rsidR="006E04A4" w:rsidRDefault="00343CA2" w:rsidP="00C84F80"/>
        </w:tc>
      </w:tr>
      <w:tr w:rsidR="00BE4355" w14:paraId="0C4B35DD" w14:textId="77777777" w:rsidTr="00055526">
        <w:trPr>
          <w:cantSplit/>
        </w:trPr>
        <w:tc>
          <w:tcPr>
            <w:tcW w:w="567" w:type="dxa"/>
          </w:tcPr>
          <w:p w14:paraId="0C4B35DA" w14:textId="77777777" w:rsidR="001D7AF0" w:rsidRDefault="00343CA2" w:rsidP="00C84F80">
            <w:pPr>
              <w:keepNext/>
            </w:pPr>
          </w:p>
        </w:tc>
        <w:tc>
          <w:tcPr>
            <w:tcW w:w="6663" w:type="dxa"/>
          </w:tcPr>
          <w:p w14:paraId="0C4B35DB" w14:textId="77777777" w:rsidR="006E04A4" w:rsidRDefault="00343CA2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0C4B35DC" w14:textId="77777777" w:rsidR="006E04A4" w:rsidRDefault="00343CA2" w:rsidP="00C84F80">
            <w:pPr>
              <w:keepNext/>
            </w:pPr>
          </w:p>
        </w:tc>
      </w:tr>
      <w:tr w:rsidR="00BE4355" w14:paraId="0C4B35E1" w14:textId="77777777" w:rsidTr="00055526">
        <w:trPr>
          <w:cantSplit/>
        </w:trPr>
        <w:tc>
          <w:tcPr>
            <w:tcW w:w="567" w:type="dxa"/>
          </w:tcPr>
          <w:p w14:paraId="0C4B35DE" w14:textId="77777777" w:rsidR="001D7AF0" w:rsidRDefault="00343CA2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0C4B35DF" w14:textId="77777777" w:rsidR="006E04A4" w:rsidRDefault="00343CA2" w:rsidP="000326E3">
            <w:r>
              <w:t>Bet. 2024/25:SfU2 Utgiftsområde 11 Ekonomisk trygghet vid ålderdom</w:t>
            </w:r>
          </w:p>
        </w:tc>
        <w:tc>
          <w:tcPr>
            <w:tcW w:w="2055" w:type="dxa"/>
          </w:tcPr>
          <w:p w14:paraId="0C4B35E0" w14:textId="77777777" w:rsidR="006E04A4" w:rsidRDefault="00343CA2" w:rsidP="00C84F80"/>
        </w:tc>
      </w:tr>
      <w:tr w:rsidR="00BE4355" w14:paraId="0C4B35E5" w14:textId="77777777" w:rsidTr="00055526">
        <w:trPr>
          <w:cantSplit/>
        </w:trPr>
        <w:tc>
          <w:tcPr>
            <w:tcW w:w="567" w:type="dxa"/>
          </w:tcPr>
          <w:p w14:paraId="0C4B35E2" w14:textId="77777777" w:rsidR="001D7AF0" w:rsidRDefault="00343CA2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C4B35E3" w14:textId="77777777" w:rsidR="006E04A4" w:rsidRDefault="00343CA2" w:rsidP="000326E3">
            <w:r>
              <w:t>Bet. 2024/25:SfU4 Utgiftsområde 8 Migration</w:t>
            </w:r>
          </w:p>
        </w:tc>
        <w:tc>
          <w:tcPr>
            <w:tcW w:w="2055" w:type="dxa"/>
          </w:tcPr>
          <w:p w14:paraId="0C4B35E4" w14:textId="77777777" w:rsidR="006E04A4" w:rsidRDefault="00343CA2" w:rsidP="00C84F80"/>
        </w:tc>
      </w:tr>
      <w:tr w:rsidR="00BE4355" w14:paraId="0C4B35E9" w14:textId="77777777" w:rsidTr="00055526">
        <w:trPr>
          <w:cantSplit/>
        </w:trPr>
        <w:tc>
          <w:tcPr>
            <w:tcW w:w="567" w:type="dxa"/>
          </w:tcPr>
          <w:p w14:paraId="0C4B35E6" w14:textId="77777777" w:rsidR="001D7AF0" w:rsidRDefault="00343CA2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C4B35E7" w14:textId="77777777" w:rsidR="006E04A4" w:rsidRDefault="00343CA2" w:rsidP="000326E3">
            <w:r>
              <w:t>Bet. 2024/25:SfU8 Anmälan av föreskrifter om tillfälligt skydd</w:t>
            </w:r>
          </w:p>
        </w:tc>
        <w:tc>
          <w:tcPr>
            <w:tcW w:w="2055" w:type="dxa"/>
          </w:tcPr>
          <w:p w14:paraId="0C4B35E8" w14:textId="77777777" w:rsidR="006E04A4" w:rsidRDefault="00343CA2" w:rsidP="00C84F80"/>
        </w:tc>
      </w:tr>
      <w:tr w:rsidR="00BE4355" w14:paraId="0C4B35ED" w14:textId="77777777" w:rsidTr="00055526">
        <w:trPr>
          <w:cantSplit/>
        </w:trPr>
        <w:tc>
          <w:tcPr>
            <w:tcW w:w="567" w:type="dxa"/>
          </w:tcPr>
          <w:p w14:paraId="0C4B35EA" w14:textId="77777777" w:rsidR="001D7AF0" w:rsidRDefault="00343CA2" w:rsidP="00C84F80">
            <w:pPr>
              <w:keepNext/>
            </w:pPr>
          </w:p>
        </w:tc>
        <w:tc>
          <w:tcPr>
            <w:tcW w:w="6663" w:type="dxa"/>
          </w:tcPr>
          <w:p w14:paraId="0C4B35EB" w14:textId="77777777" w:rsidR="006E04A4" w:rsidRDefault="00343CA2" w:rsidP="000326E3">
            <w:pPr>
              <w:pStyle w:val="HuvudrubrikEnsam"/>
              <w:keepNext/>
            </w:pPr>
            <w:r>
              <w:t xml:space="preserve">Frågestund kl. </w:t>
            </w:r>
            <w:r>
              <w:t>14.00</w:t>
            </w:r>
          </w:p>
        </w:tc>
        <w:tc>
          <w:tcPr>
            <w:tcW w:w="2055" w:type="dxa"/>
          </w:tcPr>
          <w:p w14:paraId="0C4B35EC" w14:textId="77777777" w:rsidR="006E04A4" w:rsidRDefault="00343CA2" w:rsidP="00C84F80">
            <w:pPr>
              <w:keepNext/>
            </w:pPr>
          </w:p>
        </w:tc>
      </w:tr>
      <w:tr w:rsidR="00BE4355" w14:paraId="0C4B35F1" w14:textId="77777777" w:rsidTr="00055526">
        <w:trPr>
          <w:cantSplit/>
        </w:trPr>
        <w:tc>
          <w:tcPr>
            <w:tcW w:w="567" w:type="dxa"/>
          </w:tcPr>
          <w:p w14:paraId="0C4B35EE" w14:textId="77777777" w:rsidR="001D7AF0" w:rsidRDefault="00343CA2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C4B35EF" w14:textId="77777777" w:rsidR="006E04A4" w:rsidRDefault="00343CA2" w:rsidP="000326E3">
            <w:r>
              <w:t>Frågor besvaras av: </w:t>
            </w:r>
            <w:r>
              <w:br/>
              <w:t>Arbetsmarknads- och integrationsminister Mats Persson (L)</w:t>
            </w:r>
            <w:r>
              <w:br/>
              <w:t>Socialminister Jakob Forssmed (KD)</w:t>
            </w:r>
            <w:r>
              <w:br/>
              <w:t>Statsrådet Niklas Wykman (M)</w:t>
            </w:r>
            <w:r>
              <w:br/>
              <w:t>Landsbygdsminister Peter Kullgren (KD)</w:t>
            </w:r>
          </w:p>
        </w:tc>
        <w:tc>
          <w:tcPr>
            <w:tcW w:w="2055" w:type="dxa"/>
          </w:tcPr>
          <w:p w14:paraId="0C4B35F0" w14:textId="77777777" w:rsidR="006E04A4" w:rsidRDefault="00343CA2" w:rsidP="00C84F80"/>
        </w:tc>
      </w:tr>
    </w:tbl>
    <w:p w14:paraId="0C4B35F2" w14:textId="77777777" w:rsidR="00517888" w:rsidRPr="00F221DA" w:rsidRDefault="00343CA2" w:rsidP="00137840">
      <w:pPr>
        <w:pStyle w:val="Blankrad"/>
      </w:pPr>
      <w:r>
        <w:t xml:space="preserve">     </w:t>
      </w:r>
    </w:p>
    <w:p w14:paraId="0C4B35F3" w14:textId="77777777" w:rsidR="00121B42" w:rsidRDefault="00343CA2" w:rsidP="00121B42">
      <w:pPr>
        <w:pStyle w:val="Blankrad"/>
      </w:pPr>
      <w:r>
        <w:t xml:space="preserve">     </w:t>
      </w:r>
    </w:p>
    <w:p w14:paraId="0C4B35F4" w14:textId="77777777" w:rsidR="006E04A4" w:rsidRPr="00F221DA" w:rsidRDefault="00343CA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E4355" w14:paraId="0C4B35F7" w14:textId="77777777" w:rsidTr="00D774A8">
        <w:tc>
          <w:tcPr>
            <w:tcW w:w="567" w:type="dxa"/>
          </w:tcPr>
          <w:p w14:paraId="0C4B35F5" w14:textId="77777777" w:rsidR="00D774A8" w:rsidRDefault="00343CA2">
            <w:pPr>
              <w:pStyle w:val="IngenText"/>
            </w:pPr>
          </w:p>
        </w:tc>
        <w:tc>
          <w:tcPr>
            <w:tcW w:w="8718" w:type="dxa"/>
          </w:tcPr>
          <w:p w14:paraId="0C4B35F6" w14:textId="77777777" w:rsidR="00D774A8" w:rsidRDefault="00343CA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C4B35F8" w14:textId="77777777" w:rsidR="006E04A4" w:rsidRPr="00852BA1" w:rsidRDefault="00343CA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360A" w14:textId="77777777" w:rsidR="00000000" w:rsidRDefault="00343CA2">
      <w:pPr>
        <w:spacing w:line="240" w:lineRule="auto"/>
      </w:pPr>
      <w:r>
        <w:separator/>
      </w:r>
    </w:p>
  </w:endnote>
  <w:endnote w:type="continuationSeparator" w:id="0">
    <w:p w14:paraId="0C4B360C" w14:textId="77777777" w:rsidR="00000000" w:rsidRDefault="00343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35FE" w14:textId="77777777" w:rsidR="00BE217A" w:rsidRDefault="00343CA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35FF" w14:textId="77777777" w:rsidR="00D73249" w:rsidRDefault="00343CA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C4B3600" w14:textId="77777777" w:rsidR="00D73249" w:rsidRDefault="00343CA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3604" w14:textId="77777777" w:rsidR="00D73249" w:rsidRDefault="00343CA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C4B3605" w14:textId="77777777" w:rsidR="00D73249" w:rsidRDefault="00343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3606" w14:textId="77777777" w:rsidR="00000000" w:rsidRDefault="00343CA2">
      <w:pPr>
        <w:spacing w:line="240" w:lineRule="auto"/>
      </w:pPr>
      <w:r>
        <w:separator/>
      </w:r>
    </w:p>
  </w:footnote>
  <w:footnote w:type="continuationSeparator" w:id="0">
    <w:p w14:paraId="0C4B3608" w14:textId="77777777" w:rsidR="00000000" w:rsidRDefault="00343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35F9" w14:textId="77777777" w:rsidR="00BE217A" w:rsidRDefault="00343CA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35FA" w14:textId="77777777" w:rsidR="00D73249" w:rsidRDefault="00343CA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5 december 2024</w:t>
    </w:r>
    <w:r>
      <w:fldChar w:fldCharType="end"/>
    </w:r>
  </w:p>
  <w:p w14:paraId="0C4B35FB" w14:textId="77777777" w:rsidR="00D73249" w:rsidRDefault="00343CA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C4B35FC" w14:textId="77777777" w:rsidR="00D73249" w:rsidRDefault="00343CA2"/>
  <w:p w14:paraId="0C4B35FD" w14:textId="77777777" w:rsidR="00D73249" w:rsidRDefault="00343CA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3601" w14:textId="77777777" w:rsidR="00D73249" w:rsidRDefault="00343CA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C4B3606" wp14:editId="0C4B3607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4B3602" w14:textId="77777777" w:rsidR="00D73249" w:rsidRDefault="00343CA2" w:rsidP="00BE217A">
    <w:pPr>
      <w:pStyle w:val="Dokumentrubrik"/>
      <w:spacing w:after="360"/>
    </w:pPr>
    <w:r>
      <w:t>Föredragningslista</w:t>
    </w:r>
  </w:p>
  <w:p w14:paraId="0C4B3603" w14:textId="77777777" w:rsidR="00D73249" w:rsidRDefault="00343C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9128EF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86021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8839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083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4A9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608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6AA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03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A610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E4355"/>
    <w:rsid w:val="00131675"/>
    <w:rsid w:val="00343CA2"/>
    <w:rsid w:val="00993150"/>
    <w:rsid w:val="00B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3568"/>
  <w15:docId w15:val="{6BA2D2BE-1FCC-4698-A448-2F69DD74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2024-12-05</SAFIR_Sammantradesdatum_Doc>
    <SAFIR_SammantradeID xmlns="C07A1A6C-0B19-41D9-BDF8-F523BA3921EB">be5830cb-096e-4bc4-9ea3-0a9d53e1a839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75E6FC85-8710-4310-BF9C-FBABC2E3B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2</Pages>
  <Words>280</Words>
  <Characters>1822</Characters>
  <Application>Microsoft Office Word</Application>
  <DocSecurity>0</DocSecurity>
  <Lines>140</Lines>
  <Paragraphs>77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50</cp:revision>
  <cp:lastPrinted>2012-12-12T21:41:00Z</cp:lastPrinted>
  <dcterms:created xsi:type="dcterms:W3CDTF">2013-03-22T09:28:00Z</dcterms:created>
  <dcterms:modified xsi:type="dcterms:W3CDTF">2024-12-04T15:36:00Z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5 december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