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0C9E" w:rsidRPr="00F663B1" w:rsidRDefault="00ED0C9E" w:rsidP="009769CA">
      <w:pPr>
        <w:pStyle w:val="Hemstlrubrik"/>
      </w:pPr>
      <w:r w:rsidRPr="00F663B1">
        <w:t>Förslag till riksdagsbeslut</w:t>
      </w:r>
    </w:p>
    <w:p w:rsidR="00ED0C9E" w:rsidRPr="00F663B1" w:rsidRDefault="00ED0C9E" w:rsidP="00F94787">
      <w:pPr>
        <w:pStyle w:val="Hemstlatt"/>
      </w:pPr>
      <w:r w:rsidRPr="00F663B1">
        <w:t xml:space="preserve">Riksdagen </w:t>
      </w:r>
      <w:r w:rsidR="00A80073" w:rsidRPr="00F663B1">
        <w:t>begär att regeringen återkommer med förslag till lag om a</w:t>
      </w:r>
      <w:r w:rsidRPr="00F663B1">
        <w:t>lte</w:t>
      </w:r>
      <w:r w:rsidRPr="00F663B1">
        <w:t>r</w:t>
      </w:r>
      <w:r w:rsidRPr="00F663B1">
        <w:t>nativ medicin.</w:t>
      </w:r>
      <w:r w:rsidR="007E15F7" w:rsidRPr="00F663B1">
        <w:t xml:space="preserve"> </w:t>
      </w:r>
    </w:p>
    <w:p w:rsidR="00E84F25" w:rsidRPr="00F663B1" w:rsidRDefault="007C6092" w:rsidP="00F94787">
      <w:pPr>
        <w:pStyle w:val="Rubrik1"/>
      </w:pPr>
      <w:r w:rsidRPr="00F663B1">
        <w:t>Motivering</w:t>
      </w:r>
    </w:p>
    <w:p w:rsidR="00ED0C9E" w:rsidRPr="00F663B1" w:rsidRDefault="00ED0C9E" w:rsidP="009769CA">
      <w:r w:rsidRPr="00F663B1">
        <w:t xml:space="preserve">Titt som tätt rapporteras i medier om att folkhälsoproblem ökar. Kroniska sjukdomstillstånd finns numera i allt större omfattning redan hos barn och ungdomar. Vår livsstil skapar problem </w:t>
      </w:r>
      <w:r w:rsidR="009769CA" w:rsidRPr="00F663B1">
        <w:t xml:space="preserve">för </w:t>
      </w:r>
      <w:r w:rsidRPr="00F663B1">
        <w:t>både hälsa och ekonomi.</w:t>
      </w:r>
    </w:p>
    <w:p w:rsidR="00ED0C9E" w:rsidRPr="00F663B1" w:rsidRDefault="00ED0C9E" w:rsidP="009769CA">
      <w:pPr>
        <w:pStyle w:val="Normaltindrag"/>
      </w:pPr>
      <w:r w:rsidRPr="00F663B1">
        <w:t>D</w:t>
      </w:r>
      <w:r w:rsidR="009769CA" w:rsidRPr="00F663B1">
        <w:t>et är obestridligt så</w:t>
      </w:r>
      <w:r w:rsidRPr="00F663B1">
        <w:t xml:space="preserve"> att vårt individuella ansvar för hälsan</w:t>
      </w:r>
      <w:r w:rsidR="009769CA" w:rsidRPr="00F663B1">
        <w:t xml:space="preserve"> och</w:t>
      </w:r>
      <w:r w:rsidRPr="00F663B1">
        <w:t xml:space="preserve"> för välb</w:t>
      </w:r>
      <w:r w:rsidRPr="00F663B1">
        <w:t>e</w:t>
      </w:r>
      <w:r w:rsidRPr="00F663B1">
        <w:t>finnandet borde öka och förbättras i avsevärd grad.</w:t>
      </w:r>
    </w:p>
    <w:p w:rsidR="00ED0C9E" w:rsidRPr="00F663B1" w:rsidRDefault="00ED0C9E" w:rsidP="009769CA">
      <w:pPr>
        <w:pStyle w:val="Normaltindrag"/>
      </w:pPr>
      <w:r w:rsidRPr="00F663B1">
        <w:t>Mig förefaller det obegripligt att de myndigheter som så att säga ekon</w:t>
      </w:r>
      <w:r w:rsidRPr="00F663B1">
        <w:t>o</w:t>
      </w:r>
      <w:r w:rsidRPr="00F663B1">
        <w:t>miskt sorterar under riksdag och regering så håglöst och nära nog omärkligt aktiverar sig för vad vi kallar egenvård.</w:t>
      </w:r>
    </w:p>
    <w:p w:rsidR="00ED0C9E" w:rsidRPr="00F663B1" w:rsidRDefault="00ED0C9E" w:rsidP="009769CA">
      <w:pPr>
        <w:pStyle w:val="Normaltindrag"/>
      </w:pPr>
      <w:r w:rsidRPr="00F663B1">
        <w:t>Det är vetenskapligt klart belagt vilka ämnen människans fysik behöver e</w:t>
      </w:r>
      <w:r w:rsidRPr="00F663B1">
        <w:t>l</w:t>
      </w:r>
      <w:r w:rsidRPr="00F663B1">
        <w:t>ler rättare ska ha. Vi har kunskap om hur diabetes kan förebyggas. Vi vet vilken balans mellan kolhydrater</w:t>
      </w:r>
      <w:r w:rsidR="009769CA" w:rsidRPr="00F663B1">
        <w:t>,</w:t>
      </w:r>
      <w:r w:rsidRPr="00F663B1">
        <w:t xml:space="preserve"> proteiner och fett som är korrekt. Likväl är det kvällspressens spektakulära reportage om individer som kan uppvisa dr</w:t>
      </w:r>
      <w:r w:rsidRPr="00F663B1">
        <w:t>a</w:t>
      </w:r>
      <w:r w:rsidRPr="00F663B1">
        <w:t>matisk viktminskning som nära nog dominerar vad man kanske kan kalla nutritionsdebatten.</w:t>
      </w:r>
    </w:p>
    <w:p w:rsidR="00ED0C9E" w:rsidRPr="00F663B1" w:rsidRDefault="00ED0C9E" w:rsidP="009769CA">
      <w:pPr>
        <w:pStyle w:val="Normaltindrag"/>
      </w:pPr>
      <w:r w:rsidRPr="00F663B1">
        <w:t>Att man kan slå fast att matvanor och livsstil till dels kan relateras till i</w:t>
      </w:r>
      <w:r w:rsidRPr="00F663B1">
        <w:t>n</w:t>
      </w:r>
      <w:r w:rsidRPr="00F663B1">
        <w:t xml:space="preserve">komst och utbildning kan knappast bestridas. Därmed är det sagt, menar jag, att solidaritet och rättvisa fordrar ett större ”nutritionsengagemang” såväl från skolors </w:t>
      </w:r>
      <w:r w:rsidR="009769CA" w:rsidRPr="00F663B1">
        <w:t>s</w:t>
      </w:r>
      <w:r w:rsidRPr="00F663B1">
        <w:t>o</w:t>
      </w:r>
      <w:r w:rsidR="009769CA" w:rsidRPr="00F663B1">
        <w:t>m</w:t>
      </w:r>
      <w:r w:rsidRPr="00F663B1">
        <w:t xml:space="preserve"> myndigheters sida.</w:t>
      </w:r>
    </w:p>
    <w:p w:rsidR="00ED0C9E" w:rsidRPr="00F663B1" w:rsidRDefault="00ED0C9E" w:rsidP="009769CA">
      <w:pPr>
        <w:pStyle w:val="Normaltindrag"/>
      </w:pPr>
      <w:r w:rsidRPr="00F663B1">
        <w:t>Egenvård måste, enligt min uppfattning</w:t>
      </w:r>
      <w:r w:rsidR="009769CA" w:rsidRPr="00F663B1">
        <w:t>,</w:t>
      </w:r>
      <w:r w:rsidRPr="00F663B1">
        <w:t xml:space="preserve"> vida mer än vad som för närv</w:t>
      </w:r>
      <w:r w:rsidRPr="00F663B1">
        <w:t>a</w:t>
      </w:r>
      <w:r w:rsidRPr="00F663B1">
        <w:t>rande är fallet bli en medborgarnas självklarhet.</w:t>
      </w:r>
    </w:p>
    <w:p w:rsidR="00ED0C9E" w:rsidRPr="00F663B1" w:rsidRDefault="00ED0C9E" w:rsidP="009769CA">
      <w:pPr>
        <w:pStyle w:val="Normaltindrag"/>
      </w:pPr>
      <w:r w:rsidRPr="00F663B1">
        <w:t>Hand i hand med egenvård går självfallet den s</w:t>
      </w:r>
      <w:r w:rsidR="009769CA" w:rsidRPr="00F663B1">
        <w:t>.</w:t>
      </w:r>
      <w:r w:rsidRPr="00F663B1">
        <w:t>k</w:t>
      </w:r>
      <w:r w:rsidR="009769CA" w:rsidRPr="00F663B1">
        <w:t>.</w:t>
      </w:r>
      <w:r w:rsidRPr="00F663B1">
        <w:t xml:space="preserve"> alternativa medicinen och dess möjligheter att motverka sjukdom och att lindra sjukdom.</w:t>
      </w:r>
    </w:p>
    <w:p w:rsidR="00ED0C9E" w:rsidRPr="00F663B1" w:rsidRDefault="00ED0C9E" w:rsidP="009769CA">
      <w:pPr>
        <w:pStyle w:val="Normaltindrag"/>
      </w:pPr>
      <w:r w:rsidRPr="00F663B1">
        <w:t>Som exempel kan nämnas den kinesiska alternativa medicinen. Under å</w:t>
      </w:r>
      <w:r w:rsidRPr="00F663B1">
        <w:t>t</w:t>
      </w:r>
      <w:r w:rsidRPr="00F663B1">
        <w:t xml:space="preserve">skilliga år sågs de tusenåriga kunskaper och erfarenheter, som betraktas som självklarheter medicinskt i många länder, som något obskyrt inom svensk </w:t>
      </w:r>
      <w:r w:rsidRPr="00F663B1">
        <w:lastRenderedPageBreak/>
        <w:t>skolmedicin. Numera accepteras exempelvis akupunktur som något självklart också i vårt land.</w:t>
      </w:r>
    </w:p>
    <w:p w:rsidR="00ED0C9E" w:rsidRPr="00F663B1" w:rsidRDefault="00ED0C9E" w:rsidP="009769CA">
      <w:pPr>
        <w:pStyle w:val="Normaltindrag"/>
      </w:pPr>
      <w:r w:rsidRPr="00F663B1">
        <w:t>Enligt min uppfattning bör Sverige för att främja, stabilisera och så att säga ”skilja agnarna från vetet” beträffande alternativ medicin i likhet med Norge ändra viss lagstiftning.</w:t>
      </w:r>
    </w:p>
    <w:p w:rsidR="00ED0C9E" w:rsidRPr="00F663B1" w:rsidRDefault="00ED0C9E" w:rsidP="009769CA">
      <w:pPr>
        <w:pStyle w:val="Normaltindrag"/>
      </w:pPr>
      <w:r w:rsidRPr="00F663B1">
        <w:t>Från den första januari 2004 gäller en lag i Norge om alternativ behan</w:t>
      </w:r>
      <w:r w:rsidRPr="00F663B1">
        <w:t>d</w:t>
      </w:r>
      <w:r w:rsidRPr="00F663B1">
        <w:t>ling, en lag vars innehåll också bör finnas i vårt land.</w:t>
      </w:r>
    </w:p>
    <w:p w:rsidR="00ED0C9E" w:rsidRPr="00F663B1" w:rsidRDefault="00ED0C9E" w:rsidP="009769CA">
      <w:pPr>
        <w:pStyle w:val="Normaltindrag"/>
      </w:pPr>
      <w:r w:rsidRPr="00F663B1">
        <w:t>Två grundläggande principer ligger bakom den nya regleringen av altern</w:t>
      </w:r>
      <w:r w:rsidRPr="00F663B1">
        <w:t>a</w:t>
      </w:r>
      <w:r w:rsidRPr="00F663B1">
        <w:t>tiv behandling: dels patientens självbestämmanderätt och valfrihet, dels iak</w:t>
      </w:r>
      <w:r w:rsidRPr="00F663B1">
        <w:t>t</w:t>
      </w:r>
      <w:r w:rsidRPr="00F663B1">
        <w:t>tagande av patientsäkerhet. Lagen möjliggör att s.k. allvarliga sjukdomar kan behandlas, förutsatt att behandlingen sker i samarbete med eller i samförstånd med patientens läkare. Lagen öppnar också för att alternativ behandling i stor utsträckning kan ges som komplement till ordinär hälsovård.</w:t>
      </w:r>
    </w:p>
    <w:p w:rsidR="00ED0C9E" w:rsidRPr="00F663B1" w:rsidRDefault="00ED0C9E" w:rsidP="009769CA">
      <w:pPr>
        <w:pStyle w:val="Normaltindrag"/>
      </w:pPr>
      <w:r w:rsidRPr="00F663B1">
        <w:t>Föreskriften om frivillig registrering för utövare syftar till att säkra att u</w:t>
      </w:r>
      <w:r w:rsidRPr="00F663B1">
        <w:t>t</w:t>
      </w:r>
      <w:r w:rsidRPr="00F663B1">
        <w:t>övarna är seriösa och öka säkerheten. Organisationer som vill att deras me</w:t>
      </w:r>
      <w:r w:rsidRPr="00F663B1">
        <w:t>d</w:t>
      </w:r>
      <w:r w:rsidRPr="00F663B1">
        <w:t>lemmar ska kunna registrera sig ska ställa fackmässiga och yrkesetiska krav på medlemmarna som bl</w:t>
      </w:r>
      <w:r w:rsidR="009769CA" w:rsidRPr="00F663B1">
        <w:t>.</w:t>
      </w:r>
      <w:r w:rsidRPr="00F663B1">
        <w:t>a</w:t>
      </w:r>
      <w:r w:rsidR="009769CA" w:rsidRPr="00F663B1">
        <w:t>.</w:t>
      </w:r>
      <w:r w:rsidRPr="00F663B1">
        <w:t xml:space="preserve"> inkluderar möjlighet för patienter att klaga samt ger organisationen möjlighet att utesluta medlemmar. För att bli registrerad måste den enskilde utö</w:t>
      </w:r>
      <w:r w:rsidR="009769CA" w:rsidRPr="00F663B1">
        <w:t>varen bl.a.</w:t>
      </w:r>
      <w:r w:rsidRPr="00F663B1">
        <w:t xml:space="preserve"> kunna visa att han/hon har en ansvarsfö</w:t>
      </w:r>
      <w:r w:rsidRPr="00F663B1">
        <w:t>r</w:t>
      </w:r>
      <w:r w:rsidRPr="00F663B1">
        <w:t>säkring.</w:t>
      </w:r>
    </w:p>
    <w:p w:rsidR="00ED0C9E" w:rsidRPr="00F663B1" w:rsidRDefault="00ED0C9E" w:rsidP="009769CA">
      <w:pPr>
        <w:pStyle w:val="Normaltindrag"/>
      </w:pPr>
      <w:r w:rsidRPr="00F663B1">
        <w:t>I sammanhanget bör det också erinras om att ett nationellt forskningscen</w:t>
      </w:r>
      <w:r w:rsidRPr="00F663B1">
        <w:t>t</w:t>
      </w:r>
      <w:r w:rsidRPr="00F663B1">
        <w:t xml:space="preserve">rum för komplementär och alternativ medicin inrättats i Norge </w:t>
      </w:r>
      <w:r w:rsidR="009769CA" w:rsidRPr="00F663B1">
        <w:t>–</w:t>
      </w:r>
      <w:r w:rsidRPr="00F663B1">
        <w:t xml:space="preserve"> Nasjonalt forskningssenter innen komplementaer og alternativ medisin (</w:t>
      </w:r>
      <w:r w:rsidR="009769CA" w:rsidRPr="00F663B1">
        <w:t>Nafkam</w:t>
      </w:r>
      <w:r w:rsidRPr="00F663B1">
        <w:t>). Cen</w:t>
      </w:r>
      <w:r w:rsidRPr="00F663B1">
        <w:t>t</w:t>
      </w:r>
      <w:r w:rsidRPr="00F663B1">
        <w:t>ret inrättades i et</w:t>
      </w:r>
      <w:r w:rsidR="009769CA" w:rsidRPr="00F663B1">
        <w:t>t första steg för perioden 2000–</w:t>
      </w:r>
      <w:r w:rsidRPr="00F663B1">
        <w:t>2005 efter initiativ från No</w:t>
      </w:r>
      <w:r w:rsidRPr="00F663B1">
        <w:t>r</w:t>
      </w:r>
      <w:r w:rsidRPr="00F663B1">
        <w:t xml:space="preserve">ges Forskningsråd och efter politiska signaler i samband med en offentlig utredning om alternativ medicin som publicerades 1998. </w:t>
      </w:r>
      <w:r w:rsidR="009769CA" w:rsidRPr="00F663B1">
        <w:t xml:space="preserve">Nafkam </w:t>
      </w:r>
      <w:r w:rsidRPr="00F663B1">
        <w:t xml:space="preserve">är en egen enhet vid den medicinska fakulteten vid universitetet i Tromsö. Centret har ett nationellt ansvar för forskning inom fältet. Det ska vara tillgängligt för norska forskare och är remissorgan för regeringen och andra offentliga institutioner. Vidare har </w:t>
      </w:r>
      <w:r w:rsidR="009769CA" w:rsidRPr="00F663B1">
        <w:t xml:space="preserve">Nafkam </w:t>
      </w:r>
      <w:r w:rsidRPr="00F663B1">
        <w:t>ett särskilt förvaltningsansvar för ett inlett norsk-kinesiskt samarbete. Målet för samarbetet med avseende på traditionell kinesisk med</w:t>
      </w:r>
      <w:r w:rsidRPr="00F663B1">
        <w:t>i</w:t>
      </w:r>
      <w:r w:rsidRPr="00F663B1">
        <w:t>cin, är att höja den norska kompetensen på området i hälsoförvaltning, for</w:t>
      </w:r>
      <w:r w:rsidRPr="00F663B1">
        <w:t>s</w:t>
      </w:r>
      <w:r w:rsidRPr="00F663B1">
        <w:t>karmiljöer, hälso- och sjukvården och bland utövarna av alternativ medicin.</w:t>
      </w:r>
    </w:p>
    <w:p w:rsidR="00ED0C9E" w:rsidRPr="00F663B1" w:rsidRDefault="00ED0C9E" w:rsidP="009769CA">
      <w:pPr>
        <w:pStyle w:val="Normaltindrag"/>
      </w:pPr>
      <w:r w:rsidRPr="00F663B1">
        <w:t>Det skulle, enligt min bestämda uppfattning</w:t>
      </w:r>
      <w:r w:rsidR="009769CA" w:rsidRPr="00F663B1">
        <w:t>,</w:t>
      </w:r>
      <w:r w:rsidRPr="00F663B1">
        <w:t xml:space="preserve"> vara till gagn också för oss i Sverige att konstruktivt och konsekvent inleda ett svensk-kinesiskt samarbete för att också i vårt land ta till</w:t>
      </w:r>
      <w:r w:rsidR="009769CA" w:rsidRPr="00F663B1">
        <w:t xml:space="preserve"> </w:t>
      </w:r>
      <w:r w:rsidRPr="00F663B1">
        <w:t>vara den kunskap och de metoder som bl</w:t>
      </w:r>
      <w:r w:rsidR="009769CA" w:rsidRPr="00F663B1">
        <w:t>.</w:t>
      </w:r>
      <w:r w:rsidRPr="00F663B1">
        <w:t>a</w:t>
      </w:r>
      <w:r w:rsidR="009769CA" w:rsidRPr="00F663B1">
        <w:t>.</w:t>
      </w:r>
      <w:r w:rsidRPr="00F663B1">
        <w:t xml:space="preserve"> traditionell kinesisk medicin står för och erbjuder. Därmed skulle studier kunna göras för att vetenskapligt utröna vad som är till gagn inom traditionell folkmedicin.</w:t>
      </w:r>
    </w:p>
    <w:p w:rsidR="00ED0C9E" w:rsidRPr="00F663B1" w:rsidRDefault="00ED0C9E" w:rsidP="009769CA">
      <w:pPr>
        <w:pStyle w:val="Normaltindrag"/>
      </w:pPr>
      <w:r w:rsidRPr="00F663B1">
        <w:t>Det är min övertygelse att traditionell medicin kan bli ett komplement till vår skolmedicin när det gäller att utveckla metoder för liv</w:t>
      </w:r>
      <w:r w:rsidR="009769CA" w:rsidRPr="00F663B1">
        <w:t>s</w:t>
      </w:r>
      <w:r w:rsidRPr="00F663B1">
        <w:t>stilsändringar.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769CA" w:rsidRPr="00F663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769CA" w:rsidRPr="00F663B1" w:rsidRDefault="009769CA" w:rsidP="009769CA">
            <w:pPr>
              <w:pStyle w:val="UnderskriftDatum"/>
              <w:spacing w:before="240"/>
            </w:pPr>
            <w:r w:rsidRPr="00F663B1">
              <w:t>Stockholm den 27 september 2005</w:t>
            </w:r>
          </w:p>
        </w:tc>
        <w:tc>
          <w:tcPr>
            <w:tcW w:w="3047" w:type="dxa"/>
          </w:tcPr>
          <w:p w:rsidR="009769CA" w:rsidRPr="00F663B1" w:rsidRDefault="009769CA" w:rsidP="009769CA">
            <w:pPr>
              <w:pStyle w:val="Underskrifter"/>
              <w:spacing w:before="240"/>
            </w:pPr>
          </w:p>
        </w:tc>
      </w:tr>
      <w:tr w:rsidR="009769CA" w:rsidRPr="00F663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769CA" w:rsidRPr="00F663B1" w:rsidRDefault="009769CA" w:rsidP="009769CA">
            <w:pPr>
              <w:pStyle w:val="Underskrifter"/>
            </w:pPr>
            <w:r w:rsidRPr="00F663B1">
              <w:t>Alf Svensson (kd)</w:t>
            </w:r>
          </w:p>
        </w:tc>
        <w:tc>
          <w:tcPr>
            <w:tcW w:w="3047" w:type="dxa"/>
          </w:tcPr>
          <w:p w:rsidR="009769CA" w:rsidRPr="00F663B1" w:rsidRDefault="009769CA" w:rsidP="009769CA">
            <w:pPr>
              <w:pStyle w:val="Underskrifter"/>
            </w:pPr>
          </w:p>
        </w:tc>
      </w:tr>
    </w:tbl>
    <w:p w:rsidR="00ED0C9E" w:rsidRPr="00F663B1" w:rsidRDefault="00ED0C9E" w:rsidP="009769CA">
      <w:pPr>
        <w:pStyle w:val="Normaltindrag"/>
      </w:pPr>
    </w:p>
    <w:sectPr w:rsidR="00ED0C9E" w:rsidRPr="00F663B1" w:rsidSect="009769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6A64" w:rsidRPr="00F663B1" w:rsidRDefault="00F46A64">
      <w:r w:rsidRPr="00F663B1">
        <w:separator/>
      </w:r>
    </w:p>
  </w:endnote>
  <w:endnote w:type="continuationSeparator" w:id="0">
    <w:p w:rsidR="00F46A64" w:rsidRPr="00F663B1" w:rsidRDefault="00F46A64">
      <w:r w:rsidRPr="00F663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15F7" w:rsidRPr="00F663B1" w:rsidRDefault="00F663B1" w:rsidP="009769CA">
    <w:pPr>
      <w:pStyle w:val="Sidfot"/>
    </w:pPr>
    <w:r w:rsidRPr="00F663B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4592605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69CA" w:rsidRDefault="009769C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769CA" w:rsidRDefault="009769C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5C4D" w:rsidRPr="00F663B1" w:rsidRDefault="00F663B1" w:rsidP="009769CA">
    <w:pPr>
      <w:pStyle w:val="Sidfot"/>
    </w:pPr>
    <w:r w:rsidRPr="00F663B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697910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69CA" w:rsidRDefault="009769C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69CA" w:rsidRDefault="009769C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5C4D" w:rsidRPr="00F663B1" w:rsidRDefault="00F663B1" w:rsidP="009769CA">
    <w:pPr>
      <w:pStyle w:val="Sidfot"/>
    </w:pPr>
    <w:r w:rsidRPr="00F663B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18255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69CA" w:rsidRDefault="009769C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69CA" w:rsidRDefault="009769C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6A64" w:rsidRPr="00F663B1" w:rsidRDefault="00F46A64">
      <w:r w:rsidRPr="00F663B1">
        <w:separator/>
      </w:r>
    </w:p>
  </w:footnote>
  <w:footnote w:type="continuationSeparator" w:id="0">
    <w:p w:rsidR="00F46A64" w:rsidRPr="00F663B1" w:rsidRDefault="00F46A64">
      <w:r w:rsidRPr="00F663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15F7" w:rsidRPr="00F663B1" w:rsidRDefault="00F663B1" w:rsidP="009769CA">
    <w:pPr>
      <w:pStyle w:val="Sidhuvud"/>
    </w:pPr>
    <w:r w:rsidRPr="00F663B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851157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69CA" w:rsidRDefault="009769C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769CA" w:rsidRDefault="009769C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5C4D" w:rsidRPr="00F663B1" w:rsidRDefault="00F663B1" w:rsidP="009769CA">
    <w:pPr>
      <w:pStyle w:val="Sidhuvud"/>
    </w:pPr>
    <w:r w:rsidRPr="00F663B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396470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69CA" w:rsidRDefault="009769C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769CA" w:rsidRDefault="009769C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69CA" w:rsidRPr="00F663B1" w:rsidRDefault="009769CA">
    <w:pPr>
      <w:pStyle w:val="FSHNormal"/>
      <w:tabs>
        <w:tab w:val="right" w:pos="5840"/>
      </w:tabs>
    </w:pPr>
    <w:r w:rsidRPr="00F663B1">
      <w:br/>
    </w:r>
    <w:r w:rsidRPr="00F663B1">
      <w:fldChar w:fldCharType="begin" w:fldLock="1"/>
    </w:r>
    <w:r w:rsidRPr="00F663B1">
      <w:instrText xml:space="preserve"> DOCPROPERTY</w:instrText>
    </w:r>
    <w:r w:rsidRPr="00F663B1">
      <w:rPr>
        <w:sz w:val="18"/>
      </w:rPr>
      <w:instrText xml:space="preserve"> "YearUser" *\charformat </w:instrText>
    </w:r>
    <w:r w:rsidRPr="00F663B1">
      <w:fldChar w:fldCharType="separate"/>
    </w:r>
    <w:r w:rsidRPr="00F663B1">
      <w:t>2005/06</w:t>
    </w:r>
    <w:r w:rsidRPr="00F663B1">
      <w:fldChar w:fldCharType="end"/>
    </w:r>
    <w:r w:rsidRPr="00F663B1">
      <w:t xml:space="preserve"> </w:t>
    </w:r>
    <w:r w:rsidRPr="00F663B1">
      <w:tab/>
      <w:t xml:space="preserve">mnr: </w:t>
    </w:r>
    <w:r w:rsidRPr="00F663B1">
      <w:fldChar w:fldCharType="begin" w:fldLock="1"/>
    </w:r>
    <w:r w:rsidRPr="00F663B1">
      <w:instrText xml:space="preserve"> DOCPROPERTY</w:instrText>
    </w:r>
    <w:r w:rsidRPr="00F663B1">
      <w:rPr>
        <w:sz w:val="18"/>
      </w:rPr>
      <w:instrText xml:space="preserve"> "Motionsnummer" *\charformat </w:instrText>
    </w:r>
    <w:r w:rsidRPr="00F663B1">
      <w:fldChar w:fldCharType="separate"/>
    </w:r>
    <w:r w:rsidRPr="00F663B1">
      <w:t>So327</w:t>
    </w:r>
    <w:r w:rsidRPr="00F663B1">
      <w:fldChar w:fldCharType="end"/>
    </w:r>
    <w:r w:rsidRPr="00F663B1">
      <w:br/>
    </w:r>
    <w:r w:rsidRPr="00F663B1">
      <w:fldChar w:fldCharType="begin" w:fldLock="1"/>
    </w:r>
    <w:r w:rsidRPr="00F663B1">
      <w:instrText xml:space="preserve"> DOCPROPERTY</w:instrText>
    </w:r>
    <w:r w:rsidRPr="00F663B1">
      <w:rPr>
        <w:sz w:val="18"/>
      </w:rPr>
      <w:instrText xml:space="preserve"> "Samling" *\charformat </w:instrText>
    </w:r>
    <w:r w:rsidRPr="00F663B1">
      <w:fldChar w:fldCharType="end"/>
    </w:r>
    <w:r w:rsidRPr="00F663B1">
      <w:tab/>
      <w:t xml:space="preserve">pnr: </w:t>
    </w:r>
    <w:r w:rsidRPr="00F663B1">
      <w:fldChar w:fldCharType="begin" w:fldLock="1"/>
    </w:r>
    <w:r w:rsidRPr="00F663B1">
      <w:instrText xml:space="preserve"> DOCPROPERTY</w:instrText>
    </w:r>
    <w:r w:rsidRPr="00F663B1">
      <w:rPr>
        <w:sz w:val="18"/>
      </w:rPr>
      <w:instrText xml:space="preserve"> "Partinummer" *\charformat </w:instrText>
    </w:r>
    <w:r w:rsidRPr="00F663B1">
      <w:fldChar w:fldCharType="separate"/>
    </w:r>
    <w:r w:rsidRPr="00F663B1">
      <w:t>kd625</w:t>
    </w:r>
    <w:r w:rsidRPr="00F663B1">
      <w:fldChar w:fldCharType="end"/>
    </w:r>
  </w:p>
  <w:p w:rsidR="009769CA" w:rsidRPr="00F663B1" w:rsidRDefault="009769CA">
    <w:pPr>
      <w:pStyle w:val="FSHRub1"/>
    </w:pPr>
    <w:r w:rsidRPr="00F663B1">
      <w:t>Motion till riksdagen</w:t>
    </w:r>
    <w:r w:rsidRPr="00F663B1">
      <w:br/>
    </w:r>
    <w:r w:rsidRPr="00F663B1">
      <w:fldChar w:fldCharType="begin" w:fldLock="1"/>
    </w:r>
    <w:r w:rsidRPr="00F663B1">
      <w:instrText xml:space="preserve"> DOCPROPERTY "YearUser" *\charformat </w:instrText>
    </w:r>
    <w:r w:rsidRPr="00F663B1">
      <w:fldChar w:fldCharType="separate"/>
    </w:r>
    <w:r w:rsidRPr="00F663B1">
      <w:t>2005/06</w:t>
    </w:r>
    <w:r w:rsidRPr="00F663B1">
      <w:fldChar w:fldCharType="end"/>
    </w:r>
    <w:r w:rsidRPr="00F663B1">
      <w:t>:</w:t>
    </w:r>
    <w:r w:rsidRPr="00F663B1">
      <w:fldChar w:fldCharType="begin" w:fldLock="1"/>
    </w:r>
    <w:r w:rsidRPr="00F663B1">
      <w:instrText xml:space="preserve"> DOCPROPERTY "Motionsnummer" *\charformat </w:instrText>
    </w:r>
    <w:r w:rsidRPr="00F663B1">
      <w:fldChar w:fldCharType="separate"/>
    </w:r>
    <w:r w:rsidRPr="00F663B1">
      <w:t>So327</w:t>
    </w:r>
    <w:r w:rsidRPr="00F663B1">
      <w:fldChar w:fldCharType="end"/>
    </w:r>
  </w:p>
  <w:p w:rsidR="009769CA" w:rsidRPr="00F663B1" w:rsidRDefault="009769CA">
    <w:pPr>
      <w:pStyle w:val="FSHNormalS5"/>
    </w:pPr>
    <w:r w:rsidRPr="00F663B1">
      <w:fldChar w:fldCharType="begin" w:fldLock="1"/>
    </w:r>
    <w:r w:rsidRPr="00F663B1">
      <w:instrText xml:space="preserve"> DOCPROPERTY "MotionarText" *\charformat </w:instrText>
    </w:r>
    <w:r w:rsidRPr="00F663B1">
      <w:fldChar w:fldCharType="separate"/>
    </w:r>
    <w:r w:rsidRPr="00F663B1">
      <w:t>av Alf Svensson (kd)</w:t>
    </w:r>
    <w:r w:rsidRPr="00F663B1">
      <w:fldChar w:fldCharType="end"/>
    </w:r>
    <w:r w:rsidRPr="00F663B1">
      <w:br/>
    </w:r>
    <w:r w:rsidRPr="00F663B1">
      <w:fldChar w:fldCharType="begin" w:fldLock="1"/>
    </w:r>
    <w:r w:rsidRPr="00F663B1">
      <w:instrText xml:space="preserve"> DOCPROPERTY "SvarFrasKort" *\charformat </w:instrText>
    </w:r>
    <w:r w:rsidRPr="00F663B1">
      <w:fldChar w:fldCharType="end"/>
    </w:r>
  </w:p>
  <w:p w:rsidR="009769CA" w:rsidRPr="00F663B1" w:rsidRDefault="009769CA">
    <w:pPr>
      <w:pStyle w:val="FSHTitel"/>
    </w:pPr>
    <w:r w:rsidRPr="00F663B1">
      <w:fldChar w:fldCharType="begin" w:fldLock="1"/>
    </w:r>
    <w:r w:rsidRPr="00F663B1">
      <w:instrText xml:space="preserve"> DOCPROPERTY</w:instrText>
    </w:r>
    <w:r w:rsidRPr="00F663B1">
      <w:rPr>
        <w:sz w:val="18"/>
      </w:rPr>
      <w:instrText xml:space="preserve"> "RubrikSvar" *\charformat </w:instrText>
    </w:r>
    <w:r w:rsidRPr="00F663B1">
      <w:fldChar w:fldCharType="separate"/>
    </w:r>
    <w:r w:rsidRPr="00F663B1">
      <w:t>Alternativ medicin – lagändring</w:t>
    </w:r>
    <w:r w:rsidRPr="00F663B1">
      <w:fldChar w:fldCharType="end"/>
    </w:r>
  </w:p>
  <w:p w:rsidR="009769CA" w:rsidRPr="00F663B1" w:rsidRDefault="009769CA" w:rsidP="009769C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9ADA4B3C"/>
    <w:lvl w:ilvl="0" w:tplc="8E887AD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6438102">
    <w:abstractNumId w:val="13"/>
  </w:num>
  <w:num w:numId="2" w16cid:durableId="1599673985">
    <w:abstractNumId w:val="10"/>
  </w:num>
  <w:num w:numId="3" w16cid:durableId="2075010835">
    <w:abstractNumId w:val="11"/>
  </w:num>
  <w:num w:numId="4" w16cid:durableId="1168903656">
    <w:abstractNumId w:val="12"/>
  </w:num>
  <w:num w:numId="5" w16cid:durableId="1094089174">
    <w:abstractNumId w:val="8"/>
  </w:num>
  <w:num w:numId="6" w16cid:durableId="1644584328">
    <w:abstractNumId w:val="3"/>
  </w:num>
  <w:num w:numId="7" w16cid:durableId="2027056596">
    <w:abstractNumId w:val="2"/>
  </w:num>
  <w:num w:numId="8" w16cid:durableId="452596743">
    <w:abstractNumId w:val="1"/>
  </w:num>
  <w:num w:numId="9" w16cid:durableId="2140297350">
    <w:abstractNumId w:val="0"/>
  </w:num>
  <w:num w:numId="10" w16cid:durableId="1576355275">
    <w:abstractNumId w:val="9"/>
  </w:num>
  <w:num w:numId="11" w16cid:durableId="1154102526">
    <w:abstractNumId w:val="7"/>
  </w:num>
  <w:num w:numId="12" w16cid:durableId="665086915">
    <w:abstractNumId w:val="6"/>
  </w:num>
  <w:num w:numId="13" w16cid:durableId="1964577363">
    <w:abstractNumId w:val="5"/>
  </w:num>
  <w:num w:numId="14" w16cid:durableId="507183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4"/>
  </w:docVars>
  <w:rsids>
    <w:rsidRoot w:val="00D55F5E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25E80"/>
    <w:rsid w:val="005E3779"/>
    <w:rsid w:val="00740D6D"/>
    <w:rsid w:val="00794149"/>
    <w:rsid w:val="007B67A7"/>
    <w:rsid w:val="007C6092"/>
    <w:rsid w:val="007E15F7"/>
    <w:rsid w:val="009516E5"/>
    <w:rsid w:val="009769CA"/>
    <w:rsid w:val="00A053C6"/>
    <w:rsid w:val="00A22BEF"/>
    <w:rsid w:val="00A80073"/>
    <w:rsid w:val="00B13BF0"/>
    <w:rsid w:val="00C1285C"/>
    <w:rsid w:val="00C27B7D"/>
    <w:rsid w:val="00D1174F"/>
    <w:rsid w:val="00D55F5E"/>
    <w:rsid w:val="00DC6C70"/>
    <w:rsid w:val="00E22893"/>
    <w:rsid w:val="00E360DE"/>
    <w:rsid w:val="00E75C4D"/>
    <w:rsid w:val="00E75D28"/>
    <w:rsid w:val="00E84F25"/>
    <w:rsid w:val="00ED0C9E"/>
    <w:rsid w:val="00F46A64"/>
    <w:rsid w:val="00F663B1"/>
    <w:rsid w:val="00F9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284D6BE-DF6C-4206-BB4E-5228DBBC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769C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94787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D55F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679</Words>
  <Characters>4020</Characters>
  <Application>Microsoft Office Word</Application>
  <DocSecurity>4</DocSecurity>
  <Lines>74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So327</vt:lpstr>
    </vt:vector>
  </TitlesOfParts>
  <Company>Riksdagen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So327</dc:title>
  <dc:subject>So327</dc:subject>
  <dc:creator>Riksdagen</dc:creator>
  <cp:keywords>Riksdagen</cp:keywords>
  <dc:description/>
  <cp:lastModifiedBy>Lars Brink</cp:lastModifiedBy>
  <cp:revision>2</cp:revision>
  <cp:lastPrinted>2005-10-24T05:53:00Z</cp:lastPrinted>
  <dcterms:created xsi:type="dcterms:W3CDTF">2025-12-16T21:12:00Z</dcterms:created>
  <dcterms:modified xsi:type="dcterms:W3CDTF">2025-12-16T21:12:00Z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mot2000_423_2005-10-24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uck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Alternativ medicin – lagändring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Alternativ medicin – lagändring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kd625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Alf Svensson (kd)</vt:lpwstr>
  </property>
  <property fmtid="{D5CDD505-2E9C-101B-9397-08002B2CF9AE}" pid="26" name="MotionarLista">
    <vt:lpwstr>Svensson, Alf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Alf Svensson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ulla-carin.karlsson@riksdagen.se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20052006000001070100000006250069</vt:lpwstr>
  </property>
  <property fmtid="{D5CDD505-2E9C-101B-9397-08002B2CF9AE}" pid="47" name="datum">
    <vt:lpwstr>050927</vt:lpwstr>
  </property>
  <property fmtid="{D5CDD505-2E9C-101B-9397-08002B2CF9AE}" pid="48" name="avsändar-e-post">
    <vt:lpwstr>ulla-carin.karlsson@riksdagen.se</vt:lpwstr>
  </property>
  <property fmtid="{D5CDD505-2E9C-101B-9397-08002B2CF9AE}" pid="49" name="id">
    <vt:lpwstr>20052006000001070100000006250069</vt:lpwstr>
  </property>
  <property fmtid="{D5CDD505-2E9C-101B-9397-08002B2CF9AE}" pid="50" name="nummer">
    <vt:lpwstr>327</vt:lpwstr>
  </property>
  <property fmtid="{D5CDD505-2E9C-101B-9397-08002B2CF9AE}" pid="51" name="utskottsbeteckning">
    <vt:lpwstr>So</vt:lpwstr>
  </property>
</Properties>
</file>