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3800B" w14:textId="77777777" w:rsidR="0096348C" w:rsidRPr="00B80DFD" w:rsidRDefault="0096348C" w:rsidP="00477C9F">
      <w:pPr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B80DFD" w14:paraId="4053800E" w14:textId="77777777" w:rsidTr="0096348C">
        <w:tc>
          <w:tcPr>
            <w:tcW w:w="9141" w:type="dxa"/>
          </w:tcPr>
          <w:p w14:paraId="4053800C" w14:textId="77777777" w:rsidR="0096348C" w:rsidRPr="00B80DFD" w:rsidRDefault="0096348C" w:rsidP="00477C9F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B80DFD" w:rsidRDefault="00477C9F" w:rsidP="00477C9F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KONSTITUTIONS</w:t>
            </w:r>
            <w:r w:rsidR="0096348C" w:rsidRPr="00B80DFD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B80DFD" w:rsidRDefault="0096348C" w:rsidP="00477C9F">
      <w:pPr>
        <w:rPr>
          <w:sz w:val="22"/>
          <w:szCs w:val="22"/>
        </w:rPr>
      </w:pPr>
    </w:p>
    <w:p w14:paraId="40538010" w14:textId="77777777" w:rsidR="0096348C" w:rsidRPr="00B80DFD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B80DFD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8475CE4" w:rsidR="0096348C" w:rsidRPr="00B80DFD" w:rsidRDefault="003B5212" w:rsidP="00477C9F">
            <w:pPr>
              <w:rPr>
                <w:b/>
                <w:sz w:val="22"/>
                <w:szCs w:val="22"/>
              </w:rPr>
            </w:pPr>
            <w:r w:rsidRPr="00B80DFD">
              <w:rPr>
                <w:b/>
                <w:sz w:val="22"/>
                <w:szCs w:val="22"/>
              </w:rPr>
              <w:t>SÄRSKILT PROTOKOLL</w:t>
            </w:r>
            <w:r w:rsidR="0096348C" w:rsidRPr="00B80DF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63" w:type="dxa"/>
          </w:tcPr>
          <w:p w14:paraId="40538012" w14:textId="4EE210A6" w:rsidR="0096348C" w:rsidRPr="00B80DFD" w:rsidRDefault="000B7C05" w:rsidP="00477C9F">
            <w:pPr>
              <w:rPr>
                <w:b/>
                <w:sz w:val="22"/>
                <w:szCs w:val="22"/>
              </w:rPr>
            </w:pPr>
            <w:r w:rsidRPr="00B80DFD">
              <w:rPr>
                <w:b/>
                <w:sz w:val="22"/>
                <w:szCs w:val="22"/>
              </w:rPr>
              <w:t>UTSKOTTSSAMMANTRÄDE 201</w:t>
            </w:r>
            <w:r w:rsidR="0085708B" w:rsidRPr="00B80DFD">
              <w:rPr>
                <w:b/>
                <w:sz w:val="22"/>
                <w:szCs w:val="22"/>
              </w:rPr>
              <w:t>9</w:t>
            </w:r>
            <w:r w:rsidRPr="00B80DFD">
              <w:rPr>
                <w:b/>
                <w:sz w:val="22"/>
                <w:szCs w:val="22"/>
              </w:rPr>
              <w:t>/</w:t>
            </w:r>
            <w:r w:rsidR="0085708B" w:rsidRPr="00B80DFD">
              <w:rPr>
                <w:b/>
                <w:sz w:val="22"/>
                <w:szCs w:val="22"/>
              </w:rPr>
              <w:t>20</w:t>
            </w:r>
            <w:r w:rsidR="0096348C" w:rsidRPr="00B80DFD">
              <w:rPr>
                <w:b/>
                <w:sz w:val="22"/>
                <w:szCs w:val="22"/>
              </w:rPr>
              <w:t>:</w:t>
            </w:r>
            <w:r w:rsidR="006F7D79">
              <w:rPr>
                <w:b/>
                <w:sz w:val="22"/>
                <w:szCs w:val="22"/>
              </w:rPr>
              <w:t>18</w:t>
            </w:r>
          </w:p>
          <w:p w14:paraId="40538013" w14:textId="77777777" w:rsidR="0096348C" w:rsidRPr="00B80DFD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B80DFD" w14:paraId="40538017" w14:textId="77777777" w:rsidTr="00477C9F">
        <w:tc>
          <w:tcPr>
            <w:tcW w:w="1985" w:type="dxa"/>
          </w:tcPr>
          <w:p w14:paraId="40538015" w14:textId="77777777" w:rsidR="0096348C" w:rsidRPr="00B80DFD" w:rsidRDefault="0096348C" w:rsidP="00477C9F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1E0C1D7F" w:rsidR="0096348C" w:rsidRPr="00B80DFD" w:rsidRDefault="009D1BB5" w:rsidP="00EB29F3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201</w:t>
            </w:r>
            <w:r w:rsidR="00EB29F3" w:rsidRPr="00B80DFD">
              <w:rPr>
                <w:sz w:val="22"/>
                <w:szCs w:val="22"/>
              </w:rPr>
              <w:t>9</w:t>
            </w:r>
            <w:r w:rsidR="003358D3">
              <w:rPr>
                <w:sz w:val="22"/>
                <w:szCs w:val="22"/>
              </w:rPr>
              <w:t>–</w:t>
            </w:r>
            <w:r w:rsidR="006F7D79">
              <w:rPr>
                <w:sz w:val="22"/>
                <w:szCs w:val="22"/>
              </w:rPr>
              <w:t>12–17</w:t>
            </w:r>
          </w:p>
        </w:tc>
      </w:tr>
      <w:tr w:rsidR="0096348C" w:rsidRPr="00B80DFD" w14:paraId="4053801A" w14:textId="77777777" w:rsidTr="00477C9F">
        <w:tc>
          <w:tcPr>
            <w:tcW w:w="1985" w:type="dxa"/>
          </w:tcPr>
          <w:p w14:paraId="40538018" w14:textId="77777777" w:rsidR="0096348C" w:rsidRPr="00B80DFD" w:rsidRDefault="0096348C" w:rsidP="00477C9F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7FE72DBA" w:rsidR="0096348C" w:rsidRPr="00B80DFD" w:rsidRDefault="006F7D79" w:rsidP="0047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1C25">
              <w:rPr>
                <w:sz w:val="22"/>
                <w:szCs w:val="22"/>
              </w:rPr>
              <w:t>2.00</w:t>
            </w:r>
            <w:r w:rsidR="00EC735D" w:rsidRPr="00B80DFD">
              <w:rPr>
                <w:sz w:val="22"/>
                <w:szCs w:val="22"/>
              </w:rPr>
              <w:t>–</w:t>
            </w:r>
            <w:r w:rsidR="00C11C25">
              <w:rPr>
                <w:sz w:val="22"/>
                <w:szCs w:val="22"/>
              </w:rPr>
              <w:t>12.03</w:t>
            </w:r>
          </w:p>
        </w:tc>
      </w:tr>
      <w:tr w:rsidR="0096348C" w:rsidRPr="00B80DFD" w14:paraId="4053801D" w14:textId="77777777" w:rsidTr="00477C9F">
        <w:tc>
          <w:tcPr>
            <w:tcW w:w="1985" w:type="dxa"/>
          </w:tcPr>
          <w:p w14:paraId="4053801B" w14:textId="77777777" w:rsidR="0096348C" w:rsidRPr="00B80DFD" w:rsidRDefault="0096348C" w:rsidP="00477C9F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B80DFD" w:rsidRDefault="0096348C" w:rsidP="00477C9F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B80DFD" w:rsidRDefault="0096348C" w:rsidP="00477C9F">
      <w:pPr>
        <w:rPr>
          <w:sz w:val="22"/>
          <w:szCs w:val="22"/>
        </w:rPr>
      </w:pPr>
    </w:p>
    <w:p w14:paraId="4053801F" w14:textId="77777777" w:rsidR="0096348C" w:rsidRPr="00B80DFD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B80DFD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B80DFD" w14:paraId="40538025" w14:textId="77777777" w:rsidTr="006009F3">
        <w:tc>
          <w:tcPr>
            <w:tcW w:w="567" w:type="dxa"/>
          </w:tcPr>
          <w:p w14:paraId="40538021" w14:textId="77777777" w:rsidR="0096348C" w:rsidRPr="00B80DFD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80DFD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3241DB1F" w14:textId="77777777" w:rsidR="003C56B3" w:rsidRPr="00B80DFD" w:rsidRDefault="003C56B3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80DFD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3801260" w14:textId="77777777" w:rsidR="003C56B3" w:rsidRPr="00B80DFD" w:rsidRDefault="003C56B3" w:rsidP="003C56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34DA5C0" w14:textId="1DE66EEC" w:rsidR="003C56B3" w:rsidRPr="00B80DFD" w:rsidRDefault="003C56B3" w:rsidP="003C56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80DFD">
              <w:rPr>
                <w:snapToGrid w:val="0"/>
                <w:sz w:val="22"/>
                <w:szCs w:val="22"/>
              </w:rPr>
              <w:t xml:space="preserve">Utskottet justerade </w:t>
            </w:r>
            <w:r w:rsidR="006009F3" w:rsidRPr="00B80DFD">
              <w:rPr>
                <w:snapToGrid w:val="0"/>
                <w:sz w:val="22"/>
                <w:szCs w:val="22"/>
              </w:rPr>
              <w:t xml:space="preserve">särskilt </w:t>
            </w:r>
            <w:r w:rsidRPr="00B80DFD">
              <w:rPr>
                <w:snapToGrid w:val="0"/>
                <w:sz w:val="22"/>
                <w:szCs w:val="22"/>
              </w:rPr>
              <w:t>protokoll 201</w:t>
            </w:r>
            <w:r w:rsidR="0010169A" w:rsidRPr="00B80DFD">
              <w:rPr>
                <w:snapToGrid w:val="0"/>
                <w:sz w:val="22"/>
                <w:szCs w:val="22"/>
              </w:rPr>
              <w:t>9</w:t>
            </w:r>
            <w:r w:rsidRPr="00B80DFD">
              <w:rPr>
                <w:snapToGrid w:val="0"/>
                <w:sz w:val="22"/>
                <w:szCs w:val="22"/>
              </w:rPr>
              <w:t>/</w:t>
            </w:r>
            <w:r w:rsidR="0010169A" w:rsidRPr="00B80DFD">
              <w:rPr>
                <w:snapToGrid w:val="0"/>
                <w:sz w:val="22"/>
                <w:szCs w:val="22"/>
              </w:rPr>
              <w:t>20</w:t>
            </w:r>
            <w:r w:rsidRPr="00B80DFD">
              <w:rPr>
                <w:snapToGrid w:val="0"/>
                <w:sz w:val="22"/>
                <w:szCs w:val="22"/>
              </w:rPr>
              <w:t>:</w:t>
            </w:r>
            <w:r w:rsidR="00395014">
              <w:rPr>
                <w:snapToGrid w:val="0"/>
                <w:sz w:val="22"/>
                <w:szCs w:val="22"/>
              </w:rPr>
              <w:t>17</w:t>
            </w:r>
            <w:r w:rsidRPr="00B80DFD">
              <w:rPr>
                <w:snapToGrid w:val="0"/>
                <w:sz w:val="22"/>
                <w:szCs w:val="22"/>
              </w:rPr>
              <w:t>.</w:t>
            </w:r>
          </w:p>
          <w:p w14:paraId="40538024" w14:textId="77777777" w:rsidR="009C51B0" w:rsidRPr="00B80DFD" w:rsidRDefault="009C51B0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B80DFD" w14:paraId="4053802A" w14:textId="77777777" w:rsidTr="006009F3">
        <w:tc>
          <w:tcPr>
            <w:tcW w:w="567" w:type="dxa"/>
          </w:tcPr>
          <w:p w14:paraId="40538026" w14:textId="77777777" w:rsidR="0096348C" w:rsidRPr="00B80DFD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80DFD"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335E1CCC" w14:textId="77777777" w:rsidR="003C56B3" w:rsidRPr="00B80DFD" w:rsidRDefault="003C56B3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80DFD"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46B130F9" w14:textId="77777777" w:rsidR="006009F3" w:rsidRPr="00B80DFD" w:rsidRDefault="006009F3" w:rsidP="006009F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667CB770" w14:textId="77777777" w:rsidR="009C51B0" w:rsidRDefault="00C11C25" w:rsidP="003C56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F22E5">
              <w:rPr>
                <w:snapToGrid w:val="0"/>
                <w:sz w:val="22"/>
                <w:szCs w:val="22"/>
              </w:rPr>
              <w:t>Kanslichefen anmälde att följande granskningsanmälan hade inkommit:</w:t>
            </w:r>
          </w:p>
          <w:p w14:paraId="7186F83A" w14:textId="77777777" w:rsidR="00C11C25" w:rsidRDefault="00C11C25" w:rsidP="003C56B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1A899A12" w14:textId="75E33B6D" w:rsidR="00C11C25" w:rsidRDefault="00C11C25" w:rsidP="00C11C25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11C25">
              <w:rPr>
                <w:snapToGrid w:val="0"/>
                <w:sz w:val="22"/>
                <w:szCs w:val="22"/>
              </w:rPr>
              <w:t>Begäran om granskning av finansmarknads- och bostadsministern</w:t>
            </w:r>
            <w:r>
              <w:rPr>
                <w:snapToGrid w:val="0"/>
                <w:sz w:val="22"/>
                <w:szCs w:val="22"/>
              </w:rPr>
              <w:t>s</w:t>
            </w:r>
            <w:r w:rsidRPr="00C11C25">
              <w:rPr>
                <w:snapToGrid w:val="0"/>
                <w:sz w:val="22"/>
                <w:szCs w:val="22"/>
              </w:rPr>
              <w:t xml:space="preserve"> </w:t>
            </w:r>
            <w:r w:rsidR="00FA51DA">
              <w:rPr>
                <w:snapToGrid w:val="0"/>
                <w:sz w:val="22"/>
                <w:szCs w:val="22"/>
              </w:rPr>
              <w:t xml:space="preserve">offentliga </w:t>
            </w:r>
            <w:r w:rsidRPr="00C11C25">
              <w:rPr>
                <w:snapToGrid w:val="0"/>
                <w:sz w:val="22"/>
                <w:szCs w:val="22"/>
              </w:rPr>
              <w:t>uttalande om sanktioner från amerikanska myndigheter mot Swedbank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C11C25">
              <w:rPr>
                <w:snapToGrid w:val="0"/>
                <w:sz w:val="22"/>
                <w:szCs w:val="22"/>
              </w:rPr>
              <w:t>(anmäld av Mattias Karlsson i Luleå (M), inkom 2019-12-12, dnr 868–2019/20)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40538029" w14:textId="079281C8" w:rsidR="00C11C25" w:rsidRPr="00C11C25" w:rsidRDefault="00C11C25" w:rsidP="00C11C2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B80DFD" w14:paraId="4053802F" w14:textId="77777777" w:rsidTr="006009F3">
        <w:tc>
          <w:tcPr>
            <w:tcW w:w="567" w:type="dxa"/>
          </w:tcPr>
          <w:p w14:paraId="4053802B" w14:textId="77777777" w:rsidR="0096348C" w:rsidRPr="00B80DFD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80DFD"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14:paraId="1229A254" w14:textId="77777777" w:rsidR="00E629B9" w:rsidRDefault="00E629B9" w:rsidP="00E629B9">
            <w:pPr>
              <w:spacing w:after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Granskning av statsrådens tjänsteutövning och regeringsärendenas handläggning (KU10)</w:t>
            </w:r>
          </w:p>
          <w:p w14:paraId="62452E1B" w14:textId="77777777" w:rsidR="00E629B9" w:rsidRDefault="00E629B9" w:rsidP="00E629B9">
            <w:pPr>
              <w:tabs>
                <w:tab w:val="left" w:pos="1701"/>
              </w:tabs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behandlade förslag till granskningsbetänkande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14:paraId="153DAAF0" w14:textId="76F62752" w:rsidR="003A729A" w:rsidRDefault="00E629B9" w:rsidP="00E629B9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snapToGrid w:val="0"/>
                <w:sz w:val="22"/>
                <w:szCs w:val="22"/>
              </w:rPr>
              <w:t>Utskottet justerade betänkande 2019/</w:t>
            </w:r>
            <w:proofErr w:type="gramStart"/>
            <w:r>
              <w:rPr>
                <w:snapToGrid w:val="0"/>
                <w:sz w:val="22"/>
                <w:szCs w:val="22"/>
              </w:rPr>
              <w:t>20:KU</w:t>
            </w:r>
            <w:proofErr w:type="gramEnd"/>
            <w:r>
              <w:rPr>
                <w:snapToGrid w:val="0"/>
                <w:sz w:val="22"/>
                <w:szCs w:val="22"/>
              </w:rPr>
              <w:t>10.</w:t>
            </w:r>
            <w:r>
              <w:rPr>
                <w:color w:val="000000"/>
                <w:szCs w:val="24"/>
              </w:rPr>
              <w:t xml:space="preserve"> </w:t>
            </w:r>
          </w:p>
          <w:p w14:paraId="4053802E" w14:textId="01542C8C" w:rsidR="00E629B9" w:rsidRPr="00B80DFD" w:rsidRDefault="00E629B9" w:rsidP="00E629B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B80DFD" w14:paraId="40538057" w14:textId="77777777" w:rsidTr="006009F3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053804E" w14:textId="6FE46A95" w:rsidR="0096348C" w:rsidRPr="00B80DFD" w:rsidRDefault="0096348C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Vid protokollet</w:t>
            </w:r>
          </w:p>
          <w:p w14:paraId="736874BA" w14:textId="270F75F0" w:rsidR="006009F3" w:rsidRPr="00B80DFD" w:rsidRDefault="0096348C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Justera</w:t>
            </w:r>
            <w:r w:rsidR="0049492E">
              <w:rPr>
                <w:sz w:val="22"/>
                <w:szCs w:val="22"/>
              </w:rPr>
              <w:t>t 2020-01-14</w:t>
            </w:r>
          </w:p>
          <w:p w14:paraId="40538056" w14:textId="172C4D29" w:rsidR="00FD13A3" w:rsidRPr="00B80DFD" w:rsidRDefault="005F446C" w:rsidP="0049492E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Hans Ekström</w:t>
            </w:r>
          </w:p>
        </w:tc>
      </w:tr>
    </w:tbl>
    <w:p w14:paraId="688B09F8" w14:textId="77777777" w:rsidR="006009F3" w:rsidRPr="00B80DFD" w:rsidRDefault="006009F3">
      <w:pPr>
        <w:widowControl/>
        <w:rPr>
          <w:sz w:val="22"/>
          <w:szCs w:val="22"/>
        </w:rPr>
      </w:pPr>
      <w:r w:rsidRPr="00B80DFD">
        <w:rPr>
          <w:sz w:val="22"/>
          <w:szCs w:val="22"/>
        </w:rP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:rsidRPr="00B80DFD" w14:paraId="0EFFEA1B" w14:textId="77777777" w:rsidTr="00BF6D6B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B80DFD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lastRenderedPageBreak/>
              <w:t>KONSTITUTIONSUTSKOTTET</w:t>
            </w:r>
          </w:p>
          <w:p w14:paraId="0C0C901A" w14:textId="77777777" w:rsidR="00BF6D6B" w:rsidRPr="00B80DFD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</w:p>
          <w:p w14:paraId="5900F13D" w14:textId="39E4672D" w:rsidR="00BF6D6B" w:rsidRPr="00B80DFD" w:rsidRDefault="00EB29F3" w:rsidP="00A43D8E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(Kompletteringsval 2019</w:t>
            </w:r>
            <w:r w:rsidR="000F6BD9" w:rsidRPr="00B80DFD">
              <w:rPr>
                <w:sz w:val="22"/>
                <w:szCs w:val="22"/>
              </w:rPr>
              <w:t>-</w:t>
            </w:r>
            <w:r w:rsidR="003358D3">
              <w:rPr>
                <w:sz w:val="22"/>
                <w:szCs w:val="22"/>
              </w:rPr>
              <w:t>11-</w:t>
            </w:r>
            <w:r w:rsidR="003C5BC6">
              <w:rPr>
                <w:sz w:val="22"/>
                <w:szCs w:val="22"/>
              </w:rPr>
              <w:t>1</w:t>
            </w:r>
            <w:r w:rsidR="00724418">
              <w:rPr>
                <w:sz w:val="22"/>
                <w:szCs w:val="22"/>
              </w:rPr>
              <w:t>5</w:t>
            </w:r>
            <w:r w:rsidRPr="00B80DFD">
              <w:rPr>
                <w:sz w:val="22"/>
                <w:szCs w:val="22"/>
              </w:rPr>
              <w:t>)</w:t>
            </w: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B80DFD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B80DFD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B80DFD" w:rsidRDefault="00BF6D6B" w:rsidP="00B643A5">
            <w:pPr>
              <w:tabs>
                <w:tab w:val="left" w:pos="1701"/>
              </w:tabs>
              <w:ind w:left="-45"/>
              <w:rPr>
                <w:b/>
                <w:sz w:val="22"/>
                <w:szCs w:val="22"/>
              </w:rPr>
            </w:pPr>
            <w:r w:rsidRPr="00B80DFD">
              <w:rPr>
                <w:b/>
                <w:sz w:val="22"/>
                <w:szCs w:val="22"/>
              </w:rPr>
              <w:t>Bilaga 1</w:t>
            </w:r>
          </w:p>
          <w:p w14:paraId="41C4EEB8" w14:textId="5FFC64D8" w:rsidR="00BF6D6B" w:rsidRPr="00B80DFD" w:rsidRDefault="00BF6D6B" w:rsidP="00B643A5">
            <w:pPr>
              <w:tabs>
                <w:tab w:val="left" w:pos="1701"/>
              </w:tabs>
              <w:ind w:left="-45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 xml:space="preserve">till </w:t>
            </w:r>
            <w:r w:rsidR="006009F3" w:rsidRPr="00B80DFD">
              <w:rPr>
                <w:sz w:val="22"/>
                <w:szCs w:val="22"/>
              </w:rPr>
              <w:t xml:space="preserve">särskilt </w:t>
            </w:r>
            <w:r w:rsidRPr="00B80DFD">
              <w:rPr>
                <w:sz w:val="22"/>
                <w:szCs w:val="22"/>
              </w:rPr>
              <w:t>protokoll</w:t>
            </w:r>
          </w:p>
          <w:p w14:paraId="3B06CD54" w14:textId="7BAFA056" w:rsidR="00BF6D6B" w:rsidRPr="00B80DFD" w:rsidRDefault="00BF6D6B" w:rsidP="00BF6D6B">
            <w:pPr>
              <w:tabs>
                <w:tab w:val="left" w:pos="1701"/>
              </w:tabs>
              <w:ind w:left="-45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201</w:t>
            </w:r>
            <w:r w:rsidR="0010169A" w:rsidRPr="00B80DFD">
              <w:rPr>
                <w:sz w:val="22"/>
                <w:szCs w:val="22"/>
              </w:rPr>
              <w:t>9</w:t>
            </w:r>
            <w:r w:rsidRPr="00B80DFD">
              <w:rPr>
                <w:sz w:val="22"/>
                <w:szCs w:val="22"/>
              </w:rPr>
              <w:t>/</w:t>
            </w:r>
            <w:r w:rsidR="0010169A" w:rsidRPr="00B80DFD">
              <w:rPr>
                <w:sz w:val="22"/>
                <w:szCs w:val="22"/>
              </w:rPr>
              <w:t>20</w:t>
            </w:r>
            <w:r w:rsidRPr="00B80DFD">
              <w:rPr>
                <w:sz w:val="22"/>
                <w:szCs w:val="22"/>
              </w:rPr>
              <w:t>:</w:t>
            </w:r>
            <w:r w:rsidR="00F52CD9">
              <w:rPr>
                <w:sz w:val="22"/>
                <w:szCs w:val="22"/>
              </w:rPr>
              <w:t>18</w:t>
            </w:r>
          </w:p>
        </w:tc>
      </w:tr>
      <w:tr w:rsidR="00BF6D6B" w:rsidRPr="00B80DFD" w14:paraId="6D49508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439145CC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§ 1</w:t>
            </w:r>
            <w:r w:rsidR="00F52CD9">
              <w:rPr>
                <w:sz w:val="22"/>
                <w:szCs w:val="22"/>
              </w:rPr>
              <w:t>–</w:t>
            </w:r>
            <w:r w:rsidR="00C11C25"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§</w:t>
            </w:r>
          </w:p>
        </w:tc>
      </w:tr>
      <w:tr w:rsidR="00BF6D6B" w:rsidRPr="00B80DFD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V</w:t>
            </w:r>
          </w:p>
        </w:tc>
      </w:tr>
      <w:tr w:rsidR="00BF6D6B" w:rsidRPr="00B80DFD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3CE310AC" w:rsidR="00BF6D6B" w:rsidRPr="00B80DFD" w:rsidRDefault="00387D5E" w:rsidP="00387D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 xml:space="preserve">Karin Enström (M) </w:t>
            </w:r>
            <w:r w:rsidR="00BF6D6B" w:rsidRPr="00B80DFD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372F760E" w:rsidR="00BF6D6B" w:rsidRPr="00B80DFD" w:rsidRDefault="00C11C2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780DDF53" w:rsidR="00BF6D6B" w:rsidRPr="00B80DFD" w:rsidRDefault="00387D5E" w:rsidP="008E1F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Hans Ekström (S)</w:t>
            </w:r>
            <w:r w:rsidRPr="00B80DFD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32D0D3D9" w:rsidR="00BF6D6B" w:rsidRPr="00B80DFD" w:rsidRDefault="00C11C2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BF6D6B" w:rsidRPr="00B80DFD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80DFD">
              <w:rPr>
                <w:sz w:val="22"/>
                <w:szCs w:val="22"/>
              </w:rPr>
              <w:t>Ida Karkiainen</w:t>
            </w:r>
            <w:r w:rsidR="00BF6D6B" w:rsidRPr="00B80DFD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105C00BB" w:rsidR="00BF6D6B" w:rsidRPr="00B80DFD" w:rsidRDefault="00C11C2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B80DFD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764582DC" w:rsidR="00BF6D6B" w:rsidRPr="00B80DFD" w:rsidRDefault="008E1F3B" w:rsidP="00387D5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Marta Obminska</w:t>
            </w:r>
            <w:r w:rsidR="00BF6D6B" w:rsidRPr="00B80DFD">
              <w:rPr>
                <w:sz w:val="22"/>
                <w:szCs w:val="22"/>
              </w:rPr>
              <w:t xml:space="preserve"> (M)</w:t>
            </w:r>
            <w:r w:rsidRPr="00B80DF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3494B1B1" w:rsidR="00BF6D6B" w:rsidRPr="00B80DFD" w:rsidRDefault="00C11C2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B80DFD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44F06498" w:rsidR="00BF6D6B" w:rsidRPr="00B80DFD" w:rsidRDefault="00DF060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80DFD">
              <w:rPr>
                <w:sz w:val="22"/>
                <w:szCs w:val="22"/>
                <w:lang w:val="en-US"/>
              </w:rPr>
              <w:t>Matheus Enholm</w:t>
            </w:r>
            <w:r w:rsidR="00E846A8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4771B023" w:rsidR="00BF6D6B" w:rsidRPr="00B80DFD" w:rsidRDefault="00C11C2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B80DFD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BF6D6B" w:rsidRPr="00B80DFD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6F7F0A93" w:rsidR="00BF6D6B" w:rsidRPr="00B80DFD" w:rsidRDefault="00C11C2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B80DFD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3B1C9C84" w:rsidR="00BF6D6B" w:rsidRPr="00B80DFD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Linda Ylivainio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77C59DC3" w:rsidR="00BF6D6B" w:rsidRPr="00B80DFD" w:rsidRDefault="00C11C2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B80DFD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BF6D6B" w:rsidRPr="00B80DFD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80DFD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7342457C" w:rsidR="00BF6D6B" w:rsidRPr="00B80DFD" w:rsidRDefault="00C11C2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B80DFD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0B30886C" w:rsidR="00BF6D6B" w:rsidRPr="00B80DFD" w:rsidRDefault="008E1F3B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Ida Drougge</w:t>
            </w:r>
            <w:r w:rsidR="000700C4" w:rsidRPr="00B80DFD">
              <w:rPr>
                <w:sz w:val="22"/>
                <w:szCs w:val="22"/>
                <w:lang w:val="en-US"/>
              </w:rPr>
              <w:t xml:space="preserve"> (M)</w:t>
            </w:r>
            <w:r w:rsidR="00BF6D6B" w:rsidRPr="00B80D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5070ABCB" w:rsidR="00BF6D6B" w:rsidRPr="00B80DFD" w:rsidRDefault="00C11C2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47C34384" w:rsidR="00BF6D6B" w:rsidRPr="00B80DFD" w:rsidRDefault="00DF0602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80DFD">
              <w:rPr>
                <w:sz w:val="22"/>
                <w:szCs w:val="22"/>
              </w:rPr>
              <w:t>Fredrik Lindahl</w:t>
            </w:r>
            <w:r w:rsidR="000700C4" w:rsidRPr="00B80DFD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0D7B6D6E" w:rsidR="00BF6D6B" w:rsidRPr="00B80DFD" w:rsidRDefault="00C11C2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B80DFD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BF6D6B" w:rsidRPr="00B80DFD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80DFD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5321D0E7" w:rsidR="00BF6D6B" w:rsidRPr="00B80DFD" w:rsidRDefault="00C11C2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B80DFD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BF6D6B" w:rsidRPr="00B80DFD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80DFD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535813BF" w:rsidR="00BF6D6B" w:rsidRPr="00B80DFD" w:rsidRDefault="00C11C2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F6D6B" w:rsidRPr="00B80DFD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70C58D58" w:rsidR="00BF6D6B" w:rsidRPr="00B80DFD" w:rsidRDefault="002567BC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Daniel Andersson</w:t>
            </w:r>
            <w:r w:rsidR="000700C4" w:rsidRPr="00B80DFD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74FA5A74" w:rsidR="00BF6D6B" w:rsidRPr="00B80DFD" w:rsidRDefault="00C11C2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38191661" w:rsidR="00BF6D6B" w:rsidRPr="00B80DFD" w:rsidRDefault="003358D3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Tina Acketoft</w:t>
            </w:r>
            <w:r w:rsidR="00733DA1" w:rsidRPr="00B80DFD">
              <w:rPr>
                <w:sz w:val="22"/>
                <w:szCs w:val="22"/>
              </w:rPr>
              <w:t xml:space="preserve"> </w:t>
            </w:r>
            <w:r w:rsidR="000700C4" w:rsidRPr="00B80DFD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436D0CB3" w:rsidR="00BF6D6B" w:rsidRPr="00B80DFD" w:rsidRDefault="00C11C2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0B998F81" w:rsidR="00BF6D6B" w:rsidRPr="00B80DFD" w:rsidRDefault="00DF0602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  <w:lang w:val="en-US"/>
              </w:rPr>
              <w:t>Mikael Strandman</w:t>
            </w:r>
            <w:r w:rsidR="000700C4" w:rsidRPr="00B80DFD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498D12E8" w:rsidR="00BF6D6B" w:rsidRPr="00B80DFD" w:rsidRDefault="00C11C2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6875DAF8" w:rsidR="00BF6D6B" w:rsidRPr="00B80DFD" w:rsidRDefault="007340AC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Camilla Hansén </w:t>
            </w:r>
            <w:r w:rsidR="000700C4" w:rsidRPr="00B80DFD">
              <w:rPr>
                <w:sz w:val="22"/>
                <w:szCs w:val="22"/>
              </w:rPr>
              <w:t>(MP)</w:t>
            </w:r>
            <w:r w:rsidR="00BF6D6B" w:rsidRPr="00B80DFD">
              <w:rPr>
                <w:sz w:val="22"/>
                <w:szCs w:val="22"/>
              </w:rPr>
              <w:fldChar w:fldCharType="begin"/>
            </w:r>
            <w:r w:rsidR="00BF6D6B" w:rsidRPr="00B80DFD">
              <w:rPr>
                <w:sz w:val="22"/>
                <w:szCs w:val="22"/>
              </w:rPr>
              <w:instrText xml:space="preserve">  </w:instrText>
            </w:r>
            <w:r w:rsidR="00BF6D6B" w:rsidRPr="00B80DFD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441B2CFE" w:rsidR="00BF6D6B" w:rsidRPr="00B80DFD" w:rsidRDefault="00C11C2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700C4" w:rsidRPr="00B80DFD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784FB8BE" w:rsidR="000700C4" w:rsidRPr="00B80DFD" w:rsidRDefault="008E1F3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  <w:lang w:val="en-US"/>
              </w:rPr>
              <w:t>Erik Ottoson</w:t>
            </w:r>
            <w:r w:rsidR="000700C4" w:rsidRPr="00B80DFD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024DC5F4" w:rsidR="000700C4" w:rsidRPr="00B80DFD" w:rsidRDefault="00FA51DA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0700C4" w:rsidRPr="00B80DFD" w:rsidRDefault="000700C4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77777777" w:rsidR="000700C4" w:rsidRPr="00B80DFD" w:rsidRDefault="000700C4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0700C4" w:rsidRPr="00B80DFD" w:rsidRDefault="000700C4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77777777" w:rsidR="000700C4" w:rsidRPr="00B80DFD" w:rsidRDefault="000700C4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0700C4" w:rsidRPr="00B80DFD" w:rsidRDefault="000700C4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77777777" w:rsidR="000700C4" w:rsidRPr="00B80DFD" w:rsidRDefault="000700C4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0700C4" w:rsidRPr="00B80DFD" w:rsidRDefault="000700C4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77777777" w:rsidR="000700C4" w:rsidRPr="00B80DFD" w:rsidRDefault="000700C4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0700C4" w:rsidRPr="00B80DFD" w:rsidRDefault="000700C4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77777777" w:rsidR="000700C4" w:rsidRPr="00B80DFD" w:rsidRDefault="000700C4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0700C4" w:rsidRPr="00B80DFD" w:rsidRDefault="000700C4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0700C4" w:rsidRPr="00B80DFD" w:rsidRDefault="000700C4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0700C4" w:rsidRPr="00B80DFD" w:rsidRDefault="000700C4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BF6D6B" w:rsidRPr="00B80DFD" w:rsidRDefault="000700C4" w:rsidP="000700C4">
            <w:pPr>
              <w:rPr>
                <w:sz w:val="22"/>
                <w:szCs w:val="22"/>
                <w:lang w:val="en-US"/>
              </w:rPr>
            </w:pPr>
            <w:r w:rsidRPr="00B80DFD">
              <w:rPr>
                <w:sz w:val="22"/>
                <w:szCs w:val="22"/>
                <w:lang w:val="en-US"/>
              </w:rPr>
              <w:t xml:space="preserve">Thomas Hammarberg </w:t>
            </w:r>
            <w:r w:rsidR="00BF6D6B" w:rsidRPr="00B80DFD">
              <w:rPr>
                <w:sz w:val="22"/>
                <w:szCs w:val="22"/>
                <w:lang w:val="en-US"/>
              </w:rPr>
              <w:t xml:space="preserve">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7C47DE13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756FB9A4" w:rsidR="00BF6D6B" w:rsidRPr="00B80DFD" w:rsidRDefault="0010169A" w:rsidP="00B643A5">
            <w:pPr>
              <w:rPr>
                <w:sz w:val="22"/>
                <w:szCs w:val="22"/>
                <w:lang w:val="en-US"/>
              </w:rPr>
            </w:pPr>
            <w:r w:rsidRPr="00B80DFD">
              <w:rPr>
                <w:sz w:val="22"/>
                <w:szCs w:val="22"/>
                <w:lang w:val="en-US"/>
              </w:rPr>
              <w:t>Lars Beckman</w:t>
            </w:r>
            <w:r w:rsidR="00BF6D6B" w:rsidRPr="00B80DFD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40749F23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6F928380" w:rsidR="00BF6D6B" w:rsidRPr="00B80DFD" w:rsidRDefault="002567BC" w:rsidP="000700C4">
            <w:pPr>
              <w:rPr>
                <w:sz w:val="22"/>
                <w:szCs w:val="22"/>
                <w:lang w:val="en-US"/>
              </w:rPr>
            </w:pPr>
            <w:r w:rsidRPr="00B80DFD">
              <w:rPr>
                <w:sz w:val="22"/>
                <w:szCs w:val="22"/>
              </w:rPr>
              <w:t xml:space="preserve">Erik Ezelius </w:t>
            </w:r>
            <w:r w:rsidR="00BF6D6B" w:rsidRPr="00B80DFD">
              <w:rPr>
                <w:sz w:val="22"/>
                <w:szCs w:val="22"/>
                <w:lang w:val="en-US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61FFDA9F" w:rsidR="00BF6D6B" w:rsidRPr="00B80DFD" w:rsidRDefault="00FA51DA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0D9EB12C" w:rsidR="00BF6D6B" w:rsidRPr="00B80DFD" w:rsidRDefault="0010169A" w:rsidP="00B643A5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Annicka Engblom</w:t>
            </w:r>
            <w:r w:rsidR="00BF6D6B" w:rsidRPr="00B80DFD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6C1F6C25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30EEBEB8" w:rsidR="00BF6D6B" w:rsidRPr="00B80DFD" w:rsidRDefault="00DF0602" w:rsidP="00B643A5">
            <w:pPr>
              <w:rPr>
                <w:sz w:val="22"/>
                <w:szCs w:val="22"/>
                <w:lang w:val="en-US"/>
              </w:rPr>
            </w:pPr>
            <w:r w:rsidRPr="00B80DFD">
              <w:rPr>
                <w:sz w:val="22"/>
                <w:szCs w:val="22"/>
                <w:lang w:val="en-US"/>
              </w:rPr>
              <w:t>Per Söderlund</w:t>
            </w:r>
            <w:r w:rsidR="00BF6D6B" w:rsidRPr="00B80DFD">
              <w:rPr>
                <w:sz w:val="22"/>
                <w:szCs w:val="22"/>
                <w:lang w:val="en-US"/>
              </w:rPr>
              <w:t xml:space="preserve"> (S</w:t>
            </w:r>
            <w:r w:rsidR="000700C4" w:rsidRPr="00B80DFD">
              <w:rPr>
                <w:sz w:val="22"/>
                <w:szCs w:val="22"/>
                <w:lang w:val="en-US"/>
              </w:rPr>
              <w:t>D</w:t>
            </w:r>
            <w:r w:rsidR="00BF6D6B" w:rsidRPr="00B80DF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2F72ED50" w:rsidR="00BF6D6B" w:rsidRPr="00B80DFD" w:rsidRDefault="00FA51DA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BF6D6B" w:rsidRPr="00B80DFD" w:rsidRDefault="000700C4" w:rsidP="00B643A5">
            <w:pPr>
              <w:rPr>
                <w:sz w:val="22"/>
                <w:szCs w:val="22"/>
                <w:lang w:val="en-US"/>
              </w:rPr>
            </w:pPr>
            <w:proofErr w:type="spellStart"/>
            <w:r w:rsidRPr="00B80DFD">
              <w:rPr>
                <w:sz w:val="22"/>
                <w:szCs w:val="22"/>
                <w:lang w:val="en-US"/>
              </w:rPr>
              <w:t>Ingela</w:t>
            </w:r>
            <w:proofErr w:type="spellEnd"/>
            <w:r w:rsidRPr="00B80DFD">
              <w:rPr>
                <w:sz w:val="22"/>
                <w:szCs w:val="22"/>
                <w:lang w:val="en-US"/>
              </w:rPr>
              <w:t xml:space="preserve"> Nylund </w:t>
            </w:r>
            <w:proofErr w:type="spellStart"/>
            <w:r w:rsidRPr="00B80DFD">
              <w:rPr>
                <w:sz w:val="22"/>
                <w:szCs w:val="22"/>
                <w:lang w:val="en-US"/>
              </w:rPr>
              <w:t>Watz</w:t>
            </w:r>
            <w:proofErr w:type="spellEnd"/>
            <w:r w:rsidRPr="00B80DFD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BF6D6B" w:rsidRPr="00B80DFD" w:rsidRDefault="000700C4" w:rsidP="00B643A5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BF6D6B" w:rsidRPr="00B80DFD" w:rsidRDefault="000A4BCF" w:rsidP="00B643A5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6706F0F3" w:rsidR="00BF6D6B" w:rsidRPr="00B80DFD" w:rsidRDefault="00FA51DA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6E5CB5D3" w:rsidR="00BF6D6B" w:rsidRPr="00B80DFD" w:rsidRDefault="0010169A" w:rsidP="000A4BCF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 xml:space="preserve">Lars </w:t>
            </w:r>
            <w:proofErr w:type="spellStart"/>
            <w:r w:rsidRPr="00B80DFD">
              <w:rPr>
                <w:sz w:val="22"/>
                <w:szCs w:val="22"/>
              </w:rPr>
              <w:t>Jilmstad</w:t>
            </w:r>
            <w:proofErr w:type="spellEnd"/>
            <w:r w:rsidR="00BF6D6B" w:rsidRPr="00B80DFD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105680C8" w:rsidR="00BF6D6B" w:rsidRPr="00B80DFD" w:rsidRDefault="00FA51DA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BF6D6B" w:rsidRPr="00B80DFD" w:rsidRDefault="000A4BCF" w:rsidP="000A4BCF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BF6D6B" w:rsidRPr="00B80DFD" w:rsidRDefault="000A4BCF" w:rsidP="00B643A5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Patrik Björck</w:t>
            </w:r>
            <w:r w:rsidR="00BF6D6B" w:rsidRPr="00B80DFD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BF6D6B" w:rsidRPr="00B80DFD" w:rsidRDefault="000A4BCF" w:rsidP="000A4BCF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BF6D6B" w:rsidRPr="00B80DFD" w:rsidRDefault="000A4BCF" w:rsidP="000A4BCF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Maria Strömkvist (S)</w:t>
            </w:r>
            <w:r w:rsidR="00BF6D6B" w:rsidRPr="00B80D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54661E7D" w:rsidR="00BF6D6B" w:rsidRPr="00B80DFD" w:rsidRDefault="00724418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Bengt Eliasson</w:t>
            </w:r>
            <w:r w:rsidR="00D75985" w:rsidRPr="00B80DFD">
              <w:rPr>
                <w:sz w:val="22"/>
                <w:szCs w:val="22"/>
              </w:rPr>
              <w:t xml:space="preserve"> </w:t>
            </w:r>
            <w:r w:rsidR="000A4BCF" w:rsidRPr="00B80DFD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BF6D6B" w:rsidRPr="00B80DFD" w:rsidRDefault="000A4BCF" w:rsidP="000A4BCF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Lars Andersson</w:t>
            </w:r>
            <w:r w:rsidR="00BF6D6B" w:rsidRPr="00B80DFD">
              <w:rPr>
                <w:sz w:val="22"/>
                <w:szCs w:val="22"/>
              </w:rPr>
              <w:t xml:space="preserve"> (</w:t>
            </w:r>
            <w:r w:rsidRPr="00B80DFD">
              <w:rPr>
                <w:sz w:val="22"/>
                <w:szCs w:val="22"/>
              </w:rPr>
              <w:t>S</w:t>
            </w:r>
            <w:r w:rsidR="00BF6D6B" w:rsidRPr="00B80DFD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BF6D6B" w:rsidRPr="00B80DFD" w:rsidRDefault="000A4BCF" w:rsidP="00B643A5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53BA8DA0" w:rsidR="00BF6D6B" w:rsidRPr="00B80DFD" w:rsidRDefault="000A4BCF" w:rsidP="00B643A5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Ann-</w:t>
            </w:r>
            <w:r w:rsidR="0010169A" w:rsidRPr="00B80DFD">
              <w:rPr>
                <w:sz w:val="22"/>
                <w:szCs w:val="22"/>
              </w:rPr>
              <w:t>Sofie</w:t>
            </w:r>
            <w:r w:rsidRPr="00B80DFD">
              <w:rPr>
                <w:sz w:val="22"/>
                <w:szCs w:val="22"/>
              </w:rPr>
              <w:t xml:space="preserve"> </w:t>
            </w:r>
            <w:r w:rsidR="0010169A" w:rsidRPr="00B80DFD">
              <w:rPr>
                <w:sz w:val="22"/>
                <w:szCs w:val="22"/>
              </w:rPr>
              <w:t>A</w:t>
            </w:r>
            <w:r w:rsidRPr="00B80DFD">
              <w:rPr>
                <w:sz w:val="22"/>
                <w:szCs w:val="22"/>
              </w:rPr>
              <w:t>l</w:t>
            </w:r>
            <w:r w:rsidR="0010169A" w:rsidRPr="00B80DFD">
              <w:rPr>
                <w:sz w:val="22"/>
                <w:szCs w:val="22"/>
              </w:rPr>
              <w:t>m</w:t>
            </w:r>
            <w:r w:rsidRPr="00B80DFD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51CC4C0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0D9CD25F" w:rsidR="00BF6D6B" w:rsidRPr="00B80DFD" w:rsidRDefault="00D75985" w:rsidP="00B643A5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4E7C4A92" w:rsidR="00BF6D6B" w:rsidRPr="00B80DFD" w:rsidRDefault="00D75985" w:rsidP="00B643A5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BF6D6B" w:rsidRPr="00B80DFD" w:rsidRDefault="00BF6D6B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75985" w:rsidRPr="00B80DFD" w14:paraId="35426D5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C184" w14:textId="2860E173" w:rsidR="00D75985" w:rsidRPr="00B80DFD" w:rsidRDefault="00D75985" w:rsidP="00B643A5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C6E2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B574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E574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6377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9B47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E4D6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AABF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6CC1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FC42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4925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C9C3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15F5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22DC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1702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75985" w:rsidRPr="00B80DFD" w14:paraId="3BBDD6FB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6CE1" w14:textId="01713551" w:rsidR="00D75985" w:rsidRPr="00B80DFD" w:rsidRDefault="00724418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</w:t>
            </w:r>
            <w:r w:rsidR="00D75985" w:rsidRPr="00B80DFD">
              <w:rPr>
                <w:sz w:val="22"/>
                <w:szCs w:val="22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BD8B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541E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B579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D419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A790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091E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9A84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92E5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25F9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7F93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F421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8C00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B910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6537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75985" w:rsidRPr="00B80DFD" w14:paraId="7EF2B0CB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B139" w14:textId="6F4B0AF2" w:rsidR="00D75985" w:rsidRPr="00B80DFD" w:rsidRDefault="00D75985" w:rsidP="00B643A5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CA1F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EF1E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FC14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9595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5AF6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3D14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D41B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B264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665B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96D1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76D0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EDD2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461D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A28B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75985" w:rsidRPr="00B80DFD" w14:paraId="106D14C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71CA" w14:textId="08CC366D" w:rsidR="00D75985" w:rsidRPr="00B80DFD" w:rsidRDefault="000F6BD9" w:rsidP="000F6BD9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Per Schöldberg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2375" w14:textId="72F922AE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0783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F56C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F8FE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EA10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2DB9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D7BD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5D15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A5EE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50E3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DB7F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7878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6B90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303B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75985" w:rsidRPr="00B80DFD" w14:paraId="03FB853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F6C4" w14:textId="6F879C68" w:rsidR="00D75985" w:rsidRPr="00B80DFD" w:rsidRDefault="00D75985" w:rsidP="00B643A5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9266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1AAF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9E4B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5A3E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E2CD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A9FE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2EBF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1514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62E0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1792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20F7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9758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EF39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38E6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75985" w:rsidRPr="00B80DFD" w14:paraId="16CFA09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D30B" w14:textId="5B31C613" w:rsidR="00D75985" w:rsidRPr="00B80DFD" w:rsidRDefault="00D75985" w:rsidP="00996BF6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3C57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AC73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7F43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EBC1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30B9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D065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8C75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2F36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E1C3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EA0D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EA5D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AC27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411D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D36B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D75985" w:rsidRPr="00B80DFD" w14:paraId="58ACBCB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8A71" w14:textId="27540441" w:rsidR="00D75985" w:rsidRPr="00B80DFD" w:rsidRDefault="00D75985" w:rsidP="00B643A5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ED5C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DA3C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448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48BF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9205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79FF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FD9B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1893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7D24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C1B1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87A1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0DA5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AD5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A9B1" w14:textId="77777777" w:rsidR="00D75985" w:rsidRPr="00B80DFD" w:rsidRDefault="00D75985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567BC" w:rsidRPr="00B80DFD" w14:paraId="579F40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DF02" w14:textId="01E4DABB" w:rsidR="002567BC" w:rsidRPr="00B80DFD" w:rsidRDefault="002567BC" w:rsidP="00B643A5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 xml:space="preserve">Björn </w:t>
            </w:r>
            <w:proofErr w:type="spellStart"/>
            <w:r w:rsidRPr="00B80DFD">
              <w:rPr>
                <w:sz w:val="22"/>
                <w:szCs w:val="22"/>
              </w:rPr>
              <w:t>Wiechel</w:t>
            </w:r>
            <w:proofErr w:type="spellEnd"/>
            <w:r w:rsidRPr="00B80DFD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0B26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65DB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4D1C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211B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0544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D04E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0891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806A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1EE7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46D4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14B9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D1A6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C259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792C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567BC" w:rsidRPr="00B80DFD" w14:paraId="112F86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FDDF" w14:textId="371D1F41" w:rsidR="002567BC" w:rsidRPr="00B80DFD" w:rsidRDefault="002567BC" w:rsidP="00B643A5">
            <w:pPr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350B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C973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34B0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4410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0B08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F6FD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33E2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3533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C609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1F4F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03F3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4AA3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FC06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3D7B" w14:textId="77777777" w:rsidR="002567BC" w:rsidRPr="00B80DFD" w:rsidRDefault="002567BC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C5BC6" w:rsidRPr="00B80DFD" w14:paraId="1D7E162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5108" w14:textId="11B5A7B6" w:rsidR="003C5BC6" w:rsidRPr="00B80DFD" w:rsidRDefault="003C5BC6" w:rsidP="00B643A5">
            <w:pPr>
              <w:rPr>
                <w:sz w:val="22"/>
                <w:szCs w:val="22"/>
              </w:rPr>
            </w:pPr>
            <w:r w:rsidRPr="003C5BC6">
              <w:rPr>
                <w:sz w:val="22"/>
                <w:szCs w:val="22"/>
              </w:rPr>
              <w:t>Nermina Mizimovic (S)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78ED" w14:textId="61973EB6" w:rsidR="003C5BC6" w:rsidRPr="00B80DFD" w:rsidRDefault="00FA51DA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C77B" w14:textId="77777777" w:rsidR="003C5BC6" w:rsidRPr="00B80DFD" w:rsidRDefault="003C5BC6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9A0A" w14:textId="77777777" w:rsidR="003C5BC6" w:rsidRPr="00B80DFD" w:rsidRDefault="003C5BC6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621A" w14:textId="77777777" w:rsidR="003C5BC6" w:rsidRPr="00B80DFD" w:rsidRDefault="003C5BC6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4B92" w14:textId="77777777" w:rsidR="003C5BC6" w:rsidRPr="00B80DFD" w:rsidRDefault="003C5BC6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0EDB" w14:textId="77777777" w:rsidR="003C5BC6" w:rsidRPr="00B80DFD" w:rsidRDefault="003C5BC6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DA33" w14:textId="77777777" w:rsidR="003C5BC6" w:rsidRPr="00B80DFD" w:rsidRDefault="003C5BC6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AD11" w14:textId="77777777" w:rsidR="003C5BC6" w:rsidRPr="00B80DFD" w:rsidRDefault="003C5BC6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5D82" w14:textId="77777777" w:rsidR="003C5BC6" w:rsidRPr="00B80DFD" w:rsidRDefault="003C5BC6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397D" w14:textId="77777777" w:rsidR="003C5BC6" w:rsidRPr="00B80DFD" w:rsidRDefault="003C5BC6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5497" w14:textId="77777777" w:rsidR="003C5BC6" w:rsidRPr="00B80DFD" w:rsidRDefault="003C5BC6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F926" w14:textId="77777777" w:rsidR="003C5BC6" w:rsidRPr="00B80DFD" w:rsidRDefault="003C5BC6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0DE7" w14:textId="77777777" w:rsidR="003C5BC6" w:rsidRPr="00B80DFD" w:rsidRDefault="003C5BC6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54BA" w14:textId="77777777" w:rsidR="003C5BC6" w:rsidRPr="00B80DFD" w:rsidRDefault="003C5BC6" w:rsidP="00F52C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F6D6B" w:rsidRPr="00B80DFD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BF6D6B" w:rsidRPr="00B80DFD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BF6D6B" w:rsidRPr="00B80DFD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80DFD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14:paraId="40538328" w14:textId="77777777" w:rsidR="004F680C" w:rsidRPr="00B80DFD" w:rsidRDefault="004F680C" w:rsidP="00477C9F">
      <w:pPr>
        <w:rPr>
          <w:sz w:val="22"/>
          <w:szCs w:val="22"/>
        </w:rPr>
      </w:pPr>
    </w:p>
    <w:sectPr w:rsidR="004F680C" w:rsidRPr="00B80DFD" w:rsidSect="002567BC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4D1F7063"/>
    <w:multiLevelType w:val="hybridMultilevel"/>
    <w:tmpl w:val="AEC2E30E"/>
    <w:lvl w:ilvl="0" w:tplc="E3B08AE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272A"/>
    <w:rsid w:val="0000744F"/>
    <w:rsid w:val="00012D39"/>
    <w:rsid w:val="0003470E"/>
    <w:rsid w:val="00037EDF"/>
    <w:rsid w:val="000700C4"/>
    <w:rsid w:val="00085032"/>
    <w:rsid w:val="000A10F5"/>
    <w:rsid w:val="000A4BCF"/>
    <w:rsid w:val="000B7C05"/>
    <w:rsid w:val="000D4D83"/>
    <w:rsid w:val="000F6BD9"/>
    <w:rsid w:val="0010169A"/>
    <w:rsid w:val="00133B7E"/>
    <w:rsid w:val="00161AA6"/>
    <w:rsid w:val="001A1578"/>
    <w:rsid w:val="001E1FAC"/>
    <w:rsid w:val="00213FAF"/>
    <w:rsid w:val="002174A8"/>
    <w:rsid w:val="002373C0"/>
    <w:rsid w:val="002544E0"/>
    <w:rsid w:val="002567BC"/>
    <w:rsid w:val="002624FF"/>
    <w:rsid w:val="00272D4A"/>
    <w:rsid w:val="00275CD2"/>
    <w:rsid w:val="00296D10"/>
    <w:rsid w:val="002B51DB"/>
    <w:rsid w:val="002D2AB5"/>
    <w:rsid w:val="002F284C"/>
    <w:rsid w:val="002F431F"/>
    <w:rsid w:val="00311BCD"/>
    <w:rsid w:val="003358D3"/>
    <w:rsid w:val="00360479"/>
    <w:rsid w:val="00387D5E"/>
    <w:rsid w:val="00394192"/>
    <w:rsid w:val="00395014"/>
    <w:rsid w:val="003952A4"/>
    <w:rsid w:val="0039591D"/>
    <w:rsid w:val="003A48EB"/>
    <w:rsid w:val="003A729A"/>
    <w:rsid w:val="003B5212"/>
    <w:rsid w:val="003C56B3"/>
    <w:rsid w:val="003C5BC6"/>
    <w:rsid w:val="003E3027"/>
    <w:rsid w:val="00412359"/>
    <w:rsid w:val="0041580F"/>
    <w:rsid w:val="004206DB"/>
    <w:rsid w:val="00441D31"/>
    <w:rsid w:val="00446353"/>
    <w:rsid w:val="00477C9F"/>
    <w:rsid w:val="0049492E"/>
    <w:rsid w:val="004975CD"/>
    <w:rsid w:val="004B6D8F"/>
    <w:rsid w:val="004C5D4F"/>
    <w:rsid w:val="004F1B55"/>
    <w:rsid w:val="004F680C"/>
    <w:rsid w:val="0050040F"/>
    <w:rsid w:val="00502075"/>
    <w:rsid w:val="005108E6"/>
    <w:rsid w:val="0056116B"/>
    <w:rsid w:val="00581568"/>
    <w:rsid w:val="005A11CA"/>
    <w:rsid w:val="005C1541"/>
    <w:rsid w:val="005C2F5F"/>
    <w:rsid w:val="005E28B9"/>
    <w:rsid w:val="005E439C"/>
    <w:rsid w:val="005F446C"/>
    <w:rsid w:val="006009F3"/>
    <w:rsid w:val="006A511D"/>
    <w:rsid w:val="006B7B0C"/>
    <w:rsid w:val="006C21FA"/>
    <w:rsid w:val="006C7C96"/>
    <w:rsid w:val="006D3126"/>
    <w:rsid w:val="006F7D79"/>
    <w:rsid w:val="00714434"/>
    <w:rsid w:val="00723D66"/>
    <w:rsid w:val="00724418"/>
    <w:rsid w:val="00726EE5"/>
    <w:rsid w:val="00733DA1"/>
    <w:rsid w:val="007340AC"/>
    <w:rsid w:val="00750FF0"/>
    <w:rsid w:val="00767BDA"/>
    <w:rsid w:val="00786139"/>
    <w:rsid w:val="0078788A"/>
    <w:rsid w:val="007F6B0D"/>
    <w:rsid w:val="00834B38"/>
    <w:rsid w:val="00846DEA"/>
    <w:rsid w:val="008557FA"/>
    <w:rsid w:val="0085708B"/>
    <w:rsid w:val="008808A5"/>
    <w:rsid w:val="008E1F3B"/>
    <w:rsid w:val="008E7C65"/>
    <w:rsid w:val="008F4D68"/>
    <w:rsid w:val="00906C2D"/>
    <w:rsid w:val="00937BF3"/>
    <w:rsid w:val="00946978"/>
    <w:rsid w:val="00961365"/>
    <w:rsid w:val="0096348C"/>
    <w:rsid w:val="00973D8B"/>
    <w:rsid w:val="009815DB"/>
    <w:rsid w:val="00996BF6"/>
    <w:rsid w:val="009A68FE"/>
    <w:rsid w:val="009B0A01"/>
    <w:rsid w:val="009C3BE7"/>
    <w:rsid w:val="009C51B0"/>
    <w:rsid w:val="009D1BB5"/>
    <w:rsid w:val="009F61A0"/>
    <w:rsid w:val="009F6E99"/>
    <w:rsid w:val="00A258F2"/>
    <w:rsid w:val="00A37318"/>
    <w:rsid w:val="00A401A5"/>
    <w:rsid w:val="00A43D8E"/>
    <w:rsid w:val="00A744C3"/>
    <w:rsid w:val="00A84DE6"/>
    <w:rsid w:val="00A9262A"/>
    <w:rsid w:val="00AA5BE7"/>
    <w:rsid w:val="00AF7C8D"/>
    <w:rsid w:val="00B15788"/>
    <w:rsid w:val="00B270F4"/>
    <w:rsid w:val="00B377A9"/>
    <w:rsid w:val="00B54D41"/>
    <w:rsid w:val="00B6400E"/>
    <w:rsid w:val="00B64A91"/>
    <w:rsid w:val="00B7357B"/>
    <w:rsid w:val="00B80DFD"/>
    <w:rsid w:val="00B9203B"/>
    <w:rsid w:val="00BF6D6B"/>
    <w:rsid w:val="00C11C25"/>
    <w:rsid w:val="00C35889"/>
    <w:rsid w:val="00C85269"/>
    <w:rsid w:val="00C919F3"/>
    <w:rsid w:val="00C92589"/>
    <w:rsid w:val="00C93236"/>
    <w:rsid w:val="00CA39FE"/>
    <w:rsid w:val="00CB6A34"/>
    <w:rsid w:val="00D42132"/>
    <w:rsid w:val="00D44270"/>
    <w:rsid w:val="00D52626"/>
    <w:rsid w:val="00D67826"/>
    <w:rsid w:val="00D75985"/>
    <w:rsid w:val="00D93637"/>
    <w:rsid w:val="00D96F98"/>
    <w:rsid w:val="00DC58D9"/>
    <w:rsid w:val="00DD2E3A"/>
    <w:rsid w:val="00DD7DC3"/>
    <w:rsid w:val="00DF0602"/>
    <w:rsid w:val="00E10451"/>
    <w:rsid w:val="00E33857"/>
    <w:rsid w:val="00E45D77"/>
    <w:rsid w:val="00E629B9"/>
    <w:rsid w:val="00E67EBA"/>
    <w:rsid w:val="00E846A8"/>
    <w:rsid w:val="00E916EA"/>
    <w:rsid w:val="00E92A77"/>
    <w:rsid w:val="00EA7B53"/>
    <w:rsid w:val="00EB29F3"/>
    <w:rsid w:val="00EC56CB"/>
    <w:rsid w:val="00EC735D"/>
    <w:rsid w:val="00F064EF"/>
    <w:rsid w:val="00F52CD9"/>
    <w:rsid w:val="00F70370"/>
    <w:rsid w:val="00F97E87"/>
    <w:rsid w:val="00FA384F"/>
    <w:rsid w:val="00FA51DA"/>
    <w:rsid w:val="00FB24C2"/>
    <w:rsid w:val="00FD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1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2015.dotx</Template>
  <TotalTime>0</TotalTime>
  <Pages>2</Pages>
  <Words>309</Words>
  <Characters>2428</Characters>
  <Application>Microsoft Office Word</Application>
  <DocSecurity>4</DocSecurity>
  <Lines>1214</Lines>
  <Paragraphs>195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2019-12-17T13:53:00Z</cp:lastPrinted>
  <dcterms:created xsi:type="dcterms:W3CDTF">2020-01-14T14:51:00Z</dcterms:created>
  <dcterms:modified xsi:type="dcterms:W3CDTF">2020-01-14T14:51:00Z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