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AD28D5C5D514861AD4B5EE606A925BE"/>
        </w:placeholder>
        <w:text/>
      </w:sdtPr>
      <w:sdtEndPr/>
      <w:sdtContent>
        <w:p w:rsidRPr="009B062B" w:rsidR="00AF30DD" w:rsidP="00DA28CE" w:rsidRDefault="00AF30DD" w14:paraId="65CCA73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8fff2f7-db90-4d94-867a-b4cab93b820c"/>
        <w:id w:val="1663438169"/>
        <w:lock w:val="sdtLocked"/>
      </w:sdtPr>
      <w:sdtEndPr/>
      <w:sdtContent>
        <w:p w:rsidR="0001368D" w:rsidRDefault="00E760BD" w14:paraId="65CCA73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rapportering av däck vid trafikolyckor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87DA21548D84EEEA1677C200C4A2AAB"/>
        </w:placeholder>
        <w:text/>
      </w:sdtPr>
      <w:sdtEndPr/>
      <w:sdtContent>
        <w:p w:rsidRPr="009B062B" w:rsidR="006D79C9" w:rsidP="00333E95" w:rsidRDefault="006D79C9" w14:paraId="65CCA735" w14:textId="77777777">
          <w:pPr>
            <w:pStyle w:val="Rubrik1"/>
          </w:pPr>
          <w:r>
            <w:t>Motivering</w:t>
          </w:r>
        </w:p>
      </w:sdtContent>
    </w:sdt>
    <w:p w:rsidR="001D248C" w:rsidP="00624B1C" w:rsidRDefault="001D248C" w14:paraId="65CCA736" w14:textId="026AF2CC">
      <w:pPr>
        <w:pStyle w:val="Normalutanindragellerluft"/>
      </w:pPr>
      <w:r>
        <w:t>Om en bilist kör med dubbfria däck i</w:t>
      </w:r>
      <w:r w:rsidR="00BC2AF7">
        <w:t xml:space="preserve"> </w:t>
      </w:r>
      <w:r>
        <w:t>stället för dubbdäck så ökar risken för bilisten att omkomma i en trafikolycka med över 40 procent. I vissa kommuner har man infört dubbdäcksförbud på vissa gator under vissa tider på året. En sidoeffekt av detta är att allt fler bilister väljer att köra på så kallade året-runt-däck eller dubbfria vinterdäck året om, för att slippa byta däck eller ta omvägar, vilket kan orsaka betydligt längre broms</w:t>
      </w:r>
      <w:r w:rsidR="00624B1C">
        <w:softHyphen/>
      </w:r>
      <w:bookmarkStart w:name="_GoBack" w:id="1"/>
      <w:bookmarkEnd w:id="1"/>
      <w:r>
        <w:t>sträckor.</w:t>
      </w:r>
    </w:p>
    <w:p w:rsidR="001D248C" w:rsidP="00624B1C" w:rsidRDefault="001D248C" w14:paraId="65CCA737" w14:textId="27057284">
      <w:r>
        <w:t>För att vi som beslutsfattare ska kunna fatta kloka beslut är det viktigt att det finns ett gediget beslutsunderlag för såväl politiker som ansvariga myndigheter. I</w:t>
      </w:r>
      <w:r w:rsidR="00BC2AF7">
        <w:t xml:space="preserve"> </w:t>
      </w:r>
      <w:r>
        <w:t>dag rapporterar polisen inte om alla däcktyper som finns på bilar vid allvarliga olyckor. Det vore rimligt och önskvärt att polisen rapporterar om biliste</w:t>
      </w:r>
      <w:r w:rsidR="00BC2AF7">
        <w:t>r</w:t>
      </w:r>
      <w:r>
        <w:t>n</w:t>
      </w:r>
      <w:r w:rsidR="00BC2AF7">
        <w:t>a</w:t>
      </w:r>
      <w:r>
        <w:t xml:space="preserve"> har kört </w:t>
      </w:r>
      <w:r w:rsidR="00BC2AF7">
        <w:t>med</w:t>
      </w:r>
      <w:r>
        <w:t xml:space="preserve"> dubbdäck, dubbfria däck eller året-runt-däck. Då skulle vi få ett bättre beslutsunderlag för att nå riksdagens nollvision.</w:t>
      </w:r>
    </w:p>
    <w:p w:rsidR="00832F53" w:rsidP="00624B1C" w:rsidRDefault="001D248C" w14:paraId="65CCA738" w14:textId="1706FED5">
      <w:r>
        <w:t xml:space="preserve">Därför borde man exempelvis i regleringsbrev till </w:t>
      </w:r>
      <w:r w:rsidR="00BC2AF7">
        <w:t>p</w:t>
      </w:r>
      <w:r>
        <w:t xml:space="preserve">olisen verka för att få bättre och mer utförlig statistik </w:t>
      </w:r>
      <w:r w:rsidR="00BC2AF7">
        <w:t>om</w:t>
      </w:r>
      <w:r>
        <w:t xml:space="preserve"> olika däcktyper vid allvarliga trafikolyckor.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212A536F27A4EA9A57B604C2B033E1B"/>
        </w:placeholder>
      </w:sdtPr>
      <w:sdtEndPr>
        <w:rPr>
          <w:i w:val="0"/>
          <w:noProof w:val="0"/>
        </w:rPr>
      </w:sdtEndPr>
      <w:sdtContent>
        <w:p w:rsidR="00537899" w:rsidP="00537899" w:rsidRDefault="00537899" w14:paraId="65CCA739" w14:textId="77777777"/>
        <w:p w:rsidRPr="008E0FE2" w:rsidR="004801AC" w:rsidP="00537899" w:rsidRDefault="00624B1C" w14:paraId="65CCA73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F228C" w:rsidRDefault="007F228C" w14:paraId="65CCA73E" w14:textId="77777777"/>
    <w:sectPr w:rsidR="007F228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CA740" w14:textId="77777777" w:rsidR="0014693C" w:rsidRDefault="0014693C" w:rsidP="000C1CAD">
      <w:pPr>
        <w:spacing w:line="240" w:lineRule="auto"/>
      </w:pPr>
      <w:r>
        <w:separator/>
      </w:r>
    </w:p>
  </w:endnote>
  <w:endnote w:type="continuationSeparator" w:id="0">
    <w:p w14:paraId="65CCA741" w14:textId="77777777" w:rsidR="0014693C" w:rsidRDefault="0014693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CA74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CA74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CA74F" w14:textId="77777777" w:rsidR="00262EA3" w:rsidRPr="00537899" w:rsidRDefault="00262EA3" w:rsidP="0053789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CA73E" w14:textId="77777777" w:rsidR="0014693C" w:rsidRDefault="0014693C" w:rsidP="000C1CAD">
      <w:pPr>
        <w:spacing w:line="240" w:lineRule="auto"/>
      </w:pPr>
      <w:r>
        <w:separator/>
      </w:r>
    </w:p>
  </w:footnote>
  <w:footnote w:type="continuationSeparator" w:id="0">
    <w:p w14:paraId="65CCA73F" w14:textId="77777777" w:rsidR="0014693C" w:rsidRDefault="0014693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5CCA74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5CCA751" wp14:anchorId="65CCA7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24B1C" w14:paraId="65CCA75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EC3934AC76544E7BCAA485876FCC470"/>
                              </w:placeholder>
                              <w:text/>
                            </w:sdtPr>
                            <w:sdtEndPr/>
                            <w:sdtContent>
                              <w:r w:rsidR="001D248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A6C990405F3494FA52D0B9299D49BEF"/>
                              </w:placeholder>
                              <w:text/>
                            </w:sdtPr>
                            <w:sdtEndPr/>
                            <w:sdtContent>
                              <w:r w:rsidR="001D248C">
                                <w:t>1736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5CCA75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24B1C" w14:paraId="65CCA75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EC3934AC76544E7BCAA485876FCC470"/>
                        </w:placeholder>
                        <w:text/>
                      </w:sdtPr>
                      <w:sdtEndPr/>
                      <w:sdtContent>
                        <w:r w:rsidR="001D248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A6C990405F3494FA52D0B9299D49BEF"/>
                        </w:placeholder>
                        <w:text/>
                      </w:sdtPr>
                      <w:sdtEndPr/>
                      <w:sdtContent>
                        <w:r w:rsidR="001D248C">
                          <w:t>1736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5CCA74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5CCA744" w14:textId="77777777">
    <w:pPr>
      <w:jc w:val="right"/>
    </w:pPr>
  </w:p>
  <w:p w:rsidR="00262EA3" w:rsidP="00776B74" w:rsidRDefault="00262EA3" w14:paraId="65CCA74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24B1C" w14:paraId="65CCA74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5CCA753" wp14:anchorId="65CCA75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24B1C" w14:paraId="65CCA74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D248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D248C">
          <w:t>1736</w:t>
        </w:r>
      </w:sdtContent>
    </w:sdt>
  </w:p>
  <w:p w:rsidRPr="008227B3" w:rsidR="00262EA3" w:rsidP="008227B3" w:rsidRDefault="00624B1C" w14:paraId="65CCA74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24B1C" w14:paraId="65CCA74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:861</w:t>
        </w:r>
      </w:sdtContent>
    </w:sdt>
  </w:p>
  <w:p w:rsidR="00262EA3" w:rsidP="00E03A3D" w:rsidRDefault="00624B1C" w14:paraId="65CCA74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D248C" w14:paraId="65CCA74D" w14:textId="77777777">
        <w:pPr>
          <w:pStyle w:val="FSHRub2"/>
        </w:pPr>
        <w:r>
          <w:t>Rapportering av däck vid trafikolyckor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5CCA74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1D248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68D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6E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93C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48C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7C5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37899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B1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8C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2F53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4BEA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6DB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2AF7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60B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CCA732"/>
  <w15:chartTrackingRefBased/>
  <w15:docId w15:val="{CDE39AF0-BC60-4A70-8193-907A1764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D28D5C5D514861AD4B5EE606A925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1E4D4B-8A49-4B75-B21D-7DB7513737A2}"/>
      </w:docPartPr>
      <w:docPartBody>
        <w:p w:rsidR="00776327" w:rsidRDefault="008E70C6">
          <w:pPr>
            <w:pStyle w:val="EAD28D5C5D514861AD4B5EE606A925B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87DA21548D84EEEA1677C200C4A2A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927F7D-3F9E-42AB-BD88-2B9DDD760666}"/>
      </w:docPartPr>
      <w:docPartBody>
        <w:p w:rsidR="00776327" w:rsidRDefault="008E70C6">
          <w:pPr>
            <w:pStyle w:val="F87DA21548D84EEEA1677C200C4A2AA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C3934AC76544E7BCAA485876FCC4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54A46F-BE15-4B60-B53C-E6E9C77C9912}"/>
      </w:docPartPr>
      <w:docPartBody>
        <w:p w:rsidR="00776327" w:rsidRDefault="008E70C6">
          <w:pPr>
            <w:pStyle w:val="DEC3934AC76544E7BCAA485876FCC47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A6C990405F3494FA52D0B9299D49B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68DF42-5A59-4F8F-BC6C-9E39E27999BE}"/>
      </w:docPartPr>
      <w:docPartBody>
        <w:p w:rsidR="00776327" w:rsidRDefault="008E70C6">
          <w:pPr>
            <w:pStyle w:val="DA6C990405F3494FA52D0B9299D49BEF"/>
          </w:pPr>
          <w:r>
            <w:t xml:space="preserve"> </w:t>
          </w:r>
        </w:p>
      </w:docPartBody>
    </w:docPart>
    <w:docPart>
      <w:docPartPr>
        <w:name w:val="9212A536F27A4EA9A57B604C2B033E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7FBE0-CD99-4B6E-88E7-2C8E287711F3}"/>
      </w:docPartPr>
      <w:docPartBody>
        <w:p w:rsidR="00874B31" w:rsidRDefault="00874B3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C6"/>
    <w:rsid w:val="006A0B40"/>
    <w:rsid w:val="00776327"/>
    <w:rsid w:val="00874B31"/>
    <w:rsid w:val="008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AD28D5C5D514861AD4B5EE606A925BE">
    <w:name w:val="EAD28D5C5D514861AD4B5EE606A925BE"/>
  </w:style>
  <w:style w:type="paragraph" w:customStyle="1" w:styleId="F8FDD51B71F2446DA1CBCB9CCB81C3BD">
    <w:name w:val="F8FDD51B71F2446DA1CBCB9CCB81C3B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11D9FC1AB454AD684D2498215EC56B7">
    <w:name w:val="F11D9FC1AB454AD684D2498215EC56B7"/>
  </w:style>
  <w:style w:type="paragraph" w:customStyle="1" w:styleId="F87DA21548D84EEEA1677C200C4A2AAB">
    <w:name w:val="F87DA21548D84EEEA1677C200C4A2AAB"/>
  </w:style>
  <w:style w:type="paragraph" w:customStyle="1" w:styleId="58CE8C9F93CC4C088277AE3065D69D1D">
    <w:name w:val="58CE8C9F93CC4C088277AE3065D69D1D"/>
  </w:style>
  <w:style w:type="paragraph" w:customStyle="1" w:styleId="351BF0F7923E4364B8C470EBEA84C62A">
    <w:name w:val="351BF0F7923E4364B8C470EBEA84C62A"/>
  </w:style>
  <w:style w:type="paragraph" w:customStyle="1" w:styleId="DEC3934AC76544E7BCAA485876FCC470">
    <w:name w:val="DEC3934AC76544E7BCAA485876FCC470"/>
  </w:style>
  <w:style w:type="paragraph" w:customStyle="1" w:styleId="DA6C990405F3494FA52D0B9299D49BEF">
    <w:name w:val="DA6C990405F3494FA52D0B9299D49B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4B97AF-C0FC-4831-8592-5A23228BBC20}"/>
</file>

<file path=customXml/itemProps2.xml><?xml version="1.0" encoding="utf-8"?>
<ds:datastoreItem xmlns:ds="http://schemas.openxmlformats.org/officeDocument/2006/customXml" ds:itemID="{A3C279F8-51E9-495A-B7DC-B7A0D56152F1}"/>
</file>

<file path=customXml/itemProps3.xml><?xml version="1.0" encoding="utf-8"?>
<ds:datastoreItem xmlns:ds="http://schemas.openxmlformats.org/officeDocument/2006/customXml" ds:itemID="{51C21EDB-F1F2-4BB9-B906-28C1DDF056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1085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