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83DBE971E354B8387BA637B34C0D2B7"/>
        </w:placeholder>
        <w:text/>
      </w:sdtPr>
      <w:sdtEndPr/>
      <w:sdtContent>
        <w:p w:rsidRPr="009B062B" w:rsidR="00AF30DD" w:rsidP="00423C02" w:rsidRDefault="00AF30DD" w14:paraId="1C2A613E" w14:textId="77777777">
          <w:pPr>
            <w:pStyle w:val="Rubrik1"/>
            <w:spacing w:after="300"/>
          </w:pPr>
          <w:r w:rsidRPr="009B062B">
            <w:t>Förslag till riksdagsbeslut</w:t>
          </w:r>
        </w:p>
      </w:sdtContent>
    </w:sdt>
    <w:sdt>
      <w:sdtPr>
        <w:alias w:val="Yrkande 1"/>
        <w:tag w:val="82f7a39b-aa25-4821-a8f8-3e23311d7b8a"/>
        <w:id w:val="1572161606"/>
        <w:lock w:val="sdtLocked"/>
      </w:sdtPr>
      <w:sdtEndPr/>
      <w:sdtContent>
        <w:p w:rsidR="00D73D59" w:rsidRDefault="00A66264" w14:paraId="1C2A613F" w14:textId="77777777">
          <w:pPr>
            <w:pStyle w:val="Frslagstext"/>
            <w:numPr>
              <w:ilvl w:val="0"/>
              <w:numId w:val="0"/>
            </w:numPr>
          </w:pPr>
          <w:r>
            <w:t>Riksdagen ställer sig bakom det som anförs i motionen om att införa regler för kommunal avtalssamverkan inom fastighetsbildningsområdet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9DD67EDEAD45379A77740E55DD2DAC"/>
        </w:placeholder>
        <w:text/>
      </w:sdtPr>
      <w:sdtEndPr/>
      <w:sdtContent>
        <w:p w:rsidRPr="009B062B" w:rsidR="006D79C9" w:rsidP="00333E95" w:rsidRDefault="006D79C9" w14:paraId="1C2A6140" w14:textId="77777777">
          <w:pPr>
            <w:pStyle w:val="Rubrik1"/>
          </w:pPr>
          <w:r>
            <w:t>Motivering</w:t>
          </w:r>
        </w:p>
      </w:sdtContent>
    </w:sdt>
    <w:p w:rsidR="006C017C" w:rsidP="00933A4A" w:rsidRDefault="006C017C" w14:paraId="1C2A6142" w14:textId="41AE7827">
      <w:pPr>
        <w:pStyle w:val="Normalutanindragellerluft"/>
      </w:pPr>
      <w:r>
        <w:t xml:space="preserve">Regeringen får enligt </w:t>
      </w:r>
      <w:r w:rsidR="006E1883">
        <w:t>l</w:t>
      </w:r>
      <w:r>
        <w:t>ag</w:t>
      </w:r>
      <w:r w:rsidR="006E1883">
        <w:t>en</w:t>
      </w:r>
      <w:r>
        <w:t xml:space="preserve"> (1995:1393) om kommunal lantmäterimyndighet meddela tillstånd för en kommun att inrätta en kommunal lantmäterimyndighet och att svara för verksamheten vid myndigheten</w:t>
      </w:r>
      <w:r w:rsidR="006E1883">
        <w:t xml:space="preserve">. </w:t>
      </w:r>
      <w:r>
        <w:t>För tillstånd krävs att kommunen visar att</w:t>
      </w:r>
    </w:p>
    <w:p w:rsidR="006C017C" w:rsidP="00933A4A" w:rsidRDefault="006C017C" w14:paraId="1C2A6143" w14:textId="13175B78">
      <w:pPr>
        <w:pStyle w:val="ListaPunkt"/>
      </w:pPr>
      <w:r>
        <w:t>myndigheten kommer att få hela kommunen som sitt verksamhetsområde,</w:t>
      </w:r>
    </w:p>
    <w:p w:rsidR="006C017C" w:rsidP="00933A4A" w:rsidRDefault="006C017C" w14:paraId="1C2A6144" w14:textId="2607A585">
      <w:pPr>
        <w:pStyle w:val="ListaPunkt"/>
      </w:pPr>
      <w:r>
        <w:t>myndighetens arbetsuppgifter väsentligen kommer att begränsas till förrättningsverksamhet och myndighetsservice i anslutning till förrättningsverksamheten,</w:t>
      </w:r>
    </w:p>
    <w:p w:rsidR="006C017C" w:rsidP="00933A4A" w:rsidRDefault="006C017C" w14:paraId="1C2A6145" w14:textId="12AC1AB4">
      <w:pPr>
        <w:pStyle w:val="ListaPunkt"/>
      </w:pPr>
      <w:r>
        <w:t>myndigheten kommer att få en för ändamålet lämplig organisation och en verksam</w:t>
      </w:r>
      <w:r w:rsidR="00933A4A">
        <w:softHyphen/>
      </w:r>
      <w:r>
        <w:t>het som kan beräknas få tillräcklig omfattning för att nödvändig kompetens skall kunna upprätthållas,</w:t>
      </w:r>
    </w:p>
    <w:p w:rsidR="006C017C" w:rsidP="00933A4A" w:rsidRDefault="006C017C" w14:paraId="1C2A6146" w14:textId="6F8934D1">
      <w:pPr>
        <w:pStyle w:val="ListaPunkt"/>
      </w:pPr>
      <w:r>
        <w:t>minst två tjänstemän inom myndigheten kommer att ha den kompetens och erfaren</w:t>
      </w:r>
      <w:r w:rsidR="00933A4A">
        <w:softHyphen/>
      </w:r>
      <w:r>
        <w:t>het som krävs för att handlägga förrättningar,</w:t>
      </w:r>
    </w:p>
    <w:p w:rsidR="006C017C" w:rsidP="00933A4A" w:rsidRDefault="006C017C" w14:paraId="1C2A6147" w14:textId="5A12E2BC">
      <w:pPr>
        <w:pStyle w:val="ListaPunkt"/>
      </w:pPr>
      <w:r>
        <w:t>myndighetens informationssystem kommer att få en sådan teknisk standard som säkerställer det informationsutbyte mellan stat och kommun som behövs inom lantmäteriområdet.</w:t>
      </w:r>
    </w:p>
    <w:p w:rsidR="006C017C" w:rsidP="00933A4A" w:rsidRDefault="006C017C" w14:paraId="1C2A6148" w14:textId="52B807E1">
      <w:pPr>
        <w:pStyle w:val="Normalutanindragellerluft"/>
        <w:spacing w:before="150"/>
      </w:pPr>
      <w:r>
        <w:t>Enligt kommunallagen (9</w:t>
      </w:r>
      <w:r w:rsidR="006E1883">
        <w:t> </w:t>
      </w:r>
      <w:r>
        <w:t>kap 37</w:t>
      </w:r>
      <w:r w:rsidR="006E1883">
        <w:t> </w:t>
      </w:r>
      <w:r>
        <w:t>§) kan genom avtalssamverkan en kommun överlåta utförandet av sina uppgifter till en annan kommun. Det gäller bl.a</w:t>
      </w:r>
      <w:r w:rsidR="006E1883">
        <w:t>.</w:t>
      </w:r>
      <w:r>
        <w:t xml:space="preserve"> hantering av ärenden enligt </w:t>
      </w:r>
      <w:r w:rsidR="006E1883">
        <w:t>p</w:t>
      </w:r>
      <w:r>
        <w:t xml:space="preserve">lan- och bygglagen (PBL) med tillhörande föreskrifter och EU-regler. Många </w:t>
      </w:r>
      <w:r>
        <w:lastRenderedPageBreak/>
        <w:t>kommuner tillämpar dessa möjligheter</w:t>
      </w:r>
      <w:r w:rsidR="006E1883">
        <w:t>,</w:t>
      </w:r>
      <w:r>
        <w:t xml:space="preserve"> dvs beslut om byggrätt och bygglov bereds och beslutas om genom avtalssamverkan.</w:t>
      </w:r>
    </w:p>
    <w:p w:rsidR="006C017C" w:rsidP="00933A4A" w:rsidRDefault="006C017C" w14:paraId="1C2A614A" w14:textId="38B8658B">
      <w:r>
        <w:t xml:space="preserve">Att förenkla möjligheterna till kommunal samverkan och extern delegering är ett viktigt led i att ge kommuner och regioner goda förutsättningar att möta dagens och </w:t>
      </w:r>
      <w:r w:rsidRPr="00933A4A">
        <w:rPr>
          <w:spacing w:val="-2"/>
        </w:rPr>
        <w:t>framtida utmaningar. För närvarande har 39 större kommuner egen kommunal lantmäteri</w:t>
      </w:r>
      <w:r w:rsidRPr="00933A4A" w:rsidR="00933A4A">
        <w:rPr>
          <w:spacing w:val="-2"/>
        </w:rPr>
        <w:softHyphen/>
      </w:r>
      <w:r w:rsidRPr="00933A4A">
        <w:rPr>
          <w:spacing w:val="-2"/>
        </w:rPr>
        <w:t>myndighet</w:t>
      </w:r>
      <w:r>
        <w:t xml:space="preserve"> medan statliga lantmäterimyndigheter ansvarar för fastighetsbildningen i 251 kommuner. Ett antal kommuner har ansökt om att få bilda egen lantmäterimyndighet.</w:t>
      </w:r>
    </w:p>
    <w:p w:rsidRPr="00422B9E" w:rsidR="00422B9E" w:rsidP="00933A4A" w:rsidRDefault="006C017C" w14:paraId="1C2A614C" w14:textId="090C0A3A">
      <w:r>
        <w:t>Rapporter som riksdagens utredningstjänst tagit fram visar på mycket stora skillna</w:t>
      </w:r>
      <w:r w:rsidR="00933A4A">
        <w:softHyphen/>
      </w:r>
      <w:r>
        <w:t>der i handläggningstider mellan olika kommuner. Att skapa en jämlik service är ange</w:t>
      </w:r>
      <w:r w:rsidR="00933A4A">
        <w:softHyphen/>
      </w:r>
      <w:r>
        <w:t xml:space="preserve">läget. Ett sätt att göra detta är att skapa en möjlighet för kommunal lantmäterimyndighet att utföra tjänster inom annan angränsande kommun genom avtalssamverkan. Det skulle innebära att kommuner som samverkar inom planeringsområdet (PBL) också skulle kunna samverka inom plangenomförandeområdet (fastighetsbildningslag, </w:t>
      </w:r>
      <w:proofErr w:type="spellStart"/>
      <w:r>
        <w:t>anläggnings</w:t>
      </w:r>
      <w:r w:rsidR="00933A4A">
        <w:softHyphen/>
      </w:r>
      <w:r>
        <w:t>lag</w:t>
      </w:r>
      <w:proofErr w:type="spellEnd"/>
      <w:r>
        <w:t xml:space="preserve"> etc.). Beslut om byggrätt, bygglov och fastighetsbildning skulle kunna hållas ihop i en effektiv digital samhällsbyggnadsprocess.</w:t>
      </w:r>
    </w:p>
    <w:sdt>
      <w:sdtPr>
        <w:rPr>
          <w:i/>
          <w:noProof/>
        </w:rPr>
        <w:alias w:val="CC_Underskrifter"/>
        <w:tag w:val="CC_Underskrifter"/>
        <w:id w:val="583496634"/>
        <w:lock w:val="sdtContentLocked"/>
        <w:placeholder>
          <w:docPart w:val="2AD446E6EE1C42E0A58E1EFF7B56AFC5"/>
        </w:placeholder>
      </w:sdtPr>
      <w:sdtEndPr/>
      <w:sdtContent>
        <w:p w:rsidR="00423C02" w:rsidP="00423C02" w:rsidRDefault="00423C02" w14:paraId="1C2A614E" w14:textId="77777777"/>
        <w:p w:rsidRPr="008E0FE2" w:rsidR="004801AC" w:rsidP="00423C02" w:rsidRDefault="00933A4A" w14:paraId="1C2A614F" w14:textId="77777777"/>
      </w:sdtContent>
    </w:sdt>
    <w:tbl>
      <w:tblPr>
        <w:tblW w:w="5000" w:type="pct"/>
        <w:tblLook w:val="04A0" w:firstRow="1" w:lastRow="0" w:firstColumn="1" w:lastColumn="0" w:noHBand="0" w:noVBand="1"/>
        <w:tblCaption w:val="underskrifter"/>
      </w:tblPr>
      <w:tblGrid>
        <w:gridCol w:w="4252"/>
        <w:gridCol w:w="4252"/>
      </w:tblGrid>
      <w:tr w:rsidR="000A4706" w14:paraId="4AB47E4A" w14:textId="77777777">
        <w:trPr>
          <w:cantSplit/>
        </w:trPr>
        <w:tc>
          <w:tcPr>
            <w:tcW w:w="50" w:type="pct"/>
            <w:vAlign w:val="bottom"/>
          </w:tcPr>
          <w:p w:rsidR="000A4706" w:rsidRDefault="006E1883" w14:paraId="03C6E5D6" w14:textId="77777777">
            <w:pPr>
              <w:pStyle w:val="Underskrifter"/>
            </w:pPr>
            <w:r>
              <w:t>Kjell Jansson (M)</w:t>
            </w:r>
          </w:p>
        </w:tc>
        <w:tc>
          <w:tcPr>
            <w:tcW w:w="50" w:type="pct"/>
            <w:vAlign w:val="bottom"/>
          </w:tcPr>
          <w:p w:rsidR="000A4706" w:rsidRDefault="000A4706" w14:paraId="1DC8FB38" w14:textId="77777777">
            <w:pPr>
              <w:pStyle w:val="Underskrifter"/>
            </w:pPr>
          </w:p>
        </w:tc>
      </w:tr>
    </w:tbl>
    <w:p w:rsidR="009700FE" w:rsidRDefault="009700FE" w14:paraId="1C2A6153" w14:textId="77777777"/>
    <w:sectPr w:rsidR="009700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6155" w14:textId="77777777" w:rsidR="00CE54A4" w:rsidRDefault="00CE54A4" w:rsidP="000C1CAD">
      <w:pPr>
        <w:spacing w:line="240" w:lineRule="auto"/>
      </w:pPr>
      <w:r>
        <w:separator/>
      </w:r>
    </w:p>
  </w:endnote>
  <w:endnote w:type="continuationSeparator" w:id="0">
    <w:p w14:paraId="1C2A6156" w14:textId="77777777" w:rsidR="00CE54A4" w:rsidRDefault="00CE54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5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64" w14:textId="77777777" w:rsidR="00262EA3" w:rsidRPr="00423C02" w:rsidRDefault="00262EA3" w:rsidP="00423C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6153" w14:textId="77777777" w:rsidR="00CE54A4" w:rsidRDefault="00CE54A4" w:rsidP="000C1CAD">
      <w:pPr>
        <w:spacing w:line="240" w:lineRule="auto"/>
      </w:pPr>
      <w:r>
        <w:separator/>
      </w:r>
    </w:p>
  </w:footnote>
  <w:footnote w:type="continuationSeparator" w:id="0">
    <w:p w14:paraId="1C2A6154" w14:textId="77777777" w:rsidR="00CE54A4" w:rsidRDefault="00CE54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2A6165" wp14:editId="1C2A61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2A6169" w14:textId="77777777" w:rsidR="00262EA3" w:rsidRDefault="00933A4A" w:rsidP="008103B5">
                          <w:pPr>
                            <w:jc w:val="right"/>
                          </w:pPr>
                          <w:sdt>
                            <w:sdtPr>
                              <w:alias w:val="CC_Noformat_Partikod"/>
                              <w:tag w:val="CC_Noformat_Partikod"/>
                              <w:id w:val="-53464382"/>
                              <w:placeholder>
                                <w:docPart w:val="687A82C51F5F4AF288FD73DFAD7385EA"/>
                              </w:placeholder>
                              <w:text/>
                            </w:sdtPr>
                            <w:sdtEndPr/>
                            <w:sdtContent>
                              <w:r w:rsidR="006C017C">
                                <w:t>M</w:t>
                              </w:r>
                            </w:sdtContent>
                          </w:sdt>
                          <w:sdt>
                            <w:sdtPr>
                              <w:alias w:val="CC_Noformat_Partinummer"/>
                              <w:tag w:val="CC_Noformat_Partinummer"/>
                              <w:id w:val="-1709555926"/>
                              <w:placeholder>
                                <w:docPart w:val="B7DCDD2953CB4D2E88395AAD97648193"/>
                              </w:placeholder>
                              <w:text/>
                            </w:sdtPr>
                            <w:sdtEndPr/>
                            <w:sdtContent>
                              <w:r w:rsidR="004165ED">
                                <w:t>1614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2A61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2A6169" w14:textId="77777777" w:rsidR="00262EA3" w:rsidRDefault="00933A4A" w:rsidP="008103B5">
                    <w:pPr>
                      <w:jc w:val="right"/>
                    </w:pPr>
                    <w:sdt>
                      <w:sdtPr>
                        <w:alias w:val="CC_Noformat_Partikod"/>
                        <w:tag w:val="CC_Noformat_Partikod"/>
                        <w:id w:val="-53464382"/>
                        <w:placeholder>
                          <w:docPart w:val="687A82C51F5F4AF288FD73DFAD7385EA"/>
                        </w:placeholder>
                        <w:text/>
                      </w:sdtPr>
                      <w:sdtEndPr/>
                      <w:sdtContent>
                        <w:r w:rsidR="006C017C">
                          <w:t>M</w:t>
                        </w:r>
                      </w:sdtContent>
                    </w:sdt>
                    <w:sdt>
                      <w:sdtPr>
                        <w:alias w:val="CC_Noformat_Partinummer"/>
                        <w:tag w:val="CC_Noformat_Partinummer"/>
                        <w:id w:val="-1709555926"/>
                        <w:placeholder>
                          <w:docPart w:val="B7DCDD2953CB4D2E88395AAD97648193"/>
                        </w:placeholder>
                        <w:text/>
                      </w:sdtPr>
                      <w:sdtEndPr/>
                      <w:sdtContent>
                        <w:r w:rsidR="004165ED">
                          <w:t>1614</w:t>
                        </w:r>
                      </w:sdtContent>
                    </w:sdt>
                  </w:p>
                </w:txbxContent>
              </v:textbox>
              <w10:wrap anchorx="page"/>
            </v:shape>
          </w:pict>
        </mc:Fallback>
      </mc:AlternateContent>
    </w:r>
  </w:p>
  <w:p w14:paraId="1C2A61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59" w14:textId="77777777" w:rsidR="00262EA3" w:rsidRDefault="00262EA3" w:rsidP="008563AC">
    <w:pPr>
      <w:jc w:val="right"/>
    </w:pPr>
  </w:p>
  <w:p w14:paraId="1C2A61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615D" w14:textId="77777777" w:rsidR="00262EA3" w:rsidRDefault="00933A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2A6167" wp14:editId="1C2A61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2A615E" w14:textId="77777777" w:rsidR="00262EA3" w:rsidRDefault="00933A4A" w:rsidP="00A314CF">
    <w:pPr>
      <w:pStyle w:val="FSHNormal"/>
      <w:spacing w:before="40"/>
    </w:pPr>
    <w:sdt>
      <w:sdtPr>
        <w:alias w:val="CC_Noformat_Motionstyp"/>
        <w:tag w:val="CC_Noformat_Motionstyp"/>
        <w:id w:val="1162973129"/>
        <w:lock w:val="sdtContentLocked"/>
        <w15:appearance w15:val="hidden"/>
        <w:text/>
      </w:sdtPr>
      <w:sdtEndPr/>
      <w:sdtContent>
        <w:r w:rsidR="00273149">
          <w:t>Enskild motion</w:t>
        </w:r>
      </w:sdtContent>
    </w:sdt>
    <w:r w:rsidR="00821B36">
      <w:t xml:space="preserve"> </w:t>
    </w:r>
    <w:sdt>
      <w:sdtPr>
        <w:alias w:val="CC_Noformat_Partikod"/>
        <w:tag w:val="CC_Noformat_Partikod"/>
        <w:id w:val="1471015553"/>
        <w:text/>
      </w:sdtPr>
      <w:sdtEndPr/>
      <w:sdtContent>
        <w:r w:rsidR="006C017C">
          <w:t>M</w:t>
        </w:r>
      </w:sdtContent>
    </w:sdt>
    <w:sdt>
      <w:sdtPr>
        <w:alias w:val="CC_Noformat_Partinummer"/>
        <w:tag w:val="CC_Noformat_Partinummer"/>
        <w:id w:val="-2014525982"/>
        <w:text/>
      </w:sdtPr>
      <w:sdtEndPr/>
      <w:sdtContent>
        <w:r w:rsidR="004165ED">
          <w:t>1614</w:t>
        </w:r>
      </w:sdtContent>
    </w:sdt>
  </w:p>
  <w:p w14:paraId="1C2A615F" w14:textId="77777777" w:rsidR="00262EA3" w:rsidRPr="008227B3" w:rsidRDefault="00933A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2A6160" w14:textId="77777777" w:rsidR="00262EA3" w:rsidRPr="008227B3" w:rsidRDefault="00933A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31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3149">
          <w:t>:3052</w:t>
        </w:r>
      </w:sdtContent>
    </w:sdt>
  </w:p>
  <w:p w14:paraId="1C2A6161" w14:textId="77777777" w:rsidR="00262EA3" w:rsidRDefault="00933A4A" w:rsidP="00E03A3D">
    <w:pPr>
      <w:pStyle w:val="Motionr"/>
    </w:pPr>
    <w:sdt>
      <w:sdtPr>
        <w:alias w:val="CC_Noformat_Avtext"/>
        <w:tag w:val="CC_Noformat_Avtext"/>
        <w:id w:val="-2020768203"/>
        <w:lock w:val="sdtContentLocked"/>
        <w15:appearance w15:val="hidden"/>
        <w:text/>
      </w:sdtPr>
      <w:sdtEndPr/>
      <w:sdtContent>
        <w:r w:rsidR="00273149">
          <w:t>av Kjell Jansson (M)</w:t>
        </w:r>
      </w:sdtContent>
    </w:sdt>
  </w:p>
  <w:sdt>
    <w:sdtPr>
      <w:alias w:val="CC_Noformat_Rubtext"/>
      <w:tag w:val="CC_Noformat_Rubtext"/>
      <w:id w:val="-218060500"/>
      <w:lock w:val="sdtLocked"/>
      <w:text/>
    </w:sdtPr>
    <w:sdtEndPr/>
    <w:sdtContent>
      <w:p w14:paraId="1C2A6162" w14:textId="77777777" w:rsidR="00262EA3" w:rsidRDefault="006C017C" w:rsidP="00283E0F">
        <w:pPr>
          <w:pStyle w:val="FSHRub2"/>
        </w:pPr>
        <w:r>
          <w:t>Kommunal samverkan inom fastighetsbildning</w:t>
        </w:r>
      </w:p>
    </w:sdtContent>
  </w:sdt>
  <w:sdt>
    <w:sdtPr>
      <w:alias w:val="CC_Boilerplate_3"/>
      <w:tag w:val="CC_Boilerplate_3"/>
      <w:id w:val="1606463544"/>
      <w:lock w:val="sdtContentLocked"/>
      <w15:appearance w15:val="hidden"/>
      <w:text w:multiLine="1"/>
    </w:sdtPr>
    <w:sdtEndPr/>
    <w:sdtContent>
      <w:p w14:paraId="1C2A61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C222D"/>
    <w:multiLevelType w:val="hybridMultilevel"/>
    <w:tmpl w:val="C7CEC500"/>
    <w:lvl w:ilvl="0" w:tplc="C708EFC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31F5C"/>
    <w:multiLevelType w:val="hybridMultilevel"/>
    <w:tmpl w:val="6D7E1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01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706"/>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149"/>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ED"/>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02"/>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17C"/>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88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A4A"/>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0F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3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26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A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D59"/>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B2"/>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A613D"/>
  <w15:chartTrackingRefBased/>
  <w15:docId w15:val="{EEDE3C0C-EB80-413F-B6FB-D377CE3E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3DBE971E354B8387BA637B34C0D2B7"/>
        <w:category>
          <w:name w:val="Allmänt"/>
          <w:gallery w:val="placeholder"/>
        </w:category>
        <w:types>
          <w:type w:val="bbPlcHdr"/>
        </w:types>
        <w:behaviors>
          <w:behavior w:val="content"/>
        </w:behaviors>
        <w:guid w:val="{136C5BBB-E99E-492F-A761-C89747CCF8D1}"/>
      </w:docPartPr>
      <w:docPartBody>
        <w:p w:rsidR="001E1200" w:rsidRDefault="006349B7">
          <w:pPr>
            <w:pStyle w:val="083DBE971E354B8387BA637B34C0D2B7"/>
          </w:pPr>
          <w:r w:rsidRPr="005A0A93">
            <w:rPr>
              <w:rStyle w:val="Platshllartext"/>
            </w:rPr>
            <w:t>Förslag till riksdagsbeslut</w:t>
          </w:r>
        </w:p>
      </w:docPartBody>
    </w:docPart>
    <w:docPart>
      <w:docPartPr>
        <w:name w:val="EE9DD67EDEAD45379A77740E55DD2DAC"/>
        <w:category>
          <w:name w:val="Allmänt"/>
          <w:gallery w:val="placeholder"/>
        </w:category>
        <w:types>
          <w:type w:val="bbPlcHdr"/>
        </w:types>
        <w:behaviors>
          <w:behavior w:val="content"/>
        </w:behaviors>
        <w:guid w:val="{E1618F41-3F3B-4FA5-ADD9-DDBB969CE89F}"/>
      </w:docPartPr>
      <w:docPartBody>
        <w:p w:rsidR="001E1200" w:rsidRDefault="006349B7">
          <w:pPr>
            <w:pStyle w:val="EE9DD67EDEAD45379A77740E55DD2DAC"/>
          </w:pPr>
          <w:r w:rsidRPr="005A0A93">
            <w:rPr>
              <w:rStyle w:val="Platshllartext"/>
            </w:rPr>
            <w:t>Motivering</w:t>
          </w:r>
        </w:p>
      </w:docPartBody>
    </w:docPart>
    <w:docPart>
      <w:docPartPr>
        <w:name w:val="687A82C51F5F4AF288FD73DFAD7385EA"/>
        <w:category>
          <w:name w:val="Allmänt"/>
          <w:gallery w:val="placeholder"/>
        </w:category>
        <w:types>
          <w:type w:val="bbPlcHdr"/>
        </w:types>
        <w:behaviors>
          <w:behavior w:val="content"/>
        </w:behaviors>
        <w:guid w:val="{2B57EC49-DEF2-4D99-910A-C41DCBA559F2}"/>
      </w:docPartPr>
      <w:docPartBody>
        <w:p w:rsidR="001E1200" w:rsidRDefault="006349B7">
          <w:pPr>
            <w:pStyle w:val="687A82C51F5F4AF288FD73DFAD7385EA"/>
          </w:pPr>
          <w:r>
            <w:rPr>
              <w:rStyle w:val="Platshllartext"/>
            </w:rPr>
            <w:t xml:space="preserve"> </w:t>
          </w:r>
        </w:p>
      </w:docPartBody>
    </w:docPart>
    <w:docPart>
      <w:docPartPr>
        <w:name w:val="B7DCDD2953CB4D2E88395AAD97648193"/>
        <w:category>
          <w:name w:val="Allmänt"/>
          <w:gallery w:val="placeholder"/>
        </w:category>
        <w:types>
          <w:type w:val="bbPlcHdr"/>
        </w:types>
        <w:behaviors>
          <w:behavior w:val="content"/>
        </w:behaviors>
        <w:guid w:val="{F000D6FC-06CD-40BA-835A-A1EB8D1DEE06}"/>
      </w:docPartPr>
      <w:docPartBody>
        <w:p w:rsidR="001E1200" w:rsidRDefault="006349B7">
          <w:pPr>
            <w:pStyle w:val="B7DCDD2953CB4D2E88395AAD97648193"/>
          </w:pPr>
          <w:r>
            <w:t xml:space="preserve"> </w:t>
          </w:r>
        </w:p>
      </w:docPartBody>
    </w:docPart>
    <w:docPart>
      <w:docPartPr>
        <w:name w:val="2AD446E6EE1C42E0A58E1EFF7B56AFC5"/>
        <w:category>
          <w:name w:val="Allmänt"/>
          <w:gallery w:val="placeholder"/>
        </w:category>
        <w:types>
          <w:type w:val="bbPlcHdr"/>
        </w:types>
        <w:behaviors>
          <w:behavior w:val="content"/>
        </w:behaviors>
        <w:guid w:val="{5A1FD896-0C9E-4A9D-9086-0C5F5F44D101}"/>
      </w:docPartPr>
      <w:docPartBody>
        <w:p w:rsidR="008772D6" w:rsidRDefault="008772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B7"/>
    <w:rsid w:val="001E1200"/>
    <w:rsid w:val="006349B7"/>
    <w:rsid w:val="008772D6"/>
    <w:rsid w:val="00AF28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3DBE971E354B8387BA637B34C0D2B7">
    <w:name w:val="083DBE971E354B8387BA637B34C0D2B7"/>
  </w:style>
  <w:style w:type="paragraph" w:customStyle="1" w:styleId="EE9DD67EDEAD45379A77740E55DD2DAC">
    <w:name w:val="EE9DD67EDEAD45379A77740E55DD2DAC"/>
  </w:style>
  <w:style w:type="paragraph" w:customStyle="1" w:styleId="687A82C51F5F4AF288FD73DFAD7385EA">
    <w:name w:val="687A82C51F5F4AF288FD73DFAD7385EA"/>
  </w:style>
  <w:style w:type="paragraph" w:customStyle="1" w:styleId="B7DCDD2953CB4D2E88395AAD97648193">
    <w:name w:val="B7DCDD2953CB4D2E88395AAD97648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F6DF1-CA2D-4A73-BF8F-A2B0BEC33367}"/>
</file>

<file path=customXml/itemProps2.xml><?xml version="1.0" encoding="utf-8"?>
<ds:datastoreItem xmlns:ds="http://schemas.openxmlformats.org/officeDocument/2006/customXml" ds:itemID="{7C5CEF58-40D5-4FF7-B3BF-09EA3D970C21}"/>
</file>

<file path=customXml/itemProps3.xml><?xml version="1.0" encoding="utf-8"?>
<ds:datastoreItem xmlns:ds="http://schemas.openxmlformats.org/officeDocument/2006/customXml" ds:itemID="{1464EB40-58FF-40AC-8E90-3A8E004E454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2266</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Kommunal samverkan inom fastighetsbildning</vt:lpstr>
      <vt:lpstr>
      </vt:lpstr>
    </vt:vector>
  </TitlesOfParts>
  <Company>Sveriges riksdag</Company>
  <LinksUpToDate>false</LinksUpToDate>
  <CharactersWithSpaces>2591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