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5048E" w:rsidRDefault="006E04A4">
      <w:pPr>
        <w:pStyle w:val="Dokumentbeteckning"/>
      </w:pPr>
      <w:r w:rsidRPr="0075048E">
        <w:fldChar w:fldCharType="begin" w:fldLock="1"/>
      </w:r>
      <w:r w:rsidRPr="0075048E">
        <w:instrText xml:space="preserve"> DOCPROPERTY "DocumentYear" </w:instrText>
      </w:r>
      <w:r w:rsidRPr="0075048E">
        <w:fldChar w:fldCharType="separate"/>
      </w:r>
      <w:r w:rsidR="00E51FD7" w:rsidRPr="0075048E">
        <w:t>2005/06</w:t>
      </w:r>
      <w:r w:rsidRPr="0075048E">
        <w:fldChar w:fldCharType="end"/>
      </w:r>
      <w:r w:rsidRPr="0075048E">
        <w:t>:</w:t>
      </w:r>
      <w:r w:rsidRPr="0075048E">
        <w:fldChar w:fldCharType="begin" w:fldLock="1"/>
      </w:r>
      <w:r w:rsidRPr="0075048E">
        <w:instrText xml:space="preserve"> DOCPROPERTY "DocumentNumber" </w:instrText>
      </w:r>
      <w:r w:rsidRPr="0075048E">
        <w:fldChar w:fldCharType="separate"/>
      </w:r>
      <w:r w:rsidR="00E51FD7" w:rsidRPr="0075048E">
        <w:t>81</w:t>
      </w:r>
      <w:r w:rsidRPr="0075048E">
        <w:fldChar w:fldCharType="end"/>
      </w:r>
    </w:p>
    <w:p w:rsidR="006E04A4" w:rsidRPr="0075048E" w:rsidRDefault="006E04A4">
      <w:pPr>
        <w:pStyle w:val="Datum"/>
        <w:outlineLvl w:val="0"/>
      </w:pPr>
      <w:r w:rsidRPr="0075048E">
        <w:fldChar w:fldCharType="begin" w:fldLock="1"/>
      </w:r>
      <w:r w:rsidRPr="0075048E">
        <w:instrText xml:space="preserve"> DOCPROPERTY "DocumentDate" </w:instrText>
      </w:r>
      <w:r w:rsidRPr="0075048E">
        <w:fldChar w:fldCharType="separate"/>
      </w:r>
      <w:r w:rsidR="00E51FD7" w:rsidRPr="0075048E">
        <w:t>Onsdagen den 8 mars 2006</w:t>
      </w:r>
      <w:r w:rsidRPr="0075048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5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5048E" w:rsidRDefault="006E04A4">
            <w:pPr>
              <w:pStyle w:val="Plenum"/>
              <w:tabs>
                <w:tab w:val="clear" w:pos="1418"/>
              </w:tabs>
            </w:pPr>
            <w:r w:rsidRPr="0075048E">
              <w:t>Kl.</w:t>
            </w:r>
          </w:p>
        </w:tc>
        <w:tc>
          <w:tcPr>
            <w:tcW w:w="851" w:type="dxa"/>
          </w:tcPr>
          <w:p w:rsidR="006E04A4" w:rsidRPr="0075048E" w:rsidRDefault="00C959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5048E">
              <w:t>09.00</w:t>
            </w:r>
          </w:p>
        </w:tc>
        <w:tc>
          <w:tcPr>
            <w:tcW w:w="397" w:type="dxa"/>
          </w:tcPr>
          <w:p w:rsidR="006E04A4" w:rsidRPr="0075048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5048E" w:rsidRDefault="00C95986">
            <w:pPr>
              <w:pStyle w:val="Plenum"/>
              <w:tabs>
                <w:tab w:val="clear" w:pos="1418"/>
              </w:tabs>
              <w:ind w:right="1"/>
            </w:pPr>
            <w:r w:rsidRPr="0075048E">
              <w:t>Arbetsplenum</w:t>
            </w:r>
          </w:p>
        </w:tc>
      </w:tr>
      <w:tr w:rsidR="008C554B" w:rsidRPr="0075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C554B" w:rsidRPr="0075048E" w:rsidRDefault="008C554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C554B" w:rsidRPr="0075048E" w:rsidRDefault="00C95986">
            <w:pPr>
              <w:pStyle w:val="Plenum"/>
              <w:tabs>
                <w:tab w:val="clear" w:pos="1418"/>
              </w:tabs>
              <w:jc w:val="right"/>
            </w:pPr>
            <w:r w:rsidRPr="0075048E">
              <w:t>16.00</w:t>
            </w:r>
          </w:p>
        </w:tc>
        <w:tc>
          <w:tcPr>
            <w:tcW w:w="397" w:type="dxa"/>
          </w:tcPr>
          <w:p w:rsidR="008C554B" w:rsidRPr="0075048E" w:rsidRDefault="008C554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C554B" w:rsidRPr="0075048E" w:rsidRDefault="00C95986">
            <w:pPr>
              <w:pStyle w:val="Plenum"/>
              <w:tabs>
                <w:tab w:val="clear" w:pos="1418"/>
              </w:tabs>
              <w:ind w:right="1"/>
            </w:pPr>
            <w:r w:rsidRPr="0075048E">
              <w:t>Votering</w:t>
            </w:r>
          </w:p>
        </w:tc>
      </w:tr>
    </w:tbl>
    <w:p w:rsidR="006E04A4" w:rsidRPr="0075048E" w:rsidRDefault="006E04A4">
      <w:pPr>
        <w:pStyle w:val="StreckLngt"/>
      </w:pPr>
      <w:r w:rsidRPr="0075048E">
        <w:tab/>
      </w:r>
    </w:p>
    <w:p w:rsidR="00D45AE3" w:rsidRPr="0075048E" w:rsidRDefault="00D45AE3" w:rsidP="00D45AE3">
      <w:pPr>
        <w:pStyle w:val="Blankrad"/>
      </w:pPr>
      <w:r w:rsidRPr="0075048E">
        <w:t>     </w:t>
      </w:r>
    </w:p>
    <w:p w:rsidR="00CF242C" w:rsidRPr="0075048E" w:rsidRDefault="00CF242C" w:rsidP="00CF242C">
      <w:pPr>
        <w:pStyle w:val="Blankrad"/>
      </w:pPr>
      <w:r w:rsidRPr="0075048E">
        <w:t>     </w:t>
      </w:r>
    </w:p>
    <w:p w:rsidR="006E04A4" w:rsidRPr="0075048E" w:rsidRDefault="006E04A4">
      <w:pPr>
        <w:pStyle w:val="Blankrad"/>
      </w:pPr>
      <w:r w:rsidRPr="0075048E">
        <w:t>     </w:t>
      </w:r>
    </w:p>
    <w:p w:rsidR="009E2B95" w:rsidRPr="0075048E" w:rsidRDefault="009E2B95">
      <w:pPr>
        <w:pStyle w:val="Blankrad"/>
      </w:pPr>
      <w:r w:rsidRPr="007504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B95" w:rsidRPr="007504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B95" w:rsidRPr="0075048E" w:rsidRDefault="009E2B95" w:rsidP="006620F2">
            <w:pPr>
              <w:pStyle w:val="HuvudrubrikFlisteNr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HuvudrubrikEnsam"/>
            </w:pPr>
            <w:r w:rsidRPr="0075048E">
              <w:t xml:space="preserve">Ansökan om </w:t>
            </w:r>
            <w:r w:rsidR="00E160DB" w:rsidRPr="0075048E">
              <w:t xml:space="preserve">fortsatt </w:t>
            </w:r>
            <w:r w:rsidRPr="0075048E">
              <w:t>ledighet, m.m.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HuvudrubrikKolumn3"/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503D9C" w:rsidP="006620F2">
            <w:r w:rsidRPr="0075048E">
              <w:t>1</w:t>
            </w:r>
          </w:p>
        </w:tc>
        <w:tc>
          <w:tcPr>
            <w:tcW w:w="6237" w:type="dxa"/>
          </w:tcPr>
          <w:p w:rsidR="009E2B95" w:rsidRPr="0075048E" w:rsidRDefault="00C26FE0" w:rsidP="006620F2">
            <w:r w:rsidRPr="0075048E">
              <w:t>Barbro Feltzing (mp) fr.o.m. den 14 mars t.o.m. den 30 april</w:t>
            </w:r>
          </w:p>
          <w:p w:rsidR="00C26FE0" w:rsidRPr="0075048E" w:rsidRDefault="00C26FE0" w:rsidP="006620F2">
            <w:r w:rsidRPr="0075048E">
              <w:t>Ersättare Peter Rådberg (mp)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</w:p>
        </w:tc>
      </w:tr>
    </w:tbl>
    <w:p w:rsidR="009E2B95" w:rsidRPr="0075048E" w:rsidRDefault="009E2B95" w:rsidP="009E2B95">
      <w:pPr>
        <w:pStyle w:val="Blankrad"/>
      </w:pPr>
      <w:r w:rsidRPr="0075048E">
        <w:t>     </w:t>
      </w:r>
    </w:p>
    <w:p w:rsidR="009E2B95" w:rsidRPr="0075048E" w:rsidRDefault="009E2B95" w:rsidP="009E2B95">
      <w:pPr>
        <w:pStyle w:val="Blankrad"/>
      </w:pPr>
      <w:r w:rsidRPr="007504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B95" w:rsidRPr="007504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B95" w:rsidRPr="0075048E" w:rsidRDefault="009E2B95" w:rsidP="006620F2">
            <w:pPr>
              <w:pStyle w:val="HuvudrubrikFlisteNr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HuvudrubrikEnsam"/>
            </w:pPr>
            <w:r w:rsidRPr="0075048E">
              <w:t>Anmälan om kompletteringsval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HuvudrubrikKolumn3"/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503D9C" w:rsidP="006620F2">
            <w:r w:rsidRPr="0075048E">
              <w:t>2</w:t>
            </w:r>
          </w:p>
        </w:tc>
        <w:tc>
          <w:tcPr>
            <w:tcW w:w="6237" w:type="dxa"/>
          </w:tcPr>
          <w:p w:rsidR="009E2B95" w:rsidRPr="0075048E" w:rsidRDefault="00C26FE0" w:rsidP="006620F2">
            <w:r w:rsidRPr="0075048E">
              <w:t xml:space="preserve">Peter Rådberg (mp) fortsätter som suppleant i skatteutskottet, näringsutskottet och arbetsmarknadsutskottet under </w:t>
            </w:r>
            <w:r w:rsidRPr="0075048E">
              <w:br/>
              <w:t>Barbro Feltzings (mp) ledighet fr.o.m. den 14 mars t.o.m. den 30 april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</w:p>
        </w:tc>
      </w:tr>
    </w:tbl>
    <w:p w:rsidR="009E2B95" w:rsidRPr="0075048E" w:rsidRDefault="009E2B95" w:rsidP="009E2B95">
      <w:pPr>
        <w:pStyle w:val="Blankrad"/>
      </w:pPr>
      <w:r w:rsidRPr="0075048E">
        <w:t>     </w:t>
      </w:r>
    </w:p>
    <w:p w:rsidR="009E2B95" w:rsidRPr="0075048E" w:rsidRDefault="009E2B95" w:rsidP="009E2B95">
      <w:pPr>
        <w:pStyle w:val="Blankrad"/>
      </w:pPr>
      <w:r w:rsidRPr="007504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B95" w:rsidRPr="007504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B95" w:rsidRPr="0075048E" w:rsidRDefault="009E2B95" w:rsidP="006620F2">
            <w:pPr>
              <w:pStyle w:val="HuvudrubrikFlisteNr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HuvudrubrikEnsam"/>
            </w:pPr>
            <w:r w:rsidRPr="0075048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HuvudrubrikKolumn3"/>
            </w:pPr>
            <w:r w:rsidRPr="0075048E">
              <w:t>Ansvarigt utskott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503D9C" w:rsidP="006620F2">
            <w:r w:rsidRPr="0075048E">
              <w:t>3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2005/06:FPM58 Förordning om samordning av trygghetsförmåner</w:t>
            </w:r>
            <w:r w:rsidRPr="0075048E">
              <w:rPr>
                <w:i/>
              </w:rPr>
              <w:t xml:space="preserve"> KOM (2005) 676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 xml:space="preserve">SfU </w:t>
            </w:r>
          </w:p>
        </w:tc>
      </w:tr>
    </w:tbl>
    <w:p w:rsidR="009E2B95" w:rsidRPr="0075048E" w:rsidRDefault="009E2B95" w:rsidP="009E2B95">
      <w:pPr>
        <w:pStyle w:val="Blankrad"/>
      </w:pPr>
      <w:r w:rsidRPr="0075048E">
        <w:t>     </w:t>
      </w:r>
    </w:p>
    <w:p w:rsidR="009E2B95" w:rsidRPr="0075048E" w:rsidRDefault="009E2B95" w:rsidP="009E2B95">
      <w:pPr>
        <w:pStyle w:val="Blankrad"/>
      </w:pPr>
      <w:r w:rsidRPr="007504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B95" w:rsidRPr="007504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B95" w:rsidRPr="0075048E" w:rsidRDefault="009E2B95" w:rsidP="006620F2">
            <w:pPr>
              <w:pStyle w:val="HuvudrubrikFlisteNr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Huvudrubrik"/>
            </w:pPr>
            <w:r w:rsidRPr="0075048E">
              <w:t>Ärende</w:t>
            </w:r>
            <w:r w:rsidR="00E51FD7" w:rsidRPr="0075048E">
              <w:t>n</w:t>
            </w:r>
            <w:r w:rsidRPr="0075048E">
              <w:t xml:space="preserve"> för hänvisning till utskott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HuvudrubrikKolumn3"/>
            </w:pPr>
            <w:r w:rsidRPr="0075048E">
              <w:t>Förslag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Proposition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503D9C" w:rsidP="006620F2">
            <w:r w:rsidRPr="0075048E">
              <w:t>4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2005/06:123 En modernare kriminalvårdslag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JuU</w:t>
            </w:r>
          </w:p>
        </w:tc>
      </w:tr>
      <w:tr w:rsidR="00C95986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5986" w:rsidRPr="0075048E" w:rsidRDefault="00C95986" w:rsidP="00B12C07">
            <w:pPr>
              <w:pStyle w:val="renderubrik"/>
            </w:pPr>
          </w:p>
        </w:tc>
        <w:tc>
          <w:tcPr>
            <w:tcW w:w="6237" w:type="dxa"/>
          </w:tcPr>
          <w:p w:rsidR="00C95986" w:rsidRPr="0075048E" w:rsidRDefault="00C95986" w:rsidP="00B12C07">
            <w:pPr>
              <w:pStyle w:val="renderubrik"/>
            </w:pPr>
            <w:r w:rsidRPr="0075048E">
              <w:t>Motioner</w:t>
            </w:r>
          </w:p>
        </w:tc>
        <w:tc>
          <w:tcPr>
            <w:tcW w:w="2481" w:type="dxa"/>
          </w:tcPr>
          <w:p w:rsidR="00C95986" w:rsidRPr="0075048E" w:rsidRDefault="00C95986" w:rsidP="00B12C07">
            <w:pPr>
              <w:pStyle w:val="renderubrik"/>
              <w:rPr>
                <w:spacing w:val="-4"/>
              </w:rPr>
            </w:pPr>
          </w:p>
        </w:tc>
      </w:tr>
      <w:tr w:rsidR="00E762C4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2C4" w:rsidRPr="0075048E" w:rsidRDefault="00E762C4" w:rsidP="00B12C07">
            <w:pPr>
              <w:pStyle w:val="Motionsrubrik"/>
            </w:pPr>
          </w:p>
        </w:tc>
        <w:tc>
          <w:tcPr>
            <w:tcW w:w="6237" w:type="dxa"/>
          </w:tcPr>
          <w:p w:rsidR="00E762C4" w:rsidRPr="0075048E" w:rsidRDefault="00E762C4" w:rsidP="00B12C07">
            <w:pPr>
              <w:pStyle w:val="Motionsrubrik"/>
            </w:pPr>
            <w:r w:rsidRPr="0075048E">
              <w:t>med anledning av framst. 2005/06:RRS15 Riksrevisionens styrelses framställning angående statsbidrag till ungdomsorganisationer</w:t>
            </w:r>
          </w:p>
        </w:tc>
        <w:tc>
          <w:tcPr>
            <w:tcW w:w="2481" w:type="dxa"/>
          </w:tcPr>
          <w:p w:rsidR="00E762C4" w:rsidRPr="0075048E" w:rsidRDefault="00E762C4" w:rsidP="00B12C07">
            <w:pPr>
              <w:pStyle w:val="Motionsrubrik"/>
              <w:rPr>
                <w:spacing w:val="-4"/>
              </w:rPr>
            </w:pPr>
          </w:p>
        </w:tc>
      </w:tr>
      <w:tr w:rsidR="00E762C4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2C4" w:rsidRPr="0075048E" w:rsidRDefault="00F1063E" w:rsidP="00B12C07">
            <w:r w:rsidRPr="0075048E">
              <w:t>5</w:t>
            </w:r>
          </w:p>
        </w:tc>
        <w:tc>
          <w:tcPr>
            <w:tcW w:w="6237" w:type="dxa"/>
          </w:tcPr>
          <w:p w:rsidR="00E762C4" w:rsidRPr="0075048E" w:rsidRDefault="00E762C4" w:rsidP="00B12C07">
            <w:r w:rsidRPr="0075048E">
              <w:t>2005/06:Kr15 av Lennart Kollmats m.fl (fp)</w:t>
            </w:r>
          </w:p>
        </w:tc>
        <w:tc>
          <w:tcPr>
            <w:tcW w:w="2481" w:type="dxa"/>
          </w:tcPr>
          <w:p w:rsidR="00E762C4" w:rsidRPr="0075048E" w:rsidRDefault="00E762C4" w:rsidP="00B12C07">
            <w:pPr>
              <w:rPr>
                <w:spacing w:val="-4"/>
              </w:rPr>
            </w:pPr>
            <w:r w:rsidRPr="0075048E">
              <w:rPr>
                <w:spacing w:val="-4"/>
              </w:rPr>
              <w:t>KrU</w:t>
            </w:r>
          </w:p>
        </w:tc>
      </w:tr>
      <w:tr w:rsidR="00E762C4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2C4" w:rsidRPr="0075048E" w:rsidRDefault="00F1063E" w:rsidP="00B12C07">
            <w:r w:rsidRPr="0075048E">
              <w:t>6</w:t>
            </w:r>
          </w:p>
        </w:tc>
        <w:tc>
          <w:tcPr>
            <w:tcW w:w="6237" w:type="dxa"/>
          </w:tcPr>
          <w:p w:rsidR="00E762C4" w:rsidRPr="0075048E" w:rsidRDefault="00E762C4" w:rsidP="00B12C07">
            <w:r w:rsidRPr="0075048E">
              <w:t>2005/06:Kr16 av Kent Olsson m.fl. (m)</w:t>
            </w:r>
          </w:p>
        </w:tc>
        <w:tc>
          <w:tcPr>
            <w:tcW w:w="2481" w:type="dxa"/>
          </w:tcPr>
          <w:p w:rsidR="00E762C4" w:rsidRPr="0075048E" w:rsidRDefault="00E762C4" w:rsidP="00B12C07">
            <w:pPr>
              <w:rPr>
                <w:spacing w:val="-4"/>
              </w:rPr>
            </w:pPr>
            <w:r w:rsidRPr="0075048E">
              <w:rPr>
                <w:spacing w:val="-4"/>
              </w:rPr>
              <w:t>KrU</w:t>
            </w:r>
          </w:p>
        </w:tc>
      </w:tr>
      <w:tr w:rsidR="00E762C4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2C4" w:rsidRPr="0075048E" w:rsidRDefault="00F1063E" w:rsidP="00B12C07">
            <w:r w:rsidRPr="0075048E">
              <w:t>7</w:t>
            </w:r>
          </w:p>
        </w:tc>
        <w:tc>
          <w:tcPr>
            <w:tcW w:w="6237" w:type="dxa"/>
          </w:tcPr>
          <w:p w:rsidR="00E762C4" w:rsidRPr="0075048E" w:rsidRDefault="00E762C4" w:rsidP="00B12C07">
            <w:r w:rsidRPr="0075048E">
              <w:t>2005/06:Kr17 av Gunilla Tjernberg m.fl. (kd)</w:t>
            </w:r>
          </w:p>
        </w:tc>
        <w:tc>
          <w:tcPr>
            <w:tcW w:w="2481" w:type="dxa"/>
          </w:tcPr>
          <w:p w:rsidR="00E762C4" w:rsidRPr="0075048E" w:rsidRDefault="00E762C4" w:rsidP="00B12C07">
            <w:pPr>
              <w:rPr>
                <w:spacing w:val="-4"/>
              </w:rPr>
            </w:pPr>
            <w:r w:rsidRPr="0075048E">
              <w:rPr>
                <w:spacing w:val="-4"/>
              </w:rPr>
              <w:t>KrU</w:t>
            </w:r>
          </w:p>
        </w:tc>
      </w:tr>
      <w:tr w:rsidR="00C95986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5986" w:rsidRPr="0075048E" w:rsidRDefault="00C95986" w:rsidP="00B12C07">
            <w:pPr>
              <w:pStyle w:val="Motionsrubrik"/>
            </w:pPr>
          </w:p>
        </w:tc>
        <w:tc>
          <w:tcPr>
            <w:tcW w:w="6237" w:type="dxa"/>
          </w:tcPr>
          <w:p w:rsidR="00C95986" w:rsidRPr="0075048E" w:rsidRDefault="00C95986" w:rsidP="00B12C07">
            <w:pPr>
              <w:pStyle w:val="Motionsrubrik"/>
            </w:pPr>
            <w:r w:rsidRPr="0075048E">
              <w:t>med anledning av redog. 2005/06:RRS17 Riksrevisionens styrelses redogörelse angående statens insatser för lärarkompetens</w:t>
            </w:r>
          </w:p>
        </w:tc>
        <w:tc>
          <w:tcPr>
            <w:tcW w:w="2481" w:type="dxa"/>
          </w:tcPr>
          <w:p w:rsidR="00C95986" w:rsidRPr="0075048E" w:rsidRDefault="00C95986" w:rsidP="00B12C07">
            <w:pPr>
              <w:pStyle w:val="Motionsrubrik"/>
              <w:rPr>
                <w:spacing w:val="-4"/>
              </w:rPr>
            </w:pPr>
          </w:p>
        </w:tc>
      </w:tr>
      <w:tr w:rsidR="00C95986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5986" w:rsidRPr="0075048E" w:rsidRDefault="00F1063E" w:rsidP="00B12C07">
            <w:r w:rsidRPr="0075048E">
              <w:t>8</w:t>
            </w:r>
          </w:p>
        </w:tc>
        <w:tc>
          <w:tcPr>
            <w:tcW w:w="6237" w:type="dxa"/>
          </w:tcPr>
          <w:p w:rsidR="00C95986" w:rsidRPr="0075048E" w:rsidRDefault="00C95986" w:rsidP="00B12C07">
            <w:r w:rsidRPr="0075048E">
              <w:t>2005/06:Ub8 av Sten Tolgfors m.fl. (m)</w:t>
            </w:r>
          </w:p>
        </w:tc>
        <w:tc>
          <w:tcPr>
            <w:tcW w:w="2481" w:type="dxa"/>
          </w:tcPr>
          <w:p w:rsidR="00C95986" w:rsidRPr="0075048E" w:rsidRDefault="00C95986" w:rsidP="00B12C07">
            <w:pPr>
              <w:rPr>
                <w:spacing w:val="-4"/>
              </w:rPr>
            </w:pPr>
            <w:r w:rsidRPr="0075048E">
              <w:rPr>
                <w:spacing w:val="-4"/>
              </w:rPr>
              <w:t>UbU</w:t>
            </w:r>
          </w:p>
        </w:tc>
      </w:tr>
      <w:tr w:rsidR="00C95986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5986" w:rsidRPr="0075048E" w:rsidRDefault="00F1063E" w:rsidP="00B12C07">
            <w:r w:rsidRPr="0075048E">
              <w:lastRenderedPageBreak/>
              <w:t>9</w:t>
            </w:r>
          </w:p>
        </w:tc>
        <w:tc>
          <w:tcPr>
            <w:tcW w:w="6237" w:type="dxa"/>
          </w:tcPr>
          <w:p w:rsidR="00C95986" w:rsidRPr="0075048E" w:rsidRDefault="00C95986" w:rsidP="00B12C07">
            <w:r w:rsidRPr="0075048E">
              <w:t>2005/06:Ub9 av Ulf Nilsson m.fl. (fp)</w:t>
            </w:r>
          </w:p>
        </w:tc>
        <w:tc>
          <w:tcPr>
            <w:tcW w:w="2481" w:type="dxa"/>
          </w:tcPr>
          <w:p w:rsidR="00C95986" w:rsidRPr="0075048E" w:rsidRDefault="00C95986" w:rsidP="00B12C07">
            <w:pPr>
              <w:rPr>
                <w:spacing w:val="-4"/>
              </w:rPr>
            </w:pPr>
            <w:r w:rsidRPr="0075048E">
              <w:rPr>
                <w:spacing w:val="-4"/>
              </w:rPr>
              <w:t>UbU</w:t>
            </w:r>
          </w:p>
        </w:tc>
      </w:tr>
      <w:tr w:rsidR="00C95986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5986" w:rsidRPr="0075048E" w:rsidRDefault="00F1063E" w:rsidP="00B12C07">
            <w:r w:rsidRPr="0075048E">
              <w:t>10</w:t>
            </w:r>
          </w:p>
        </w:tc>
        <w:tc>
          <w:tcPr>
            <w:tcW w:w="6237" w:type="dxa"/>
          </w:tcPr>
          <w:p w:rsidR="00C95986" w:rsidRPr="0075048E" w:rsidRDefault="00C95986" w:rsidP="00B12C07">
            <w:r w:rsidRPr="0075048E">
              <w:t>2005/06:Ub10 av Inger Davidson m.fl. (kd, m, fp, c)</w:t>
            </w:r>
          </w:p>
        </w:tc>
        <w:tc>
          <w:tcPr>
            <w:tcW w:w="2481" w:type="dxa"/>
          </w:tcPr>
          <w:p w:rsidR="00C95986" w:rsidRPr="0075048E" w:rsidRDefault="00C95986" w:rsidP="00B12C07">
            <w:pPr>
              <w:rPr>
                <w:spacing w:val="-4"/>
              </w:rPr>
            </w:pPr>
            <w:r w:rsidRPr="0075048E">
              <w:rPr>
                <w:spacing w:val="-4"/>
              </w:rPr>
              <w:t>UbU</w:t>
            </w:r>
          </w:p>
        </w:tc>
      </w:tr>
      <w:tr w:rsidR="00647AB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7AB5" w:rsidRPr="0075048E" w:rsidRDefault="00647AB5" w:rsidP="00B12C07">
            <w:pPr>
              <w:pStyle w:val="Motionsrubrik"/>
            </w:pPr>
          </w:p>
        </w:tc>
        <w:tc>
          <w:tcPr>
            <w:tcW w:w="6237" w:type="dxa"/>
          </w:tcPr>
          <w:p w:rsidR="00647AB5" w:rsidRPr="0075048E" w:rsidRDefault="00647AB5" w:rsidP="00B12C07">
            <w:pPr>
              <w:pStyle w:val="Motionsrubrik"/>
            </w:pPr>
            <w:r w:rsidRPr="0075048E">
              <w:t xml:space="preserve">med anledning av </w:t>
            </w:r>
            <w:r w:rsidR="006C3D8E" w:rsidRPr="0075048E">
              <w:t>redog.</w:t>
            </w:r>
            <w:r w:rsidRPr="0075048E">
              <w:t xml:space="preserve"> 2005/06:RRS</w:t>
            </w:r>
            <w:r w:rsidR="006C3D8E" w:rsidRPr="0075048E">
              <w:t>18 Riksrevisionens styrelses redogörelse angående statens stöd till regional projektverksamhet</w:t>
            </w:r>
          </w:p>
        </w:tc>
        <w:tc>
          <w:tcPr>
            <w:tcW w:w="2481" w:type="dxa"/>
          </w:tcPr>
          <w:p w:rsidR="00647AB5" w:rsidRPr="0075048E" w:rsidRDefault="00647AB5" w:rsidP="00B12C07">
            <w:pPr>
              <w:pStyle w:val="Motionsrubrik"/>
              <w:rPr>
                <w:spacing w:val="-4"/>
              </w:rPr>
            </w:pPr>
          </w:p>
        </w:tc>
      </w:tr>
      <w:tr w:rsidR="00647AB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7AB5" w:rsidRPr="0075048E" w:rsidRDefault="00F1063E" w:rsidP="00B12C07">
            <w:r w:rsidRPr="0075048E">
              <w:t>11</w:t>
            </w:r>
          </w:p>
        </w:tc>
        <w:tc>
          <w:tcPr>
            <w:tcW w:w="6237" w:type="dxa"/>
          </w:tcPr>
          <w:p w:rsidR="00647AB5" w:rsidRPr="0075048E" w:rsidRDefault="006C3D8E" w:rsidP="00B12C07">
            <w:r w:rsidRPr="0075048E">
              <w:t>2005/06:N17 av Eva Flyborg m.fl. (fp)</w:t>
            </w:r>
          </w:p>
        </w:tc>
        <w:tc>
          <w:tcPr>
            <w:tcW w:w="2481" w:type="dxa"/>
          </w:tcPr>
          <w:p w:rsidR="00647AB5" w:rsidRPr="0075048E" w:rsidRDefault="006C3D8E" w:rsidP="00B12C07">
            <w:pPr>
              <w:rPr>
                <w:spacing w:val="-4"/>
              </w:rPr>
            </w:pPr>
            <w:r w:rsidRPr="0075048E">
              <w:rPr>
                <w:spacing w:val="-4"/>
              </w:rPr>
              <w:t>NU</w:t>
            </w:r>
          </w:p>
        </w:tc>
      </w:tr>
      <w:tr w:rsidR="00647AB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7AB5" w:rsidRPr="0075048E" w:rsidRDefault="00F1063E" w:rsidP="00B12C07">
            <w:r w:rsidRPr="0075048E">
              <w:t>12</w:t>
            </w:r>
          </w:p>
        </w:tc>
        <w:tc>
          <w:tcPr>
            <w:tcW w:w="6237" w:type="dxa"/>
          </w:tcPr>
          <w:p w:rsidR="00647AB5" w:rsidRPr="0075048E" w:rsidRDefault="006C3D8E" w:rsidP="00B12C07">
            <w:r w:rsidRPr="0075048E">
              <w:t>2005/06:N18 av Lars Lindén m.fl. (kd)</w:t>
            </w:r>
          </w:p>
        </w:tc>
        <w:tc>
          <w:tcPr>
            <w:tcW w:w="2481" w:type="dxa"/>
          </w:tcPr>
          <w:p w:rsidR="00647AB5" w:rsidRPr="0075048E" w:rsidRDefault="006C3D8E" w:rsidP="00B12C07">
            <w:pPr>
              <w:rPr>
                <w:spacing w:val="-4"/>
              </w:rPr>
            </w:pPr>
            <w:r w:rsidRPr="0075048E">
              <w:rPr>
                <w:spacing w:val="-4"/>
              </w:rPr>
              <w:t>NU</w:t>
            </w:r>
          </w:p>
        </w:tc>
      </w:tr>
    </w:tbl>
    <w:p w:rsidR="009E2B95" w:rsidRPr="0075048E" w:rsidRDefault="009E2B95" w:rsidP="009E2B95">
      <w:pPr>
        <w:pStyle w:val="Blankrad"/>
      </w:pPr>
      <w:r w:rsidRPr="0075048E">
        <w:t>     </w:t>
      </w:r>
    </w:p>
    <w:p w:rsidR="009E2B95" w:rsidRPr="0075048E" w:rsidRDefault="009E2B95" w:rsidP="009E2B95">
      <w:pPr>
        <w:pStyle w:val="Blankrad"/>
      </w:pPr>
      <w:r w:rsidRPr="007504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B95" w:rsidRPr="007504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B95" w:rsidRPr="0075048E" w:rsidRDefault="009E2B95" w:rsidP="006620F2">
            <w:pPr>
              <w:pStyle w:val="HuvudrubrikFlisteNr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Huvudrubrik"/>
            </w:pPr>
            <w:r w:rsidRPr="0075048E">
              <w:t>Ärende</w:t>
            </w:r>
            <w:r w:rsidR="00394239" w:rsidRPr="0075048E">
              <w:t>n</w:t>
            </w:r>
            <w:r w:rsidRPr="0075048E">
              <w:t xml:space="preserve"> för bordläggning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HuvudrubrikKolumn3"/>
            </w:pPr>
            <w:r w:rsidRPr="0075048E">
              <w:t>Reservationer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Näringsutskottets betänkande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13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2005/06:NU11 Sveriges handlingsprogram för tillväxt och sysselsättning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1 res. (m,fp,kd,c)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Kulturutskottets betänkanden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14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2005/06:KrU7 Övergripande kulturfrågor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10 res. (m,fp,kd,v,c)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15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2005/06:KrU8 Idrottsfrågor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10 res. (m,fp,kd,v,c)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16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2005/06:KrU17 Kulturmiljövård – särskild ordning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Miljö- och jordbruksutskottets betänkanden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17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2005/06:MJU7 Skogspolitik – särskild ordning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18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2005/06:MJU10 Naturvård – särskild ordning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Arbetsmarknadsutskottets betänkande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19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2005/06:AU2 Arbetsmiljö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11 res. (m,fp,kd,v,c,mp)</w:t>
            </w:r>
          </w:p>
        </w:tc>
      </w:tr>
    </w:tbl>
    <w:p w:rsidR="009E2B95" w:rsidRPr="0075048E" w:rsidRDefault="009E2B95" w:rsidP="009E2B95">
      <w:pPr>
        <w:pStyle w:val="Blankrad"/>
      </w:pPr>
      <w:r w:rsidRPr="007504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B95" w:rsidRPr="007504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B95" w:rsidRPr="0075048E" w:rsidRDefault="009E2B95" w:rsidP="006620F2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HuvudrubrikEnsam"/>
              <w:spacing w:before="360"/>
            </w:pPr>
            <w:r w:rsidRPr="0075048E">
              <w:t>Ärende för avgörande kl. 16.00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HuvudrubrikKolumn3"/>
              <w:spacing w:before="360"/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  <w:rPr>
                <w:rFonts w:ascii="Arial" w:hAnsi="Arial" w:cs="Arial"/>
                <w:b w:val="0"/>
              </w:rPr>
            </w:pPr>
            <w:r w:rsidRPr="0075048E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Bostadsutskottets betänkande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20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2005/06:BoU7 Plan- och byggfrågor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29 res. (m,fp,kd,v,c,mp)</w:t>
            </w:r>
          </w:p>
        </w:tc>
      </w:tr>
    </w:tbl>
    <w:p w:rsidR="009E2B95" w:rsidRPr="0075048E" w:rsidRDefault="009E2B95" w:rsidP="009E2B95">
      <w:pPr>
        <w:pStyle w:val="Blankrad"/>
      </w:pPr>
    </w:p>
    <w:p w:rsidR="009E2B95" w:rsidRPr="0075048E" w:rsidRDefault="009E2B95" w:rsidP="009E2B95">
      <w:pPr>
        <w:pStyle w:val="Blankrad"/>
      </w:pPr>
      <w:r w:rsidRPr="0075048E">
        <w:t xml:space="preserve">     </w:t>
      </w:r>
    </w:p>
    <w:p w:rsidR="00C95986" w:rsidRPr="0075048E" w:rsidRDefault="00C95986">
      <w:pPr>
        <w:pStyle w:val="Blankrad"/>
      </w:pPr>
      <w:r w:rsidRPr="0075048E">
        <w:t>     </w:t>
      </w:r>
    </w:p>
    <w:p w:rsidR="00C95986" w:rsidRPr="0075048E" w:rsidRDefault="00C95986">
      <w:pPr>
        <w:pStyle w:val="Blankrad"/>
      </w:pPr>
      <w:r w:rsidRPr="0075048E">
        <w:t>     </w:t>
      </w:r>
    </w:p>
    <w:p w:rsidR="009E2B95" w:rsidRPr="0075048E" w:rsidRDefault="009E2B95">
      <w:pPr>
        <w:pStyle w:val="Blankrad"/>
      </w:pPr>
      <w:r w:rsidRPr="0075048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2B95" w:rsidRPr="007504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2B95" w:rsidRPr="0075048E" w:rsidRDefault="009E2B95" w:rsidP="006620F2">
            <w:pPr>
              <w:pStyle w:val="HuvudrubrikFlisteNr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Huvudrubrik"/>
            </w:pPr>
            <w:r w:rsidRPr="0075048E">
              <w:t>Ärenden för debatt och avgörande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HuvudrubrikKolumn3"/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Socialförsäkringsutskottets betänkanden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21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2005/06:SfU7 Delat barnbidrag vid växelvis boende, m.m.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4 res. (m,fp,kd,v,c)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22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2005/06:SfU12 Mottagande av ensamkommande barn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12 res. (s,fp,kd,v,c,mp)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Skatteutskottets betänkande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23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2005/06:SkU15 Ny vägtrafikskattelag, m.m. samt allmänna motioner om vägtrafikbeskattning (prop. 2005/06:65)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12 res. (m,fp,kd,c)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Justitieutskottets betänkanden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24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2005/06:JuU11 Processrättsliga frågor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53 res. (m,fp,kd,v,c,mp)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25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2005/06:JuU13 Företagsbot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Lagutskottets betänkanden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26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2005/06:LU14 Ersättningsrättsliga frågor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16 res. (m,fp,kd,v,c)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27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2005/06:LU15 Sjöfylleri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Försvarsutskottets betänkande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28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2005/06:FöU3 Transport av farligt gods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1 res. (m,fp,kd,c)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Trafikutskottets betänkande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29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2005/06:TU8 Väg- och fordonsfrågor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8 res. (m,fp,kd,v,c,mp,-)</w:t>
            </w: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9E2B95" w:rsidP="006620F2">
            <w:pPr>
              <w:pStyle w:val="renderubrik"/>
            </w:pPr>
          </w:p>
        </w:tc>
        <w:tc>
          <w:tcPr>
            <w:tcW w:w="6237" w:type="dxa"/>
          </w:tcPr>
          <w:p w:rsidR="009E2B95" w:rsidRPr="0075048E" w:rsidRDefault="009E2B95" w:rsidP="006620F2">
            <w:pPr>
              <w:pStyle w:val="renderubrik"/>
            </w:pPr>
            <w:r w:rsidRPr="0075048E">
              <w:t>Miljö- och jordbruksutskottets betänkande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pStyle w:val="renderubrik"/>
              <w:rPr>
                <w:spacing w:val="-4"/>
              </w:rPr>
            </w:pPr>
          </w:p>
        </w:tc>
      </w:tr>
      <w:tr w:rsidR="009E2B95" w:rsidRPr="007504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2B95" w:rsidRPr="0075048E" w:rsidRDefault="00F1063E" w:rsidP="006620F2">
            <w:r w:rsidRPr="0075048E">
              <w:t>30</w:t>
            </w:r>
          </w:p>
        </w:tc>
        <w:tc>
          <w:tcPr>
            <w:tcW w:w="6237" w:type="dxa"/>
          </w:tcPr>
          <w:p w:rsidR="009E2B95" w:rsidRPr="0075048E" w:rsidRDefault="009E2B95" w:rsidP="006620F2">
            <w:r w:rsidRPr="0075048E">
              <w:t>2005/06:MJU8 Småskalig livsmedelsförädling m.m.</w:t>
            </w:r>
          </w:p>
        </w:tc>
        <w:tc>
          <w:tcPr>
            <w:tcW w:w="2481" w:type="dxa"/>
          </w:tcPr>
          <w:p w:rsidR="009E2B95" w:rsidRPr="0075048E" w:rsidRDefault="009E2B95" w:rsidP="006620F2">
            <w:pPr>
              <w:rPr>
                <w:spacing w:val="-4"/>
              </w:rPr>
            </w:pPr>
            <w:r w:rsidRPr="0075048E">
              <w:rPr>
                <w:spacing w:val="-4"/>
              </w:rPr>
              <w:t>42 res. (m,fp,kd,v,c,mp)</w:t>
            </w:r>
          </w:p>
        </w:tc>
      </w:tr>
    </w:tbl>
    <w:p w:rsidR="009E2B95" w:rsidRPr="0075048E" w:rsidRDefault="009E2B95" w:rsidP="009E2B95">
      <w:pPr>
        <w:pStyle w:val="Blankrad"/>
      </w:pPr>
      <w:r w:rsidRPr="0075048E">
        <w:t>     </w:t>
      </w:r>
    </w:p>
    <w:p w:rsidR="009E2B95" w:rsidRPr="0075048E" w:rsidRDefault="009E2B95" w:rsidP="009E2B95">
      <w:pPr>
        <w:pStyle w:val="Blankrad"/>
      </w:pPr>
      <w:r w:rsidRPr="0075048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504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5048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5048E" w:rsidRDefault="006E04A4">
            <w:pPr>
              <w:pStyle w:val="StreckMitten"/>
            </w:pPr>
            <w:r w:rsidRPr="0075048E">
              <w:tab/>
            </w:r>
            <w:r w:rsidRPr="0075048E">
              <w:tab/>
            </w:r>
          </w:p>
        </w:tc>
      </w:tr>
    </w:tbl>
    <w:p w:rsidR="006E04A4" w:rsidRPr="0075048E" w:rsidRDefault="006E04A4"/>
    <w:sectPr w:rsidR="006E04A4" w:rsidRPr="0075048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B28" w:rsidRPr="0075048E" w:rsidRDefault="00842B28">
      <w:r w:rsidRPr="0075048E">
        <w:separator/>
      </w:r>
    </w:p>
  </w:endnote>
  <w:endnote w:type="continuationSeparator" w:id="0">
    <w:p w:rsidR="00842B28" w:rsidRPr="0075048E" w:rsidRDefault="00842B28">
      <w:r w:rsidRPr="007504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E4" w:rsidRPr="0075048E" w:rsidRDefault="00F709E4">
    <w:pPr>
      <w:pStyle w:val="Sidhuvud"/>
      <w:jc w:val="center"/>
    </w:pPr>
    <w:r w:rsidRPr="0075048E">
      <w:fldChar w:fldCharType="begin" w:fldLock="1"/>
    </w:r>
    <w:r w:rsidRPr="0075048E">
      <w:instrText xml:space="preserve"> PAGE </w:instrText>
    </w:r>
    <w:r w:rsidRPr="0075048E">
      <w:fldChar w:fldCharType="separate"/>
    </w:r>
    <w:r w:rsidR="00E51FD7" w:rsidRPr="0075048E">
      <w:t>2</w:t>
    </w:r>
    <w:r w:rsidRPr="0075048E">
      <w:fldChar w:fldCharType="end"/>
    </w:r>
    <w:r w:rsidRPr="0075048E">
      <w:t>(</w:t>
    </w:r>
    <w:r w:rsidRPr="0075048E">
      <w:fldChar w:fldCharType="begin" w:fldLock="1"/>
    </w:r>
    <w:r w:rsidRPr="0075048E">
      <w:instrText xml:space="preserve"> NUMPAGES </w:instrText>
    </w:r>
    <w:r w:rsidRPr="0075048E">
      <w:fldChar w:fldCharType="separate"/>
    </w:r>
    <w:r w:rsidR="00E51FD7" w:rsidRPr="0075048E">
      <w:t>3</w:t>
    </w:r>
    <w:r w:rsidRPr="0075048E">
      <w:fldChar w:fldCharType="end"/>
    </w:r>
    <w:r w:rsidRPr="0075048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E4" w:rsidRPr="0075048E" w:rsidRDefault="00F709E4">
    <w:pPr>
      <w:pStyle w:val="Sidhuvud"/>
      <w:jc w:val="center"/>
    </w:pPr>
    <w:r w:rsidRPr="0075048E">
      <w:fldChar w:fldCharType="begin" w:fldLock="1"/>
    </w:r>
    <w:r w:rsidRPr="0075048E">
      <w:instrText xml:space="preserve"> PAGE </w:instrText>
    </w:r>
    <w:r w:rsidRPr="0075048E">
      <w:fldChar w:fldCharType="separate"/>
    </w:r>
    <w:r w:rsidR="00B12C07" w:rsidRPr="0075048E">
      <w:t>1</w:t>
    </w:r>
    <w:r w:rsidRPr="0075048E">
      <w:fldChar w:fldCharType="end"/>
    </w:r>
    <w:r w:rsidRPr="0075048E">
      <w:t>(</w:t>
    </w:r>
    <w:r w:rsidRPr="0075048E">
      <w:fldChar w:fldCharType="begin" w:fldLock="1"/>
    </w:r>
    <w:r w:rsidRPr="0075048E">
      <w:instrText xml:space="preserve"> NUMPAGES </w:instrText>
    </w:r>
    <w:r w:rsidRPr="0075048E">
      <w:fldChar w:fldCharType="separate"/>
    </w:r>
    <w:r w:rsidR="00E51FD7" w:rsidRPr="0075048E">
      <w:t>3</w:t>
    </w:r>
    <w:r w:rsidRPr="0075048E">
      <w:fldChar w:fldCharType="end"/>
    </w:r>
    <w:r w:rsidRPr="0075048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B28" w:rsidRPr="0075048E" w:rsidRDefault="00842B28">
      <w:r w:rsidRPr="0075048E">
        <w:separator/>
      </w:r>
    </w:p>
  </w:footnote>
  <w:footnote w:type="continuationSeparator" w:id="0">
    <w:p w:rsidR="00842B28" w:rsidRPr="0075048E" w:rsidRDefault="00842B28">
      <w:r w:rsidRPr="007504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E4" w:rsidRPr="0075048E" w:rsidRDefault="00F709E4">
    <w:pPr>
      <w:pStyle w:val="Sidhuvud"/>
      <w:tabs>
        <w:tab w:val="clear" w:pos="4536"/>
      </w:tabs>
    </w:pPr>
    <w:r w:rsidRPr="0075048E">
      <w:fldChar w:fldCharType="begin" w:fldLock="1"/>
    </w:r>
    <w:r w:rsidRPr="0075048E">
      <w:instrText xml:space="preserve"> DOCPROPERTY "DocumentDate" </w:instrText>
    </w:r>
    <w:r w:rsidRPr="0075048E">
      <w:fldChar w:fldCharType="separate"/>
    </w:r>
    <w:r w:rsidR="00E51FD7" w:rsidRPr="0075048E">
      <w:t>Onsdagen den 8 mars 2006</w:t>
    </w:r>
    <w:r w:rsidRPr="0075048E">
      <w:fldChar w:fldCharType="end"/>
    </w:r>
    <w:r w:rsidRPr="0075048E">
      <w:tab/>
    </w:r>
  </w:p>
  <w:p w:rsidR="00F709E4" w:rsidRPr="0075048E" w:rsidRDefault="00F709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5048E">
      <w:rPr>
        <w:sz w:val="12"/>
      </w:rPr>
      <w:tab/>
    </w:r>
  </w:p>
  <w:p w:rsidR="00F709E4" w:rsidRPr="0075048E" w:rsidRDefault="00F709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E4" w:rsidRPr="0075048E" w:rsidRDefault="007504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5048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4" w:rsidRPr="0075048E" w:rsidRDefault="00F709E4">
    <w:pPr>
      <w:pStyle w:val="Dokumentrubrik"/>
      <w:spacing w:after="360"/>
    </w:pPr>
    <w:r w:rsidRPr="0075048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9729481">
    <w:abstractNumId w:val="4"/>
  </w:num>
  <w:num w:numId="2" w16cid:durableId="1546523447">
    <w:abstractNumId w:val="2"/>
  </w:num>
  <w:num w:numId="3" w16cid:durableId="1546137000">
    <w:abstractNumId w:val="3"/>
  </w:num>
  <w:num w:numId="4" w16cid:durableId="888761237">
    <w:abstractNumId w:val="1"/>
  </w:num>
  <w:num w:numId="5" w16cid:durableId="208806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581B"/>
    <w:rsid w:val="00013362"/>
    <w:rsid w:val="00067D5D"/>
    <w:rsid w:val="00075958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5581B"/>
    <w:rsid w:val="003652CF"/>
    <w:rsid w:val="00377B34"/>
    <w:rsid w:val="00394239"/>
    <w:rsid w:val="003C7487"/>
    <w:rsid w:val="003C7EDD"/>
    <w:rsid w:val="004100C9"/>
    <w:rsid w:val="0045348A"/>
    <w:rsid w:val="0046131E"/>
    <w:rsid w:val="00481275"/>
    <w:rsid w:val="004C1FA3"/>
    <w:rsid w:val="004C4932"/>
    <w:rsid w:val="004E5AC8"/>
    <w:rsid w:val="004F173D"/>
    <w:rsid w:val="004F60B1"/>
    <w:rsid w:val="00503D9C"/>
    <w:rsid w:val="00510E80"/>
    <w:rsid w:val="0057425D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47AB5"/>
    <w:rsid w:val="006620F2"/>
    <w:rsid w:val="006C3D8E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048E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42B28"/>
    <w:rsid w:val="008970A2"/>
    <w:rsid w:val="008C2C60"/>
    <w:rsid w:val="008C554B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E2B95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12C07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053BF"/>
    <w:rsid w:val="00C1137B"/>
    <w:rsid w:val="00C20D9F"/>
    <w:rsid w:val="00C26FE0"/>
    <w:rsid w:val="00C337B2"/>
    <w:rsid w:val="00C37D3A"/>
    <w:rsid w:val="00C95986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03318"/>
    <w:rsid w:val="00E160DB"/>
    <w:rsid w:val="00E24210"/>
    <w:rsid w:val="00E31377"/>
    <w:rsid w:val="00E33802"/>
    <w:rsid w:val="00E4393B"/>
    <w:rsid w:val="00E44BE6"/>
    <w:rsid w:val="00E45215"/>
    <w:rsid w:val="00E51FD7"/>
    <w:rsid w:val="00E521C9"/>
    <w:rsid w:val="00E762C4"/>
    <w:rsid w:val="00E975DB"/>
    <w:rsid w:val="00F01227"/>
    <w:rsid w:val="00F01896"/>
    <w:rsid w:val="00F061D3"/>
    <w:rsid w:val="00F1063E"/>
    <w:rsid w:val="00F27AE3"/>
    <w:rsid w:val="00F32AB0"/>
    <w:rsid w:val="00F5416E"/>
    <w:rsid w:val="00F65389"/>
    <w:rsid w:val="00F709E4"/>
    <w:rsid w:val="00F754F7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6D3CE-A845-4451-BFD3-7B2E3CAC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421</Words>
  <Characters>3044</Characters>
  <Application>Microsoft Office Word</Application>
  <DocSecurity>4</DocSecurity>
  <Lines>253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2005/06:81</vt:lpstr>
      <vt:lpstr>Onsdagen den 8 mars 2006</vt:lpstr>
    </vt:vector>
  </TitlesOfParts>
  <Company>Riksdagen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2006-03-07T15:27:00Z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mars 2006</vt:lpwstr>
  </property>
  <property fmtid="{D5CDD505-2E9C-101B-9397-08002B2CF9AE}" pid="3" name="DocumentNumber">
    <vt:lpwstr>81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2006-03-08</vt:lpwstr>
  </property>
</Properties>
</file>