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621" w:rsidRPr="00F57AF0" w:rsidRDefault="00492621" w:rsidP="007913D1">
      <w:pPr>
        <w:pStyle w:val="Hemstlrubrik"/>
      </w:pPr>
      <w:r w:rsidRPr="00F57AF0">
        <w:t>Förslag till riksdagsbeslut</w:t>
      </w:r>
    </w:p>
    <w:p w:rsidR="00492621" w:rsidRPr="00F57AF0" w:rsidRDefault="00492621" w:rsidP="00492621">
      <w:pPr>
        <w:pStyle w:val="Hemstlatt"/>
      </w:pPr>
      <w:r w:rsidRPr="00F57AF0">
        <w:t>Riksdagen tillkännager för regeringen som sin mening vad som i moti</w:t>
      </w:r>
      <w:r w:rsidRPr="00F57AF0">
        <w:t>o</w:t>
      </w:r>
      <w:r w:rsidRPr="00F57AF0">
        <w:t>nen anförs om att införa liknande säkerhetssystem för värdetransporter som Norge har.</w:t>
      </w:r>
    </w:p>
    <w:p w:rsidR="00812786" w:rsidRPr="00F57AF0" w:rsidRDefault="00812786" w:rsidP="00812786">
      <w:pPr>
        <w:pStyle w:val="Rubrik1"/>
      </w:pPr>
      <w:r w:rsidRPr="00F57AF0">
        <w:t>Motivering</w:t>
      </w:r>
    </w:p>
    <w:p w:rsidR="00F67FF3" w:rsidRPr="00F57AF0" w:rsidRDefault="00492621" w:rsidP="007913D1">
      <w:r w:rsidRPr="00F57AF0">
        <w:t>Sedan 1998 har värdetransporter blivit rånade på uppskattningsvis 700 milj</w:t>
      </w:r>
      <w:r w:rsidRPr="00F57AF0">
        <w:t>o</w:t>
      </w:r>
      <w:r w:rsidRPr="00F57AF0">
        <w:t>ner</w:t>
      </w:r>
      <w:r w:rsidR="007913D1" w:rsidRPr="00F57AF0">
        <w:t xml:space="preserve"> kronor</w:t>
      </w:r>
      <w:r w:rsidRPr="00F57AF0">
        <w:t>. Det lägger Sverige på en topplacering i Europa. En lista som vi inte gärna vill ligga i topp på.</w:t>
      </w:r>
    </w:p>
    <w:p w:rsidR="00F67FF3" w:rsidRPr="00F57AF0" w:rsidRDefault="00492621" w:rsidP="007913D1">
      <w:pPr>
        <w:pStyle w:val="Normaltindrag"/>
      </w:pPr>
      <w:r w:rsidRPr="00F57AF0">
        <w:t xml:space="preserve">Enligt en sammanställning som gjorts av </w:t>
      </w:r>
      <w:r w:rsidR="007913D1" w:rsidRPr="00F57AF0">
        <w:t>bl.a.</w:t>
      </w:r>
      <w:r w:rsidRPr="00F57AF0">
        <w:t xml:space="preserve"> säkerhetsbranschen och p</w:t>
      </w:r>
      <w:r w:rsidRPr="00F57AF0">
        <w:t>o</w:t>
      </w:r>
      <w:r w:rsidRPr="00F57AF0">
        <w:t>lisen har med säkerhet 400 miljoner kronor stulits ur värdetransporter mellan åren 1998 och 2003. Både summan och antalet brott är med europeiska mått högt.</w:t>
      </w:r>
    </w:p>
    <w:p w:rsidR="00F67FF3" w:rsidRPr="00F57AF0" w:rsidRDefault="00492621" w:rsidP="007913D1">
      <w:pPr>
        <w:pStyle w:val="Normaltindrag"/>
      </w:pPr>
      <w:r w:rsidRPr="00F57AF0">
        <w:t>Branschen säger att antalet rån har accelererat och att storleken på su</w:t>
      </w:r>
      <w:r w:rsidRPr="00F57AF0">
        <w:t>m</w:t>
      </w:r>
      <w:r w:rsidRPr="00F57AF0">
        <w:t>morna fördubblats under de senaste två åren, vilket betyder att rånarna ko</w:t>
      </w:r>
      <w:r w:rsidRPr="00F57AF0">
        <w:t>m</w:t>
      </w:r>
      <w:r w:rsidRPr="00F57AF0">
        <w:t>mit över uppskattningsvis 700 miljoner kronor på sju år.</w:t>
      </w:r>
    </w:p>
    <w:p w:rsidR="00F67FF3" w:rsidRPr="00F57AF0" w:rsidRDefault="00492621" w:rsidP="007913D1">
      <w:pPr>
        <w:pStyle w:val="Normaltindrag"/>
      </w:pPr>
      <w:r w:rsidRPr="00F57AF0">
        <w:t>Ett säkert system för att frakta kontanter är livsviktigt för handeln i Sver</w:t>
      </w:r>
      <w:r w:rsidRPr="00F57AF0">
        <w:t>i</w:t>
      </w:r>
      <w:r w:rsidRPr="00F57AF0">
        <w:t>ge. Bara i serviceboxar deponeras årligen 160 miljarder kronor. Med anle</w:t>
      </w:r>
      <w:r w:rsidRPr="00F57AF0">
        <w:t>d</w:t>
      </w:r>
      <w:r w:rsidRPr="00F57AF0">
        <w:t>ning av alla rån som skett så finns nu risk att pengar inte kommer att transpo</w:t>
      </w:r>
      <w:r w:rsidRPr="00F57AF0">
        <w:t>r</w:t>
      </w:r>
      <w:r w:rsidRPr="00F57AF0">
        <w:t>teras till norra och södra Sverige. Om detta verkställs så kommer det att bli pr</w:t>
      </w:r>
      <w:r w:rsidRPr="00F57AF0">
        <w:t>o</w:t>
      </w:r>
      <w:r w:rsidRPr="00F57AF0">
        <w:t>blem med kontanter i Sveriges sydliga och nordliga regioner.</w:t>
      </w:r>
    </w:p>
    <w:p w:rsidR="00F67FF3" w:rsidRPr="00F57AF0" w:rsidRDefault="00492621" w:rsidP="007913D1">
      <w:pPr>
        <w:pStyle w:val="Normaltindrag"/>
      </w:pPr>
      <w:r w:rsidRPr="00F57AF0">
        <w:t>I Sverige slutar bankens ansvar för kontanterna i samma ögonblick som säkerhetsföretaget hämtar pengarna. I de flesta andra europeiska länder har banken ansvar för pengarna även under transporten, vilket gör bankerna mer angelägna om att hålla en högre och därmed dyrare säkerhet.</w:t>
      </w:r>
    </w:p>
    <w:p w:rsidR="00F67FF3" w:rsidRPr="00F57AF0" w:rsidRDefault="009C7306" w:rsidP="007913D1">
      <w:pPr>
        <w:pStyle w:val="Normaltindrag"/>
      </w:pPr>
      <w:r w:rsidRPr="00F57AF0">
        <w:t>I Sverige</w:t>
      </w:r>
      <w:r w:rsidR="00492621" w:rsidRPr="00F57AF0">
        <w:t xml:space="preserve"> har 30 rån av värdetransporter </w:t>
      </w:r>
      <w:r w:rsidR="007913D1" w:rsidRPr="00F57AF0">
        <w:t xml:space="preserve">gjorts </w:t>
      </w:r>
      <w:r w:rsidR="00492621" w:rsidRPr="00F57AF0">
        <w:t>på bara årets första nio m</w:t>
      </w:r>
      <w:r w:rsidR="00492621" w:rsidRPr="00F57AF0">
        <w:t>å</w:t>
      </w:r>
      <w:r w:rsidR="00492621" w:rsidRPr="00F57AF0">
        <w:t>nader. I Norge har däremot inga rån mot värdetransporter</w:t>
      </w:r>
      <w:r w:rsidR="007913D1" w:rsidRPr="00F57AF0">
        <w:t xml:space="preserve"> gjorts</w:t>
      </w:r>
      <w:r w:rsidR="00492621" w:rsidRPr="00F57AF0">
        <w:t xml:space="preserve"> sedan år 2000. Anledningen är att de har transporter som är säkra genom att pengarna </w:t>
      </w:r>
      <w:r w:rsidR="007913D1" w:rsidRPr="00F57AF0">
        <w:t xml:space="preserve">förstörs med en gång </w:t>
      </w:r>
      <w:r w:rsidR="00492621" w:rsidRPr="00F57AF0">
        <w:t xml:space="preserve">om man försöker ta sig in de </w:t>
      </w:r>
      <w:r w:rsidRPr="00F57AF0">
        <w:t>väskor de förvaras i</w:t>
      </w:r>
      <w:r w:rsidR="00492621" w:rsidRPr="00F57AF0">
        <w:t>. Dä</w:t>
      </w:r>
      <w:r w:rsidR="00492621" w:rsidRPr="00F57AF0">
        <w:t>r</w:t>
      </w:r>
      <w:r w:rsidR="00492621" w:rsidRPr="00F57AF0">
        <w:t>för är det inte i</w:t>
      </w:r>
      <w:r w:rsidR="00492621" w:rsidRPr="00F57AF0">
        <w:t>n</w:t>
      </w:r>
      <w:r w:rsidR="00492621" w:rsidRPr="00F57AF0">
        <w:t>tressant att råna värdetransporter i Norge.</w:t>
      </w:r>
    </w:p>
    <w:p w:rsidR="00492621" w:rsidRPr="00F57AF0" w:rsidRDefault="00492621" w:rsidP="007913D1">
      <w:pPr>
        <w:pStyle w:val="Normaltindrag"/>
      </w:pPr>
      <w:r w:rsidRPr="00F57AF0">
        <w:lastRenderedPageBreak/>
        <w:t>Vi i Sverige bör lära av våra norska grannar och införa liknande säkerhet</w:t>
      </w:r>
      <w:r w:rsidRPr="00F57AF0">
        <w:t>s</w:t>
      </w:r>
      <w:r w:rsidRPr="00F57AF0">
        <w:t>system för värdetransporter för att skydda valuta och inte minst personal som kör transporterna.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913D1" w:rsidRPr="00F57A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913D1" w:rsidRPr="00F57AF0" w:rsidRDefault="007913D1" w:rsidP="007913D1">
            <w:pPr>
              <w:pStyle w:val="UnderskriftDatum"/>
              <w:spacing w:before="240"/>
            </w:pPr>
            <w:r w:rsidRPr="00F57AF0">
              <w:t>Stockholm den 21 september 2005</w:t>
            </w:r>
          </w:p>
        </w:tc>
        <w:tc>
          <w:tcPr>
            <w:tcW w:w="3047" w:type="dxa"/>
          </w:tcPr>
          <w:p w:rsidR="007913D1" w:rsidRPr="00F57AF0" w:rsidRDefault="007913D1" w:rsidP="007913D1">
            <w:pPr>
              <w:pStyle w:val="Underskrifter"/>
              <w:spacing w:before="240"/>
            </w:pPr>
          </w:p>
        </w:tc>
      </w:tr>
      <w:tr w:rsidR="007913D1" w:rsidRPr="00F57A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913D1" w:rsidRPr="00F57AF0" w:rsidRDefault="007913D1" w:rsidP="007913D1">
            <w:pPr>
              <w:pStyle w:val="Underskrifter"/>
            </w:pPr>
            <w:r w:rsidRPr="00F57AF0">
              <w:t>Birgitta Sellén (c)</w:t>
            </w:r>
          </w:p>
        </w:tc>
        <w:tc>
          <w:tcPr>
            <w:tcW w:w="3047" w:type="dxa"/>
          </w:tcPr>
          <w:p w:rsidR="007913D1" w:rsidRPr="00F57AF0" w:rsidRDefault="007913D1" w:rsidP="007913D1">
            <w:pPr>
              <w:pStyle w:val="Underskrifter"/>
            </w:pPr>
            <w:r w:rsidRPr="00F57AF0">
              <w:t>Jörgen Johansson (c)</w:t>
            </w:r>
          </w:p>
        </w:tc>
      </w:tr>
    </w:tbl>
    <w:p w:rsidR="00492621" w:rsidRPr="00F57AF0" w:rsidRDefault="00492621" w:rsidP="007913D1">
      <w:pPr>
        <w:pStyle w:val="Normaltindrag"/>
      </w:pPr>
    </w:p>
    <w:sectPr w:rsidR="00492621" w:rsidRPr="00F57AF0" w:rsidSect="00791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08C" w:rsidRPr="00F57AF0" w:rsidRDefault="0069008C">
      <w:r w:rsidRPr="00F57AF0">
        <w:separator/>
      </w:r>
    </w:p>
  </w:endnote>
  <w:endnote w:type="continuationSeparator" w:id="0">
    <w:p w:rsidR="0069008C" w:rsidRPr="00F57AF0" w:rsidRDefault="0069008C">
      <w:r w:rsidRPr="00F57A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D1" w:rsidRPr="00F57AF0" w:rsidRDefault="00F57AF0" w:rsidP="007913D1">
    <w:pPr>
      <w:pStyle w:val="Sidfot"/>
    </w:pPr>
    <w:r w:rsidRPr="00F57A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15512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D1" w:rsidRDefault="007913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C73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13D1" w:rsidRDefault="007913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C73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D1" w:rsidRPr="00F57AF0" w:rsidRDefault="00F57AF0" w:rsidP="007913D1">
    <w:pPr>
      <w:pStyle w:val="Sidfot"/>
    </w:pPr>
    <w:r w:rsidRPr="00F57A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60061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D1" w:rsidRDefault="007913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C73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13D1" w:rsidRDefault="007913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C73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D1" w:rsidRPr="00F57AF0" w:rsidRDefault="00F57AF0" w:rsidP="007913D1">
    <w:pPr>
      <w:pStyle w:val="Sidfot"/>
    </w:pPr>
    <w:r w:rsidRPr="00F57A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86379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D1" w:rsidRDefault="007913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C73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13D1" w:rsidRDefault="007913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C73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08C" w:rsidRPr="00F57AF0" w:rsidRDefault="0069008C">
      <w:r w:rsidRPr="00F57AF0">
        <w:separator/>
      </w:r>
    </w:p>
  </w:footnote>
  <w:footnote w:type="continuationSeparator" w:id="0">
    <w:p w:rsidR="0069008C" w:rsidRPr="00F57AF0" w:rsidRDefault="0069008C">
      <w:r w:rsidRPr="00F57A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D1" w:rsidRPr="00F57AF0" w:rsidRDefault="00F57AF0" w:rsidP="007913D1">
    <w:pPr>
      <w:pStyle w:val="Sidhuvud"/>
    </w:pPr>
    <w:r w:rsidRPr="00F57A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57241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D1" w:rsidRDefault="007913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730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7306">
                            <w:t>Fi244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13D1" w:rsidRDefault="007913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730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7306">
                      <w:t>Fi244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D1" w:rsidRPr="00F57AF0" w:rsidRDefault="00F57AF0" w:rsidP="007913D1">
    <w:pPr>
      <w:pStyle w:val="Sidhuvud"/>
    </w:pPr>
    <w:r w:rsidRPr="00F57A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10933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D1" w:rsidRDefault="007913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730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7306">
                            <w:t>Fi244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13D1" w:rsidRDefault="007913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730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7306">
                      <w:t>Fi244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D1" w:rsidRPr="00F57AF0" w:rsidRDefault="007913D1">
    <w:pPr>
      <w:pStyle w:val="FSHNormal"/>
      <w:tabs>
        <w:tab w:val="right" w:pos="5840"/>
      </w:tabs>
    </w:pPr>
    <w:r w:rsidRPr="00F57AF0">
      <w:br/>
    </w:r>
    <w:r w:rsidRPr="00F57AF0">
      <w:fldChar w:fldCharType="begin" w:fldLock="1"/>
    </w:r>
    <w:r w:rsidRPr="00F57AF0">
      <w:instrText xml:space="preserve"> DOCPROPERTY</w:instrText>
    </w:r>
    <w:r w:rsidRPr="00F57AF0">
      <w:rPr>
        <w:sz w:val="18"/>
      </w:rPr>
      <w:instrText xml:space="preserve"> "YearUser" *\charformat </w:instrText>
    </w:r>
    <w:r w:rsidRPr="00F57AF0">
      <w:fldChar w:fldCharType="separate"/>
    </w:r>
    <w:r w:rsidR="009C7306" w:rsidRPr="00F57AF0">
      <w:t>2005/06</w:t>
    </w:r>
    <w:r w:rsidRPr="00F57AF0">
      <w:fldChar w:fldCharType="end"/>
    </w:r>
    <w:r w:rsidRPr="00F57AF0">
      <w:t xml:space="preserve"> </w:t>
    </w:r>
    <w:r w:rsidRPr="00F57AF0">
      <w:tab/>
      <w:t xml:space="preserve">mnr: </w:t>
    </w:r>
    <w:r w:rsidRPr="00F57AF0">
      <w:fldChar w:fldCharType="begin" w:fldLock="1"/>
    </w:r>
    <w:r w:rsidRPr="00F57AF0">
      <w:instrText xml:space="preserve"> DOCPROPERTY</w:instrText>
    </w:r>
    <w:r w:rsidRPr="00F57AF0">
      <w:rPr>
        <w:sz w:val="18"/>
      </w:rPr>
      <w:instrText xml:space="preserve"> "Motionsnummer" *\charformat </w:instrText>
    </w:r>
    <w:r w:rsidRPr="00F57AF0">
      <w:fldChar w:fldCharType="separate"/>
    </w:r>
    <w:r w:rsidR="009C7306" w:rsidRPr="00F57AF0">
      <w:t>Fi244</w:t>
    </w:r>
    <w:r w:rsidRPr="00F57AF0">
      <w:fldChar w:fldCharType="end"/>
    </w:r>
    <w:r w:rsidRPr="00F57AF0">
      <w:br/>
    </w:r>
    <w:r w:rsidRPr="00F57AF0">
      <w:fldChar w:fldCharType="begin" w:fldLock="1"/>
    </w:r>
    <w:r w:rsidRPr="00F57AF0">
      <w:instrText xml:space="preserve"> DOCPROPERTY</w:instrText>
    </w:r>
    <w:r w:rsidRPr="00F57AF0">
      <w:rPr>
        <w:sz w:val="18"/>
      </w:rPr>
      <w:instrText xml:space="preserve"> "Samling" *\charformat </w:instrText>
    </w:r>
    <w:r w:rsidRPr="00F57AF0">
      <w:fldChar w:fldCharType="end"/>
    </w:r>
    <w:r w:rsidRPr="00F57AF0">
      <w:tab/>
      <w:t xml:space="preserve">pnr: </w:t>
    </w:r>
    <w:r w:rsidRPr="00F57AF0">
      <w:fldChar w:fldCharType="begin" w:fldLock="1"/>
    </w:r>
    <w:r w:rsidRPr="00F57AF0">
      <w:instrText xml:space="preserve"> DOCPROPERTY</w:instrText>
    </w:r>
    <w:r w:rsidRPr="00F57AF0">
      <w:rPr>
        <w:sz w:val="18"/>
      </w:rPr>
      <w:instrText xml:space="preserve"> "Partinummer" *\charformat </w:instrText>
    </w:r>
    <w:r w:rsidRPr="00F57AF0">
      <w:fldChar w:fldCharType="separate"/>
    </w:r>
    <w:r w:rsidR="009C7306" w:rsidRPr="00F57AF0">
      <w:t>c338</w:t>
    </w:r>
    <w:r w:rsidRPr="00F57AF0">
      <w:fldChar w:fldCharType="end"/>
    </w:r>
  </w:p>
  <w:p w:rsidR="007913D1" w:rsidRPr="00F57AF0" w:rsidRDefault="007913D1">
    <w:pPr>
      <w:pStyle w:val="FSHRub1"/>
    </w:pPr>
    <w:r w:rsidRPr="00F57AF0">
      <w:t>Motion till riksdagen</w:t>
    </w:r>
    <w:r w:rsidRPr="00F57AF0">
      <w:br/>
    </w:r>
    <w:r w:rsidRPr="00F57AF0">
      <w:fldChar w:fldCharType="begin" w:fldLock="1"/>
    </w:r>
    <w:r w:rsidRPr="00F57AF0">
      <w:instrText xml:space="preserve"> DOCPROPERTY "YearUser" *\charformat </w:instrText>
    </w:r>
    <w:r w:rsidRPr="00F57AF0">
      <w:fldChar w:fldCharType="separate"/>
    </w:r>
    <w:r w:rsidR="009C7306" w:rsidRPr="00F57AF0">
      <w:t>2005/06</w:t>
    </w:r>
    <w:r w:rsidRPr="00F57AF0">
      <w:fldChar w:fldCharType="end"/>
    </w:r>
    <w:r w:rsidRPr="00F57AF0">
      <w:t>:</w:t>
    </w:r>
    <w:r w:rsidRPr="00F57AF0">
      <w:fldChar w:fldCharType="begin" w:fldLock="1"/>
    </w:r>
    <w:r w:rsidRPr="00F57AF0">
      <w:instrText xml:space="preserve"> DOCPROPERTY "Motionsnummer" *\charformat </w:instrText>
    </w:r>
    <w:r w:rsidRPr="00F57AF0">
      <w:fldChar w:fldCharType="separate"/>
    </w:r>
    <w:r w:rsidR="009C7306" w:rsidRPr="00F57AF0">
      <w:t>Fi244</w:t>
    </w:r>
    <w:r w:rsidRPr="00F57AF0">
      <w:fldChar w:fldCharType="end"/>
    </w:r>
  </w:p>
  <w:p w:rsidR="007913D1" w:rsidRPr="00F57AF0" w:rsidRDefault="007913D1">
    <w:pPr>
      <w:pStyle w:val="FSHNormalS5"/>
    </w:pPr>
    <w:r w:rsidRPr="00F57AF0">
      <w:fldChar w:fldCharType="begin" w:fldLock="1"/>
    </w:r>
    <w:r w:rsidRPr="00F57AF0">
      <w:instrText xml:space="preserve"> DOCPROPERTY "MotionarText" *\charformat </w:instrText>
    </w:r>
    <w:r w:rsidRPr="00F57AF0">
      <w:fldChar w:fldCharType="separate"/>
    </w:r>
    <w:r w:rsidR="009C7306" w:rsidRPr="00F57AF0">
      <w:t>av Birgitta Sellén och Jörgen Johansson (c)</w:t>
    </w:r>
    <w:r w:rsidRPr="00F57AF0">
      <w:fldChar w:fldCharType="end"/>
    </w:r>
    <w:r w:rsidRPr="00F57AF0">
      <w:br/>
    </w:r>
    <w:r w:rsidRPr="00F57AF0">
      <w:fldChar w:fldCharType="begin" w:fldLock="1"/>
    </w:r>
    <w:r w:rsidRPr="00F57AF0">
      <w:instrText xml:space="preserve"> DOCPROPERTY "SvarFrasKort" *\charformat </w:instrText>
    </w:r>
    <w:r w:rsidRPr="00F57AF0">
      <w:fldChar w:fldCharType="end"/>
    </w:r>
  </w:p>
  <w:p w:rsidR="007913D1" w:rsidRPr="00F57AF0" w:rsidRDefault="007913D1">
    <w:pPr>
      <w:pStyle w:val="FSHTitel"/>
    </w:pPr>
    <w:r w:rsidRPr="00F57AF0">
      <w:fldChar w:fldCharType="begin" w:fldLock="1"/>
    </w:r>
    <w:r w:rsidRPr="00F57AF0">
      <w:instrText xml:space="preserve"> DOCPROPERTY</w:instrText>
    </w:r>
    <w:r w:rsidRPr="00F57AF0">
      <w:rPr>
        <w:sz w:val="18"/>
      </w:rPr>
      <w:instrText xml:space="preserve"> "RubrikSvar" *\charformat </w:instrText>
    </w:r>
    <w:r w:rsidRPr="00F57AF0">
      <w:fldChar w:fldCharType="separate"/>
    </w:r>
    <w:r w:rsidR="009C7306" w:rsidRPr="00F57AF0">
      <w:t>Rån av värdetransporter</w:t>
    </w:r>
    <w:r w:rsidRPr="00F57AF0">
      <w:fldChar w:fldCharType="end"/>
    </w:r>
  </w:p>
  <w:p w:rsidR="007913D1" w:rsidRPr="00F57AF0" w:rsidRDefault="007913D1" w:rsidP="007913D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196F330"/>
    <w:lvl w:ilvl="0" w:tplc="552043E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280957">
    <w:abstractNumId w:val="13"/>
  </w:num>
  <w:num w:numId="2" w16cid:durableId="1039093176">
    <w:abstractNumId w:val="10"/>
  </w:num>
  <w:num w:numId="3" w16cid:durableId="1118641138">
    <w:abstractNumId w:val="11"/>
  </w:num>
  <w:num w:numId="4" w16cid:durableId="1277756645">
    <w:abstractNumId w:val="12"/>
  </w:num>
  <w:num w:numId="5" w16cid:durableId="1744447797">
    <w:abstractNumId w:val="8"/>
  </w:num>
  <w:num w:numId="6" w16cid:durableId="572276483">
    <w:abstractNumId w:val="3"/>
  </w:num>
  <w:num w:numId="7" w16cid:durableId="286130774">
    <w:abstractNumId w:val="2"/>
  </w:num>
  <w:num w:numId="8" w16cid:durableId="1177623172">
    <w:abstractNumId w:val="1"/>
  </w:num>
  <w:num w:numId="9" w16cid:durableId="1620530923">
    <w:abstractNumId w:val="0"/>
  </w:num>
  <w:num w:numId="10" w16cid:durableId="1180120864">
    <w:abstractNumId w:val="9"/>
  </w:num>
  <w:num w:numId="11" w16cid:durableId="1998193579">
    <w:abstractNumId w:val="7"/>
  </w:num>
  <w:num w:numId="12" w16cid:durableId="1720588829">
    <w:abstractNumId w:val="6"/>
  </w:num>
  <w:num w:numId="13" w16cid:durableId="2028098644">
    <w:abstractNumId w:val="5"/>
  </w:num>
  <w:num w:numId="14" w16cid:durableId="149306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F67FF3"/>
    <w:rsid w:val="00064BC3"/>
    <w:rsid w:val="00066775"/>
    <w:rsid w:val="00072FB9"/>
    <w:rsid w:val="00100531"/>
    <w:rsid w:val="001316ED"/>
    <w:rsid w:val="00201DFB"/>
    <w:rsid w:val="00204A63"/>
    <w:rsid w:val="00212FF1"/>
    <w:rsid w:val="00230193"/>
    <w:rsid w:val="0025068A"/>
    <w:rsid w:val="002818D3"/>
    <w:rsid w:val="002D11A8"/>
    <w:rsid w:val="00445271"/>
    <w:rsid w:val="00492621"/>
    <w:rsid w:val="004A0504"/>
    <w:rsid w:val="004C1AE6"/>
    <w:rsid w:val="004D4658"/>
    <w:rsid w:val="004E38D9"/>
    <w:rsid w:val="0069008C"/>
    <w:rsid w:val="00740D6D"/>
    <w:rsid w:val="007913D1"/>
    <w:rsid w:val="00794149"/>
    <w:rsid w:val="007B67A7"/>
    <w:rsid w:val="007C6092"/>
    <w:rsid w:val="00812786"/>
    <w:rsid w:val="009C7306"/>
    <w:rsid w:val="00A053C6"/>
    <w:rsid w:val="00A4209D"/>
    <w:rsid w:val="00A8241C"/>
    <w:rsid w:val="00B13BF0"/>
    <w:rsid w:val="00C1285C"/>
    <w:rsid w:val="00C27B7D"/>
    <w:rsid w:val="00C96016"/>
    <w:rsid w:val="00D1174F"/>
    <w:rsid w:val="00DC6C70"/>
    <w:rsid w:val="00E22893"/>
    <w:rsid w:val="00E360DE"/>
    <w:rsid w:val="00E75D28"/>
    <w:rsid w:val="00E84F25"/>
    <w:rsid w:val="00EC725E"/>
    <w:rsid w:val="00F57AF0"/>
    <w:rsid w:val="00F6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29A695-8037-45D0-A465-BAE91538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913D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1278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C7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323</Words>
  <Characters>1747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Fi244</vt:lpstr>
    </vt:vector>
  </TitlesOfParts>
  <Company>Riksdagen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Fi244</dc:title>
  <dc:subject>Fi244</dc:subject>
  <dc:creator>Riksdagen</dc:creator>
  <cp:keywords>Riksdagen</cp:keywords>
  <dc:description/>
  <cp:lastModifiedBy>Lars Brink</cp:lastModifiedBy>
  <cp:revision>2</cp:revision>
  <cp:lastPrinted>2005-10-27T05:28:00Z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Rån av värdetransporter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Rån av värdetransporter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Jörgen Johansson (c)</vt:lpwstr>
  </property>
  <property fmtid="{D5CDD505-2E9C-101B-9397-08002B2CF9AE}" pid="26" name="MotionarLista">
    <vt:lpwstr>Sellén, Birgitta (c)\Johansson, Jörgen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20052006000000000099000003380069</vt:lpwstr>
  </property>
  <property fmtid="{D5CDD505-2E9C-101B-9397-08002B2CF9AE}" pid="47" name="datum">
    <vt:lpwstr>050921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20052006000000000099000003380069</vt:lpwstr>
  </property>
  <property fmtid="{D5CDD505-2E9C-101B-9397-08002B2CF9AE}" pid="50" name="nummer">
    <vt:lpwstr>244</vt:lpwstr>
  </property>
  <property fmtid="{D5CDD505-2E9C-101B-9397-08002B2CF9AE}" pid="51" name="utskottsbeteckning">
    <vt:lpwstr>Fi</vt:lpwstr>
  </property>
</Properties>
</file>