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2FDE6E9D406B410781E09581914A74CE"/>
        </w:placeholder>
        <w:text/>
      </w:sdtPr>
      <w:sdtEndPr/>
      <w:sdtContent>
        <w:p w:rsidRPr="009B062B" w:rsidR="00AF30DD" w:rsidP="00DA28CE" w:rsidRDefault="00AF30DD" w14:paraId="330B8BC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a34fdb9-bbec-43c6-898c-bc8f9b50bc31"/>
        <w:id w:val="-1379387582"/>
        <w:lock w:val="sdtLocked"/>
      </w:sdtPr>
      <w:sdtEndPr/>
      <w:sdtContent>
        <w:p w:rsidR="00CA697A" w:rsidRDefault="00AA138A" w14:paraId="5CFDCD3F" w14:textId="77777777">
          <w:pPr>
            <w:pStyle w:val="Frslagstext"/>
          </w:pPr>
          <w:r>
            <w:t xml:space="preserve">Riksdagen ställer sig bakom det som anförs i motionen om att alla jobbsökande till samtliga yrken inom vilka man kontinuerligt arbetar med barn obligatoriskt ska </w:t>
          </w:r>
          <w:proofErr w:type="spellStart"/>
          <w:r>
            <w:t>registerkontrolleras</w:t>
          </w:r>
          <w:proofErr w:type="spellEnd"/>
          <w:r>
            <w:t xml:space="preserve"> när det gäller tidigare sexualbrottsbelastningar och tillkännager detta för regeringen.</w:t>
          </w:r>
        </w:p>
      </w:sdtContent>
    </w:sdt>
    <w:sdt>
      <w:sdtPr>
        <w:alias w:val="Yrkande 2"/>
        <w:tag w:val="23dc6c7d-8408-4402-8935-ab2127f826a3"/>
        <w:id w:val="428396963"/>
        <w:lock w:val="sdtLocked"/>
      </w:sdtPr>
      <w:sdtEndPr/>
      <w:sdtContent>
        <w:p w:rsidR="00CA697A" w:rsidRDefault="00AA138A" w14:paraId="0FB7CB12" w14:textId="77777777">
          <w:pPr>
            <w:pStyle w:val="Frslagstext"/>
          </w:pPr>
          <w:r>
            <w:t>Riksdagen ställer sig bakom det som anförs i motionen om att samtliga arbetssökande som har dömts för sexualbrott mot barn eller för allvarliga sexualbrott mot vuxna alltid ska nekas anställning i yrken inom vilka man kontinuerligt handskas med barn,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A9C304A98D240EE8C2C9200A2538775"/>
        </w:placeholder>
        <w:text/>
      </w:sdtPr>
      <w:sdtEndPr/>
      <w:sdtContent>
        <w:p w:rsidRPr="009B062B" w:rsidR="006D79C9" w:rsidP="00333E95" w:rsidRDefault="006D79C9" w14:paraId="18F63B92" w14:textId="77777777">
          <w:pPr>
            <w:pStyle w:val="Rubrik1"/>
          </w:pPr>
          <w:r>
            <w:t>Motivering</w:t>
          </w:r>
        </w:p>
      </w:sdtContent>
    </w:sdt>
    <w:p w:rsidRPr="000520CF" w:rsidR="0098376D" w:rsidP="000520CF" w:rsidRDefault="004A3356" w14:paraId="39581533" w14:textId="41CC36A2">
      <w:pPr>
        <w:pStyle w:val="Normalutanindragellerluft"/>
        <w:rPr>
          <w:spacing w:val="-1"/>
        </w:rPr>
      </w:pPr>
      <w:r w:rsidRPr="000520CF">
        <w:rPr>
          <w:spacing w:val="-1"/>
        </w:rPr>
        <w:t>Vi</w:t>
      </w:r>
      <w:r w:rsidRPr="000520CF" w:rsidR="0098376D">
        <w:rPr>
          <w:spacing w:val="-1"/>
        </w:rPr>
        <w:t xml:space="preserve"> vill stärka barns skydd mot att utsättas för sexuella övergrepp. Ett viktigt led i detta arbete är att motverka övergrepp från yrkesgrupper som arbetar med barn. Många arbets</w:t>
      </w:r>
      <w:r w:rsidR="000520CF">
        <w:rPr>
          <w:spacing w:val="-1"/>
        </w:rPr>
        <w:softHyphen/>
      </w:r>
      <w:r w:rsidRPr="000520CF" w:rsidR="0098376D">
        <w:rPr>
          <w:spacing w:val="-1"/>
        </w:rPr>
        <w:t xml:space="preserve">givare är i dag skyldiga att kontrollera jobbsökande för tidigare sexualbrottsbelastning när anställningen </w:t>
      </w:r>
      <w:proofErr w:type="gramStart"/>
      <w:r w:rsidRPr="000520CF" w:rsidR="0098376D">
        <w:rPr>
          <w:spacing w:val="-1"/>
        </w:rPr>
        <w:t>rör arbete</w:t>
      </w:r>
      <w:proofErr w:type="gramEnd"/>
      <w:r w:rsidRPr="000520CF" w:rsidR="0098376D">
        <w:rPr>
          <w:spacing w:val="-1"/>
        </w:rPr>
        <w:t xml:space="preserve"> med barn. Detta rör exempelvis skola, förskola samt relater</w:t>
      </w:r>
      <w:r w:rsidR="000520CF">
        <w:rPr>
          <w:spacing w:val="-1"/>
        </w:rPr>
        <w:softHyphen/>
      </w:r>
      <w:r w:rsidRPr="000520CF" w:rsidR="0098376D">
        <w:rPr>
          <w:spacing w:val="-1"/>
        </w:rPr>
        <w:t xml:space="preserve">ade verksamheter såsom skolskjuts. Samtidigt är andra yrkesgrupper såsom de inom vård och omsorg undantagna kravet, trots att de i många fall arbetar kontinuerligt med barn.  </w:t>
      </w:r>
    </w:p>
    <w:p w:rsidR="0098376D" w:rsidP="000520CF" w:rsidRDefault="0098376D" w14:paraId="0332121C" w14:textId="2A7DFE82">
      <w:r>
        <w:t>I just frågan om vård- och omsorgspersonal hänvisade den dåvarande regeringen till ett ställningstagande i proposition 2009/10:210 sid 168, i vilken man menade att de jobb</w:t>
      </w:r>
      <w:r w:rsidR="000520CF">
        <w:softHyphen/>
      </w:r>
      <w:r>
        <w:t>sökandes integritet och intresse av att söka anställning inom en stor jobbsektor väger tyngre än patienternas skydd mot sexualbrottslighet. Vidare är det i dag upp till arbets</w:t>
      </w:r>
      <w:r w:rsidR="000520CF">
        <w:softHyphen/>
      </w:r>
      <w:r>
        <w:t xml:space="preserve">givaren att bestämma huruvida den jobbsökande ska anställas eller inte efter utförd registerkontroll. Detta innebär i praktiken att det inte finns något förbud mot att anställa sexualbrottslingar vid exempelvis en skola. </w:t>
      </w:r>
    </w:p>
    <w:p w:rsidR="0098376D" w:rsidP="000520CF" w:rsidRDefault="00E209B0" w14:paraId="32ED61B6" w14:textId="25C4CE03">
      <w:r>
        <w:t>Vi anser det vara</w:t>
      </w:r>
      <w:r w:rsidR="0098376D">
        <w:t xml:space="preserve"> en självklarhet att alla som kontinuerligt arbetar med barn bör kon</w:t>
      </w:r>
      <w:r w:rsidR="000520CF">
        <w:softHyphen/>
      </w:r>
      <w:r w:rsidR="0098376D">
        <w:t>trolleras för sexualbrottslighet vid anställningsförfarandet. Vi vill därför, i enlighet med vad barnrättsorganisationen Ecpat förordat, att detta ska göras obligatoriskt för alla så</w:t>
      </w:r>
      <w:r w:rsidR="000520CF">
        <w:softHyphen/>
      </w:r>
      <w:r w:rsidR="0098376D">
        <w:t xml:space="preserve">dana yrkesgrupper så att detta även omfattar exempelvis vård- och omsorgspersonal. </w:t>
      </w:r>
    </w:p>
    <w:p w:rsidRPr="00422B9E" w:rsidR="00422B9E" w:rsidP="000520CF" w:rsidRDefault="0098376D" w14:paraId="57CA5D08" w14:textId="5C202DF8">
      <w:r>
        <w:lastRenderedPageBreak/>
        <w:t>Vidare anser vi att en person som dömts för tidigare sexualbrottslighet mot barn – barnpornografi inbegripet – eller allvarlig sexualbrottslighet mot vuxna, aldrig ska få arbeta med barn. Det ska därför göras förbjudet för arbetsgivare att anställa sådana personer till yrken som innebär kontinuerlig kontakt med barn.</w:t>
      </w:r>
    </w:p>
    <w:sdt>
      <w:sdtPr>
        <w:alias w:val="CC_Underskrifter"/>
        <w:tag w:val="CC_Underskrifter"/>
        <w:id w:val="583496634"/>
        <w:lock w:val="sdtContentLocked"/>
        <w:placeholder>
          <w:docPart w:val="6088F9721D824B398CB82F6E997DEDB5"/>
        </w:placeholder>
      </w:sdtPr>
      <w:sdtEndPr/>
      <w:sdtContent>
        <w:p w:rsidR="00A5047C" w:rsidP="00BF68D3" w:rsidRDefault="00A5047C" w14:paraId="3FDC4C6D" w14:textId="77777777"/>
        <w:p w:rsidRPr="008E0FE2" w:rsidR="004801AC" w:rsidP="00BF68D3" w:rsidRDefault="000520CF" w14:paraId="016CC10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Richard Jomshof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Carina Ståhl Herrstedt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Linda Lindberg (SD)</w:t>
            </w:r>
          </w:p>
        </w:tc>
      </w:tr>
    </w:tbl>
    <w:p w:rsidR="00595CE6" w:rsidRDefault="00595CE6" w14:paraId="5588AAA1" w14:textId="77777777">
      <w:bookmarkStart w:name="_GoBack" w:id="1"/>
      <w:bookmarkEnd w:id="1"/>
    </w:p>
    <w:sectPr w:rsidR="00595CE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435B4" w14:textId="77777777" w:rsidR="00DF0499" w:rsidRDefault="00DF0499" w:rsidP="000C1CAD">
      <w:pPr>
        <w:spacing w:line="240" w:lineRule="auto"/>
      </w:pPr>
      <w:r>
        <w:separator/>
      </w:r>
    </w:p>
  </w:endnote>
  <w:endnote w:type="continuationSeparator" w:id="0">
    <w:p w14:paraId="0A8F93E8" w14:textId="77777777" w:rsidR="00DF0499" w:rsidRDefault="00DF049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A29E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DE4C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BF68D3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DDEFD" w14:textId="77777777" w:rsidR="00262EA3" w:rsidRPr="00BF68D3" w:rsidRDefault="00262EA3" w:rsidP="00BF68D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AB4974" w14:textId="77777777" w:rsidR="00DF0499" w:rsidRDefault="00DF0499" w:rsidP="000C1CAD">
      <w:pPr>
        <w:spacing w:line="240" w:lineRule="auto"/>
      </w:pPr>
      <w:r>
        <w:separator/>
      </w:r>
    </w:p>
  </w:footnote>
  <w:footnote w:type="continuationSeparator" w:id="0">
    <w:p w14:paraId="21EF1C3C" w14:textId="77777777" w:rsidR="00DF0499" w:rsidRDefault="00DF049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F8FBBE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DE9F9BB" wp14:anchorId="0091A16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520CF" w14:paraId="7A90722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5D21E8A1EB04F71BDE02663F9B349FD"/>
                              </w:placeholder>
                              <w:text/>
                            </w:sdtPr>
                            <w:sdtEndPr/>
                            <w:sdtContent>
                              <w:r w:rsidR="0098376D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B5008BD90074FCDA170CD414122584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091A16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520CF" w14:paraId="7A90722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5D21E8A1EB04F71BDE02663F9B349FD"/>
                        </w:placeholder>
                        <w:text/>
                      </w:sdtPr>
                      <w:sdtEndPr/>
                      <w:sdtContent>
                        <w:r w:rsidR="0098376D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B5008BD90074FCDA170CD4141225843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8292D2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E82A38A" w14:textId="77777777">
    <w:pPr>
      <w:jc w:val="right"/>
    </w:pPr>
  </w:p>
  <w:p w:rsidR="00262EA3" w:rsidP="00776B74" w:rsidRDefault="00262EA3" w14:paraId="24C8D05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0520CF" w14:paraId="5529654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DF42731" wp14:anchorId="441E6AC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520CF" w14:paraId="3020252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8376D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0520CF" w14:paraId="5C3DF08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08305F" w:rsidR="00262EA3" w:rsidP="00B37A37" w:rsidRDefault="000520CF" w14:paraId="4F406C90" w14:textId="77777777">
    <w:pPr>
      <w:pStyle w:val="MotionTIllRiksdagen"/>
      <w:rPr>
        <w:lang w:val="en-US"/>
      </w:rPr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:2689</w:t>
        </w:r>
      </w:sdtContent>
    </w:sdt>
  </w:p>
  <w:p w:rsidRPr="00A5047C" w:rsidR="00262EA3" w:rsidP="00E03A3D" w:rsidRDefault="000520CF" w14:paraId="7591B922" w14:textId="77777777">
    <w:pPr>
      <w:pStyle w:val="Motionr"/>
      <w:rPr>
        <w:lang w:val="en-US"/>
      </w:rPr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Richard Jomshof m.fl.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BCC9F06F295441C7A8D8BDAC47BE45C7"/>
      </w:placeholder>
      <w:text/>
    </w:sdtPr>
    <w:sdtEndPr/>
    <w:sdtContent>
      <w:p w:rsidR="00262EA3" w:rsidP="00283E0F" w:rsidRDefault="0098376D" w14:paraId="727851F9" w14:textId="77777777">
        <w:pPr>
          <w:pStyle w:val="FSHRub2"/>
        </w:pPr>
        <w:r>
          <w:t>Registerkontroll vid arbete med barn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CEDAAC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98376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0CF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05F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0AC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35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5CE6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59F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6F7AAB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76D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7C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38A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244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3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7A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56A6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99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09B0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97F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88DC961"/>
  <w15:chartTrackingRefBased/>
  <w15:docId w15:val="{67444ADE-6BB7-403A-8644-BA64C2818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FDE6E9D406B410781E09581914A74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77C5E2-754E-4195-A4C9-29676F8BF8F2}"/>
      </w:docPartPr>
      <w:docPartBody>
        <w:p w:rsidR="00626E92" w:rsidRDefault="009A2357">
          <w:pPr>
            <w:pStyle w:val="2FDE6E9D406B410781E09581914A74C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A9C304A98D240EE8C2C9200A25387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4F32B4-49C6-49D2-99AE-BB1174FC6E72}"/>
      </w:docPartPr>
      <w:docPartBody>
        <w:p w:rsidR="00626E92" w:rsidRDefault="009A2357">
          <w:pPr>
            <w:pStyle w:val="1A9C304A98D240EE8C2C9200A253877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5D21E8A1EB04F71BDE02663F9B349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1A0E07-7960-420E-8176-ABC009A2BA26}"/>
      </w:docPartPr>
      <w:docPartBody>
        <w:p w:rsidR="00626E92" w:rsidRDefault="009A2357">
          <w:pPr>
            <w:pStyle w:val="95D21E8A1EB04F71BDE02663F9B349F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B5008BD90074FCDA170CD41412258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0D769C-466F-491B-8F42-29CC9786C3C9}"/>
      </w:docPartPr>
      <w:docPartBody>
        <w:p w:rsidR="00626E92" w:rsidRDefault="009A2357">
          <w:pPr>
            <w:pStyle w:val="0B5008BD90074FCDA170CD4141225843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26CCAB-103B-447D-A3C9-C361A3C0DFB4}"/>
      </w:docPartPr>
      <w:docPartBody>
        <w:p w:rsidR="00626E92" w:rsidRDefault="00B95091">
          <w:r w:rsidRPr="00D9545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CC9F06F295441C7A8D8BDAC47BE45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4B8F2A-599B-43CA-9173-D4F772FE90F0}"/>
      </w:docPartPr>
      <w:docPartBody>
        <w:p w:rsidR="00626E92" w:rsidRDefault="00B95091">
          <w:r w:rsidRPr="00D95452">
            <w:rPr>
              <w:rStyle w:val="Platshllartext"/>
            </w:rPr>
            <w:t>[ange din text här]</w:t>
          </w:r>
        </w:p>
      </w:docPartBody>
    </w:docPart>
    <w:docPart>
      <w:docPartPr>
        <w:name w:val="6088F9721D824B398CB82F6E997DED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A7292F-D437-4EC5-91C4-5A259A857F02}"/>
      </w:docPartPr>
      <w:docPartBody>
        <w:p w:rsidR="002A734E" w:rsidRDefault="002A734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091"/>
    <w:rsid w:val="002A734E"/>
    <w:rsid w:val="00626E92"/>
    <w:rsid w:val="009A2357"/>
    <w:rsid w:val="00B95091"/>
    <w:rsid w:val="00F5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95091"/>
    <w:rPr>
      <w:color w:val="F4B083" w:themeColor="accent2" w:themeTint="99"/>
    </w:rPr>
  </w:style>
  <w:style w:type="paragraph" w:customStyle="1" w:styleId="2FDE6E9D406B410781E09581914A74CE">
    <w:name w:val="2FDE6E9D406B410781E09581914A74CE"/>
  </w:style>
  <w:style w:type="paragraph" w:customStyle="1" w:styleId="5838FEA3D8484E89A62FB4DC7BB37E44">
    <w:name w:val="5838FEA3D8484E89A62FB4DC7BB37E4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55CAE32080D4D9E9F96C7436C70FA0D">
    <w:name w:val="555CAE32080D4D9E9F96C7436C70FA0D"/>
  </w:style>
  <w:style w:type="paragraph" w:customStyle="1" w:styleId="1A9C304A98D240EE8C2C9200A2538775">
    <w:name w:val="1A9C304A98D240EE8C2C9200A2538775"/>
  </w:style>
  <w:style w:type="paragraph" w:customStyle="1" w:styleId="18948A842AAD4D778A1A2CF7C53002B4">
    <w:name w:val="18948A842AAD4D778A1A2CF7C53002B4"/>
  </w:style>
  <w:style w:type="paragraph" w:customStyle="1" w:styleId="268B3937DB0C42FEA5E816CABA50FBAB">
    <w:name w:val="268B3937DB0C42FEA5E816CABA50FBAB"/>
  </w:style>
  <w:style w:type="paragraph" w:customStyle="1" w:styleId="95D21E8A1EB04F71BDE02663F9B349FD">
    <w:name w:val="95D21E8A1EB04F71BDE02663F9B349FD"/>
  </w:style>
  <w:style w:type="paragraph" w:customStyle="1" w:styleId="0B5008BD90074FCDA170CD4141225843">
    <w:name w:val="0B5008BD90074FCDA170CD41412258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97336F-F998-4573-8536-B6B00F726609}"/>
</file>

<file path=customXml/itemProps2.xml><?xml version="1.0" encoding="utf-8"?>
<ds:datastoreItem xmlns:ds="http://schemas.openxmlformats.org/officeDocument/2006/customXml" ds:itemID="{960172DD-E8E9-4E64-AB56-897E85CE9291}"/>
</file>

<file path=customXml/itemProps3.xml><?xml version="1.0" encoding="utf-8"?>
<ds:datastoreItem xmlns:ds="http://schemas.openxmlformats.org/officeDocument/2006/customXml" ds:itemID="{E5555301-E324-4A72-BA6B-747201778C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351</Words>
  <Characters>2118</Characters>
  <Application>Microsoft Office Word</Application>
  <DocSecurity>0</DocSecurity>
  <Lines>40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Registerkontroll vid arbete med barn</vt:lpstr>
      <vt:lpstr>
      </vt:lpstr>
    </vt:vector>
  </TitlesOfParts>
  <Company>Sveriges riksdag</Company>
  <LinksUpToDate>false</LinksUpToDate>
  <CharactersWithSpaces>2457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