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6502AF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</w:t>
            </w:r>
            <w:r w:rsidR="00ED2443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67828B0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82A0D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B82A0D">
              <w:rPr>
                <w:szCs w:val="24"/>
              </w:rPr>
              <w:t>0</w:t>
            </w:r>
            <w:r w:rsidR="00ED2443">
              <w:rPr>
                <w:szCs w:val="24"/>
              </w:rPr>
              <w:t>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87E6806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2443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5441B5">
              <w:rPr>
                <w:szCs w:val="24"/>
              </w:rPr>
              <w:t>–</w:t>
            </w:r>
            <w:r w:rsidR="00412F37" w:rsidRPr="00412F37">
              <w:rPr>
                <w:szCs w:val="24"/>
              </w:rPr>
              <w:t>1</w:t>
            </w:r>
            <w:r w:rsidR="003D485A" w:rsidRPr="00412F37">
              <w:rPr>
                <w:szCs w:val="24"/>
              </w:rPr>
              <w:t>0</w:t>
            </w:r>
            <w:r w:rsidR="00A612AC" w:rsidRPr="00412F37">
              <w:rPr>
                <w:szCs w:val="24"/>
              </w:rPr>
              <w:t>.</w:t>
            </w:r>
            <w:r w:rsidR="00412F37" w:rsidRPr="00412F37">
              <w:rPr>
                <w:szCs w:val="24"/>
              </w:rPr>
              <w:t>35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BF02506" w14:textId="3CB75862" w:rsidR="00991564" w:rsidRDefault="00991564" w:rsidP="00D15874">
      <w:pPr>
        <w:tabs>
          <w:tab w:val="left" w:pos="1418"/>
        </w:tabs>
        <w:rPr>
          <w:snapToGrid w:val="0"/>
          <w:szCs w:val="24"/>
        </w:rPr>
      </w:pPr>
    </w:p>
    <w:p w14:paraId="60C676B9" w14:textId="77777777" w:rsidR="00ED2443" w:rsidRPr="00CD7BA8" w:rsidRDefault="00ED244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F10C6" w:rsidRPr="00CD7BA8" w14:paraId="56C1F11E" w14:textId="77777777" w:rsidTr="00B10A33">
        <w:tc>
          <w:tcPr>
            <w:tcW w:w="567" w:type="dxa"/>
          </w:tcPr>
          <w:p w14:paraId="61BE214E" w14:textId="1529CEA7" w:rsidR="00EF10C6" w:rsidRDefault="00EF10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538F531E" w14:textId="71753091" w:rsidR="00ED2443" w:rsidRDefault="00ED2443" w:rsidP="00ED2443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</w:t>
            </w:r>
            <w:r w:rsidRPr="005A334E">
              <w:rPr>
                <w:b/>
              </w:rPr>
              <w:t>nformation</w:t>
            </w:r>
            <w:r>
              <w:rPr>
                <w:b/>
              </w:rPr>
              <w:t xml:space="preserve"> från </w:t>
            </w:r>
            <w:r w:rsidR="00E404DF">
              <w:rPr>
                <w:b/>
              </w:rPr>
              <w:t>Socialdepartementet</w:t>
            </w:r>
            <w:r>
              <w:rPr>
                <w:b/>
              </w:rPr>
              <w:br/>
            </w:r>
          </w:p>
          <w:p w14:paraId="56109F73" w14:textId="1C0892F8" w:rsidR="008A045D" w:rsidRPr="00ED2443" w:rsidRDefault="00E404DF" w:rsidP="00B82A0D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Cs/>
              </w:rPr>
              <w:t xml:space="preserve">Tjänstemannainformation om övergångsbestämmelse samt lagtekniska frågor i nya socialtjänstlagen </w:t>
            </w:r>
            <w:r w:rsidR="00ED2443">
              <w:rPr>
                <w:bCs/>
              </w:rPr>
              <w:t xml:space="preserve"> </w:t>
            </w:r>
            <w:r w:rsidR="00ED2443">
              <w:rPr>
                <w:bCs/>
              </w:rPr>
              <w:br/>
            </w:r>
          </w:p>
        </w:tc>
      </w:tr>
      <w:tr w:rsidR="00F861AD" w:rsidRPr="00CD7BA8" w14:paraId="7D11E5F6" w14:textId="77777777" w:rsidTr="00B10A33">
        <w:tc>
          <w:tcPr>
            <w:tcW w:w="567" w:type="dxa"/>
          </w:tcPr>
          <w:p w14:paraId="57046A58" w14:textId="55F336E0" w:rsidR="00F861AD" w:rsidRDefault="00F861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49D5BF3A" w14:textId="77777777" w:rsidR="00F861AD" w:rsidRPr="00FF2969" w:rsidRDefault="00F861AD" w:rsidP="00F861AD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En förebyggande socialtjänstlag – för ökade rättigheter, skyldigheter och möjligheter (SoU23)</w:t>
            </w:r>
          </w:p>
          <w:p w14:paraId="2815E37F" w14:textId="77777777" w:rsidR="00F861AD" w:rsidRPr="00FF2969" w:rsidRDefault="00F861AD" w:rsidP="00F861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C5474A" w14:textId="77777777" w:rsidR="00F861AD" w:rsidRPr="00FF2969" w:rsidRDefault="00F861AD" w:rsidP="00F861AD">
            <w:pPr>
              <w:tabs>
                <w:tab w:val="left" w:pos="1701"/>
              </w:tabs>
              <w:rPr>
                <w:bCs/>
              </w:rPr>
            </w:pPr>
            <w:r w:rsidRPr="00FF296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FF2969">
              <w:rPr>
                <w:bCs/>
                <w:snapToGrid w:val="0"/>
              </w:rPr>
              <w:t xml:space="preserve"> beredningen av proposition 2024/25:89 och motioner</w:t>
            </w:r>
            <w:r w:rsidRPr="00FF2969">
              <w:rPr>
                <w:bCs/>
              </w:rPr>
              <w:t>.</w:t>
            </w:r>
          </w:p>
          <w:p w14:paraId="2D4CDF04" w14:textId="77777777" w:rsidR="00F861AD" w:rsidRPr="00412F37" w:rsidRDefault="00F861AD" w:rsidP="00F861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145D1D" w14:textId="77777777" w:rsidR="00F861AD" w:rsidRPr="00412F37" w:rsidRDefault="00F861AD" w:rsidP="00F861AD">
            <w:pPr>
              <w:tabs>
                <w:tab w:val="left" w:pos="1701"/>
              </w:tabs>
            </w:pPr>
            <w:r w:rsidRPr="00412F37">
              <w:t>Ärendet bordlades.</w:t>
            </w:r>
          </w:p>
          <w:p w14:paraId="5F709506" w14:textId="77777777" w:rsidR="00F861AD" w:rsidRDefault="00F861AD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04DF" w:rsidRPr="00CD7BA8" w14:paraId="53533E0A" w14:textId="77777777" w:rsidTr="00B10A33">
        <w:tc>
          <w:tcPr>
            <w:tcW w:w="567" w:type="dxa"/>
          </w:tcPr>
          <w:p w14:paraId="2BE8CD78" w14:textId="3678D431" w:rsidR="00E404DF" w:rsidRDefault="00E404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861A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96CA65F" w14:textId="77777777" w:rsidR="00E404DF" w:rsidRDefault="00E404DF" w:rsidP="00E404DF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</w:t>
            </w:r>
            <w:r w:rsidRPr="005A334E">
              <w:rPr>
                <w:b/>
              </w:rPr>
              <w:t>nformation</w:t>
            </w:r>
            <w:r>
              <w:rPr>
                <w:b/>
              </w:rPr>
              <w:t xml:space="preserve"> från </w:t>
            </w:r>
            <w:r w:rsidRPr="00CD0395">
              <w:rPr>
                <w:b/>
              </w:rPr>
              <w:t>Myndigheten för vård- och omsorgsanalys</w:t>
            </w:r>
            <w:r>
              <w:rPr>
                <w:b/>
              </w:rPr>
              <w:br/>
            </w:r>
          </w:p>
          <w:p w14:paraId="1D1F42D2" w14:textId="08376747" w:rsidR="00E404DF" w:rsidRDefault="00E404DF" w:rsidP="00E404DF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Företrädare från </w:t>
            </w:r>
            <w:r w:rsidRPr="00CD0395">
              <w:rPr>
                <w:bCs/>
              </w:rPr>
              <w:t>Myndigheten för vård- och omsorgsanalys presentera</w:t>
            </w:r>
            <w:r>
              <w:rPr>
                <w:bCs/>
              </w:rPr>
              <w:t>de</w:t>
            </w:r>
            <w:r w:rsidRPr="00CD0395">
              <w:rPr>
                <w:bCs/>
              </w:rPr>
              <w:t xml:space="preserve"> rapporten Vaccinationer mot covid-19</w:t>
            </w:r>
            <w:r>
              <w:rPr>
                <w:bCs/>
              </w:rPr>
              <w:t xml:space="preserve"> – </w:t>
            </w:r>
            <w:r w:rsidRPr="00CD0395">
              <w:rPr>
                <w:bCs/>
              </w:rPr>
              <w:t>Utblick över fem länders vaccinationsstrategier</w:t>
            </w:r>
            <w:r>
              <w:rPr>
                <w:bCs/>
              </w:rPr>
              <w:t>, (</w:t>
            </w:r>
            <w:r w:rsidRPr="00CD0395">
              <w:rPr>
                <w:bCs/>
              </w:rPr>
              <w:t>PM 2025:2</w:t>
            </w:r>
            <w:r>
              <w:rPr>
                <w:bCs/>
              </w:rPr>
              <w:t>)</w:t>
            </w:r>
            <w:r w:rsidRPr="00822D2A"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ED2443" w:rsidRPr="00CD7BA8" w14:paraId="28CD585E" w14:textId="77777777" w:rsidTr="00B10A33">
        <w:tc>
          <w:tcPr>
            <w:tcW w:w="567" w:type="dxa"/>
          </w:tcPr>
          <w:p w14:paraId="2DA7E0C5" w14:textId="164BE471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861A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4088D25" w14:textId="77777777" w:rsidR="00ED2443" w:rsidRPr="00412F37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12F37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412F37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05021A4B" w:rsidR="00ED2443" w:rsidRPr="00412F37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12F37">
              <w:rPr>
                <w:snapToGrid w:val="0"/>
                <w:szCs w:val="24"/>
              </w:rPr>
              <w:t>Utskottet justerade protokoll 2024/25:32.</w:t>
            </w:r>
          </w:p>
          <w:p w14:paraId="1C66A4CF" w14:textId="77777777" w:rsidR="00ED2443" w:rsidRPr="00412F37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7FCD3EDD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04D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F609D6" w:rsidRPr="00412F37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412F37">
              <w:rPr>
                <w:b/>
              </w:rPr>
              <w:t>Inkomna skrivelser</w:t>
            </w:r>
          </w:p>
          <w:p w14:paraId="704E332A" w14:textId="77777777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14FB7F63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12F37">
              <w:rPr>
                <w:szCs w:val="24"/>
              </w:rPr>
              <w:t xml:space="preserve">Inkomna skrivelser anmäldes (dnr </w:t>
            </w:r>
            <w:r w:rsidR="00F861AD" w:rsidRPr="00412F37">
              <w:rPr>
                <w:szCs w:val="24"/>
              </w:rPr>
              <w:t xml:space="preserve">1329-2024/25, </w:t>
            </w:r>
            <w:r w:rsidR="00EA5C69" w:rsidRPr="00412F37">
              <w:rPr>
                <w:szCs w:val="24"/>
              </w:rPr>
              <w:t>1443</w:t>
            </w:r>
            <w:r w:rsidRPr="00412F37">
              <w:rPr>
                <w:szCs w:val="24"/>
              </w:rPr>
              <w:t>-2024/25</w:t>
            </w:r>
            <w:r w:rsidR="00F861AD" w:rsidRPr="00412F37">
              <w:rPr>
                <w:szCs w:val="24"/>
              </w:rPr>
              <w:t xml:space="preserve">, 1444-2024/25 </w:t>
            </w:r>
            <w:r w:rsidRPr="00412F37">
              <w:rPr>
                <w:szCs w:val="24"/>
              </w:rPr>
              <w:t xml:space="preserve">och </w:t>
            </w:r>
            <w:r w:rsidR="00EA5C69" w:rsidRPr="00412F37">
              <w:rPr>
                <w:szCs w:val="24"/>
              </w:rPr>
              <w:t>14</w:t>
            </w:r>
            <w:r w:rsidR="00F861AD" w:rsidRPr="00412F37">
              <w:rPr>
                <w:szCs w:val="24"/>
              </w:rPr>
              <w:t>58</w:t>
            </w:r>
            <w:r w:rsidRPr="00412F37">
              <w:rPr>
                <w:szCs w:val="24"/>
              </w:rPr>
              <w:t>-2024/25).</w:t>
            </w:r>
          </w:p>
          <w:p w14:paraId="27FF9FAE" w14:textId="2CD5B4CF" w:rsidR="00F609D6" w:rsidRPr="00412F37" w:rsidRDefault="00F609D6" w:rsidP="00F609D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71EFFBCC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04DF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412F37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12F37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412F37" w:rsidRDefault="00F609D6" w:rsidP="00F609D6">
            <w:pPr>
              <w:tabs>
                <w:tab w:val="left" w:pos="1701"/>
              </w:tabs>
            </w:pPr>
          </w:p>
          <w:p w14:paraId="18892AD7" w14:textId="62CFF366" w:rsidR="00F609D6" w:rsidRPr="00412F37" w:rsidRDefault="00F609D6" w:rsidP="00F609D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12F37">
              <w:rPr>
                <w:bCs/>
                <w:szCs w:val="24"/>
              </w:rPr>
              <w:t>Kanslichefen informerade om planeringen.</w:t>
            </w:r>
          </w:p>
          <w:p w14:paraId="6E43E5BB" w14:textId="66A766C6" w:rsidR="00F609D6" w:rsidRPr="00412F37" w:rsidRDefault="00F609D6" w:rsidP="00F609D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544EDA1B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04D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F609D6" w:rsidRPr="00412F37" w:rsidRDefault="00F609D6" w:rsidP="00F609D6">
            <w:pPr>
              <w:rPr>
                <w:b/>
                <w:snapToGrid w:val="0"/>
                <w:szCs w:val="24"/>
              </w:rPr>
            </w:pPr>
            <w:r w:rsidRPr="00412F37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412F37" w:rsidRDefault="00F609D6" w:rsidP="00F609D6">
            <w:pPr>
              <w:rPr>
                <w:snapToGrid w:val="0"/>
                <w:szCs w:val="24"/>
              </w:rPr>
            </w:pPr>
          </w:p>
          <w:p w14:paraId="1BC9A2DC" w14:textId="23CEBB10" w:rsidR="00F609D6" w:rsidRPr="00412F37" w:rsidRDefault="00F609D6" w:rsidP="00F609D6">
            <w:pPr>
              <w:rPr>
                <w:bCs/>
                <w:snapToGrid w:val="0"/>
                <w:szCs w:val="24"/>
              </w:rPr>
            </w:pPr>
            <w:r w:rsidRPr="00412F37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12F37">
              <w:rPr>
                <w:bCs/>
                <w:snapToGrid w:val="0"/>
                <w:szCs w:val="24"/>
              </w:rPr>
              <w:t>t</w:t>
            </w:r>
            <w:r w:rsidR="00ED2443" w:rsidRPr="00412F37">
              <w:rPr>
                <w:bCs/>
                <w:snapToGrid w:val="0"/>
                <w:szCs w:val="24"/>
              </w:rPr>
              <w:t>i</w:t>
            </w:r>
            <w:r w:rsidRPr="00412F37">
              <w:rPr>
                <w:bCs/>
                <w:snapToGrid w:val="0"/>
                <w:szCs w:val="24"/>
              </w:rPr>
              <w:t xml:space="preserve">sdagen den </w:t>
            </w:r>
            <w:r w:rsidR="00ED2443" w:rsidRPr="00412F37">
              <w:rPr>
                <w:bCs/>
                <w:snapToGrid w:val="0"/>
                <w:szCs w:val="24"/>
              </w:rPr>
              <w:t>8</w:t>
            </w:r>
            <w:r w:rsidRPr="00412F37">
              <w:rPr>
                <w:bCs/>
                <w:snapToGrid w:val="0"/>
                <w:szCs w:val="24"/>
              </w:rPr>
              <w:t xml:space="preserve"> april 2025 kl. 1</w:t>
            </w:r>
            <w:r w:rsidR="00ED2443" w:rsidRPr="00412F37">
              <w:rPr>
                <w:bCs/>
                <w:snapToGrid w:val="0"/>
                <w:szCs w:val="24"/>
              </w:rPr>
              <w:t>1</w:t>
            </w:r>
            <w:r w:rsidRPr="00412F37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412F37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30DE97F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12F37">
              <w:rPr>
                <w:szCs w:val="24"/>
              </w:rPr>
              <w:t xml:space="preserve">Justeras den </w:t>
            </w:r>
            <w:r w:rsidR="00ED2443" w:rsidRPr="00412F37">
              <w:rPr>
                <w:szCs w:val="24"/>
              </w:rPr>
              <w:t>8</w:t>
            </w:r>
            <w:r w:rsidRPr="00412F37">
              <w:rPr>
                <w:szCs w:val="24"/>
              </w:rPr>
              <w:t xml:space="preserve"> april 2025</w:t>
            </w:r>
          </w:p>
          <w:p w14:paraId="4D75E4D0" w14:textId="77777777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F609D6" w:rsidRPr="00412F37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2642D25C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</w:t>
            </w:r>
            <w:r w:rsidR="00ED2443">
              <w:rPr>
                <w:sz w:val="20"/>
              </w:rPr>
              <w:t>3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3BF8C6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412F37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3E9B420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12F37">
              <w:rPr>
                <w:sz w:val="20"/>
              </w:rPr>
              <w:t>3-7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6C26ABBF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09479748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1418362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76977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2D998898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7BDE2453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184F7F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444B9828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4BEE5990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55C0B369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5D997C90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78260A76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5D6EB83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26F6F780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0E1C5D2B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0AE21246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4A1B50C6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04F39F76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615001C8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57A3260A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0DC262B8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7B93BE23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2B4B02EB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624AB7E9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13772451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50D50A9E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61D0BD04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6E9FD4FA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255B86CD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19321C6B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53B962C7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275D07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D6ABA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6BF9E613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65E60E54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7206AB95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6AFDD784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62063F67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7E62D92B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03F79DED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6DC5C3CF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260CFD9F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020835BF" w:rsidR="000302EB" w:rsidRPr="00E40C0C" w:rsidRDefault="00412F3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46C3CC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A9813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8A8B0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2F3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3CA6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6676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5C69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09D6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61AD"/>
    <w:rsid w:val="00F877D8"/>
    <w:rsid w:val="00F94BFD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220</TotalTime>
  <Pages>3</Pages>
  <Words>381</Words>
  <Characters>2868</Characters>
  <Application>Microsoft Office Word</Application>
  <DocSecurity>0</DocSecurity>
  <Lines>1434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73</cp:revision>
  <cp:lastPrinted>2016-05-24T11:42:00Z</cp:lastPrinted>
  <dcterms:created xsi:type="dcterms:W3CDTF">2024-12-19T08:10:00Z</dcterms:created>
  <dcterms:modified xsi:type="dcterms:W3CDTF">2025-04-08T10:26:00Z</dcterms:modified>
</cp:coreProperties>
</file>