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2A4F" w:rsidRDefault="00524497" w14:paraId="5AAAE04E" w14:textId="77777777">
      <w:pPr>
        <w:pStyle w:val="RubrikFrslagTIllRiksdagsbeslut"/>
      </w:pPr>
      <w:sdt>
        <w:sdtPr>
          <w:alias w:val="CC_Boilerplate_4"/>
          <w:tag w:val="CC_Boilerplate_4"/>
          <w:id w:val="-1644581176"/>
          <w:lock w:val="sdtContentLocked"/>
          <w:placeholder>
            <w:docPart w:val="22C60ECB7A03472DAF545FB7474D458E"/>
          </w:placeholder>
          <w:text/>
        </w:sdtPr>
        <w:sdtEndPr/>
        <w:sdtContent>
          <w:r w:rsidRPr="009B062B" w:rsidR="00AF30DD">
            <w:t>Förslag till riksdagsbeslut</w:t>
          </w:r>
        </w:sdtContent>
      </w:sdt>
      <w:bookmarkEnd w:id="0"/>
      <w:bookmarkEnd w:id="1"/>
    </w:p>
    <w:sdt>
      <w:sdtPr>
        <w:alias w:val="Yrkande 1"/>
        <w:tag w:val="1adb431b-2b72-4b03-90d0-d97ec267e543"/>
        <w:id w:val="1601679098"/>
        <w:lock w:val="sdtLocked"/>
      </w:sdtPr>
      <w:sdtEndPr/>
      <w:sdtContent>
        <w:p w:rsidR="000043AB" w:rsidRDefault="00207EA0" w14:paraId="455D9651" w14:textId="77777777">
          <w:pPr>
            <w:pStyle w:val="Frslagstext"/>
            <w:numPr>
              <w:ilvl w:val="0"/>
              <w:numId w:val="0"/>
            </w:numPr>
          </w:pPr>
          <w:r>
            <w:t>Riksdagen ställer sig bakom det som anförs i motionen om behovet av en samordnande funktion mellan myndigheter i beslut som rör enskilda individer,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B4D14E1F624CE58156F5CB581808CC"/>
        </w:placeholder>
        <w:text/>
      </w:sdtPr>
      <w:sdtEndPr/>
      <w:sdtContent>
        <w:p w:rsidRPr="009B062B" w:rsidR="006D79C9" w:rsidP="00333E95" w:rsidRDefault="006D79C9" w14:paraId="1248C456" w14:textId="77777777">
          <w:pPr>
            <w:pStyle w:val="Rubrik1"/>
          </w:pPr>
          <w:r>
            <w:t>Motivering</w:t>
          </w:r>
        </w:p>
      </w:sdtContent>
    </w:sdt>
    <w:bookmarkEnd w:displacedByCustomXml="prev" w:id="3"/>
    <w:bookmarkEnd w:displacedByCustomXml="prev" w:id="4"/>
    <w:p w:rsidR="00113FBC" w:rsidP="00113FBC" w:rsidRDefault="00113FBC" w14:paraId="798DE5E9" w14:textId="1A40A76A">
      <w:pPr>
        <w:pStyle w:val="Normalutanindragellerluft"/>
      </w:pPr>
      <w:r>
        <w:t>Sekretess mellan statliga myndigheter kan ställa till problem när de behöver samarbeta på olika områden. Samarbetet mellan Försäkringskassan, a</w:t>
      </w:r>
      <w:r>
        <w:noBreakHyphen/>
        <w:t>kassan, Arbetsförmedlingen och sjukvården behöver förbättras och utvecklas för att kunna anpassa</w:t>
      </w:r>
      <w:r w:rsidR="00207EA0">
        <w:t>s</w:t>
      </w:r>
      <w:r>
        <w:t xml:space="preserve"> och matcha individer som hamnat i kläm mellan olika myndigheter. Det förekommer att den enskilda individen hänvisas fram och tillbaka mellan Försäkringskassan och Arbets</w:t>
      </w:r>
      <w:r w:rsidR="000B7F0A">
        <w:softHyphen/>
      </w:r>
      <w:r>
        <w:t xml:space="preserve">förmedlingen då de har olika syn på arbetsförmågan. Till exempel anses man för sjuk för att arbeta men för frisk för att vara sjukskriven. Som enskild individ hamnar man lätt i limbo och förhindras stöd till återgång </w:t>
      </w:r>
      <w:r w:rsidR="00207EA0">
        <w:t>t</w:t>
      </w:r>
      <w:r>
        <w:t>i</w:t>
      </w:r>
      <w:r w:rsidR="00207EA0">
        <w:t>ll</w:t>
      </w:r>
      <w:r>
        <w:t xml:space="preserve"> arbete och en inkomst. Många av de som drabbas av sekretessens baksidor och dåligt samarbete mellan våra statliga myndigheter drabbas av psykisk ohälsa men även </w:t>
      </w:r>
      <w:r w:rsidR="00207EA0">
        <w:t xml:space="preserve">av </w:t>
      </w:r>
      <w:r>
        <w:t>en försämrad ekonomi.</w:t>
      </w:r>
    </w:p>
    <w:p w:rsidR="00BB6339" w:rsidP="00113FBC" w:rsidRDefault="00113FBC" w14:paraId="13539B11" w14:textId="2610FA94">
      <w:r>
        <w:t>Det behövs en samordnande funktion för att lyfta sekretessen mellan olika instanser för att lyckas hitta lösningar som är individanpassade och förhoppningsvis leder tillbaka till jobb eller utbildning. Finsam har en roll i detta arbete och samordnar till viss del Försäkringskassan, Arbetsförmedlingen samt kommun och region. Men deras arbete är inte tillräckligt för att nå alla individer. Alltför många trillar mellan stolarna. Här behövs ett nytänkande för att nå ut till flera individer i olika åldrar och se till att deras arbets</w:t>
      </w:r>
      <w:r w:rsidR="000B7F0A">
        <w:softHyphen/>
      </w:r>
      <w:r>
        <w:t>förmåga tas till vara. Det är inte rimligt att någon ska få problem på grund av sam</w:t>
      </w:r>
      <w:r w:rsidR="000B7F0A">
        <w:softHyphen/>
      </w:r>
      <w:r>
        <w:t>arbetssvårigheter mellan våra statliga myndigheter.</w:t>
      </w:r>
    </w:p>
    <w:sdt>
      <w:sdtPr>
        <w:rPr>
          <w:i/>
          <w:noProof/>
        </w:rPr>
        <w:alias w:val="CC_Underskrifter"/>
        <w:tag w:val="CC_Underskrifter"/>
        <w:id w:val="583496634"/>
        <w:lock w:val="sdtContentLocked"/>
        <w:placeholder>
          <w:docPart w:val="D92E3720D6354D55A0CC57630F139557"/>
        </w:placeholder>
      </w:sdtPr>
      <w:sdtEndPr/>
      <w:sdtContent>
        <w:p w:rsidR="00172A4F" w:rsidP="00172A4F" w:rsidRDefault="00172A4F" w14:paraId="56E82010" w14:textId="77777777"/>
        <w:p w:rsidR="00172A4F" w:rsidP="00172A4F" w:rsidRDefault="00524497" w14:paraId="6958E648" w14:textId="2598B583"/>
      </w:sdtContent>
    </w:sdt>
    <w:tbl>
      <w:tblPr>
        <w:tblW w:w="5000" w:type="pct"/>
        <w:tblLook w:val="04A0" w:firstRow="1" w:lastRow="0" w:firstColumn="1" w:lastColumn="0" w:noHBand="0" w:noVBand="1"/>
        <w:tblCaption w:val="underskrifter"/>
      </w:tblPr>
      <w:tblGrid>
        <w:gridCol w:w="4252"/>
        <w:gridCol w:w="4252"/>
      </w:tblGrid>
      <w:tr w:rsidR="000043AB" w14:paraId="3FA627A1" w14:textId="77777777">
        <w:trPr>
          <w:cantSplit/>
        </w:trPr>
        <w:tc>
          <w:tcPr>
            <w:tcW w:w="50" w:type="pct"/>
            <w:vAlign w:val="bottom"/>
          </w:tcPr>
          <w:p w:rsidR="000043AB" w:rsidRDefault="00207EA0" w14:paraId="7FAA8701" w14:textId="77777777">
            <w:pPr>
              <w:pStyle w:val="Underskrifter"/>
              <w:spacing w:after="0"/>
            </w:pPr>
            <w:r>
              <w:t>Magnus Manhammar (S)</w:t>
            </w:r>
          </w:p>
        </w:tc>
        <w:tc>
          <w:tcPr>
            <w:tcW w:w="50" w:type="pct"/>
            <w:vAlign w:val="bottom"/>
          </w:tcPr>
          <w:p w:rsidR="000043AB" w:rsidRDefault="000043AB" w14:paraId="4C0A3BD5" w14:textId="77777777">
            <w:pPr>
              <w:pStyle w:val="Underskrifter"/>
              <w:spacing w:after="0"/>
            </w:pPr>
          </w:p>
        </w:tc>
      </w:tr>
    </w:tbl>
    <w:p w:rsidRPr="008E0FE2" w:rsidR="004801AC" w:rsidP="00DF3554" w:rsidRDefault="004801AC" w14:paraId="3D823553" w14:textId="128750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F043" w14:textId="77777777" w:rsidR="00113FBC" w:rsidRDefault="00113FBC" w:rsidP="000C1CAD">
      <w:pPr>
        <w:spacing w:line="240" w:lineRule="auto"/>
      </w:pPr>
      <w:r>
        <w:separator/>
      </w:r>
    </w:p>
  </w:endnote>
  <w:endnote w:type="continuationSeparator" w:id="0">
    <w:p w14:paraId="5BD7028C" w14:textId="77777777" w:rsidR="00113FBC" w:rsidRDefault="00113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8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29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5C80" w14:textId="75AB5BAB" w:rsidR="00262EA3" w:rsidRPr="00172A4F" w:rsidRDefault="00262EA3" w:rsidP="00172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91EA" w14:textId="77777777" w:rsidR="00113FBC" w:rsidRDefault="00113FBC" w:rsidP="000C1CAD">
      <w:pPr>
        <w:spacing w:line="240" w:lineRule="auto"/>
      </w:pPr>
      <w:r>
        <w:separator/>
      </w:r>
    </w:p>
  </w:footnote>
  <w:footnote w:type="continuationSeparator" w:id="0">
    <w:p w14:paraId="5A428CA9" w14:textId="77777777" w:rsidR="00113FBC" w:rsidRDefault="00113F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BF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A96BCD" wp14:editId="4F993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D7EAA" w14:textId="62D31F5A" w:rsidR="00262EA3" w:rsidRDefault="00524497" w:rsidP="008103B5">
                          <w:pPr>
                            <w:jc w:val="right"/>
                          </w:pPr>
                          <w:sdt>
                            <w:sdtPr>
                              <w:alias w:val="CC_Noformat_Partikod"/>
                              <w:tag w:val="CC_Noformat_Partikod"/>
                              <w:id w:val="-53464382"/>
                              <w:placeholder>
                                <w:docPart w:val="1FDE286194CF4D65A85F06368CFBB827"/>
                              </w:placeholder>
                              <w:text/>
                            </w:sdtPr>
                            <w:sdtEndPr/>
                            <w:sdtContent>
                              <w:r w:rsidR="00113FBC">
                                <w:t>S</w:t>
                              </w:r>
                            </w:sdtContent>
                          </w:sdt>
                          <w:sdt>
                            <w:sdtPr>
                              <w:alias w:val="CC_Noformat_Partinummer"/>
                              <w:tag w:val="CC_Noformat_Partinummer"/>
                              <w:id w:val="-1709555926"/>
                              <w:placeholder>
                                <w:docPart w:val="C725027C1B954669B52BBE2C7762AAEA"/>
                              </w:placeholder>
                              <w:text/>
                            </w:sdtPr>
                            <w:sdtEndPr/>
                            <w:sdtContent>
                              <w:r w:rsidR="008E302E">
                                <w:t>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96B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6D7EAA" w14:textId="62D31F5A" w:rsidR="00262EA3" w:rsidRDefault="00524497" w:rsidP="008103B5">
                    <w:pPr>
                      <w:jc w:val="right"/>
                    </w:pPr>
                    <w:sdt>
                      <w:sdtPr>
                        <w:alias w:val="CC_Noformat_Partikod"/>
                        <w:tag w:val="CC_Noformat_Partikod"/>
                        <w:id w:val="-53464382"/>
                        <w:placeholder>
                          <w:docPart w:val="1FDE286194CF4D65A85F06368CFBB827"/>
                        </w:placeholder>
                        <w:text/>
                      </w:sdtPr>
                      <w:sdtEndPr/>
                      <w:sdtContent>
                        <w:r w:rsidR="00113FBC">
                          <w:t>S</w:t>
                        </w:r>
                      </w:sdtContent>
                    </w:sdt>
                    <w:sdt>
                      <w:sdtPr>
                        <w:alias w:val="CC_Noformat_Partinummer"/>
                        <w:tag w:val="CC_Noformat_Partinummer"/>
                        <w:id w:val="-1709555926"/>
                        <w:placeholder>
                          <w:docPart w:val="C725027C1B954669B52BBE2C7762AAEA"/>
                        </w:placeholder>
                        <w:text/>
                      </w:sdtPr>
                      <w:sdtEndPr/>
                      <w:sdtContent>
                        <w:r w:rsidR="008E302E">
                          <w:t>666</w:t>
                        </w:r>
                      </w:sdtContent>
                    </w:sdt>
                  </w:p>
                </w:txbxContent>
              </v:textbox>
              <w10:wrap anchorx="page"/>
            </v:shape>
          </w:pict>
        </mc:Fallback>
      </mc:AlternateContent>
    </w:r>
  </w:p>
  <w:p w14:paraId="36D5DA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8A8C" w14:textId="77777777" w:rsidR="00262EA3" w:rsidRDefault="00262EA3" w:rsidP="008563AC">
    <w:pPr>
      <w:jc w:val="right"/>
    </w:pPr>
  </w:p>
  <w:p w14:paraId="5DC91C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A2B0" w14:textId="77777777" w:rsidR="00262EA3" w:rsidRDefault="005244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B54DC6" wp14:editId="7A757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817E5" w14:textId="7794FAF7" w:rsidR="00262EA3" w:rsidRDefault="00524497" w:rsidP="00A314CF">
    <w:pPr>
      <w:pStyle w:val="FSHNormal"/>
      <w:spacing w:before="40"/>
    </w:pPr>
    <w:sdt>
      <w:sdtPr>
        <w:alias w:val="CC_Noformat_Motionstyp"/>
        <w:tag w:val="CC_Noformat_Motionstyp"/>
        <w:id w:val="1162973129"/>
        <w:lock w:val="sdtContentLocked"/>
        <w15:appearance w15:val="hidden"/>
        <w:text/>
      </w:sdtPr>
      <w:sdtEndPr/>
      <w:sdtContent>
        <w:r w:rsidR="00172A4F">
          <w:t>Enskild motion</w:t>
        </w:r>
      </w:sdtContent>
    </w:sdt>
    <w:r w:rsidR="00821B36">
      <w:t xml:space="preserve"> </w:t>
    </w:r>
    <w:sdt>
      <w:sdtPr>
        <w:alias w:val="CC_Noformat_Partikod"/>
        <w:tag w:val="CC_Noformat_Partikod"/>
        <w:id w:val="1471015553"/>
        <w:text/>
      </w:sdtPr>
      <w:sdtEndPr/>
      <w:sdtContent>
        <w:r w:rsidR="00113FBC">
          <w:t>S</w:t>
        </w:r>
      </w:sdtContent>
    </w:sdt>
    <w:sdt>
      <w:sdtPr>
        <w:alias w:val="CC_Noformat_Partinummer"/>
        <w:tag w:val="CC_Noformat_Partinummer"/>
        <w:id w:val="-2014525982"/>
        <w:text/>
      </w:sdtPr>
      <w:sdtEndPr/>
      <w:sdtContent>
        <w:r w:rsidR="008E302E">
          <w:t>666</w:t>
        </w:r>
      </w:sdtContent>
    </w:sdt>
  </w:p>
  <w:p w14:paraId="6C49A3D9" w14:textId="77777777" w:rsidR="00262EA3" w:rsidRPr="008227B3" w:rsidRDefault="005244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1FBF1B" w14:textId="08477F47" w:rsidR="00262EA3" w:rsidRPr="008227B3" w:rsidRDefault="005244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A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A4F">
          <w:t>:867</w:t>
        </w:r>
      </w:sdtContent>
    </w:sdt>
  </w:p>
  <w:p w14:paraId="3CF351A4" w14:textId="70C6C89B" w:rsidR="00262EA3" w:rsidRDefault="00524497" w:rsidP="00E03A3D">
    <w:pPr>
      <w:pStyle w:val="Motionr"/>
    </w:pPr>
    <w:sdt>
      <w:sdtPr>
        <w:alias w:val="CC_Noformat_Avtext"/>
        <w:tag w:val="CC_Noformat_Avtext"/>
        <w:id w:val="-2020768203"/>
        <w:lock w:val="sdtContentLocked"/>
        <w:placeholder>
          <w:docPart w:val="1FDE286194CF4D65A85F06368CFBB827"/>
        </w:placeholder>
        <w15:appearance w15:val="hidden"/>
        <w:text/>
      </w:sdtPr>
      <w:sdtEndPr/>
      <w:sdtContent>
        <w:r w:rsidR="00172A4F">
          <w:t>av Magnus Manhammar (S)</w:t>
        </w:r>
      </w:sdtContent>
    </w:sdt>
  </w:p>
  <w:sdt>
    <w:sdtPr>
      <w:alias w:val="CC_Noformat_Rubtext"/>
      <w:tag w:val="CC_Noformat_Rubtext"/>
      <w:id w:val="-218060500"/>
      <w:lock w:val="sdtLocked"/>
      <w:placeholder>
        <w:docPart w:val="C725027C1B954669B52BBE2C7762AAEA"/>
      </w:placeholder>
      <w:text/>
    </w:sdtPr>
    <w:sdtEndPr/>
    <w:sdtContent>
      <w:p w14:paraId="5D8FCA75" w14:textId="5C6E5315" w:rsidR="00262EA3" w:rsidRDefault="00113FBC" w:rsidP="00283E0F">
        <w:pPr>
          <w:pStyle w:val="FSHRub2"/>
        </w:pPr>
        <w:r>
          <w:t>Samarbetet mellan myndigheter</w:t>
        </w:r>
      </w:p>
    </w:sdtContent>
  </w:sdt>
  <w:sdt>
    <w:sdtPr>
      <w:alias w:val="CC_Boilerplate_3"/>
      <w:tag w:val="CC_Boilerplate_3"/>
      <w:id w:val="1606463544"/>
      <w:lock w:val="sdtContentLocked"/>
      <w15:appearance w15:val="hidden"/>
      <w:text w:multiLine="1"/>
    </w:sdtPr>
    <w:sdtEndPr/>
    <w:sdtContent>
      <w:p w14:paraId="7056C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FBC"/>
    <w:rsid w:val="000000E0"/>
    <w:rsid w:val="00000761"/>
    <w:rsid w:val="000011FC"/>
    <w:rsid w:val="000014AF"/>
    <w:rsid w:val="00002310"/>
    <w:rsid w:val="00002CB4"/>
    <w:rsid w:val="000030B6"/>
    <w:rsid w:val="00003CCB"/>
    <w:rsid w:val="00003F79"/>
    <w:rsid w:val="0000412E"/>
    <w:rsid w:val="00004250"/>
    <w:rsid w:val="000043AB"/>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0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BC"/>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4F"/>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A0"/>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9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3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2E"/>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E2D5C"/>
  <w15:chartTrackingRefBased/>
  <w15:docId w15:val="{71BAF8A3-079A-4C97-941B-6EFA37B8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60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60ECB7A03472DAF545FB7474D458E"/>
        <w:category>
          <w:name w:val="Allmänt"/>
          <w:gallery w:val="placeholder"/>
        </w:category>
        <w:types>
          <w:type w:val="bbPlcHdr"/>
        </w:types>
        <w:behaviors>
          <w:behavior w:val="content"/>
        </w:behaviors>
        <w:guid w:val="{8FCEAF53-7765-4EAC-ADFB-4BEEC8E68466}"/>
      </w:docPartPr>
      <w:docPartBody>
        <w:p w:rsidR="00A62FDD" w:rsidRDefault="00A62FDD">
          <w:pPr>
            <w:pStyle w:val="22C60ECB7A03472DAF545FB7474D458E"/>
          </w:pPr>
          <w:r w:rsidRPr="005A0A93">
            <w:rPr>
              <w:rStyle w:val="Platshllartext"/>
            </w:rPr>
            <w:t>Förslag till riksdagsbeslut</w:t>
          </w:r>
        </w:p>
      </w:docPartBody>
    </w:docPart>
    <w:docPart>
      <w:docPartPr>
        <w:name w:val="40B4D14E1F624CE58156F5CB581808CC"/>
        <w:category>
          <w:name w:val="Allmänt"/>
          <w:gallery w:val="placeholder"/>
        </w:category>
        <w:types>
          <w:type w:val="bbPlcHdr"/>
        </w:types>
        <w:behaviors>
          <w:behavior w:val="content"/>
        </w:behaviors>
        <w:guid w:val="{9BBF2245-F05C-4574-90D8-882BEAE5A700}"/>
      </w:docPartPr>
      <w:docPartBody>
        <w:p w:rsidR="00A62FDD" w:rsidRDefault="00A62FDD">
          <w:pPr>
            <w:pStyle w:val="40B4D14E1F624CE58156F5CB581808CC"/>
          </w:pPr>
          <w:r w:rsidRPr="005A0A93">
            <w:rPr>
              <w:rStyle w:val="Platshllartext"/>
            </w:rPr>
            <w:t>Motivering</w:t>
          </w:r>
        </w:p>
      </w:docPartBody>
    </w:docPart>
    <w:docPart>
      <w:docPartPr>
        <w:name w:val="1FDE286194CF4D65A85F06368CFBB827"/>
        <w:category>
          <w:name w:val="Allmänt"/>
          <w:gallery w:val="placeholder"/>
        </w:category>
        <w:types>
          <w:type w:val="bbPlcHdr"/>
        </w:types>
        <w:behaviors>
          <w:behavior w:val="content"/>
        </w:behaviors>
        <w:guid w:val="{0C701285-3520-4F35-A17F-105258AF99CF}"/>
      </w:docPartPr>
      <w:docPartBody>
        <w:p w:rsidR="00A62FDD" w:rsidRDefault="00A62FDD">
          <w:pPr>
            <w:pStyle w:val="1FDE286194CF4D65A85F06368CFBB827"/>
          </w:pPr>
          <w:r>
            <w:rPr>
              <w:rStyle w:val="Platshllartext"/>
            </w:rPr>
            <w:t xml:space="preserve"> </w:t>
          </w:r>
        </w:p>
      </w:docPartBody>
    </w:docPart>
    <w:docPart>
      <w:docPartPr>
        <w:name w:val="C725027C1B954669B52BBE2C7762AAEA"/>
        <w:category>
          <w:name w:val="Allmänt"/>
          <w:gallery w:val="placeholder"/>
        </w:category>
        <w:types>
          <w:type w:val="bbPlcHdr"/>
        </w:types>
        <w:behaviors>
          <w:behavior w:val="content"/>
        </w:behaviors>
        <w:guid w:val="{D3F353E1-B797-4350-9608-209D072DCE46}"/>
      </w:docPartPr>
      <w:docPartBody>
        <w:p w:rsidR="00A62FDD" w:rsidRDefault="00A62FDD">
          <w:pPr>
            <w:pStyle w:val="C725027C1B954669B52BBE2C7762AAEA"/>
          </w:pPr>
          <w:r>
            <w:t xml:space="preserve"> </w:t>
          </w:r>
        </w:p>
      </w:docPartBody>
    </w:docPart>
    <w:docPart>
      <w:docPartPr>
        <w:name w:val="D92E3720D6354D55A0CC57630F139557"/>
        <w:category>
          <w:name w:val="Allmänt"/>
          <w:gallery w:val="placeholder"/>
        </w:category>
        <w:types>
          <w:type w:val="bbPlcHdr"/>
        </w:types>
        <w:behaviors>
          <w:behavior w:val="content"/>
        </w:behaviors>
        <w:guid w:val="{5800BDC2-9E59-402C-B4C2-5F1E682ED1FE}"/>
      </w:docPartPr>
      <w:docPartBody>
        <w:p w:rsidR="009357C5" w:rsidRDefault="006E7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DD"/>
    <w:rsid w:val="006E76D8"/>
    <w:rsid w:val="00A62FDD"/>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C60ECB7A03472DAF545FB7474D458E">
    <w:name w:val="22C60ECB7A03472DAF545FB7474D458E"/>
  </w:style>
  <w:style w:type="paragraph" w:customStyle="1" w:styleId="40B4D14E1F624CE58156F5CB581808CC">
    <w:name w:val="40B4D14E1F624CE58156F5CB581808CC"/>
  </w:style>
  <w:style w:type="paragraph" w:customStyle="1" w:styleId="1FDE286194CF4D65A85F06368CFBB827">
    <w:name w:val="1FDE286194CF4D65A85F06368CFBB827"/>
  </w:style>
  <w:style w:type="paragraph" w:customStyle="1" w:styleId="C725027C1B954669B52BBE2C7762AAEA">
    <w:name w:val="C725027C1B954669B52BBE2C7762A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A2E1A-0D25-4F1F-84BC-5D1470011C5B}"/>
</file>

<file path=customXml/itemProps2.xml><?xml version="1.0" encoding="utf-8"?>
<ds:datastoreItem xmlns:ds="http://schemas.openxmlformats.org/officeDocument/2006/customXml" ds:itemID="{2DE18BDE-8D7D-40E1-A81B-F18B7D58BA69}"/>
</file>

<file path=customXml/itemProps3.xml><?xml version="1.0" encoding="utf-8"?>
<ds:datastoreItem xmlns:ds="http://schemas.openxmlformats.org/officeDocument/2006/customXml" ds:itemID="{EF6F948C-BB51-41B9-A008-D111C87DEB69}"/>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1501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