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Torsdagen den 23 mars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Näringspolitik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Anna-Caren Sätherberg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 Fransson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Eriksson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Hanna Westerén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Lillemets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NU11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statliga stöd till innovation och företagande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Rothenberg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Said Abdu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Eriksson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förutsägbarhet och långsiktighet inom biståndet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Arkelsten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Linde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Andersson Willner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Pernilla Stålhammar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Birgitta Ohlsson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Isabella Lövin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23 mars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2017-03-23</SAFIR_Sammantradesdatum_Doc>
    <SAFIR_SammantradeID xmlns="C07A1A6C-0B19-41D9-BDF8-F523BA3921EB">5234ae9d-3d29-4b57-9ece-90ecc9bb90c8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729C9-4661-42E2-A298-ECAD4E427806}"/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23 mars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