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27A1E" w:rsidRDefault="006E04A4">
      <w:pPr>
        <w:pStyle w:val="Dokumentbeteckning"/>
      </w:pPr>
      <w:r w:rsidRPr="00A27A1E">
        <w:fldChar w:fldCharType="begin" w:fldLock="1"/>
      </w:r>
      <w:r w:rsidRPr="00A27A1E">
        <w:instrText xml:space="preserve"> DOCPROPERTY "DocumentYear" </w:instrText>
      </w:r>
      <w:r w:rsidRPr="00A27A1E">
        <w:fldChar w:fldCharType="separate"/>
      </w:r>
      <w:r w:rsidR="006972E7" w:rsidRPr="00A27A1E">
        <w:t>2005/06</w:t>
      </w:r>
      <w:r w:rsidRPr="00A27A1E">
        <w:fldChar w:fldCharType="end"/>
      </w:r>
      <w:r w:rsidRPr="00A27A1E">
        <w:t>:</w:t>
      </w:r>
      <w:r w:rsidRPr="00A27A1E">
        <w:fldChar w:fldCharType="begin" w:fldLock="1"/>
      </w:r>
      <w:r w:rsidRPr="00A27A1E">
        <w:instrText xml:space="preserve"> DOCPROPERTY "DocumentNumber" </w:instrText>
      </w:r>
      <w:r w:rsidRPr="00A27A1E">
        <w:fldChar w:fldCharType="separate"/>
      </w:r>
      <w:r w:rsidR="006972E7" w:rsidRPr="00A27A1E">
        <w:t>6</w:t>
      </w:r>
      <w:r w:rsidRPr="00A27A1E">
        <w:fldChar w:fldCharType="end"/>
      </w:r>
    </w:p>
    <w:p w:rsidR="006E04A4" w:rsidRPr="00A27A1E" w:rsidRDefault="006E04A4">
      <w:pPr>
        <w:pStyle w:val="Datum"/>
        <w:outlineLvl w:val="0"/>
      </w:pPr>
      <w:r w:rsidRPr="00A27A1E">
        <w:fldChar w:fldCharType="begin" w:fldLock="1"/>
      </w:r>
      <w:r w:rsidRPr="00A27A1E">
        <w:instrText xml:space="preserve"> DOCPROPERTY "DocumentDate" </w:instrText>
      </w:r>
      <w:r w:rsidRPr="00A27A1E">
        <w:fldChar w:fldCharType="separate"/>
      </w:r>
      <w:r w:rsidR="006972E7" w:rsidRPr="00A27A1E">
        <w:t>Torsdagen den 22 september 2005</w:t>
      </w:r>
      <w:r w:rsidRPr="00A27A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27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27A1E" w:rsidRDefault="006E04A4">
            <w:pPr>
              <w:pStyle w:val="Plenum"/>
              <w:tabs>
                <w:tab w:val="clear" w:pos="1418"/>
              </w:tabs>
            </w:pPr>
            <w:r w:rsidRPr="00A27A1E">
              <w:t>Kl.</w:t>
            </w:r>
          </w:p>
        </w:tc>
        <w:tc>
          <w:tcPr>
            <w:tcW w:w="851" w:type="dxa"/>
          </w:tcPr>
          <w:p w:rsidR="006E04A4" w:rsidRPr="00A27A1E" w:rsidRDefault="00FE1B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27A1E">
              <w:t>14.00</w:t>
            </w:r>
          </w:p>
        </w:tc>
        <w:tc>
          <w:tcPr>
            <w:tcW w:w="397" w:type="dxa"/>
          </w:tcPr>
          <w:p w:rsidR="006E04A4" w:rsidRPr="00A27A1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27A1E" w:rsidRDefault="00FE1B3B">
            <w:pPr>
              <w:pStyle w:val="Plenum"/>
              <w:tabs>
                <w:tab w:val="clear" w:pos="1418"/>
              </w:tabs>
              <w:ind w:right="1"/>
            </w:pPr>
            <w:r w:rsidRPr="00A27A1E">
              <w:t>Frågestund</w:t>
            </w:r>
          </w:p>
        </w:tc>
      </w:tr>
    </w:tbl>
    <w:p w:rsidR="006E04A4" w:rsidRPr="00A27A1E" w:rsidRDefault="006E04A4">
      <w:pPr>
        <w:pStyle w:val="StreckLngt"/>
      </w:pPr>
      <w:r w:rsidRPr="00A27A1E">
        <w:tab/>
      </w:r>
    </w:p>
    <w:p w:rsidR="00D45AE3" w:rsidRPr="00A27A1E" w:rsidRDefault="00D45AE3" w:rsidP="00D45AE3">
      <w:pPr>
        <w:pStyle w:val="Blankrad"/>
      </w:pPr>
      <w:r w:rsidRPr="00A27A1E">
        <w:t>     </w:t>
      </w:r>
    </w:p>
    <w:p w:rsidR="00FD0B31" w:rsidRPr="00A27A1E" w:rsidRDefault="00FD0B31" w:rsidP="00CF242C">
      <w:pPr>
        <w:pStyle w:val="Blankrad"/>
      </w:pPr>
      <w:r w:rsidRPr="00A27A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B31" w:rsidRPr="00A27A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B31" w:rsidRPr="00A27A1E" w:rsidRDefault="00FD0B31" w:rsidP="00917C4A">
            <w:pPr>
              <w:pStyle w:val="HuvudrubrikFlisteNr"/>
            </w:pPr>
          </w:p>
        </w:tc>
        <w:tc>
          <w:tcPr>
            <w:tcW w:w="6237" w:type="dxa"/>
          </w:tcPr>
          <w:p w:rsidR="00FD0B31" w:rsidRPr="00A27A1E" w:rsidRDefault="00FD0B31" w:rsidP="00917C4A">
            <w:pPr>
              <w:pStyle w:val="HuvudrubrikEnsam"/>
            </w:pPr>
            <w:r w:rsidRPr="00A27A1E">
              <w:t>Frågestund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pStyle w:val="HuvudrubrikKolumn3"/>
            </w:pPr>
          </w:p>
        </w:tc>
      </w:tr>
      <w:tr w:rsidR="00FD0B31" w:rsidRPr="00A27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B31" w:rsidRPr="00A27A1E" w:rsidRDefault="00E100C5" w:rsidP="00917C4A">
            <w:r w:rsidRPr="00A27A1E">
              <w:t>1</w:t>
            </w:r>
          </w:p>
        </w:tc>
        <w:tc>
          <w:tcPr>
            <w:tcW w:w="6237" w:type="dxa"/>
          </w:tcPr>
          <w:p w:rsidR="00FD0B31" w:rsidRPr="00A27A1E" w:rsidRDefault="00FD0B31" w:rsidP="00917C4A">
            <w:r w:rsidRPr="00A27A1E">
              <w:t xml:space="preserve">Frågor besvaras av </w:t>
            </w:r>
          </w:p>
          <w:p w:rsidR="00FD0B31" w:rsidRPr="00A27A1E" w:rsidRDefault="00FD0B31" w:rsidP="00917C4A">
            <w:r w:rsidRPr="00A27A1E">
              <w:t>Vice statsminister Bosse Ringholm (s)</w:t>
            </w:r>
            <w:r w:rsidRPr="00A27A1E">
              <w:br/>
              <w:t>Statsrådet Jens Orback (s)</w:t>
            </w:r>
            <w:r w:rsidRPr="00A27A1E">
              <w:br/>
              <w:t>Statsrådet Barbro Holmberg (s)</w:t>
            </w:r>
            <w:r w:rsidRPr="00A27A1E">
              <w:br/>
              <w:t>Statsrådet Ylva Johansson (s) och</w:t>
            </w:r>
            <w:r w:rsidRPr="00A27A1E">
              <w:br/>
              <w:t>Jordbruksminister Ann-Christin Nykvist (s)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rPr>
                <w:spacing w:val="-4"/>
              </w:rPr>
            </w:pPr>
          </w:p>
        </w:tc>
      </w:tr>
    </w:tbl>
    <w:p w:rsidR="00FD0B31" w:rsidRPr="00A27A1E" w:rsidRDefault="00FD0B31" w:rsidP="00FD0B31">
      <w:pPr>
        <w:pStyle w:val="Blankrad"/>
      </w:pPr>
      <w:r w:rsidRPr="00A27A1E">
        <w:t>     </w:t>
      </w:r>
    </w:p>
    <w:p w:rsidR="00FD0B31" w:rsidRPr="00A27A1E" w:rsidRDefault="00FD0B31" w:rsidP="00FD0B31">
      <w:pPr>
        <w:pStyle w:val="Blankrad"/>
      </w:pPr>
      <w:r w:rsidRPr="00A27A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B31" w:rsidRPr="00A27A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B31" w:rsidRPr="00A27A1E" w:rsidRDefault="00FD0B31" w:rsidP="00917C4A">
            <w:pPr>
              <w:pStyle w:val="HuvudrubrikFlisteNr"/>
            </w:pPr>
          </w:p>
        </w:tc>
        <w:tc>
          <w:tcPr>
            <w:tcW w:w="6237" w:type="dxa"/>
          </w:tcPr>
          <w:p w:rsidR="00FD0B31" w:rsidRPr="00A27A1E" w:rsidRDefault="00FD0B31" w:rsidP="00917C4A">
            <w:pPr>
              <w:pStyle w:val="HuvudrubrikEnsam"/>
            </w:pPr>
            <w:r w:rsidRPr="00A27A1E">
              <w:t>Justering av protokoll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pStyle w:val="HuvudrubrikKolumn3"/>
            </w:pPr>
          </w:p>
        </w:tc>
      </w:tr>
      <w:tr w:rsidR="00FD0B31" w:rsidRPr="00A27A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B31" w:rsidRPr="00A27A1E" w:rsidRDefault="00E100C5" w:rsidP="00917C4A">
            <w:r w:rsidRPr="00A27A1E">
              <w:t>2</w:t>
            </w:r>
          </w:p>
        </w:tc>
        <w:tc>
          <w:tcPr>
            <w:tcW w:w="6237" w:type="dxa"/>
          </w:tcPr>
          <w:p w:rsidR="00FD0B31" w:rsidRPr="00A27A1E" w:rsidRDefault="00FD0B31" w:rsidP="00917C4A">
            <w:r w:rsidRPr="00A27A1E">
              <w:t>Protokollet från sammanträdet fredagen den 16 september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rPr>
                <w:spacing w:val="-4"/>
              </w:rPr>
            </w:pPr>
          </w:p>
        </w:tc>
      </w:tr>
    </w:tbl>
    <w:p w:rsidR="00FD0B31" w:rsidRPr="00A27A1E" w:rsidRDefault="00FD0B31" w:rsidP="00FD0B31">
      <w:pPr>
        <w:pStyle w:val="Blankrad"/>
      </w:pPr>
      <w:r w:rsidRPr="00A27A1E">
        <w:t>     </w:t>
      </w:r>
    </w:p>
    <w:p w:rsidR="00FD0B31" w:rsidRPr="00A27A1E" w:rsidRDefault="00FD0B31" w:rsidP="00FD0B31">
      <w:pPr>
        <w:pStyle w:val="Blankrad"/>
      </w:pPr>
      <w:r w:rsidRPr="00A27A1E">
        <w:t xml:space="preserve">     </w:t>
      </w:r>
    </w:p>
    <w:p w:rsidR="0080728A" w:rsidRPr="00A27A1E" w:rsidRDefault="0080728A">
      <w:pPr>
        <w:pStyle w:val="Blankrad"/>
      </w:pPr>
      <w:r w:rsidRPr="00A27A1E">
        <w:t>     </w:t>
      </w:r>
    </w:p>
    <w:p w:rsidR="0080728A" w:rsidRPr="00A27A1E" w:rsidRDefault="0080728A">
      <w:pPr>
        <w:pStyle w:val="Blankrad"/>
      </w:pPr>
      <w:r w:rsidRPr="00A27A1E">
        <w:t>     </w:t>
      </w:r>
    </w:p>
    <w:p w:rsidR="00FD0B31" w:rsidRPr="00A27A1E" w:rsidRDefault="00FD0B31">
      <w:pPr>
        <w:pStyle w:val="Blankrad"/>
      </w:pPr>
      <w:r w:rsidRPr="00A27A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B31" w:rsidRPr="00A27A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B31" w:rsidRPr="00A27A1E" w:rsidRDefault="00FD0B31" w:rsidP="00917C4A">
            <w:pPr>
              <w:pStyle w:val="HuvudrubrikFlisteNr"/>
            </w:pPr>
          </w:p>
        </w:tc>
        <w:tc>
          <w:tcPr>
            <w:tcW w:w="6237" w:type="dxa"/>
          </w:tcPr>
          <w:p w:rsidR="00FD0B31" w:rsidRPr="00A27A1E" w:rsidRDefault="00FD0B31" w:rsidP="00917C4A">
            <w:pPr>
              <w:pStyle w:val="HuvudrubrikEnsam"/>
            </w:pPr>
            <w:r w:rsidRPr="00A27A1E">
              <w:t>Anmälan om fördröjda svar på interpellationer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pStyle w:val="HuvudrubrikKolumn3"/>
            </w:pPr>
          </w:p>
        </w:tc>
      </w:tr>
      <w:tr w:rsidR="00FD0B31" w:rsidRPr="00A27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B31" w:rsidRPr="00A27A1E" w:rsidRDefault="00E100C5" w:rsidP="00917C4A">
            <w:r w:rsidRPr="00A27A1E">
              <w:t>3</w:t>
            </w:r>
          </w:p>
        </w:tc>
        <w:tc>
          <w:tcPr>
            <w:tcW w:w="6237" w:type="dxa"/>
          </w:tcPr>
          <w:p w:rsidR="00FD0B31" w:rsidRPr="00A27A1E" w:rsidRDefault="00FD0B31" w:rsidP="00917C4A">
            <w:r w:rsidRPr="00A27A1E">
              <w:t>2005/06:1 av Tobias Billström (m)</w:t>
            </w:r>
          </w:p>
          <w:p w:rsidR="00FD0B31" w:rsidRPr="00A27A1E" w:rsidRDefault="00FD0B31" w:rsidP="00917C4A">
            <w:r w:rsidRPr="00A27A1E">
              <w:t>Säkra familjeförhållanden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rPr>
                <w:spacing w:val="-4"/>
              </w:rPr>
            </w:pPr>
          </w:p>
        </w:tc>
      </w:tr>
      <w:tr w:rsidR="00FD0B31" w:rsidRPr="00A27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B31" w:rsidRPr="00A27A1E" w:rsidRDefault="00E100C5" w:rsidP="00917C4A">
            <w:r w:rsidRPr="00A27A1E">
              <w:t>4</w:t>
            </w:r>
          </w:p>
        </w:tc>
        <w:tc>
          <w:tcPr>
            <w:tcW w:w="6237" w:type="dxa"/>
          </w:tcPr>
          <w:p w:rsidR="00FD0B31" w:rsidRPr="00A27A1E" w:rsidRDefault="00FD0B31" w:rsidP="00917C4A">
            <w:r w:rsidRPr="00A27A1E">
              <w:t>2005/06:2 av Tobias Billström (m)</w:t>
            </w:r>
          </w:p>
          <w:p w:rsidR="00FD0B31" w:rsidRPr="00A27A1E" w:rsidRDefault="00FD0B31" w:rsidP="00917C4A">
            <w:r w:rsidRPr="00A27A1E">
              <w:t>Uppehållstillstånd för vittnen av människohandel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rPr>
                <w:spacing w:val="-4"/>
              </w:rPr>
            </w:pPr>
          </w:p>
        </w:tc>
      </w:tr>
      <w:tr w:rsidR="00FD0B31" w:rsidRPr="00A27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B31" w:rsidRPr="00A27A1E" w:rsidRDefault="00E100C5" w:rsidP="00917C4A">
            <w:r w:rsidRPr="00A27A1E">
              <w:t>5</w:t>
            </w:r>
          </w:p>
        </w:tc>
        <w:tc>
          <w:tcPr>
            <w:tcW w:w="6237" w:type="dxa"/>
          </w:tcPr>
          <w:p w:rsidR="00FD0B31" w:rsidRPr="00A27A1E" w:rsidRDefault="00FD0B31" w:rsidP="00917C4A">
            <w:r w:rsidRPr="00A27A1E">
              <w:t>2005/06:5 av Erik Ullenhag (fp)</w:t>
            </w:r>
          </w:p>
          <w:p w:rsidR="00FD0B31" w:rsidRPr="00A27A1E" w:rsidRDefault="00FD0B31" w:rsidP="00917C4A">
            <w:r w:rsidRPr="00A27A1E">
              <w:t>Förbättrat stöd till anhöriga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rPr>
                <w:spacing w:val="-4"/>
              </w:rPr>
            </w:pPr>
          </w:p>
        </w:tc>
      </w:tr>
    </w:tbl>
    <w:p w:rsidR="00FD0B31" w:rsidRPr="00A27A1E" w:rsidRDefault="00FD0B31" w:rsidP="00FD0B31">
      <w:pPr>
        <w:pStyle w:val="Blankrad"/>
      </w:pPr>
      <w:r w:rsidRPr="00A27A1E">
        <w:t>     </w:t>
      </w:r>
    </w:p>
    <w:p w:rsidR="00FD0B31" w:rsidRPr="00A27A1E" w:rsidRDefault="00FD0B31" w:rsidP="00FD0B31">
      <w:pPr>
        <w:pStyle w:val="Blankrad"/>
      </w:pPr>
      <w:r w:rsidRPr="00A27A1E">
        <w:t>     </w:t>
      </w:r>
    </w:p>
    <w:p w:rsidR="00FE1B3B" w:rsidRPr="00A27A1E" w:rsidRDefault="00FE1B3B">
      <w:pPr>
        <w:pStyle w:val="Blankrad"/>
      </w:pPr>
      <w:bookmarkStart w:id="1" w:name="Start"/>
      <w:bookmarkEnd w:id="1"/>
      <w:r w:rsidRPr="00A27A1E">
        <w:t>     </w:t>
      </w:r>
    </w:p>
    <w:p w:rsidR="00FE1B3B" w:rsidRPr="00A27A1E" w:rsidRDefault="00FE1B3B">
      <w:pPr>
        <w:pStyle w:val="Blankrad"/>
      </w:pPr>
      <w:r w:rsidRPr="00A27A1E">
        <w:t>     </w:t>
      </w:r>
    </w:p>
    <w:p w:rsidR="0080728A" w:rsidRPr="00A27A1E" w:rsidRDefault="0080728A">
      <w:pPr>
        <w:pStyle w:val="Blankrad"/>
      </w:pPr>
      <w:r w:rsidRPr="00A27A1E">
        <w:t>     </w:t>
      </w:r>
    </w:p>
    <w:p w:rsidR="0080728A" w:rsidRPr="00A27A1E" w:rsidRDefault="0080728A">
      <w:pPr>
        <w:pStyle w:val="Blankrad"/>
      </w:pPr>
      <w:r w:rsidRPr="00A27A1E">
        <w:t>     </w:t>
      </w:r>
    </w:p>
    <w:p w:rsidR="00673513" w:rsidRPr="00A27A1E" w:rsidRDefault="00673513">
      <w:pPr>
        <w:pStyle w:val="Blankrad"/>
      </w:pPr>
      <w:r w:rsidRPr="00A27A1E">
        <w:t>     </w:t>
      </w:r>
    </w:p>
    <w:p w:rsidR="00FD0B31" w:rsidRPr="00A27A1E" w:rsidRDefault="00FD0B31">
      <w:pPr>
        <w:pStyle w:val="Blankrad"/>
      </w:pPr>
      <w:r w:rsidRPr="00A27A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0B31" w:rsidRPr="00A27A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0B31" w:rsidRPr="00A27A1E" w:rsidRDefault="00FD0B31" w:rsidP="00917C4A">
            <w:pPr>
              <w:pStyle w:val="HuvudrubrikFlisteNr"/>
            </w:pPr>
          </w:p>
        </w:tc>
        <w:tc>
          <w:tcPr>
            <w:tcW w:w="6237" w:type="dxa"/>
          </w:tcPr>
          <w:p w:rsidR="00FD0B31" w:rsidRPr="00A27A1E" w:rsidRDefault="00FD0B31" w:rsidP="00917C4A">
            <w:pPr>
              <w:pStyle w:val="HuvudrubrikEnsam"/>
            </w:pPr>
            <w:bookmarkStart w:id="2" w:name="TypRubrik"/>
            <w:bookmarkEnd w:id="2"/>
            <w:r w:rsidRPr="00A27A1E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pStyle w:val="HuvudrubrikKolumn3"/>
            </w:pPr>
            <w:r w:rsidRPr="00A27A1E">
              <w:t>Ansvarigt utskott</w:t>
            </w:r>
          </w:p>
        </w:tc>
      </w:tr>
      <w:tr w:rsidR="00FD0B31" w:rsidRPr="00A27A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0B31" w:rsidRPr="00A27A1E" w:rsidRDefault="00E100C5" w:rsidP="00917C4A">
            <w:bookmarkStart w:id="3" w:name="StartText"/>
            <w:bookmarkEnd w:id="3"/>
            <w:r w:rsidRPr="00A27A1E">
              <w:t>6</w:t>
            </w:r>
          </w:p>
        </w:tc>
        <w:tc>
          <w:tcPr>
            <w:tcW w:w="6237" w:type="dxa"/>
          </w:tcPr>
          <w:p w:rsidR="00FD0B31" w:rsidRPr="00A27A1E" w:rsidRDefault="00FD0B31" w:rsidP="00917C4A">
            <w:r w:rsidRPr="00A27A1E">
              <w:t>2005/06:FPM2 Ramprogrammet för solidaritet och förvaltning av migrationsströmmar för perioden 2007-2013</w:t>
            </w:r>
          </w:p>
        </w:tc>
        <w:tc>
          <w:tcPr>
            <w:tcW w:w="2481" w:type="dxa"/>
          </w:tcPr>
          <w:p w:rsidR="00FD0B31" w:rsidRPr="00A27A1E" w:rsidRDefault="00FD0B31" w:rsidP="00917C4A">
            <w:pPr>
              <w:rPr>
                <w:spacing w:val="-4"/>
              </w:rPr>
            </w:pPr>
            <w:r w:rsidRPr="00A27A1E">
              <w:rPr>
                <w:spacing w:val="-4"/>
              </w:rPr>
              <w:t xml:space="preserve">SfU </w:t>
            </w:r>
          </w:p>
        </w:tc>
      </w:tr>
    </w:tbl>
    <w:p w:rsidR="00FD0B31" w:rsidRPr="00A27A1E" w:rsidRDefault="00FD0B31" w:rsidP="00FD0B31">
      <w:pPr>
        <w:pStyle w:val="Blankrad"/>
      </w:pPr>
      <w:r w:rsidRPr="00A27A1E">
        <w:t>     </w:t>
      </w:r>
    </w:p>
    <w:p w:rsidR="00FD0B31" w:rsidRPr="00A27A1E" w:rsidRDefault="00FD0B31" w:rsidP="00FD0B31">
      <w:pPr>
        <w:pStyle w:val="Blankrad"/>
      </w:pPr>
      <w:r w:rsidRPr="00A27A1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27A1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27A1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27A1E" w:rsidRDefault="006E04A4">
            <w:pPr>
              <w:pStyle w:val="StreckMitten"/>
            </w:pPr>
            <w:r w:rsidRPr="00A27A1E">
              <w:tab/>
            </w:r>
            <w:r w:rsidRPr="00A27A1E">
              <w:tab/>
            </w:r>
          </w:p>
        </w:tc>
      </w:tr>
    </w:tbl>
    <w:p w:rsidR="006E04A4" w:rsidRPr="00A27A1E" w:rsidRDefault="006E04A4"/>
    <w:sectPr w:rsidR="006E04A4" w:rsidRPr="00A27A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1CD" w:rsidRPr="00A27A1E" w:rsidRDefault="00CE11CD">
      <w:r w:rsidRPr="00A27A1E">
        <w:separator/>
      </w:r>
    </w:p>
  </w:endnote>
  <w:endnote w:type="continuationSeparator" w:id="0">
    <w:p w:rsidR="00CE11CD" w:rsidRPr="00A27A1E" w:rsidRDefault="00CE11CD">
      <w:r w:rsidRPr="00A27A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E44" w:rsidRPr="00A27A1E" w:rsidRDefault="00525E44">
    <w:pPr>
      <w:pStyle w:val="Sidhuvud"/>
      <w:jc w:val="center"/>
    </w:pPr>
    <w:r w:rsidRPr="00A27A1E">
      <w:fldChar w:fldCharType="begin" w:fldLock="1"/>
    </w:r>
    <w:r w:rsidRPr="00A27A1E">
      <w:instrText xml:space="preserve"> PAGE </w:instrText>
    </w:r>
    <w:r w:rsidRPr="00A27A1E">
      <w:fldChar w:fldCharType="separate"/>
    </w:r>
    <w:r w:rsidR="006972E7" w:rsidRPr="00A27A1E">
      <w:t>1</w:t>
    </w:r>
    <w:r w:rsidRPr="00A27A1E">
      <w:fldChar w:fldCharType="end"/>
    </w:r>
    <w:r w:rsidRPr="00A27A1E">
      <w:t>(</w:t>
    </w:r>
    <w:r w:rsidRPr="00A27A1E">
      <w:fldChar w:fldCharType="begin" w:fldLock="1"/>
    </w:r>
    <w:r w:rsidRPr="00A27A1E">
      <w:instrText xml:space="preserve"> NUMPAGES </w:instrText>
    </w:r>
    <w:r w:rsidRPr="00A27A1E">
      <w:fldChar w:fldCharType="separate"/>
    </w:r>
    <w:r w:rsidR="006972E7" w:rsidRPr="00A27A1E">
      <w:t>1</w:t>
    </w:r>
    <w:r w:rsidRPr="00A27A1E">
      <w:fldChar w:fldCharType="end"/>
    </w:r>
    <w:r w:rsidRPr="00A27A1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E44" w:rsidRPr="00A27A1E" w:rsidRDefault="00525E44">
    <w:pPr>
      <w:pStyle w:val="Sidhuvud"/>
      <w:jc w:val="center"/>
    </w:pPr>
    <w:r w:rsidRPr="00A27A1E">
      <w:fldChar w:fldCharType="begin" w:fldLock="1"/>
    </w:r>
    <w:r w:rsidRPr="00A27A1E">
      <w:instrText xml:space="preserve"> PAGE </w:instrText>
    </w:r>
    <w:r w:rsidRPr="00A27A1E">
      <w:fldChar w:fldCharType="separate"/>
    </w:r>
    <w:r w:rsidR="00A45BC9" w:rsidRPr="00A27A1E">
      <w:t>1</w:t>
    </w:r>
    <w:r w:rsidRPr="00A27A1E">
      <w:fldChar w:fldCharType="end"/>
    </w:r>
    <w:r w:rsidRPr="00A27A1E">
      <w:t>(</w:t>
    </w:r>
    <w:r w:rsidRPr="00A27A1E">
      <w:fldChar w:fldCharType="begin" w:fldLock="1"/>
    </w:r>
    <w:r w:rsidRPr="00A27A1E">
      <w:instrText xml:space="preserve"> NUMPAGES </w:instrText>
    </w:r>
    <w:r w:rsidRPr="00A27A1E">
      <w:fldChar w:fldCharType="separate"/>
    </w:r>
    <w:r w:rsidR="006972E7" w:rsidRPr="00A27A1E">
      <w:t>1</w:t>
    </w:r>
    <w:r w:rsidRPr="00A27A1E">
      <w:fldChar w:fldCharType="end"/>
    </w:r>
    <w:r w:rsidRPr="00A27A1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1CD" w:rsidRPr="00A27A1E" w:rsidRDefault="00CE11CD">
      <w:r w:rsidRPr="00A27A1E">
        <w:separator/>
      </w:r>
    </w:p>
  </w:footnote>
  <w:footnote w:type="continuationSeparator" w:id="0">
    <w:p w:rsidR="00CE11CD" w:rsidRPr="00A27A1E" w:rsidRDefault="00CE11CD">
      <w:r w:rsidRPr="00A27A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E44" w:rsidRPr="00A27A1E" w:rsidRDefault="00525E44">
    <w:pPr>
      <w:pStyle w:val="Sidhuvud"/>
      <w:tabs>
        <w:tab w:val="clear" w:pos="4536"/>
      </w:tabs>
    </w:pPr>
    <w:r w:rsidRPr="00A27A1E">
      <w:fldChar w:fldCharType="begin" w:fldLock="1"/>
    </w:r>
    <w:r w:rsidRPr="00A27A1E">
      <w:instrText xml:space="preserve"> DOCPROPERTY "DocumentDate" </w:instrText>
    </w:r>
    <w:r w:rsidRPr="00A27A1E">
      <w:fldChar w:fldCharType="separate"/>
    </w:r>
    <w:r w:rsidR="006972E7" w:rsidRPr="00A27A1E">
      <w:t>Torsdagen den 22 september 2005</w:t>
    </w:r>
    <w:r w:rsidRPr="00A27A1E">
      <w:fldChar w:fldCharType="end"/>
    </w:r>
    <w:r w:rsidRPr="00A27A1E">
      <w:tab/>
    </w:r>
  </w:p>
  <w:p w:rsidR="00525E44" w:rsidRPr="00A27A1E" w:rsidRDefault="00525E4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27A1E">
      <w:rPr>
        <w:sz w:val="12"/>
      </w:rPr>
      <w:tab/>
    </w:r>
  </w:p>
  <w:p w:rsidR="00525E44" w:rsidRPr="00A27A1E" w:rsidRDefault="00525E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E44" w:rsidRPr="00A27A1E" w:rsidRDefault="00A27A1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27A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E44" w:rsidRPr="00A27A1E" w:rsidRDefault="00525E44">
    <w:pPr>
      <w:pStyle w:val="Dokumentrubrik"/>
      <w:spacing w:after="360"/>
    </w:pPr>
    <w:r w:rsidRPr="00A27A1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5048876">
    <w:abstractNumId w:val="4"/>
  </w:num>
  <w:num w:numId="2" w16cid:durableId="751046844">
    <w:abstractNumId w:val="2"/>
  </w:num>
  <w:num w:numId="3" w16cid:durableId="594362734">
    <w:abstractNumId w:val="3"/>
  </w:num>
  <w:num w:numId="4" w16cid:durableId="1468087710">
    <w:abstractNumId w:val="1"/>
  </w:num>
  <w:num w:numId="5" w16cid:durableId="35966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5E44"/>
    <w:rsid w:val="00013362"/>
    <w:rsid w:val="00067D5D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B10D7"/>
    <w:rsid w:val="003C7487"/>
    <w:rsid w:val="003C7EDD"/>
    <w:rsid w:val="003E104D"/>
    <w:rsid w:val="004100C9"/>
    <w:rsid w:val="00422F5E"/>
    <w:rsid w:val="0045348A"/>
    <w:rsid w:val="00475C53"/>
    <w:rsid w:val="00481275"/>
    <w:rsid w:val="004C1FA3"/>
    <w:rsid w:val="004C4932"/>
    <w:rsid w:val="004E5AC8"/>
    <w:rsid w:val="004F173D"/>
    <w:rsid w:val="004F60B1"/>
    <w:rsid w:val="00510E80"/>
    <w:rsid w:val="00525E44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73513"/>
    <w:rsid w:val="006972E7"/>
    <w:rsid w:val="006C4107"/>
    <w:rsid w:val="006D0C2B"/>
    <w:rsid w:val="006D0CF4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0728A"/>
    <w:rsid w:val="00835D03"/>
    <w:rsid w:val="00865519"/>
    <w:rsid w:val="008A33A6"/>
    <w:rsid w:val="008C2C60"/>
    <w:rsid w:val="008C79FF"/>
    <w:rsid w:val="008D70CE"/>
    <w:rsid w:val="008E1049"/>
    <w:rsid w:val="009103EF"/>
    <w:rsid w:val="00916262"/>
    <w:rsid w:val="00917C4A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27A1E"/>
    <w:rsid w:val="00A323E6"/>
    <w:rsid w:val="00A33A32"/>
    <w:rsid w:val="00A4395A"/>
    <w:rsid w:val="00A45BC9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4772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11CD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7A9D"/>
    <w:rsid w:val="00E0128C"/>
    <w:rsid w:val="00E100C5"/>
    <w:rsid w:val="00E24210"/>
    <w:rsid w:val="00E31377"/>
    <w:rsid w:val="00E33802"/>
    <w:rsid w:val="00E4393B"/>
    <w:rsid w:val="00E44BE6"/>
    <w:rsid w:val="00E45215"/>
    <w:rsid w:val="00E521C9"/>
    <w:rsid w:val="00E67E1B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D0B31"/>
    <w:rsid w:val="00FE1B3B"/>
    <w:rsid w:val="00FE73AB"/>
    <w:rsid w:val="00FF1445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4D9EC-3E10-472E-92D3-9FFD234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138</Words>
  <Characters>921</Characters>
  <Application>Microsoft Office Word</Application>
  <DocSecurity>4</DocSecurity>
  <Lines>92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</vt:lpstr>
      <vt:lpstr>Torsdagen den 22 september 2005</vt:lpstr>
    </vt:vector>
  </TitlesOfParts>
  <Company>Riksdagen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2005-09-21T13:10:00Z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september 2005</vt:lpwstr>
  </property>
  <property fmtid="{D5CDD505-2E9C-101B-9397-08002B2CF9AE}" pid="3" name="DocumentNumber">
    <vt:lpwstr>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2005-09-22</vt:lpwstr>
  </property>
</Properties>
</file>