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72669" w:rsidRDefault="00F978C6" w14:paraId="7BAC346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F7D3558A7E44A9AA7E0751FDC02CD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6e156f9-8c65-4cb4-a2f2-3f238a7a8bf3"/>
        <w:id w:val="-534119182"/>
        <w:lock w:val="sdtLocked"/>
      </w:sdtPr>
      <w:sdtEndPr/>
      <w:sdtContent>
        <w:p w:rsidR="003B6458" w:rsidRDefault="001B60F5" w14:paraId="549B93D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bort kravet på detaljplan vid byggnation av max åtta hus på landsbygden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A62A5250194A0F881C168E074888F2"/>
        </w:placeholder>
        <w:text/>
      </w:sdtPr>
      <w:sdtEndPr/>
      <w:sdtContent>
        <w:p w:rsidRPr="009B062B" w:rsidR="006D79C9" w:rsidP="00333E95" w:rsidRDefault="006D79C9" w14:paraId="5AE73E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978C6" w:rsidP="00135555" w:rsidRDefault="00135555" w14:paraId="2A3307F1" w14:textId="77777777">
      <w:pPr>
        <w:pStyle w:val="Normalutanindragellerluft"/>
      </w:pPr>
      <w:r>
        <w:t>Att göra en detaljplan är både en tidsödande åtgärd men också en kostnadsfråga. Ofta</w:t>
      </w:r>
      <w:r w:rsidR="00F978C6">
        <w:t xml:space="preserve"> </w:t>
      </w:r>
      <w:r>
        <w:t>får de som ska bygga stå för själva kostnaden medan kommunen ofta gör detaljplanen.</w:t>
      </w:r>
    </w:p>
    <w:p w:rsidR="00F978C6" w:rsidP="00F978C6" w:rsidRDefault="00135555" w14:paraId="0207F700" w14:textId="77777777">
      <w:r>
        <w:t>Det är fullt förståeligt att detaljplaner kan behövas då marken gränsar till eller påverkar</w:t>
      </w:r>
      <w:r w:rsidR="00F978C6">
        <w:t xml:space="preserve"> </w:t>
      </w:r>
      <w:r>
        <w:t>grannar på något sätt. Men när det gäller byggnation på landsbygden där få berörs och</w:t>
      </w:r>
      <w:r w:rsidR="00F978C6">
        <w:t xml:space="preserve"> </w:t>
      </w:r>
      <w:r>
        <w:t>det i huvudsak är markägaren och exploatören som berörs så kan det ifrågasättas om en</w:t>
      </w:r>
      <w:r w:rsidR="00F978C6">
        <w:t xml:space="preserve"> </w:t>
      </w:r>
      <w:r>
        <w:t>detaljplan verkligen behövs för området.</w:t>
      </w:r>
    </w:p>
    <w:p w:rsidR="00135555" w:rsidP="00F978C6" w:rsidRDefault="00135555" w14:paraId="0EC38DA6" w14:textId="4DC05A80">
      <w:r>
        <w:t xml:space="preserve">För att underlätta för nybyggnation på landsbygden så bör </w:t>
      </w:r>
      <w:r w:rsidR="00254FD0">
        <w:t xml:space="preserve">man </w:t>
      </w:r>
      <w:r>
        <w:t xml:space="preserve">se över möjligheten att </w:t>
      </w:r>
      <w:r w:rsidR="001B60F5">
        <w:t xml:space="preserve">helt </w:t>
      </w:r>
      <w:r>
        <w:t>ta bort kravet på detaljplaner vid byggnation av upp till åtta hus</w:t>
      </w:r>
      <w:r w:rsidR="001B60F5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D951CA4F36455C9CFA6A1CEBB018AD"/>
        </w:placeholder>
      </w:sdtPr>
      <w:sdtEndPr>
        <w:rPr>
          <w:i w:val="0"/>
          <w:noProof w:val="0"/>
        </w:rPr>
      </w:sdtEndPr>
      <w:sdtContent>
        <w:p w:rsidR="00572669" w:rsidP="00572669" w:rsidRDefault="00572669" w14:paraId="4E120829" w14:textId="77777777"/>
        <w:p w:rsidRPr="008E0FE2" w:rsidR="00572669" w:rsidP="00572669" w:rsidRDefault="00F978C6" w14:paraId="1A6AEF40" w14:textId="026DC50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B6458" w14:paraId="613FA850" w14:textId="77777777">
        <w:trPr>
          <w:cantSplit/>
        </w:trPr>
        <w:tc>
          <w:tcPr>
            <w:tcW w:w="50" w:type="pct"/>
            <w:vAlign w:val="bottom"/>
          </w:tcPr>
          <w:p w:rsidR="003B6458" w:rsidRDefault="001B60F5" w14:paraId="18AD462E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B6458" w:rsidRDefault="003B6458" w14:paraId="4A6A0B4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E0F378C" w14:textId="13691F1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0CC4" w14:textId="77777777" w:rsidR="0033021B" w:rsidRDefault="0033021B" w:rsidP="000C1CAD">
      <w:pPr>
        <w:spacing w:line="240" w:lineRule="auto"/>
      </w:pPr>
      <w:r>
        <w:separator/>
      </w:r>
    </w:p>
  </w:endnote>
  <w:endnote w:type="continuationSeparator" w:id="0">
    <w:p w14:paraId="6A299479" w14:textId="77777777" w:rsidR="0033021B" w:rsidRDefault="003302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AF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6A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6DE6" w14:textId="2A58AF46" w:rsidR="00262EA3" w:rsidRPr="00572669" w:rsidRDefault="00262EA3" w:rsidP="005726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7729" w14:textId="77777777" w:rsidR="0033021B" w:rsidRDefault="0033021B" w:rsidP="000C1CAD">
      <w:pPr>
        <w:spacing w:line="240" w:lineRule="auto"/>
      </w:pPr>
      <w:r>
        <w:separator/>
      </w:r>
    </w:p>
  </w:footnote>
  <w:footnote w:type="continuationSeparator" w:id="0">
    <w:p w14:paraId="56AB7B0D" w14:textId="77777777" w:rsidR="0033021B" w:rsidRDefault="003302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8D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DBD6D4" wp14:editId="2DCD38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BE155" w14:textId="59816BE9" w:rsidR="00262EA3" w:rsidRDefault="00F978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55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D4C43">
                                <w:t>1056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BD6D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55BE155" w14:textId="59816BE9" w:rsidR="00262EA3" w:rsidRDefault="00F978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55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D4C43">
                          <w:t>1056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D8986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77F0" w14:textId="77777777" w:rsidR="00262EA3" w:rsidRDefault="00262EA3" w:rsidP="008563AC">
    <w:pPr>
      <w:jc w:val="right"/>
    </w:pPr>
  </w:p>
  <w:p w14:paraId="6448F8E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7D9F" w14:textId="77777777" w:rsidR="00262EA3" w:rsidRDefault="00F978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FB0E15" wp14:editId="1E581C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89F375" w14:textId="3AC03720" w:rsidR="00262EA3" w:rsidRDefault="00F978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26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555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D4C43">
          <w:t>1056</w:t>
        </w:r>
      </w:sdtContent>
    </w:sdt>
  </w:p>
  <w:p w14:paraId="534DC045" w14:textId="77777777" w:rsidR="00262EA3" w:rsidRPr="008227B3" w:rsidRDefault="00F978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D5FF24" w14:textId="5EDFCB45" w:rsidR="00262EA3" w:rsidRPr="008227B3" w:rsidRDefault="00F978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266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2669">
          <w:t>:2188</w:t>
        </w:r>
      </w:sdtContent>
    </w:sdt>
  </w:p>
  <w:p w14:paraId="74A9ED61" w14:textId="597066C4" w:rsidR="00262EA3" w:rsidRDefault="00F978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7266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049242" w14:textId="55C6AD46" w:rsidR="00262EA3" w:rsidRDefault="007D4C43" w:rsidP="00283E0F">
        <w:pPr>
          <w:pStyle w:val="FSHRub2"/>
        </w:pPr>
        <w:r>
          <w:t>Slopat krav på detaljplan vid byggnation av ett fåtal hus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6BB6B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1344093">
    <w:abstractNumId w:val="9"/>
  </w:num>
  <w:num w:numId="2" w16cid:durableId="1648702048">
    <w:abstractNumId w:val="8"/>
  </w:num>
  <w:num w:numId="3" w16cid:durableId="1707827922">
    <w:abstractNumId w:val="14"/>
  </w:num>
  <w:num w:numId="4" w16cid:durableId="1682782714">
    <w:abstractNumId w:val="12"/>
  </w:num>
  <w:num w:numId="5" w16cid:durableId="620768941">
    <w:abstractNumId w:val="15"/>
  </w:num>
  <w:num w:numId="6" w16cid:durableId="1167477486">
    <w:abstractNumId w:val="16"/>
  </w:num>
  <w:num w:numId="7" w16cid:durableId="491022271">
    <w:abstractNumId w:val="10"/>
  </w:num>
  <w:num w:numId="8" w16cid:durableId="1462839924">
    <w:abstractNumId w:val="11"/>
  </w:num>
  <w:num w:numId="9" w16cid:durableId="224680564">
    <w:abstractNumId w:val="13"/>
  </w:num>
  <w:num w:numId="10" w16cid:durableId="1989944048">
    <w:abstractNumId w:val="18"/>
  </w:num>
  <w:num w:numId="11" w16cid:durableId="1416972730">
    <w:abstractNumId w:val="17"/>
  </w:num>
  <w:num w:numId="12" w16cid:durableId="556862168">
    <w:abstractNumId w:val="17"/>
  </w:num>
  <w:num w:numId="13" w16cid:durableId="264508847">
    <w:abstractNumId w:val="3"/>
  </w:num>
  <w:num w:numId="14" w16cid:durableId="1815758174">
    <w:abstractNumId w:val="2"/>
  </w:num>
  <w:num w:numId="15" w16cid:durableId="238292723">
    <w:abstractNumId w:val="1"/>
  </w:num>
  <w:num w:numId="16" w16cid:durableId="1659965764">
    <w:abstractNumId w:val="0"/>
  </w:num>
  <w:num w:numId="17" w16cid:durableId="2134639578">
    <w:abstractNumId w:val="7"/>
  </w:num>
  <w:num w:numId="18" w16cid:durableId="1058675568">
    <w:abstractNumId w:val="6"/>
  </w:num>
  <w:num w:numId="19" w16cid:durableId="187371536">
    <w:abstractNumId w:val="5"/>
  </w:num>
  <w:num w:numId="20" w16cid:durableId="1201473921">
    <w:abstractNumId w:val="4"/>
  </w:num>
  <w:num w:numId="21" w16cid:durableId="1277298720">
    <w:abstractNumId w:val="17"/>
  </w:num>
  <w:num w:numId="22" w16cid:durableId="1307972254">
    <w:abstractNumId w:val="17"/>
  </w:num>
  <w:num w:numId="23" w16cid:durableId="349986828">
    <w:abstractNumId w:val="17"/>
  </w:num>
  <w:num w:numId="24" w16cid:durableId="1323779174">
    <w:abstractNumId w:val="17"/>
  </w:num>
  <w:num w:numId="25" w16cid:durableId="97483618">
    <w:abstractNumId w:val="17"/>
  </w:num>
  <w:num w:numId="26" w16cid:durableId="1250165089">
    <w:abstractNumId w:val="18"/>
  </w:num>
  <w:num w:numId="27" w16cid:durableId="1031877429">
    <w:abstractNumId w:val="18"/>
  </w:num>
  <w:num w:numId="28" w16cid:durableId="479543683">
    <w:abstractNumId w:val="18"/>
  </w:num>
  <w:num w:numId="29" w16cid:durableId="1522402151">
    <w:abstractNumId w:val="18"/>
  </w:num>
  <w:num w:numId="30" w16cid:durableId="1948808828">
    <w:abstractNumId w:val="17"/>
  </w:num>
  <w:num w:numId="31" w16cid:durableId="1055198917">
    <w:abstractNumId w:val="17"/>
  </w:num>
  <w:num w:numId="32" w16cid:durableId="2081445162">
    <w:abstractNumId w:val="18"/>
  </w:num>
  <w:num w:numId="33" w16cid:durableId="117225587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355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555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0F5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68B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4FD0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AC1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21B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458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37E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669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3FD4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049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C43"/>
    <w:rsid w:val="007D5147"/>
    <w:rsid w:val="007D5A70"/>
    <w:rsid w:val="007D5E2B"/>
    <w:rsid w:val="007D6916"/>
    <w:rsid w:val="007D71DA"/>
    <w:rsid w:val="007D775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8B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A7D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0C56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2D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9E6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027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8C6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2E17BD"/>
  <w15:chartTrackingRefBased/>
  <w15:docId w15:val="{93666819-7EFE-4EA7-88AA-F2927AEC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7D3558A7E44A9AA7E0751FDC02C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3396F-FB57-46E4-8F62-70CCC017797A}"/>
      </w:docPartPr>
      <w:docPartBody>
        <w:p w:rsidR="00857CCF" w:rsidRDefault="00857CCF">
          <w:pPr>
            <w:pStyle w:val="2F7D3558A7E44A9AA7E0751FDC02CD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A62A5250194A0F881C168E07488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B2279-83FE-4457-98B4-7516E6263419}"/>
      </w:docPartPr>
      <w:docPartBody>
        <w:p w:rsidR="00857CCF" w:rsidRDefault="00857CCF">
          <w:pPr>
            <w:pStyle w:val="92A62A5250194A0F881C168E074888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D951CA4F36455C9CFA6A1CEBB01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3F9BC-2435-47A6-B57A-38BA024C687D}"/>
      </w:docPartPr>
      <w:docPartBody>
        <w:p w:rsidR="004A6936" w:rsidRDefault="004A69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3716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CF"/>
    <w:rsid w:val="00086091"/>
    <w:rsid w:val="001658CB"/>
    <w:rsid w:val="002268BC"/>
    <w:rsid w:val="003C7C1B"/>
    <w:rsid w:val="00857CCF"/>
    <w:rsid w:val="00A6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F7D3558A7E44A9AA7E0751FDC02CD7A">
    <w:name w:val="2F7D3558A7E44A9AA7E0751FDC02CD7A"/>
  </w:style>
  <w:style w:type="paragraph" w:customStyle="1" w:styleId="92A62A5250194A0F881C168E074888F2">
    <w:name w:val="92A62A5250194A0F881C168E07488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79BDF8-EF6B-4A0A-936E-F7A69C4501E4}"/>
</file>

<file path=customXml/itemProps2.xml><?xml version="1.0" encoding="utf-8"?>
<ds:datastoreItem xmlns:ds="http://schemas.openxmlformats.org/officeDocument/2006/customXml" ds:itemID="{B3187A9D-2635-471A-911A-5DA37817A670}"/>
</file>

<file path=customXml/itemProps3.xml><?xml version="1.0" encoding="utf-8"?>
<ds:datastoreItem xmlns:ds="http://schemas.openxmlformats.org/officeDocument/2006/customXml" ds:itemID="{C9E356E0-98A7-41CB-ADF6-D4244CB75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757</Characters>
  <Application>Microsoft Office Word</Application>
  <DocSecurity>0</DocSecurity>
  <Lines>17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M1056 Slopa helt krav på detaljplan när det gäller ett fåtal hus på  landsbygden</vt:lpstr>
      <vt:lpstr>
      </vt:lpstr>
    </vt:vector>
  </TitlesOfParts>
  <Company>Sveriges riksdag</Company>
  <LinksUpToDate>false</LinksUpToDate>
  <CharactersWithSpaces>889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