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A54F8" w:rsidRDefault="006E04A4">
      <w:pPr>
        <w:pStyle w:val="Dokumentbeteckning"/>
      </w:pPr>
      <w:r w:rsidRPr="00FA54F8">
        <w:fldChar w:fldCharType="begin" w:fldLock="1"/>
      </w:r>
      <w:r w:rsidRPr="00FA54F8">
        <w:instrText xml:space="preserve"> DOCPROPERTY "DocumentYear" </w:instrText>
      </w:r>
      <w:r w:rsidRPr="00FA54F8">
        <w:fldChar w:fldCharType="separate"/>
      </w:r>
      <w:r w:rsidR="00F95CEA" w:rsidRPr="00FA54F8">
        <w:t>2007/08</w:t>
      </w:r>
      <w:r w:rsidRPr="00FA54F8">
        <w:fldChar w:fldCharType="end"/>
      </w:r>
      <w:r w:rsidRPr="00FA54F8">
        <w:t>:</w:t>
      </w:r>
      <w:r w:rsidRPr="00FA54F8">
        <w:fldChar w:fldCharType="begin" w:fldLock="1"/>
      </w:r>
      <w:r w:rsidRPr="00FA54F8">
        <w:instrText xml:space="preserve"> DOCPROPERTY "DocumentNumber" </w:instrText>
      </w:r>
      <w:r w:rsidRPr="00FA54F8">
        <w:fldChar w:fldCharType="separate"/>
      </w:r>
      <w:r w:rsidR="00F95CEA" w:rsidRPr="00FA54F8">
        <w:t>70</w:t>
      </w:r>
      <w:r w:rsidRPr="00FA54F8">
        <w:fldChar w:fldCharType="end"/>
      </w:r>
    </w:p>
    <w:p w:rsidR="006E04A4" w:rsidRPr="00FA54F8" w:rsidRDefault="006E04A4">
      <w:pPr>
        <w:pStyle w:val="Datum"/>
        <w:outlineLvl w:val="0"/>
      </w:pPr>
      <w:r w:rsidRPr="00FA54F8">
        <w:fldChar w:fldCharType="begin" w:fldLock="1"/>
      </w:r>
      <w:r w:rsidRPr="00FA54F8">
        <w:instrText xml:space="preserve"> DOCPROPERTY "DocumentDate" </w:instrText>
      </w:r>
      <w:r w:rsidRPr="00FA54F8">
        <w:fldChar w:fldCharType="separate"/>
      </w:r>
      <w:r w:rsidR="00F95CEA" w:rsidRPr="00FA54F8">
        <w:t>Fredagen den 22 februari 2008</w:t>
      </w:r>
      <w:r w:rsidRPr="00FA54F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A5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A54F8" w:rsidRDefault="00E44F41">
            <w:pPr>
              <w:pStyle w:val="Plenum"/>
              <w:tabs>
                <w:tab w:val="clear" w:pos="1418"/>
              </w:tabs>
            </w:pPr>
            <w:r w:rsidRPr="00FA54F8">
              <w:t>Kl.</w:t>
            </w:r>
          </w:p>
        </w:tc>
        <w:tc>
          <w:tcPr>
            <w:tcW w:w="851" w:type="dxa"/>
          </w:tcPr>
          <w:p w:rsidR="006E04A4" w:rsidRPr="00FA54F8" w:rsidRDefault="00E44F4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A54F8">
              <w:t>09.00</w:t>
            </w:r>
          </w:p>
        </w:tc>
        <w:tc>
          <w:tcPr>
            <w:tcW w:w="397" w:type="dxa"/>
          </w:tcPr>
          <w:p w:rsidR="006E04A4" w:rsidRPr="00FA54F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A54F8" w:rsidRDefault="00E44F41">
            <w:pPr>
              <w:pStyle w:val="Plenum"/>
              <w:tabs>
                <w:tab w:val="clear" w:pos="1418"/>
              </w:tabs>
              <w:ind w:right="1"/>
            </w:pPr>
            <w:r w:rsidRPr="00FA54F8">
              <w:t>Interpellationssvar</w:t>
            </w:r>
          </w:p>
        </w:tc>
      </w:tr>
    </w:tbl>
    <w:p w:rsidR="006E04A4" w:rsidRPr="00FA54F8" w:rsidRDefault="006E04A4">
      <w:pPr>
        <w:pStyle w:val="StreckLngt"/>
      </w:pPr>
      <w:r w:rsidRPr="00FA54F8">
        <w:tab/>
      </w:r>
    </w:p>
    <w:p w:rsidR="00D45AE3" w:rsidRPr="00FA54F8" w:rsidRDefault="00D45AE3" w:rsidP="00D45AE3">
      <w:pPr>
        <w:pStyle w:val="Blankrad"/>
      </w:pPr>
      <w:r w:rsidRPr="00FA54F8">
        <w:t>     </w:t>
      </w:r>
    </w:p>
    <w:p w:rsidR="00CF242C" w:rsidRPr="00FA54F8" w:rsidRDefault="00CF242C" w:rsidP="00CF242C">
      <w:pPr>
        <w:pStyle w:val="Blankrad"/>
      </w:pPr>
      <w:r w:rsidRPr="00FA54F8">
        <w:t>     </w:t>
      </w:r>
    </w:p>
    <w:p w:rsidR="006E04A4" w:rsidRPr="00FA54F8" w:rsidRDefault="006E04A4">
      <w:pPr>
        <w:pStyle w:val="Blankrad"/>
      </w:pPr>
      <w:r w:rsidRPr="00FA54F8">
        <w:t>     </w:t>
      </w:r>
    </w:p>
    <w:p w:rsidR="00801309" w:rsidRPr="00FA54F8" w:rsidRDefault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r w:rsidRPr="00FA54F8">
              <w:t>Berättelse från Valprövningsnämnden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471D73" w:rsidP="00801309">
            <w:r w:rsidRPr="00FA54F8">
              <w:t>Eliza Roszkowska Öberg (m)</w:t>
            </w:r>
            <w:r w:rsidR="00801309" w:rsidRPr="00FA54F8">
              <w:t xml:space="preserve"> som ny ledamot i riksdagen fr.o.m. den 1 mars 2008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r w:rsidRPr="00FA54F8">
              <w:t>Anmälan om ny ersättare för statsråd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Göran Thingwall (m) som ersättare för statsrådet Ewa Björling (m) fr.o.m. den 1 mars tills vidare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r w:rsidRPr="00FA54F8">
              <w:t>Anmälan om ny ersättare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 xml:space="preserve">Malin Löfsjögård (m) ersätter Mikael Sandström (m) fr.o.m. den 1 mars t.o.m. den 18 september 2008 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r w:rsidRPr="00FA54F8">
              <w:t>Anmälan om vice ordförande i utskott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Tomas Eneroth (s) som vice ordförande i näringsutskottet fr.o.m. den 19 februari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 xml:space="preserve">     </w:t>
      </w:r>
    </w:p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>     </w:t>
      </w:r>
    </w:p>
    <w:p w:rsidR="00F95CEA" w:rsidRPr="00FA54F8" w:rsidRDefault="00F95CEA">
      <w:pPr>
        <w:pStyle w:val="Blankrad"/>
      </w:pPr>
      <w:bookmarkStart w:id="1" w:name="Start"/>
      <w:bookmarkEnd w:id="1"/>
      <w:r w:rsidRPr="00FA54F8">
        <w:t>    </w:t>
      </w:r>
    </w:p>
    <w:p w:rsidR="00801309" w:rsidRPr="00FA54F8" w:rsidRDefault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bookmarkStart w:id="2" w:name="TypRubrik"/>
            <w:bookmarkEnd w:id="2"/>
            <w:r w:rsidRPr="00FA54F8">
              <w:t>Meddelande om ändring i kammarens sammanträdesplan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Underrubrik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Underrubrik"/>
            </w:pPr>
            <w:bookmarkStart w:id="3" w:name="TypUnderrubrik"/>
            <w:bookmarkEnd w:id="3"/>
            <w:r w:rsidRPr="00FA54F8">
              <w:t>Måndagen den 3 mars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Underrubrik"/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Bordläggningsplenum senareläggs och börjar kl. 17.00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FlistaNrRubrik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r w:rsidRPr="00FA54F8">
              <w:t>Meddelande om statistiska uppgifter för riksdagsarbetet hösten 2007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bookmarkStart w:id="5" w:name="Start_FördröjdaInterpellationer"/>
            <w:bookmarkEnd w:id="5"/>
            <w:r w:rsidRPr="00FA54F8">
              <w:t>Anmälan om fördröjda svar på interpellationer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2007/08:398 av Berit Högman (s)</w:t>
            </w:r>
          </w:p>
          <w:p w:rsidR="00801309" w:rsidRPr="00FA54F8" w:rsidRDefault="00801309" w:rsidP="00801309">
            <w:r w:rsidRPr="00FA54F8">
              <w:t>Turism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2007/08:405 av Luciano Astudillo (s)</w:t>
            </w:r>
          </w:p>
          <w:p w:rsidR="00801309" w:rsidRPr="00FA54F8" w:rsidRDefault="00801309" w:rsidP="00801309">
            <w:r w:rsidRPr="00FA54F8">
              <w:t>Arbetsmarknadsutbildning och fler jobb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2007/08:416 av Anders Ygeman (s)</w:t>
            </w:r>
          </w:p>
          <w:p w:rsidR="00801309" w:rsidRPr="00FA54F8" w:rsidRDefault="00801309" w:rsidP="00801309">
            <w:r w:rsidRPr="00FA54F8">
              <w:t>Flygets miljöansvar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>
      <w:pPr>
        <w:pStyle w:val="Blankrad"/>
      </w:pPr>
      <w:r w:rsidRPr="00FA54F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01309" w:rsidRPr="00FA54F8" w:rsidTr="0080130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01309" w:rsidRPr="00FA54F8" w:rsidRDefault="00801309" w:rsidP="00801309">
            <w:pPr>
              <w:pStyle w:val="HuvudrubrikFlisteNr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HuvudrubrikEnsam"/>
            </w:pPr>
            <w:bookmarkStart w:id="6" w:name="Start_Interpellationer"/>
            <w:bookmarkEnd w:id="6"/>
            <w:r w:rsidRPr="00FA54F8">
              <w:t>Svar på interpellationer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HuvudrubrikKolumn3"/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Underrubrik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Underrubrik"/>
            </w:pPr>
            <w:r w:rsidRPr="00FA54F8">
              <w:t>Interpellationer upptagna under samma punkt besvaras i ett sammanhang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Underrubrik"/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Besvaradav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Besvaradav"/>
            </w:pPr>
            <w:r w:rsidRPr="00FA54F8">
              <w:t>Statsrådet Maria Larsson (kd)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Besvaradav"/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2007/08:386 av Ulf Holm (mp)</w:t>
            </w:r>
          </w:p>
          <w:p w:rsidR="00801309" w:rsidRPr="00FA54F8" w:rsidRDefault="00801309" w:rsidP="00801309">
            <w:r w:rsidRPr="00FA54F8">
              <w:t>Åtgärder mot ökningen av antalet hivsmittade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Besvaradav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Besvaradav"/>
            </w:pPr>
            <w:r w:rsidRPr="00FA54F8">
              <w:t>Statsrådet Åsa Torstensson (c)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Besvaradav"/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2007/08:382 av Désirée Liljevall (s)</w:t>
            </w:r>
          </w:p>
          <w:p w:rsidR="00801309" w:rsidRPr="00FA54F8" w:rsidRDefault="00801309" w:rsidP="00801309">
            <w:r w:rsidRPr="00FA54F8">
              <w:t>Krav på vinterdäck även för tunga fordon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/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2007/08:401 av Sven Bergström (c)</w:t>
            </w:r>
          </w:p>
          <w:p w:rsidR="00801309" w:rsidRPr="00FA54F8" w:rsidRDefault="00801309" w:rsidP="00801309">
            <w:r w:rsidRPr="00FA54F8">
              <w:t>Vinterdäck på tung trafik</w:t>
            </w:r>
          </w:p>
          <w:p w:rsidR="00464F9F" w:rsidRPr="00FA54F8" w:rsidRDefault="00464F9F" w:rsidP="00801309">
            <w:r w:rsidRPr="00FA54F8">
              <w:t>Stefan Tornberg (c) tar svaret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2007/08:392 av Egon Frid (v)</w:t>
            </w:r>
          </w:p>
          <w:p w:rsidR="00801309" w:rsidRPr="00FA54F8" w:rsidRDefault="00801309" w:rsidP="00801309">
            <w:r w:rsidRPr="00FA54F8">
              <w:t>Lågtrafikerad järnväg i Västra Götaland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Besvaradav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Besvaradav"/>
            </w:pPr>
            <w:r w:rsidRPr="00FA54F8">
              <w:t>Miljöminister Andreas Carlgren (c)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Besvaradav"/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2007/08:330 av Jan Lindholm (mp)</w:t>
            </w:r>
          </w:p>
          <w:p w:rsidR="00801309" w:rsidRPr="00FA54F8" w:rsidRDefault="00801309" w:rsidP="00801309">
            <w:r w:rsidRPr="00FA54F8">
              <w:t>Ansvarsfrågor kring mögelskadade bostäder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Besvaradav"/>
            </w:pPr>
          </w:p>
        </w:tc>
        <w:tc>
          <w:tcPr>
            <w:tcW w:w="6237" w:type="dxa"/>
          </w:tcPr>
          <w:p w:rsidR="00801309" w:rsidRPr="00FA54F8" w:rsidRDefault="00801309" w:rsidP="00801309">
            <w:pPr>
              <w:pStyle w:val="Besvaradav"/>
            </w:pPr>
            <w:r w:rsidRPr="00FA54F8">
              <w:t>Arbetsmarknadsminister Sven Otto Littorin (m)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pStyle w:val="Besvaradav"/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2007/08:365 av Patrik Björck (s)</w:t>
            </w:r>
          </w:p>
          <w:p w:rsidR="00801309" w:rsidRPr="00FA54F8" w:rsidRDefault="00801309" w:rsidP="00801309">
            <w:r w:rsidRPr="00FA54F8">
              <w:t>Misslyckad jobbsatsning för nyanlända invandrare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  <w:tr w:rsidR="00801309" w:rsidRPr="00FA54F8" w:rsidTr="00801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01309" w:rsidRPr="00FA54F8" w:rsidRDefault="00801309" w:rsidP="00801309">
            <w:pPr>
              <w:pStyle w:val="FlistaNrText"/>
            </w:pPr>
          </w:p>
        </w:tc>
        <w:tc>
          <w:tcPr>
            <w:tcW w:w="6237" w:type="dxa"/>
          </w:tcPr>
          <w:p w:rsidR="00801309" w:rsidRPr="00FA54F8" w:rsidRDefault="00801309" w:rsidP="00801309">
            <w:r w:rsidRPr="00FA54F8">
              <w:t>2007/08:368 av Jennie Nilsson (s)</w:t>
            </w:r>
          </w:p>
          <w:p w:rsidR="00801309" w:rsidRPr="00FA54F8" w:rsidRDefault="00801309" w:rsidP="00801309">
            <w:r w:rsidRPr="00FA54F8">
              <w:t>Jämställdhetsperspektiv på arbetsmarknadspolitiken</w:t>
            </w:r>
          </w:p>
        </w:tc>
        <w:tc>
          <w:tcPr>
            <w:tcW w:w="2481" w:type="dxa"/>
          </w:tcPr>
          <w:p w:rsidR="00801309" w:rsidRPr="00FA54F8" w:rsidRDefault="00801309" w:rsidP="00801309">
            <w:pPr>
              <w:rPr>
                <w:spacing w:val="-4"/>
              </w:rPr>
            </w:pPr>
          </w:p>
        </w:tc>
      </w:tr>
    </w:tbl>
    <w:p w:rsidR="00801309" w:rsidRPr="00FA54F8" w:rsidRDefault="00801309" w:rsidP="00801309">
      <w:pPr>
        <w:pStyle w:val="Blankrad"/>
      </w:pPr>
      <w:r w:rsidRPr="00FA54F8">
        <w:t>     </w:t>
      </w:r>
    </w:p>
    <w:p w:rsidR="00801309" w:rsidRPr="00FA54F8" w:rsidRDefault="00801309" w:rsidP="00801309">
      <w:pPr>
        <w:pStyle w:val="Blankrad"/>
      </w:pPr>
      <w:r w:rsidRPr="00FA54F8">
        <w:t>     </w:t>
      </w:r>
    </w:p>
    <w:p w:rsidR="006E04A4" w:rsidRPr="00FA54F8" w:rsidRDefault="006E04A4">
      <w:pPr>
        <w:pStyle w:val="Blankrad"/>
      </w:pPr>
      <w:r w:rsidRPr="00FA54F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A54F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A54F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A54F8" w:rsidRDefault="006E04A4">
            <w:pPr>
              <w:pStyle w:val="StreckMitten"/>
            </w:pPr>
            <w:r w:rsidRPr="00FA54F8">
              <w:tab/>
            </w:r>
            <w:r w:rsidRPr="00FA54F8">
              <w:tab/>
            </w:r>
          </w:p>
        </w:tc>
      </w:tr>
    </w:tbl>
    <w:p w:rsidR="006E04A4" w:rsidRPr="00FA54F8" w:rsidRDefault="006E04A4" w:rsidP="00CE4300">
      <w:pPr>
        <w:pStyle w:val="Blankrad"/>
      </w:pPr>
    </w:p>
    <w:sectPr w:rsidR="006E04A4" w:rsidRPr="00FA54F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B1A" w:rsidRPr="00FA54F8" w:rsidRDefault="00E03B1A">
      <w:r w:rsidRPr="00FA54F8">
        <w:separator/>
      </w:r>
    </w:p>
  </w:endnote>
  <w:endnote w:type="continuationSeparator" w:id="0">
    <w:p w:rsidR="00E03B1A" w:rsidRPr="00FA54F8" w:rsidRDefault="00E03B1A">
      <w:r w:rsidRPr="00FA54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9F" w:rsidRPr="00FA54F8" w:rsidRDefault="00464F9F">
    <w:pPr>
      <w:pStyle w:val="Sidhuvud"/>
      <w:jc w:val="center"/>
    </w:pPr>
    <w:r w:rsidRPr="00FA54F8">
      <w:fldChar w:fldCharType="begin" w:fldLock="1"/>
    </w:r>
    <w:r w:rsidRPr="00FA54F8">
      <w:instrText xml:space="preserve"> PAGE </w:instrText>
    </w:r>
    <w:r w:rsidRPr="00FA54F8">
      <w:fldChar w:fldCharType="separate"/>
    </w:r>
    <w:r w:rsidR="0004637B" w:rsidRPr="00FA54F8">
      <w:t>2</w:t>
    </w:r>
    <w:r w:rsidRPr="00FA54F8">
      <w:fldChar w:fldCharType="end"/>
    </w:r>
    <w:r w:rsidRPr="00FA54F8">
      <w:t xml:space="preserve"> (</w:t>
    </w:r>
    <w:r w:rsidRPr="00FA54F8">
      <w:fldChar w:fldCharType="begin" w:fldLock="1"/>
    </w:r>
    <w:r w:rsidRPr="00FA54F8">
      <w:instrText xml:space="preserve"> NUMPAGES </w:instrText>
    </w:r>
    <w:r w:rsidRPr="00FA54F8">
      <w:fldChar w:fldCharType="separate"/>
    </w:r>
    <w:r w:rsidR="0004637B" w:rsidRPr="00FA54F8">
      <w:t>2</w:t>
    </w:r>
    <w:r w:rsidRPr="00FA54F8">
      <w:fldChar w:fldCharType="end"/>
    </w:r>
    <w:r w:rsidRPr="00FA54F8">
      <w:t>)</w:t>
    </w:r>
  </w:p>
  <w:p w:rsidR="00464F9F" w:rsidRPr="00FA54F8" w:rsidRDefault="00464F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9F" w:rsidRPr="00FA54F8" w:rsidRDefault="00464F9F">
    <w:pPr>
      <w:pStyle w:val="Sidhuvud"/>
      <w:jc w:val="center"/>
    </w:pPr>
    <w:r w:rsidRPr="00FA54F8">
      <w:fldChar w:fldCharType="begin" w:fldLock="1"/>
    </w:r>
    <w:r w:rsidRPr="00FA54F8">
      <w:instrText xml:space="preserve"> PAGE </w:instrText>
    </w:r>
    <w:r w:rsidRPr="00FA54F8">
      <w:fldChar w:fldCharType="separate"/>
    </w:r>
    <w:r w:rsidR="0004637B" w:rsidRPr="00FA54F8">
      <w:t>1</w:t>
    </w:r>
    <w:r w:rsidRPr="00FA54F8">
      <w:fldChar w:fldCharType="end"/>
    </w:r>
    <w:r w:rsidRPr="00FA54F8">
      <w:t xml:space="preserve"> (</w:t>
    </w:r>
    <w:r w:rsidRPr="00FA54F8">
      <w:fldChar w:fldCharType="begin" w:fldLock="1"/>
    </w:r>
    <w:r w:rsidRPr="00FA54F8">
      <w:instrText xml:space="preserve"> NUMPAGES </w:instrText>
    </w:r>
    <w:r w:rsidRPr="00FA54F8">
      <w:fldChar w:fldCharType="separate"/>
    </w:r>
    <w:r w:rsidR="0004637B" w:rsidRPr="00FA54F8">
      <w:t>2</w:t>
    </w:r>
    <w:r w:rsidRPr="00FA54F8">
      <w:fldChar w:fldCharType="end"/>
    </w:r>
    <w:r w:rsidRPr="00FA54F8">
      <w:t>)</w:t>
    </w:r>
  </w:p>
  <w:p w:rsidR="00464F9F" w:rsidRPr="00FA54F8" w:rsidRDefault="00464F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B1A" w:rsidRPr="00FA54F8" w:rsidRDefault="00E03B1A">
      <w:r w:rsidRPr="00FA54F8">
        <w:separator/>
      </w:r>
    </w:p>
  </w:footnote>
  <w:footnote w:type="continuationSeparator" w:id="0">
    <w:p w:rsidR="00E03B1A" w:rsidRPr="00FA54F8" w:rsidRDefault="00E03B1A">
      <w:r w:rsidRPr="00FA54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9F" w:rsidRPr="00FA54F8" w:rsidRDefault="00464F9F">
    <w:pPr>
      <w:pStyle w:val="Sidhuvud"/>
      <w:tabs>
        <w:tab w:val="clear" w:pos="4536"/>
      </w:tabs>
    </w:pPr>
    <w:r w:rsidRPr="00FA54F8">
      <w:fldChar w:fldCharType="begin" w:fldLock="1"/>
    </w:r>
    <w:r w:rsidRPr="00FA54F8">
      <w:instrText xml:space="preserve"> DOCPROPERTY "DocumentDate" </w:instrText>
    </w:r>
    <w:r w:rsidRPr="00FA54F8">
      <w:fldChar w:fldCharType="separate"/>
    </w:r>
    <w:r w:rsidR="0004637B" w:rsidRPr="00FA54F8">
      <w:t>Fredagen den 22 februari 2008</w:t>
    </w:r>
    <w:r w:rsidRPr="00FA54F8">
      <w:fldChar w:fldCharType="end"/>
    </w:r>
    <w:r w:rsidRPr="00FA54F8">
      <w:tab/>
    </w:r>
  </w:p>
  <w:p w:rsidR="00464F9F" w:rsidRPr="00FA54F8" w:rsidRDefault="00464F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A54F8">
      <w:rPr>
        <w:sz w:val="12"/>
      </w:rPr>
      <w:tab/>
    </w:r>
  </w:p>
  <w:p w:rsidR="00464F9F" w:rsidRPr="00FA54F8" w:rsidRDefault="00464F9F"/>
  <w:p w:rsidR="00464F9F" w:rsidRPr="00FA54F8" w:rsidRDefault="00464F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F9F" w:rsidRPr="00FA54F8" w:rsidRDefault="00FA54F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A54F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4F9F" w:rsidRPr="00FA54F8" w:rsidRDefault="00464F9F">
    <w:pPr>
      <w:pStyle w:val="Dokumentrubrik"/>
      <w:spacing w:after="360"/>
    </w:pPr>
    <w:r w:rsidRPr="00FA54F8">
      <w:t>Föredragningslista</w:t>
    </w:r>
  </w:p>
  <w:p w:rsidR="00464F9F" w:rsidRPr="00FA54F8" w:rsidRDefault="00464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4261C9B"/>
    <w:multiLevelType w:val="hybridMultilevel"/>
    <w:tmpl w:val="3570830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3028A8"/>
    <w:multiLevelType w:val="multilevel"/>
    <w:tmpl w:val="3570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A1785E"/>
    <w:multiLevelType w:val="hybridMultilevel"/>
    <w:tmpl w:val="CD945FF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62918863">
    <w:abstractNumId w:val="7"/>
  </w:num>
  <w:num w:numId="2" w16cid:durableId="28334673">
    <w:abstractNumId w:val="2"/>
  </w:num>
  <w:num w:numId="3" w16cid:durableId="552545545">
    <w:abstractNumId w:val="6"/>
  </w:num>
  <w:num w:numId="4" w16cid:durableId="1611816770">
    <w:abstractNumId w:val="1"/>
  </w:num>
  <w:num w:numId="5" w16cid:durableId="1144542250">
    <w:abstractNumId w:val="0"/>
  </w:num>
  <w:num w:numId="6" w16cid:durableId="294334128">
    <w:abstractNumId w:val="5"/>
  </w:num>
  <w:num w:numId="7" w16cid:durableId="1159538804">
    <w:abstractNumId w:val="5"/>
  </w:num>
  <w:num w:numId="8" w16cid:durableId="760376466">
    <w:abstractNumId w:val="5"/>
  </w:num>
  <w:num w:numId="9" w16cid:durableId="1896964844">
    <w:abstractNumId w:val="3"/>
  </w:num>
  <w:num w:numId="10" w16cid:durableId="971061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17FB"/>
    <w:rsid w:val="00000608"/>
    <w:rsid w:val="000025B1"/>
    <w:rsid w:val="00003249"/>
    <w:rsid w:val="00013362"/>
    <w:rsid w:val="000157A2"/>
    <w:rsid w:val="00025ED1"/>
    <w:rsid w:val="00030ADD"/>
    <w:rsid w:val="000451B8"/>
    <w:rsid w:val="0004637B"/>
    <w:rsid w:val="000466D5"/>
    <w:rsid w:val="0004699B"/>
    <w:rsid w:val="000473E3"/>
    <w:rsid w:val="00052BC7"/>
    <w:rsid w:val="000531DC"/>
    <w:rsid w:val="000541FC"/>
    <w:rsid w:val="00057B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5CC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0FCB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5697D"/>
    <w:rsid w:val="004603CE"/>
    <w:rsid w:val="00464F9F"/>
    <w:rsid w:val="00471D73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3041"/>
    <w:rsid w:val="007D7A4C"/>
    <w:rsid w:val="007D7F1E"/>
    <w:rsid w:val="007F3C22"/>
    <w:rsid w:val="007F5CBC"/>
    <w:rsid w:val="00801309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76ED"/>
    <w:rsid w:val="00910718"/>
    <w:rsid w:val="00916262"/>
    <w:rsid w:val="009339AC"/>
    <w:rsid w:val="00935A09"/>
    <w:rsid w:val="00943639"/>
    <w:rsid w:val="0094513A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17FB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1A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4F41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5CEA"/>
    <w:rsid w:val="00F96145"/>
    <w:rsid w:val="00F9696A"/>
    <w:rsid w:val="00FA3584"/>
    <w:rsid w:val="00FA35BF"/>
    <w:rsid w:val="00FA4AC7"/>
    <w:rsid w:val="00FA54F8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3792F-8818-4630-BC8D-75550ABC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057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302</Words>
  <Characters>1815</Characters>
  <Application>Microsoft Office Word</Application>
  <DocSecurity>4</DocSecurity>
  <Lines>181</Lines>
  <Paragraphs>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2007/08:70</vt:lpstr>
      <vt:lpstr>Fredagen den 22 februari 2008</vt:lpstr>
    </vt:vector>
  </TitlesOfParts>
  <Company>Riksdagen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2008-02-21T13:09:00Z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22 februari 2008</vt:lpwstr>
  </property>
  <property fmtid="{D5CDD505-2E9C-101B-9397-08002B2CF9AE}" pid="3" name="DocumentNumber">
    <vt:lpwstr>70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2008-02-22</vt:lpwstr>
  </property>
</Properties>
</file>