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B3A57" w:rsidRDefault="006E04A4">
      <w:pPr>
        <w:pStyle w:val="Dokumentbeteckning"/>
        <w:rPr>
          <w:u w:val="single"/>
        </w:rPr>
      </w:pPr>
      <w:r w:rsidRPr="004B3A57">
        <w:fldChar w:fldCharType="begin" w:fldLock="1"/>
      </w:r>
      <w:r w:rsidRPr="004B3A57">
        <w:instrText xml:space="preserve"> DOCPROPERTY "DocumentYear" </w:instrText>
      </w:r>
      <w:r w:rsidRPr="004B3A57">
        <w:fldChar w:fldCharType="separate"/>
      </w:r>
      <w:r w:rsidR="00FB64D6" w:rsidRPr="004B3A57">
        <w:t>2008/09</w:t>
      </w:r>
      <w:r w:rsidRPr="004B3A57">
        <w:fldChar w:fldCharType="end"/>
      </w:r>
      <w:r w:rsidRPr="004B3A57">
        <w:t>:</w:t>
      </w:r>
      <w:r w:rsidRPr="004B3A57">
        <w:fldChar w:fldCharType="begin" w:fldLock="1"/>
      </w:r>
      <w:r w:rsidRPr="004B3A57">
        <w:instrText xml:space="preserve"> DOCPROPERTY "DocumentNumber" </w:instrText>
      </w:r>
      <w:r w:rsidRPr="004B3A57">
        <w:fldChar w:fldCharType="separate"/>
      </w:r>
      <w:r w:rsidR="00FB64D6" w:rsidRPr="004B3A57">
        <w:t>122</w:t>
      </w:r>
      <w:r w:rsidRPr="004B3A57">
        <w:fldChar w:fldCharType="end"/>
      </w:r>
    </w:p>
    <w:p w:rsidR="006E04A4" w:rsidRPr="004B3A57" w:rsidRDefault="006E04A4">
      <w:pPr>
        <w:pStyle w:val="Datum"/>
        <w:outlineLvl w:val="0"/>
      </w:pPr>
      <w:r w:rsidRPr="004B3A57">
        <w:fldChar w:fldCharType="begin" w:fldLock="1"/>
      </w:r>
      <w:r w:rsidRPr="004B3A57">
        <w:instrText xml:space="preserve"> DOCPROPERTY "DocumentDate" </w:instrText>
      </w:r>
      <w:r w:rsidRPr="004B3A57">
        <w:fldChar w:fldCharType="separate"/>
      </w:r>
      <w:r w:rsidR="00FB64D6" w:rsidRPr="004B3A57">
        <w:t>Onsdagen den 20 maj 2009</w:t>
      </w:r>
      <w:r w:rsidRPr="004B3A5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B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B3A57" w:rsidRDefault="00646F15">
            <w:pPr>
              <w:pStyle w:val="Plenum"/>
              <w:tabs>
                <w:tab w:val="clear" w:pos="1418"/>
              </w:tabs>
            </w:pPr>
            <w:r w:rsidRPr="004B3A57">
              <w:t>Kl.</w:t>
            </w:r>
          </w:p>
        </w:tc>
        <w:tc>
          <w:tcPr>
            <w:tcW w:w="851" w:type="dxa"/>
          </w:tcPr>
          <w:p w:rsidR="006E04A4" w:rsidRPr="004B3A57" w:rsidRDefault="00646F1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B3A57">
              <w:t>09.00</w:t>
            </w:r>
          </w:p>
        </w:tc>
        <w:tc>
          <w:tcPr>
            <w:tcW w:w="397" w:type="dxa"/>
          </w:tcPr>
          <w:p w:rsidR="006E04A4" w:rsidRPr="004B3A5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B3A57" w:rsidRDefault="00646F15">
            <w:pPr>
              <w:pStyle w:val="Plenum"/>
              <w:tabs>
                <w:tab w:val="clear" w:pos="1418"/>
              </w:tabs>
              <w:ind w:right="1"/>
            </w:pPr>
            <w:r w:rsidRPr="004B3A57">
              <w:t>Votering</w:t>
            </w:r>
          </w:p>
        </w:tc>
      </w:tr>
      <w:tr w:rsidR="00646F15" w:rsidRPr="004B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ind w:right="1"/>
            </w:pPr>
            <w:r w:rsidRPr="004B3A57">
              <w:t>Arbetsplenum</w:t>
            </w:r>
          </w:p>
        </w:tc>
      </w:tr>
      <w:tr w:rsidR="00646F15" w:rsidRPr="004B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jc w:val="right"/>
            </w:pPr>
            <w:r w:rsidRPr="004B3A57">
              <w:t>10.00</w:t>
            </w:r>
          </w:p>
        </w:tc>
        <w:tc>
          <w:tcPr>
            <w:tcW w:w="397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ind w:right="1"/>
            </w:pPr>
            <w:r w:rsidRPr="004B3A57">
              <w:t>Partiledardebatt</w:t>
            </w:r>
          </w:p>
        </w:tc>
      </w:tr>
      <w:tr w:rsidR="00646F15" w:rsidRPr="004B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46F15" w:rsidRPr="004B3A57" w:rsidRDefault="00646F15">
            <w:pPr>
              <w:pStyle w:val="Plenum"/>
              <w:tabs>
                <w:tab w:val="clear" w:pos="1418"/>
              </w:tabs>
              <w:ind w:right="1"/>
            </w:pPr>
            <w:r w:rsidRPr="004B3A57">
              <w:t>Votering</w:t>
            </w:r>
            <w:r w:rsidR="00C62A43" w:rsidRPr="004B3A57">
              <w:t xml:space="preserve"> efter debattens slut i KrU9 </w:t>
            </w:r>
          </w:p>
        </w:tc>
      </w:tr>
    </w:tbl>
    <w:p w:rsidR="006E04A4" w:rsidRPr="004B3A57" w:rsidRDefault="006E04A4">
      <w:pPr>
        <w:pStyle w:val="StreckLngt"/>
      </w:pPr>
      <w:r w:rsidRPr="004B3A57">
        <w:tab/>
      </w:r>
    </w:p>
    <w:p w:rsidR="001B73A4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HuvudrubrikFlisteNr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HuvudrubrikEnsam"/>
            </w:pPr>
            <w:r w:rsidRPr="004B3A57">
              <w:t>Justering av protokoll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HuvudrubrikKolumn3"/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Protokollet från sammanträdet torsdag</w:t>
            </w:r>
            <w:r w:rsidR="00656017" w:rsidRPr="004B3A57">
              <w:t>en</w:t>
            </w:r>
            <w:r w:rsidRPr="004B3A57">
              <w:t xml:space="preserve"> </w:t>
            </w:r>
            <w:r w:rsidR="00656017" w:rsidRPr="004B3A57">
              <w:t xml:space="preserve">den </w:t>
            </w:r>
            <w:r w:rsidRPr="004B3A57">
              <w:t>14 maj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</w:tbl>
    <w:p w:rsidR="00BC7A30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7A30" w:rsidRPr="004B3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7A30" w:rsidRPr="004B3A57" w:rsidRDefault="00BC7A30" w:rsidP="009A76C2">
            <w:pPr>
              <w:pStyle w:val="HuvudrubrikFlisteNr"/>
            </w:pPr>
          </w:p>
        </w:tc>
        <w:tc>
          <w:tcPr>
            <w:tcW w:w="6237" w:type="dxa"/>
          </w:tcPr>
          <w:p w:rsidR="00BC7A30" w:rsidRPr="004B3A57" w:rsidRDefault="00BC7A30">
            <w:pPr>
              <w:pStyle w:val="HuvudrubrikEnsam"/>
            </w:pPr>
            <w:bookmarkStart w:id="1" w:name="TypRubrik"/>
            <w:bookmarkEnd w:id="1"/>
            <w:r w:rsidRPr="004B3A57">
              <w:t>Meddelande om ändring i kammarens sammanträdesplan</w:t>
            </w:r>
          </w:p>
        </w:tc>
        <w:tc>
          <w:tcPr>
            <w:tcW w:w="2481" w:type="dxa"/>
          </w:tcPr>
          <w:p w:rsidR="00BC7A30" w:rsidRPr="004B3A57" w:rsidRDefault="00BC7A30" w:rsidP="009A76C2">
            <w:pPr>
              <w:pStyle w:val="HuvudrubrikKolumn3"/>
            </w:pPr>
          </w:p>
        </w:tc>
      </w:tr>
      <w:tr w:rsidR="00BC7A30" w:rsidRPr="004B3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7A30" w:rsidRPr="004B3A57" w:rsidRDefault="00BC7A30" w:rsidP="009A76C2">
            <w:pPr>
              <w:pStyle w:val="Underrubrik"/>
            </w:pPr>
          </w:p>
        </w:tc>
        <w:tc>
          <w:tcPr>
            <w:tcW w:w="6237" w:type="dxa"/>
          </w:tcPr>
          <w:p w:rsidR="00BC7A30" w:rsidRPr="004B3A57" w:rsidRDefault="00BC7A30" w:rsidP="009A76C2">
            <w:pPr>
              <w:pStyle w:val="Underrubrik"/>
            </w:pPr>
            <w:bookmarkStart w:id="2" w:name="TypUnderrubrik"/>
            <w:bookmarkEnd w:id="2"/>
            <w:r w:rsidRPr="004B3A57">
              <w:t>Fredagen den 22 maj</w:t>
            </w:r>
          </w:p>
        </w:tc>
        <w:tc>
          <w:tcPr>
            <w:tcW w:w="2481" w:type="dxa"/>
          </w:tcPr>
          <w:p w:rsidR="00BC7A30" w:rsidRPr="004B3A57" w:rsidRDefault="00BC7A30" w:rsidP="009A76C2">
            <w:pPr>
              <w:pStyle w:val="Underrubrik"/>
              <w:rPr>
                <w:spacing w:val="-4"/>
              </w:rPr>
            </w:pPr>
          </w:p>
        </w:tc>
      </w:tr>
      <w:tr w:rsidR="00BC7A30" w:rsidRPr="004B3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7A30" w:rsidRPr="004B3A57" w:rsidRDefault="00BC7A30" w:rsidP="00BC7A3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C7A30" w:rsidRPr="004B3A57" w:rsidRDefault="000B6620">
            <w:r w:rsidRPr="004B3A57">
              <w:t>Ev. i</w:t>
            </w:r>
            <w:r w:rsidR="00BC7A30" w:rsidRPr="004B3A57">
              <w:t>nterpellationssvar kl. 9.00 utgår</w:t>
            </w:r>
          </w:p>
        </w:tc>
        <w:tc>
          <w:tcPr>
            <w:tcW w:w="2481" w:type="dxa"/>
          </w:tcPr>
          <w:p w:rsidR="00BC7A30" w:rsidRPr="004B3A57" w:rsidRDefault="00BC7A30">
            <w:pPr>
              <w:rPr>
                <w:spacing w:val="-4"/>
              </w:rPr>
            </w:pPr>
          </w:p>
        </w:tc>
      </w:tr>
    </w:tbl>
    <w:p w:rsidR="00BC7A30" w:rsidRPr="004B3A57" w:rsidRDefault="00BC7A30">
      <w:pPr>
        <w:pStyle w:val="Blankrad"/>
      </w:pPr>
      <w:r w:rsidRPr="004B3A57">
        <w:t>     </w:t>
      </w:r>
    </w:p>
    <w:p w:rsidR="00BC7A30" w:rsidRPr="004B3A57" w:rsidRDefault="00BC7A30">
      <w:pPr>
        <w:pStyle w:val="Blankrad"/>
      </w:pPr>
      <w:r w:rsidRPr="004B3A57">
        <w:t>     </w:t>
      </w:r>
    </w:p>
    <w:p w:rsidR="00BC7A30" w:rsidRPr="004B3A57" w:rsidRDefault="00BC7A30">
      <w:pPr>
        <w:pStyle w:val="Blankrad"/>
      </w:pPr>
      <w:bookmarkStart w:id="4" w:name="Start"/>
      <w:bookmarkEnd w:id="4"/>
      <w:r w:rsidRPr="004B3A5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HuvudrubrikFlisteNr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HuvudrubrikEnsam"/>
            </w:pPr>
            <w:bookmarkStart w:id="5" w:name="Start_FördröjdaInterpellationer"/>
            <w:bookmarkEnd w:id="5"/>
            <w:r w:rsidRPr="004B3A57">
              <w:t>Anmälan om fördröjda svar på interpellationer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HuvudrubrikKolumn3"/>
            </w:pPr>
          </w:p>
        </w:tc>
      </w:tr>
      <w:tr w:rsidR="000B6620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620" w:rsidRPr="004B3A57" w:rsidRDefault="000B6620" w:rsidP="00C014EA">
            <w:pPr>
              <w:pStyle w:val="FlistaNrText"/>
            </w:pPr>
          </w:p>
        </w:tc>
        <w:tc>
          <w:tcPr>
            <w:tcW w:w="6237" w:type="dxa"/>
          </w:tcPr>
          <w:p w:rsidR="00FB64D6" w:rsidRPr="004B3A57" w:rsidRDefault="00FB64D6" w:rsidP="00FB64D6">
            <w:r w:rsidRPr="004B3A57">
              <w:t>2008/09:494 av Annelie Enochson (kd)</w:t>
            </w:r>
          </w:p>
          <w:p w:rsidR="000B6620" w:rsidRPr="004B3A57" w:rsidRDefault="00FB64D6" w:rsidP="00FB64D6">
            <w:r w:rsidRPr="004B3A57">
              <w:t>Handläggningen av ärenden med bortförda barn</w:t>
            </w:r>
          </w:p>
        </w:tc>
        <w:tc>
          <w:tcPr>
            <w:tcW w:w="2481" w:type="dxa"/>
          </w:tcPr>
          <w:p w:rsidR="000B6620" w:rsidRPr="004B3A57" w:rsidRDefault="000B6620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FB64D6" w:rsidRPr="004B3A57" w:rsidRDefault="00FB64D6" w:rsidP="00FB64D6">
            <w:r w:rsidRPr="004B3A57">
              <w:t>2008/09:496 av Hans Stenberg (s)</w:t>
            </w:r>
          </w:p>
          <w:p w:rsidR="001B73A4" w:rsidRPr="004B3A57" w:rsidRDefault="00FB64D6" w:rsidP="00FB64D6">
            <w:r w:rsidRPr="004B3A57">
              <w:t>Statlig verksamhet i Ånge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2008/09:499 av Kent Persson (v)</w:t>
            </w:r>
          </w:p>
          <w:p w:rsidR="001B73A4" w:rsidRPr="004B3A57" w:rsidRDefault="001B73A4" w:rsidP="00C014EA">
            <w:r w:rsidRPr="004B3A57">
              <w:t>Försäljningen av apotek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</w:tbl>
    <w:p w:rsidR="001B73A4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HuvudrubrikFlisteNr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Huvudrubrik"/>
            </w:pPr>
            <w:bookmarkStart w:id="6" w:name="Start_Ärendenföravgörande"/>
            <w:bookmarkEnd w:id="6"/>
            <w:r w:rsidRPr="004B3A57">
              <w:t>Ärenden för avgörande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HuvudrubrikKolumn3"/>
            </w:pPr>
            <w:r w:rsidRPr="004B3A57">
              <w:t>Reservationer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Civilutskottets betänkanden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2008/09:CU32 Bostadsförsörjningsfrågor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10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2008/09:CU33 Hyresrätt och bostadsrätt m.m.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14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Arbetsmarknadsutskottets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2008/09:AU8 Försöksverksamhet med sfi-bonus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Försvarsutskottets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2008/09:FöU9 Några frågor om sekretess och tillgång till register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Trafikutskottets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2008/09:TU14 Mål för framtidens resor och transporter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3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Miljö- och jordbruksutskottets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2008/09:MJU27 Prövning av vindkraft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5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Socialutskottets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2008/09:SoU22 Samordnad och tydlig tillsyn av socialtjänsten m.m.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Finansutskottets betänkanden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2008/09:FiU30 Oskäliga krav i börsers regelverk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2008/09:FiU31 Säljstödjande finansiering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2008/09:FiU41 Utvidgning av uppdrag för Vasallen AB och överlåtelse av aktierna i Kasernen Fastighetsaktiebolag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Civilutskottets betänkanden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2008/09:CU28 Revisionsutskott m.m. – genomförande av 2006 års revisorsdirektiv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2008/09:CU29 Ändring i lagen om energideklaration för byggnader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</w:tbl>
    <w:p w:rsidR="001B73A4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HuvudrubrikFlisteNr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Huvudrubrik"/>
            </w:pPr>
            <w:bookmarkStart w:id="7" w:name="Start_Ärendenfördebattochavgörande"/>
            <w:bookmarkEnd w:id="7"/>
            <w:r w:rsidRPr="004B3A57">
              <w:t>Ärenden för debatt och avgörande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HuvudrubrikKolumn3"/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Näringsutskottets betänkanden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2008/09:NU19 En strategi för att stärka utvecklingskraften i Sveriges landsbygder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2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2008/09:NU23 Vissa ändringar av balansansvaret på el- och naturgasmarknaderna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2008/09:NU24 Genomförande av elförsörjningsdirektivet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Skatteutskottets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2008/09:SkU36 Beskattning av ersättningar till ledamöter av Europaparlamentet och viss personal vid Europaskolorna (förnyad behandling)</w:t>
            </w:r>
          </w:p>
          <w:p w:rsidR="001B73A4" w:rsidRPr="004B3A57" w:rsidRDefault="001B73A4" w:rsidP="00C014EA">
            <w:pPr>
              <w:rPr>
                <w:i/>
              </w:rPr>
            </w:pPr>
            <w:r w:rsidRPr="004B3A57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Kulturutskottets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2008/09:KrU9 Språk för alla – förslag till språklag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7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Konstitutionsutskottets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2008/09:KU23 Lag om nationella minoriteter och minoritetsspråk m.m.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8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Finansutskottets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2008/09:FiU28 Riksrevisionens årsredovisning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Arbetsmarknadsutskottets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2008/09:AU9 Ändringar i arbetsmiljölagen m.m.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17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Utbildningsutskottets betänkanden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2008/09:UbU14 Frihet och inflytande – kårobligatoriets avskaffande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3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2008/09:UbU18 Forskarutbildning med profilering och kvalitet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  <w:r w:rsidRPr="004B3A57">
              <w:rPr>
                <w:spacing w:val="-4"/>
              </w:rPr>
              <w:t>1 res. (s,v,mp)</w:t>
            </w: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2008/09:UbU20 Stiftelsen Riksbankens Jubileumsfonds verksamhet 2008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rende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renderubrik"/>
            </w:pPr>
            <w:r w:rsidRPr="004B3A57">
              <w:t>Trafikutskottets betänkande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renderubrik"/>
              <w:rPr>
                <w:spacing w:val="-4"/>
              </w:rPr>
            </w:pPr>
          </w:p>
        </w:tc>
      </w:tr>
      <w:tr w:rsidR="001B73A4" w:rsidRPr="004B3A57" w:rsidTr="00C01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73A4" w:rsidRPr="004B3A57" w:rsidRDefault="001B73A4" w:rsidP="00C014EA">
            <w:pPr>
              <w:pStyle w:val="FlistaNrText"/>
            </w:pPr>
          </w:p>
        </w:tc>
        <w:tc>
          <w:tcPr>
            <w:tcW w:w="6237" w:type="dxa"/>
          </w:tcPr>
          <w:p w:rsidR="001B73A4" w:rsidRPr="004B3A57" w:rsidRDefault="001B73A4" w:rsidP="00C014EA">
            <w:r w:rsidRPr="004B3A57">
              <w:t>2008/09:TU15 2006 års sjöarbetskonvention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rPr>
                <w:spacing w:val="-4"/>
              </w:rPr>
            </w:pPr>
          </w:p>
        </w:tc>
      </w:tr>
    </w:tbl>
    <w:p w:rsidR="001B73A4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73A4" w:rsidRPr="004B3A57" w:rsidTr="00C014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73A4" w:rsidRPr="004B3A57" w:rsidRDefault="001B73A4" w:rsidP="00C014EA">
            <w:pPr>
              <w:pStyle w:val="FlistaNrRubrik"/>
            </w:pPr>
          </w:p>
        </w:tc>
        <w:tc>
          <w:tcPr>
            <w:tcW w:w="6237" w:type="dxa"/>
          </w:tcPr>
          <w:p w:rsidR="001B73A4" w:rsidRPr="004B3A57" w:rsidRDefault="001B73A4" w:rsidP="00C014EA">
            <w:pPr>
              <w:pStyle w:val="HuvudrubrikEnsam"/>
            </w:pPr>
            <w:r w:rsidRPr="004B3A57">
              <w:t>Partiledardebatt kl. 10.00</w:t>
            </w:r>
          </w:p>
        </w:tc>
        <w:tc>
          <w:tcPr>
            <w:tcW w:w="2481" w:type="dxa"/>
          </w:tcPr>
          <w:p w:rsidR="001B73A4" w:rsidRPr="004B3A57" w:rsidRDefault="001B73A4" w:rsidP="00C014EA">
            <w:pPr>
              <w:pStyle w:val="HuvudrubrikKolumn3"/>
            </w:pPr>
          </w:p>
        </w:tc>
      </w:tr>
    </w:tbl>
    <w:p w:rsidR="001B73A4" w:rsidRPr="004B3A57" w:rsidRDefault="001B73A4" w:rsidP="003675A0">
      <w:pPr>
        <w:pStyle w:val="Blankrad"/>
      </w:pPr>
      <w:r w:rsidRPr="004B3A57">
        <w:t>     </w:t>
      </w:r>
    </w:p>
    <w:p w:rsidR="00C261FD" w:rsidRPr="004B3A57" w:rsidRDefault="001B73A4" w:rsidP="003675A0">
      <w:pPr>
        <w:pStyle w:val="Blankrad"/>
      </w:pPr>
      <w:r w:rsidRPr="004B3A5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B3A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B3A5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B3A57" w:rsidRDefault="006E04A4" w:rsidP="00D016E9">
            <w:pPr>
              <w:pStyle w:val="StreckMitten"/>
            </w:pPr>
            <w:r w:rsidRPr="004B3A57">
              <w:tab/>
            </w:r>
            <w:r w:rsidRPr="004B3A57">
              <w:tab/>
            </w:r>
          </w:p>
        </w:tc>
      </w:tr>
    </w:tbl>
    <w:p w:rsidR="006E04A4" w:rsidRPr="004B3A57" w:rsidRDefault="006E04A4" w:rsidP="003675A0">
      <w:pPr>
        <w:pStyle w:val="Blankrad"/>
      </w:pPr>
    </w:p>
    <w:sectPr w:rsidR="006E04A4" w:rsidRPr="004B3A5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B58" w:rsidRPr="004B3A57" w:rsidRDefault="00BF7B58">
      <w:r w:rsidRPr="004B3A57">
        <w:separator/>
      </w:r>
    </w:p>
  </w:endnote>
  <w:endnote w:type="continuationSeparator" w:id="0">
    <w:p w:rsidR="00BF7B58" w:rsidRPr="004B3A57" w:rsidRDefault="00BF7B58">
      <w:r w:rsidRPr="004B3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F15" w:rsidRPr="004B3A57" w:rsidRDefault="00646F15">
    <w:pPr>
      <w:pStyle w:val="Sidhuvud"/>
      <w:jc w:val="center"/>
    </w:pPr>
    <w:r w:rsidRPr="004B3A57">
      <w:fldChar w:fldCharType="begin" w:fldLock="1"/>
    </w:r>
    <w:r w:rsidRPr="004B3A57">
      <w:instrText xml:space="preserve"> PAGE </w:instrText>
    </w:r>
    <w:r w:rsidRPr="004B3A57">
      <w:fldChar w:fldCharType="separate"/>
    </w:r>
    <w:r w:rsidR="00DF34A4" w:rsidRPr="004B3A57">
      <w:t>3</w:t>
    </w:r>
    <w:r w:rsidRPr="004B3A57">
      <w:fldChar w:fldCharType="end"/>
    </w:r>
    <w:r w:rsidRPr="004B3A57">
      <w:t xml:space="preserve"> (</w:t>
    </w:r>
    <w:r w:rsidRPr="004B3A57">
      <w:fldChar w:fldCharType="begin" w:fldLock="1"/>
    </w:r>
    <w:r w:rsidRPr="004B3A57">
      <w:instrText xml:space="preserve"> NUMPAGES </w:instrText>
    </w:r>
    <w:r w:rsidRPr="004B3A57">
      <w:fldChar w:fldCharType="separate"/>
    </w:r>
    <w:r w:rsidR="00DF34A4" w:rsidRPr="004B3A57">
      <w:t>3</w:t>
    </w:r>
    <w:r w:rsidRPr="004B3A57">
      <w:fldChar w:fldCharType="end"/>
    </w:r>
    <w:r w:rsidRPr="004B3A57">
      <w:t>)</w:t>
    </w:r>
  </w:p>
  <w:p w:rsidR="00646F15" w:rsidRPr="004B3A57" w:rsidRDefault="00646F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F15" w:rsidRPr="004B3A57" w:rsidRDefault="00646F15">
    <w:pPr>
      <w:pStyle w:val="Sidhuvud"/>
      <w:jc w:val="center"/>
    </w:pPr>
    <w:r w:rsidRPr="004B3A57">
      <w:fldChar w:fldCharType="begin" w:fldLock="1"/>
    </w:r>
    <w:r w:rsidRPr="004B3A57">
      <w:instrText xml:space="preserve"> PAGE </w:instrText>
    </w:r>
    <w:r w:rsidRPr="004B3A57">
      <w:fldChar w:fldCharType="separate"/>
    </w:r>
    <w:r w:rsidR="00BF7B58" w:rsidRPr="004B3A57">
      <w:t>1</w:t>
    </w:r>
    <w:r w:rsidRPr="004B3A57">
      <w:fldChar w:fldCharType="end"/>
    </w:r>
    <w:r w:rsidRPr="004B3A57">
      <w:t xml:space="preserve"> (</w:t>
    </w:r>
    <w:r w:rsidRPr="004B3A57">
      <w:fldChar w:fldCharType="begin" w:fldLock="1"/>
    </w:r>
    <w:r w:rsidRPr="004B3A57">
      <w:instrText xml:space="preserve"> NUMPAGES </w:instrText>
    </w:r>
    <w:r w:rsidRPr="004B3A57">
      <w:fldChar w:fldCharType="separate"/>
    </w:r>
    <w:r w:rsidR="00FB64D6" w:rsidRPr="004B3A57">
      <w:t>3</w:t>
    </w:r>
    <w:r w:rsidRPr="004B3A57">
      <w:fldChar w:fldCharType="end"/>
    </w:r>
    <w:r w:rsidRPr="004B3A57">
      <w:t>)</w:t>
    </w:r>
  </w:p>
  <w:p w:rsidR="00646F15" w:rsidRPr="004B3A57" w:rsidRDefault="00646F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B58" w:rsidRPr="004B3A57" w:rsidRDefault="00BF7B58">
      <w:r w:rsidRPr="004B3A57">
        <w:separator/>
      </w:r>
    </w:p>
  </w:footnote>
  <w:footnote w:type="continuationSeparator" w:id="0">
    <w:p w:rsidR="00BF7B58" w:rsidRPr="004B3A57" w:rsidRDefault="00BF7B58">
      <w:r w:rsidRPr="004B3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F15" w:rsidRPr="004B3A57" w:rsidRDefault="00646F15">
    <w:pPr>
      <w:pStyle w:val="Sidhuvud"/>
      <w:tabs>
        <w:tab w:val="clear" w:pos="4536"/>
      </w:tabs>
    </w:pPr>
    <w:r w:rsidRPr="004B3A57">
      <w:fldChar w:fldCharType="begin" w:fldLock="1"/>
    </w:r>
    <w:r w:rsidRPr="004B3A57">
      <w:instrText xml:space="preserve"> DOCPROPERTY "DocumentDate" </w:instrText>
    </w:r>
    <w:r w:rsidRPr="004B3A57">
      <w:fldChar w:fldCharType="separate"/>
    </w:r>
    <w:r w:rsidR="00FB64D6" w:rsidRPr="004B3A57">
      <w:t>Onsdagen den 20 maj 2009</w:t>
    </w:r>
    <w:r w:rsidRPr="004B3A57">
      <w:fldChar w:fldCharType="end"/>
    </w:r>
    <w:r w:rsidRPr="004B3A57">
      <w:tab/>
    </w:r>
  </w:p>
  <w:p w:rsidR="00646F15" w:rsidRPr="004B3A57" w:rsidRDefault="00646F1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B3A57">
      <w:rPr>
        <w:sz w:val="12"/>
      </w:rPr>
      <w:tab/>
    </w:r>
  </w:p>
  <w:p w:rsidR="00646F15" w:rsidRPr="004B3A57" w:rsidRDefault="00646F15"/>
  <w:p w:rsidR="00646F15" w:rsidRPr="004B3A57" w:rsidRDefault="00646F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F15" w:rsidRPr="004B3A57" w:rsidRDefault="004B3A5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B3A5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F15" w:rsidRPr="004B3A57" w:rsidRDefault="00646F15">
    <w:pPr>
      <w:pStyle w:val="Dokumentrubrik"/>
      <w:spacing w:after="360"/>
    </w:pPr>
    <w:r w:rsidRPr="004B3A57">
      <w:t>Föredragningslista</w:t>
    </w:r>
  </w:p>
  <w:p w:rsidR="00646F15" w:rsidRPr="004B3A57" w:rsidRDefault="00646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F750A23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285387E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1785E"/>
    <w:multiLevelType w:val="hybridMultilevel"/>
    <w:tmpl w:val="F9F2776C"/>
    <w:lvl w:ilvl="0" w:tplc="F89E64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F1A56AA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214232">
    <w:abstractNumId w:val="7"/>
  </w:num>
  <w:num w:numId="2" w16cid:durableId="278298411">
    <w:abstractNumId w:val="3"/>
  </w:num>
  <w:num w:numId="3" w16cid:durableId="1529954356">
    <w:abstractNumId w:val="6"/>
  </w:num>
  <w:num w:numId="4" w16cid:durableId="1035083522">
    <w:abstractNumId w:val="2"/>
  </w:num>
  <w:num w:numId="5" w16cid:durableId="960649245">
    <w:abstractNumId w:val="0"/>
  </w:num>
  <w:num w:numId="6" w16cid:durableId="365178188">
    <w:abstractNumId w:val="5"/>
  </w:num>
  <w:num w:numId="7" w16cid:durableId="1875192201">
    <w:abstractNumId w:val="5"/>
  </w:num>
  <w:num w:numId="8" w16cid:durableId="915625810">
    <w:abstractNumId w:val="5"/>
  </w:num>
  <w:num w:numId="9" w16cid:durableId="1056586543">
    <w:abstractNumId w:val="1"/>
  </w:num>
  <w:num w:numId="10" w16cid:durableId="1005549418">
    <w:abstractNumId w:val="4"/>
  </w:num>
  <w:num w:numId="11" w16cid:durableId="1956209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37FC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3232"/>
    <w:rsid w:val="00035B74"/>
    <w:rsid w:val="0004418E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B6620"/>
    <w:rsid w:val="000C49EC"/>
    <w:rsid w:val="000C6C04"/>
    <w:rsid w:val="000D0D53"/>
    <w:rsid w:val="000D0EC0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B73A4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3F63"/>
    <w:rsid w:val="001E4901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1374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387E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4D3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1BA9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3A57"/>
    <w:rsid w:val="004B7A73"/>
    <w:rsid w:val="004C1300"/>
    <w:rsid w:val="004C1FA3"/>
    <w:rsid w:val="004C4932"/>
    <w:rsid w:val="004D1B3F"/>
    <w:rsid w:val="004D20DD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6F15"/>
    <w:rsid w:val="00652619"/>
    <w:rsid w:val="00652957"/>
    <w:rsid w:val="00654041"/>
    <w:rsid w:val="0065466B"/>
    <w:rsid w:val="00656017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0D9D"/>
    <w:rsid w:val="006D196C"/>
    <w:rsid w:val="006E04A4"/>
    <w:rsid w:val="006E25AE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6F75BE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4F2A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027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1E1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A76C2"/>
    <w:rsid w:val="009B58A6"/>
    <w:rsid w:val="009C0AFD"/>
    <w:rsid w:val="009D208A"/>
    <w:rsid w:val="009D37FC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35BC1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47D7"/>
    <w:rsid w:val="00BC7A30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BF7B58"/>
    <w:rsid w:val="00C014EA"/>
    <w:rsid w:val="00C04A70"/>
    <w:rsid w:val="00C113CE"/>
    <w:rsid w:val="00C11760"/>
    <w:rsid w:val="00C175DA"/>
    <w:rsid w:val="00C20D9F"/>
    <w:rsid w:val="00C25CD0"/>
    <w:rsid w:val="00C261FD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2A43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6D34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448F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241"/>
    <w:rsid w:val="00DF2854"/>
    <w:rsid w:val="00DF3329"/>
    <w:rsid w:val="00DF34A4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454A9"/>
    <w:rsid w:val="00E521C9"/>
    <w:rsid w:val="00E535B2"/>
    <w:rsid w:val="00E559B8"/>
    <w:rsid w:val="00E610C7"/>
    <w:rsid w:val="00E62231"/>
    <w:rsid w:val="00E70164"/>
    <w:rsid w:val="00E7771F"/>
    <w:rsid w:val="00E835F2"/>
    <w:rsid w:val="00E94DAC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382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2833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4D6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5842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3BAB8F-09D2-4F51-8AAA-7230362E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E490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392</Words>
  <Characters>2852</Characters>
  <Application>Microsoft Office Word</Application>
  <DocSecurity>4</DocSecurity>
  <Lines>237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2008/09:122</vt:lpstr>
      <vt:lpstr>Onsdagen den 20 maj 2009</vt:lpstr>
    </vt:vector>
  </TitlesOfParts>
  <Company>Riksdagen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2009-05-19T14:06:00Z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maj 2009</vt:lpwstr>
  </property>
  <property fmtid="{D5CDD505-2E9C-101B-9397-08002B2CF9AE}" pid="3" name="DocumentNumber">
    <vt:lpwstr>122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2009-05-20</vt:lpwstr>
  </property>
</Properties>
</file>