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9E2980">
              <w:rPr>
                <w:b/>
              </w:rPr>
              <w:t>1</w:t>
            </w:r>
            <w:r w:rsidR="00F5400B">
              <w:rPr>
                <w:b/>
              </w:rPr>
              <w:t>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2022-01-2</w:t>
            </w:r>
            <w:r w:rsidR="00F5400B">
              <w:t>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DC4350">
              <w:t>0</w:t>
            </w:r>
            <w:r w:rsidR="00721DB8">
              <w:t>.</w:t>
            </w:r>
            <w:r w:rsidR="00DC4350">
              <w:t>3</w:t>
            </w:r>
            <w:r w:rsidR="00721DB8">
              <w:t>0</w:t>
            </w:r>
            <w:r w:rsidR="006F41EB">
              <w:t>–</w:t>
            </w:r>
            <w:r w:rsidR="00A21853">
              <w:t>1</w:t>
            </w:r>
            <w:r w:rsidR="00F5400B">
              <w:t>1</w:t>
            </w:r>
            <w:r w:rsidR="00DC4350">
              <w:t>.</w:t>
            </w:r>
            <w:r w:rsidR="00F5400B">
              <w:t>2</w:t>
            </w:r>
            <w:r w:rsidR="008F4378">
              <w:t>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AA6A03" w:rsidRDefault="00AA6A03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3E4AA0" w:rsidRPr="003E4AA0" w:rsidRDefault="003E4AA0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400B" w:rsidRPr="007A327C" w:rsidTr="00F5133A">
        <w:tc>
          <w:tcPr>
            <w:tcW w:w="567" w:type="dxa"/>
          </w:tcPr>
          <w:p w:rsidR="00F5400B" w:rsidRPr="007A327C" w:rsidRDefault="00F540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400B" w:rsidRPr="00670477" w:rsidRDefault="00F5400B" w:rsidP="00F5400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F5400B" w:rsidRPr="00670477" w:rsidRDefault="00F5400B" w:rsidP="00F5400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5400B" w:rsidRDefault="00F5400B" w:rsidP="00F5400B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medgav deltagande på distans för följande ordinarie ledamöter och suppleanter: </w:t>
            </w:r>
          </w:p>
          <w:p w:rsidR="00F5400B" w:rsidRDefault="00F5400B" w:rsidP="00F5400B">
            <w:pPr>
              <w:tabs>
                <w:tab w:val="left" w:pos="1701"/>
              </w:tabs>
              <w:rPr>
                <w:snapToGrid w:val="0"/>
              </w:rPr>
            </w:pPr>
          </w:p>
          <w:p w:rsidR="00F5400B" w:rsidRDefault="00F5400B" w:rsidP="00F540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Ludvig Aspling (SD), Julia Kronlid (SD), Jonas Andersson i Skellefteå (SD), Arin Karapet (M), Mattias Vepsä (S), Jennie Åfeldt (SD), Tony Haddou (V), Robert Hannah (L) och Leila Ali-Elmi (MP)</w:t>
            </w:r>
            <w:r w:rsidR="00BA3D43">
              <w:rPr>
                <w:snapToGrid w:val="0"/>
              </w:rPr>
              <w:t>.</w:t>
            </w:r>
          </w:p>
          <w:p w:rsidR="00F5400B" w:rsidRDefault="00F5400B" w:rsidP="00F5400B">
            <w:pPr>
              <w:tabs>
                <w:tab w:val="left" w:pos="1701"/>
              </w:tabs>
              <w:rPr>
                <w:snapToGrid w:val="0"/>
              </w:rPr>
            </w:pPr>
          </w:p>
          <w:p w:rsidR="00F5400B" w:rsidRPr="003E4AA0" w:rsidRDefault="00F5400B" w:rsidP="00F5400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2BD9">
              <w:rPr>
                <w:snapToGrid w:val="0"/>
              </w:rPr>
              <w:t xml:space="preserve">En </w:t>
            </w:r>
            <w:r w:rsidRPr="008D2E18">
              <w:rPr>
                <w:snapToGrid w:val="0"/>
              </w:rPr>
              <w:t>tjänsteman från socialförsäkringsutskottets kansli var uppkopplad på distans.</w:t>
            </w:r>
          </w:p>
        </w:tc>
      </w:tr>
      <w:tr w:rsidR="00F5400B" w:rsidRPr="007A327C" w:rsidTr="00F5133A">
        <w:tc>
          <w:tcPr>
            <w:tcW w:w="567" w:type="dxa"/>
          </w:tcPr>
          <w:p w:rsidR="00F5400B" w:rsidRPr="007A327C" w:rsidRDefault="00F540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5400B" w:rsidRPr="003E4AA0" w:rsidRDefault="00F5400B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BA3D43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A3D43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3D43" w:rsidRPr="00BA3D43" w:rsidRDefault="00BA3D43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2021/22:17.</w:t>
            </w: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BA3D43" w:rsidRPr="003E4AA0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</w:tcPr>
          <w:p w:rsidR="00BA3D43" w:rsidRDefault="00BA3D43" w:rsidP="001602E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Riksrevisionens rapport om att komma till Sverige som anhörig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(SfU8)</w:t>
            </w:r>
          </w:p>
          <w:p w:rsidR="00BA3D43" w:rsidRDefault="00BA3D43" w:rsidP="001602E5">
            <w:pPr>
              <w:tabs>
                <w:tab w:val="left" w:pos="1701"/>
              </w:tabs>
              <w:rPr>
                <w:snapToGrid w:val="0"/>
              </w:rPr>
            </w:pPr>
          </w:p>
          <w:p w:rsidR="00BA3D43" w:rsidRDefault="00BA3D43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2021/22:29 och motioner.</w:t>
            </w:r>
          </w:p>
          <w:p w:rsidR="00BA3D43" w:rsidRPr="00BA3D43" w:rsidRDefault="00BA3D43" w:rsidP="001602E5">
            <w:pPr>
              <w:tabs>
                <w:tab w:val="left" w:pos="1701"/>
              </w:tabs>
              <w:rPr>
                <w:snapToGrid w:val="0"/>
              </w:rPr>
            </w:pPr>
          </w:p>
          <w:p w:rsidR="00BA3D43" w:rsidRPr="003E4AA0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D43">
              <w:rPr>
                <w:snapToGrid w:val="0"/>
              </w:rPr>
              <w:t>Ärendet bordlades.</w:t>
            </w: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BA3D43" w:rsidRPr="003E4AA0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</w:tcPr>
          <w:p w:rsidR="00BA3D43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Försäkringskassans arbete med att förebygga sjukpenning (SfU9)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A3D43" w:rsidRDefault="00BA3D43" w:rsidP="00BA3D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2021/22:60 och motioner.</w:t>
            </w:r>
          </w:p>
          <w:p w:rsidR="00BA3D43" w:rsidRPr="00BA3D43" w:rsidRDefault="00BA3D43" w:rsidP="00BA3D43">
            <w:pPr>
              <w:tabs>
                <w:tab w:val="left" w:pos="1701"/>
              </w:tabs>
              <w:rPr>
                <w:snapToGrid w:val="0"/>
              </w:rPr>
            </w:pPr>
          </w:p>
          <w:p w:rsidR="00BA3D43" w:rsidRPr="003E4AA0" w:rsidRDefault="00BA3D43" w:rsidP="00BA3D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D43">
              <w:rPr>
                <w:snapToGrid w:val="0"/>
              </w:rPr>
              <w:t>Ärendet bordlades.</w:t>
            </w:r>
          </w:p>
        </w:tc>
      </w:tr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BA3D43" w:rsidRPr="003E4AA0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679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3E4AA0" w:rsidRDefault="00DC435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Deltagande på distans i styrelsesammanträden i samordnings</w:t>
            </w:r>
            <w:r w:rsidR="00BA3D4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förbund</w:t>
            </w:r>
            <w:r w:rsidR="003E4A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0</w:t>
            </w:r>
            <w:r w:rsidR="003E4A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A61A3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CA61A3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proposition 2021/22:</w:t>
            </w:r>
            <w:r w:rsidR="00DC4350">
              <w:rPr>
                <w:snapToGrid w:val="0"/>
              </w:rPr>
              <w:t>67</w:t>
            </w:r>
            <w:r>
              <w:rPr>
                <w:snapToGrid w:val="0"/>
              </w:rPr>
              <w:t>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1602E5" w:rsidRDefault="0055237C" w:rsidP="008F43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926D7" w:rsidRDefault="004926D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679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CA61A3" w:rsidRDefault="00CA61A3" w:rsidP="00CA61A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Socialavgifter (SfU11)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socialavgifter.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02E5" w:rsidRPr="001602E5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 w:rsidRPr="00BA3D43">
              <w:rPr>
                <w:snapToGrid w:val="0"/>
              </w:rPr>
              <w:t>Ärendet bordlades.</w:t>
            </w:r>
          </w:p>
        </w:tc>
      </w:tr>
      <w:tr w:rsidR="00C33757" w:rsidRPr="007A327C" w:rsidTr="00F5133A">
        <w:tc>
          <w:tcPr>
            <w:tcW w:w="567" w:type="dxa"/>
          </w:tcPr>
          <w:p w:rsidR="00C33757" w:rsidRDefault="00C337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C33757" w:rsidRDefault="00C3375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400B" w:rsidRPr="007A327C" w:rsidTr="00F5133A">
        <w:tc>
          <w:tcPr>
            <w:tcW w:w="567" w:type="dxa"/>
          </w:tcPr>
          <w:p w:rsidR="00F5400B" w:rsidRDefault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</w:tcPr>
          <w:p w:rsidR="00F5400B" w:rsidRDefault="00CA61A3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Pensioner (SfU12)</w:t>
            </w:r>
          </w:p>
          <w:p w:rsidR="00CA61A3" w:rsidRDefault="00CA61A3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pensioner.</w:t>
            </w:r>
          </w:p>
          <w:p w:rsid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CA61A3" w:rsidRP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5400B" w:rsidRPr="007A327C" w:rsidTr="00F5133A">
        <w:tc>
          <w:tcPr>
            <w:tcW w:w="567" w:type="dxa"/>
          </w:tcPr>
          <w:p w:rsidR="00F5400B" w:rsidRDefault="00F540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5400B" w:rsidRDefault="00F5400B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400B" w:rsidRPr="007A327C" w:rsidTr="00F5133A">
        <w:tc>
          <w:tcPr>
            <w:tcW w:w="567" w:type="dxa"/>
          </w:tcPr>
          <w:p w:rsidR="00F5400B" w:rsidRDefault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</w:tcPr>
          <w:p w:rsidR="00F5400B" w:rsidRDefault="00CA61A3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Medborgarskap (SfU13)</w:t>
            </w:r>
          </w:p>
          <w:p w:rsidR="00CA61A3" w:rsidRDefault="00CA61A3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medborgarskap.</w:t>
            </w:r>
          </w:p>
          <w:p w:rsid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CA61A3" w:rsidRPr="00CA61A3" w:rsidRDefault="00CA61A3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5400B" w:rsidRPr="007A327C" w:rsidTr="00F5133A">
        <w:tc>
          <w:tcPr>
            <w:tcW w:w="567" w:type="dxa"/>
          </w:tcPr>
          <w:p w:rsidR="00F5400B" w:rsidRDefault="00F540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5400B" w:rsidRDefault="00F5400B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400B" w:rsidRPr="007A327C" w:rsidTr="00F5133A">
        <w:tc>
          <w:tcPr>
            <w:tcW w:w="567" w:type="dxa"/>
          </w:tcPr>
          <w:p w:rsidR="00F5400B" w:rsidRDefault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</w:tcPr>
          <w:p w:rsidR="00CA61A3" w:rsidRPr="007C7ED5" w:rsidRDefault="00CA61A3" w:rsidP="00CA61A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D626DE">
              <w:rPr>
                <w:b/>
                <w:snapToGrid w:val="0"/>
                <w:color w:val="000000" w:themeColor="text1"/>
              </w:rPr>
              <w:t>F</w:t>
            </w:r>
            <w:r w:rsidR="008D4D41" w:rsidRPr="00D626DE">
              <w:rPr>
                <w:b/>
                <w:snapToGrid w:val="0"/>
                <w:color w:val="000000" w:themeColor="text1"/>
              </w:rPr>
              <w:t>råga om</w:t>
            </w:r>
            <w:r w:rsidR="008D4D41">
              <w:rPr>
                <w:b/>
                <w:snapToGrid w:val="0"/>
                <w:color w:val="000000" w:themeColor="text1"/>
              </w:rPr>
              <w:t xml:space="preserve"> f</w:t>
            </w:r>
            <w:r w:rsidRPr="007C7ED5">
              <w:rPr>
                <w:b/>
                <w:snapToGrid w:val="0"/>
                <w:color w:val="000000" w:themeColor="text1"/>
              </w:rPr>
              <w:t>örslag till utskottsinitiativ</w:t>
            </w:r>
            <w:r w:rsidR="008D4D41">
              <w:rPr>
                <w:b/>
                <w:snapToGrid w:val="0"/>
                <w:color w:val="000000" w:themeColor="text1"/>
              </w:rPr>
              <w:t xml:space="preserve"> om </w:t>
            </w:r>
            <w:r w:rsidR="008D4D41" w:rsidRPr="008D4D41">
              <w:rPr>
                <w:b/>
                <w:snapToGrid w:val="0"/>
                <w:color w:val="000000" w:themeColor="text1"/>
              </w:rPr>
              <w:t>en översyn av rättssäkerheten inom asylprocessen</w:t>
            </w:r>
          </w:p>
          <w:p w:rsidR="00CA61A3" w:rsidRDefault="00CA61A3" w:rsidP="00CA61A3">
            <w:pPr>
              <w:rPr>
                <w:snapToGrid w:val="0"/>
              </w:rPr>
            </w:pPr>
          </w:p>
          <w:p w:rsidR="00CA61A3" w:rsidRDefault="00CA61A3" w:rsidP="00CA61A3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från V-ledamoten om en översyn av rättssäkerheten inom asylprocessen.</w:t>
            </w:r>
          </w:p>
          <w:p w:rsidR="00CA61A3" w:rsidRDefault="00CA61A3" w:rsidP="00CA61A3">
            <w:pPr>
              <w:rPr>
                <w:snapToGrid w:val="0"/>
              </w:rPr>
            </w:pPr>
          </w:p>
          <w:p w:rsidR="00CA61A3" w:rsidRDefault="008D4D41" w:rsidP="00CA61A3">
            <w:pPr>
              <w:rPr>
                <w:snapToGrid w:val="0"/>
              </w:rPr>
            </w:pPr>
            <w:r>
              <w:rPr>
                <w:snapToGrid w:val="0"/>
              </w:rPr>
              <w:t>U</w:t>
            </w:r>
            <w:r w:rsidRPr="00CE4E2E">
              <w:rPr>
                <w:snapToGrid w:val="0"/>
              </w:rPr>
              <w:t>tskottet beslutade</w:t>
            </w:r>
            <w:r>
              <w:rPr>
                <w:snapToGrid w:val="0"/>
              </w:rPr>
              <w:t xml:space="preserve"> att </w:t>
            </w:r>
            <w:r w:rsidR="00CA61A3">
              <w:rPr>
                <w:snapToGrid w:val="0"/>
              </w:rPr>
              <w:t xml:space="preserve">bjuda in </w:t>
            </w: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 w:rsidR="00CA61A3">
              <w:rPr>
                <w:snapToGrid w:val="0"/>
              </w:rPr>
              <w:t xml:space="preserve"> och Migrationsverket för att informera i frågan.</w:t>
            </w:r>
          </w:p>
          <w:p w:rsidR="00CA61A3" w:rsidRPr="00CE4E2E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  <w:p w:rsidR="00F5400B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5400B" w:rsidRPr="007A327C" w:rsidTr="00F5133A">
        <w:tc>
          <w:tcPr>
            <w:tcW w:w="567" w:type="dxa"/>
          </w:tcPr>
          <w:p w:rsidR="00F5400B" w:rsidRDefault="00F540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5400B" w:rsidRDefault="00F5400B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</w:tcPr>
          <w:p w:rsidR="00CA61A3" w:rsidRPr="007C7ED5" w:rsidRDefault="00CA61A3" w:rsidP="00CA61A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D626DE">
              <w:rPr>
                <w:b/>
                <w:snapToGrid w:val="0"/>
                <w:color w:val="000000" w:themeColor="text1"/>
              </w:rPr>
              <w:t>F</w:t>
            </w:r>
            <w:r w:rsidR="008D4D41" w:rsidRPr="00D626DE">
              <w:rPr>
                <w:b/>
                <w:snapToGrid w:val="0"/>
                <w:color w:val="000000" w:themeColor="text1"/>
              </w:rPr>
              <w:t>råga om</w:t>
            </w:r>
            <w:r w:rsidR="008D4D41">
              <w:rPr>
                <w:b/>
                <w:snapToGrid w:val="0"/>
                <w:color w:val="000000" w:themeColor="text1"/>
              </w:rPr>
              <w:t xml:space="preserve"> f</w:t>
            </w:r>
            <w:r w:rsidRPr="007C7ED5">
              <w:rPr>
                <w:b/>
                <w:snapToGrid w:val="0"/>
                <w:color w:val="000000" w:themeColor="text1"/>
              </w:rPr>
              <w:t>örslag till utskottsinitiativ</w:t>
            </w:r>
            <w:r w:rsidR="008D4D41">
              <w:rPr>
                <w:b/>
                <w:snapToGrid w:val="0"/>
                <w:color w:val="000000" w:themeColor="text1"/>
              </w:rPr>
              <w:t xml:space="preserve"> om </w:t>
            </w:r>
            <w:r w:rsidR="008D4D41" w:rsidRPr="008D4D41">
              <w:rPr>
                <w:b/>
                <w:snapToGrid w:val="0"/>
                <w:color w:val="000000" w:themeColor="text1"/>
              </w:rPr>
              <w:t>att bekämpa skuggsamhället</w:t>
            </w:r>
          </w:p>
          <w:p w:rsidR="00CA61A3" w:rsidRPr="007C7ED5" w:rsidRDefault="00CA61A3" w:rsidP="00CA61A3">
            <w:pPr>
              <w:rPr>
                <w:snapToGrid w:val="0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från M-ledamöterna om att bekämpa skuggsamhället.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påbörja ett beredningsarbete i syfte att kunna ta ett utskottsinitiativ i frågan.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S-, V- och MP-ledamöterna.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  <w:p w:rsidR="00CA61A3" w:rsidRPr="00F5400B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6797">
              <w:rPr>
                <w:b/>
                <w:snapToGrid w:val="0"/>
              </w:rPr>
              <w:t xml:space="preserve"> 11</w:t>
            </w:r>
          </w:p>
        </w:tc>
        <w:tc>
          <w:tcPr>
            <w:tcW w:w="6946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</w:t>
            </w:r>
            <w:r w:rsidRPr="00CA61A3">
              <w:rPr>
                <w:b/>
                <w:snapToGrid w:val="0"/>
              </w:rPr>
              <w:t>verlämnande av motion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61A3" w:rsidRDefault="00CA61A3" w:rsidP="00CA61A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beslutade att överlämna motion</w:t>
            </w:r>
            <w:r w:rsidRPr="008E1E16">
              <w:rPr>
                <w:rFonts w:eastAsiaTheme="minorHAnsi"/>
                <w:color w:val="000000"/>
                <w:szCs w:val="24"/>
                <w:lang w:eastAsia="en-US"/>
              </w:rPr>
              <w:t xml:space="preserve"> 2021/22:4165 av Pia </w:t>
            </w:r>
            <w:proofErr w:type="spellStart"/>
            <w:r w:rsidRPr="008E1E16">
              <w:rPr>
                <w:rFonts w:eastAsiaTheme="minorHAnsi"/>
                <w:color w:val="000000"/>
                <w:szCs w:val="24"/>
                <w:lang w:eastAsia="en-US"/>
              </w:rPr>
              <w:t>Steensland</w:t>
            </w:r>
            <w:proofErr w:type="spellEnd"/>
            <w:r w:rsidRPr="008E1E16">
              <w:rPr>
                <w:rFonts w:eastAsiaTheme="minorHAnsi"/>
                <w:color w:val="000000"/>
                <w:szCs w:val="24"/>
                <w:lang w:eastAsia="en-US"/>
              </w:rPr>
              <w:t xml:space="preserve"> m.fl. (KD) yrkande 30 till socialutskottet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under förutsättning att det mottagande utskottet tar emot yrkandet.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  <w:p w:rsidR="00030ABE" w:rsidRPr="00CA61A3" w:rsidRDefault="00CA61A3" w:rsidP="00AA6A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AA6A03" w:rsidRDefault="00AA6A03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A61A3" w:rsidRPr="007A327C" w:rsidTr="00F5133A">
        <w:tc>
          <w:tcPr>
            <w:tcW w:w="567" w:type="dxa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06797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61A3" w:rsidRPr="00412271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6797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CA61A3" w:rsidRDefault="00F06797" w:rsidP="00CA61A3">
            <w:pPr>
              <w:rPr>
                <w:b/>
                <w:snapToGrid w:val="0"/>
              </w:rPr>
            </w:pPr>
            <w:r w:rsidRPr="00F06797">
              <w:rPr>
                <w:b/>
                <w:snapToGrid w:val="0"/>
              </w:rPr>
              <w:t>Övriga frågor</w:t>
            </w:r>
          </w:p>
          <w:p w:rsidR="00F06797" w:rsidRDefault="00F06797" w:rsidP="00CA61A3">
            <w:pPr>
              <w:rPr>
                <w:b/>
                <w:snapToGrid w:val="0"/>
              </w:rPr>
            </w:pPr>
          </w:p>
          <w:p w:rsidR="00F06797" w:rsidRPr="00F06797" w:rsidRDefault="009E118F" w:rsidP="000A4818">
            <w:pPr>
              <w:rPr>
                <w:snapToGrid w:val="0"/>
              </w:rPr>
            </w:pPr>
            <w:r>
              <w:rPr>
                <w:snapToGrid w:val="0"/>
              </w:rPr>
              <w:t>U</w:t>
            </w:r>
            <w:r w:rsidRPr="00CE4E2E">
              <w:rPr>
                <w:snapToGrid w:val="0"/>
              </w:rPr>
              <w:t>tskottet beslutade</w:t>
            </w:r>
            <w:r>
              <w:rPr>
                <w:snapToGrid w:val="0"/>
              </w:rPr>
              <w:t xml:space="preserve"> att bjuda in</w:t>
            </w:r>
            <w:r w:rsidR="000A4818">
              <w:rPr>
                <w:snapToGrid w:val="0"/>
              </w:rPr>
              <w:t xml:space="preserve"> regeringen,</w:t>
            </w:r>
            <w:r>
              <w:rPr>
                <w:snapToGrid w:val="0"/>
              </w:rPr>
              <w:t xml:space="preserve"> statsrådet Anders </w:t>
            </w:r>
            <w:proofErr w:type="spellStart"/>
            <w:r w:rsidR="00AA6A03">
              <w:rPr>
                <w:snapToGrid w:val="0"/>
              </w:rPr>
              <w:t>Y</w:t>
            </w:r>
            <w:r>
              <w:rPr>
                <w:snapToGrid w:val="0"/>
              </w:rPr>
              <w:t>geman</w:t>
            </w:r>
            <w:proofErr w:type="spellEnd"/>
            <w:r>
              <w:rPr>
                <w:snapToGrid w:val="0"/>
              </w:rPr>
              <w:t xml:space="preserve"> för att informera </w:t>
            </w:r>
            <w:r w:rsidR="00F06797">
              <w:rPr>
                <w:snapToGrid w:val="0"/>
              </w:rPr>
              <w:t xml:space="preserve">om vilka åtgärder </w:t>
            </w:r>
            <w:r w:rsidR="00030ABE">
              <w:rPr>
                <w:snapToGrid w:val="0"/>
              </w:rPr>
              <w:t>r</w:t>
            </w:r>
            <w:r w:rsidR="00F06797">
              <w:rPr>
                <w:snapToGrid w:val="0"/>
              </w:rPr>
              <w:t xml:space="preserve">egeringen </w:t>
            </w:r>
            <w:r w:rsidR="00030ABE">
              <w:rPr>
                <w:snapToGrid w:val="0"/>
              </w:rPr>
              <w:t xml:space="preserve">har </w:t>
            </w:r>
            <w:r w:rsidR="00F06797">
              <w:rPr>
                <w:snapToGrid w:val="0"/>
              </w:rPr>
              <w:t xml:space="preserve">vidtagit </w:t>
            </w:r>
            <w:r>
              <w:rPr>
                <w:snapToGrid w:val="0"/>
              </w:rPr>
              <w:t xml:space="preserve">med anledning </w:t>
            </w:r>
            <w:r w:rsidR="00030ABE">
              <w:rPr>
                <w:snapToGrid w:val="0"/>
              </w:rPr>
              <w:t>uppgifter om antalet avvikna personer med utvisnings</w:t>
            </w:r>
            <w:r w:rsidR="00AA6A03">
              <w:rPr>
                <w:snapToGrid w:val="0"/>
              </w:rPr>
              <w:t>-</w:t>
            </w:r>
            <w:r w:rsidR="00030ABE">
              <w:rPr>
                <w:snapToGrid w:val="0"/>
              </w:rPr>
              <w:t>beslut</w:t>
            </w:r>
            <w:r w:rsidR="00F06797">
              <w:rPr>
                <w:snapToGrid w:val="0"/>
              </w:rPr>
              <w:t>.</w:t>
            </w: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6797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:rsidR="00CA61A3" w:rsidRDefault="00F06797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06797" w:rsidRDefault="00F06797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6797" w:rsidRPr="00F06797" w:rsidRDefault="00F06797" w:rsidP="00CA61A3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>
              <w:rPr>
                <w:szCs w:val="24"/>
              </w:rPr>
              <w:t>tors</w:t>
            </w:r>
            <w:r w:rsidRPr="00872BD9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3 februari 2022 kl. 10.30.</w:t>
            </w:r>
          </w:p>
        </w:tc>
      </w:tr>
      <w:tr w:rsidR="00CA61A3" w:rsidRPr="007A327C" w:rsidTr="00F5133A">
        <w:tc>
          <w:tcPr>
            <w:tcW w:w="567" w:type="dxa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A61A3" w:rsidRPr="007A327C" w:rsidTr="00F5133A">
        <w:tc>
          <w:tcPr>
            <w:tcW w:w="567" w:type="dxa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A61A3" w:rsidRPr="007A327C" w:rsidRDefault="00CA61A3" w:rsidP="00CA61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A61A3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A61A3" w:rsidRDefault="00CA61A3" w:rsidP="00CA61A3">
            <w:pPr>
              <w:tabs>
                <w:tab w:val="left" w:pos="1701"/>
              </w:tabs>
            </w:pPr>
          </w:p>
          <w:p w:rsidR="00CA61A3" w:rsidRDefault="00CA61A3" w:rsidP="00CA61A3">
            <w:pPr>
              <w:tabs>
                <w:tab w:val="left" w:pos="1701"/>
              </w:tabs>
            </w:pPr>
          </w:p>
          <w:p w:rsidR="00CA61A3" w:rsidRDefault="00CA61A3" w:rsidP="00CA61A3">
            <w:pPr>
              <w:tabs>
                <w:tab w:val="left" w:pos="1701"/>
              </w:tabs>
            </w:pPr>
          </w:p>
          <w:p w:rsidR="00CA61A3" w:rsidRPr="007A327C" w:rsidRDefault="00CA61A3" w:rsidP="00CA61A3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A61A3" w:rsidRPr="007A327C" w:rsidRDefault="00CA61A3" w:rsidP="00CA61A3">
            <w:pPr>
              <w:tabs>
                <w:tab w:val="left" w:pos="1701"/>
              </w:tabs>
            </w:pPr>
          </w:p>
          <w:p w:rsidR="00CA61A3" w:rsidRPr="007A327C" w:rsidRDefault="00CA61A3" w:rsidP="00CA61A3">
            <w:pPr>
              <w:tabs>
                <w:tab w:val="left" w:pos="1701"/>
              </w:tabs>
            </w:pPr>
          </w:p>
          <w:p w:rsidR="00CA61A3" w:rsidRPr="007A327C" w:rsidRDefault="00CA61A3" w:rsidP="00CA61A3">
            <w:pPr>
              <w:tabs>
                <w:tab w:val="left" w:pos="1701"/>
              </w:tabs>
            </w:pPr>
          </w:p>
          <w:p w:rsidR="00CA61A3" w:rsidRDefault="00CA61A3" w:rsidP="00CA61A3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F06797">
              <w:t>3 februari</w:t>
            </w:r>
            <w:r>
              <w:t xml:space="preserve"> 2022</w:t>
            </w:r>
          </w:p>
          <w:p w:rsidR="00CA61A3" w:rsidRPr="007A327C" w:rsidRDefault="00CA61A3" w:rsidP="00CA61A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11057" w:type="dxa"/>
        <w:tblInd w:w="-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05"/>
        <w:gridCol w:w="284"/>
        <w:gridCol w:w="425"/>
        <w:gridCol w:w="425"/>
        <w:gridCol w:w="426"/>
        <w:gridCol w:w="283"/>
        <w:gridCol w:w="425"/>
        <w:gridCol w:w="426"/>
        <w:gridCol w:w="494"/>
        <w:gridCol w:w="364"/>
        <w:gridCol w:w="418"/>
        <w:gridCol w:w="426"/>
        <w:gridCol w:w="425"/>
        <w:gridCol w:w="282"/>
        <w:gridCol w:w="426"/>
        <w:gridCol w:w="283"/>
        <w:gridCol w:w="567"/>
        <w:gridCol w:w="284"/>
        <w:gridCol w:w="425"/>
        <w:gridCol w:w="425"/>
      </w:tblGrid>
      <w:tr w:rsidR="000949AD" w:rsidRPr="002A1A33" w:rsidTr="000949AD"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2A1A33" w:rsidRDefault="000949AD" w:rsidP="000949A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F2328F" w:rsidRDefault="000949AD" w:rsidP="000E161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F2328F" w:rsidRDefault="000949AD" w:rsidP="000E161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2A1A33" w:rsidRDefault="000949AD" w:rsidP="000E16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9AD" w:rsidRPr="002A1A33" w:rsidRDefault="000949AD" w:rsidP="000E161F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9AD" w:rsidRPr="002A1A33" w:rsidRDefault="000949AD" w:rsidP="000E161F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0949AD" w:rsidRPr="002A1A33" w:rsidRDefault="000949AD" w:rsidP="000E16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0949AD" w:rsidRPr="002A1A33" w:rsidRDefault="000949AD" w:rsidP="000E16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18</w:t>
            </w:r>
          </w:p>
        </w:tc>
      </w:tr>
      <w:tr w:rsidR="000949AD" w:rsidRPr="002A1A33" w:rsidTr="000949AD">
        <w:trPr>
          <w:cantSplit/>
          <w:trHeight w:val="20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proofErr w:type="gramStart"/>
            <w:r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softHyphen/>
            </w:r>
            <w:r>
              <w:t>–7</w:t>
            </w:r>
            <w:proofErr w:type="gramEnd"/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proofErr w:type="gramStart"/>
            <w:r>
              <w:rPr>
                <w:sz w:val="23"/>
                <w:szCs w:val="23"/>
              </w:rPr>
              <w:t>11-14</w:t>
            </w:r>
            <w:proofErr w:type="gramEnd"/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949AD" w:rsidRPr="002A1A33" w:rsidRDefault="000949AD" w:rsidP="000E161F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675BB1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949AD" w:rsidRPr="002A1A33" w:rsidRDefault="000949AD" w:rsidP="000E161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949AD" w:rsidRPr="002A1A33" w:rsidRDefault="000949AD" w:rsidP="000E161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02540F" w:rsidRDefault="000949AD" w:rsidP="000E161F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0E161F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0E161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0E161F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0E1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3F54B5" w:rsidRDefault="000949AD" w:rsidP="00F06797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3F54B5" w:rsidRDefault="000949AD" w:rsidP="00F0679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3F54B5" w:rsidRDefault="000949AD" w:rsidP="00F06797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3F54B5" w:rsidRDefault="000949AD" w:rsidP="00F0679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r w:rsidRPr="003F54B5"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E161F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9AD" w:rsidRPr="002A1A33" w:rsidRDefault="000949AD" w:rsidP="00F06797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2A1A33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5E05DE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E0349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055868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8D4D41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2A1A33" w:rsidTr="000949AD"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A67973" w:rsidRDefault="000949AD" w:rsidP="00F0679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Leila Ali-</w:t>
            </w:r>
            <w:proofErr w:type="spellStart"/>
            <w:r>
              <w:rPr>
                <w:sz w:val="23"/>
                <w:szCs w:val="23"/>
                <w:lang w:val="en-US"/>
              </w:rPr>
              <w:t>Elmi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(MP)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D" w:rsidRPr="00055868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49AD" w:rsidRPr="005F118E" w:rsidTr="000949AD">
        <w:trPr>
          <w:trHeight w:hRule="exact" w:val="57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CF22E1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949AD" w:rsidRPr="004D30F5" w:rsidTr="000949AD">
        <w:trPr>
          <w:trHeight w:val="263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0949AD" w:rsidRPr="004D30F5" w:rsidTr="000949AD">
        <w:trPr>
          <w:trHeight w:val="17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49AD" w:rsidRPr="004D30F5" w:rsidRDefault="000949AD" w:rsidP="00F06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FB4CC6" w:rsidRDefault="00FB4CC6" w:rsidP="004B2502">
      <w:pPr>
        <w:tabs>
          <w:tab w:val="left" w:pos="1701"/>
        </w:tabs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  <w:bookmarkStart w:id="0" w:name="_GoBack"/>
      <w:bookmarkEnd w:id="0"/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D41" w:rsidRDefault="008D4D41" w:rsidP="00631795">
      <w:r>
        <w:separator/>
      </w:r>
    </w:p>
  </w:endnote>
  <w:endnote w:type="continuationSeparator" w:id="0">
    <w:p w:rsidR="008D4D41" w:rsidRDefault="008D4D41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D41" w:rsidRDefault="008D4D41" w:rsidP="00631795">
      <w:r>
        <w:separator/>
      </w:r>
    </w:p>
  </w:footnote>
  <w:footnote w:type="continuationSeparator" w:id="0">
    <w:p w:rsidR="008D4D41" w:rsidRDefault="008D4D41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2A32"/>
    <w:rsid w:val="0010715F"/>
    <w:rsid w:val="00107E4B"/>
    <w:rsid w:val="00113970"/>
    <w:rsid w:val="001141DB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35F4"/>
    <w:rsid w:val="00392DA1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84380"/>
    <w:rsid w:val="004926D7"/>
    <w:rsid w:val="004B2502"/>
    <w:rsid w:val="004D30F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D4D41"/>
    <w:rsid w:val="008E3706"/>
    <w:rsid w:val="008F2514"/>
    <w:rsid w:val="008F4378"/>
    <w:rsid w:val="008F62F9"/>
    <w:rsid w:val="00901669"/>
    <w:rsid w:val="00912575"/>
    <w:rsid w:val="00913943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E118F"/>
    <w:rsid w:val="009E1625"/>
    <w:rsid w:val="009E2980"/>
    <w:rsid w:val="009E6E0D"/>
    <w:rsid w:val="009F22E3"/>
    <w:rsid w:val="00A02114"/>
    <w:rsid w:val="00A0486E"/>
    <w:rsid w:val="00A05767"/>
    <w:rsid w:val="00A07505"/>
    <w:rsid w:val="00A119D6"/>
    <w:rsid w:val="00A1778A"/>
    <w:rsid w:val="00A21853"/>
    <w:rsid w:val="00A2414A"/>
    <w:rsid w:val="00A25245"/>
    <w:rsid w:val="00A51C20"/>
    <w:rsid w:val="00A5427F"/>
    <w:rsid w:val="00A55283"/>
    <w:rsid w:val="00A67973"/>
    <w:rsid w:val="00A827D2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A3D43"/>
    <w:rsid w:val="00BB778C"/>
    <w:rsid w:val="00BD037A"/>
    <w:rsid w:val="00C0607C"/>
    <w:rsid w:val="00C12C24"/>
    <w:rsid w:val="00C150F4"/>
    <w:rsid w:val="00C30522"/>
    <w:rsid w:val="00C33757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26DE"/>
    <w:rsid w:val="00D90D9B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E586D"/>
    <w:rsid w:val="00F000A7"/>
    <w:rsid w:val="00F06797"/>
    <w:rsid w:val="00F2328F"/>
    <w:rsid w:val="00F33B9D"/>
    <w:rsid w:val="00F357B8"/>
    <w:rsid w:val="00F50DEF"/>
    <w:rsid w:val="00F5133A"/>
    <w:rsid w:val="00F5400B"/>
    <w:rsid w:val="00F541FF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D4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93DC-A9B8-435D-A56F-10B73ACD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4</Pages>
  <Words>801</Words>
  <Characters>4771</Characters>
  <Application>Microsoft Office Word</Application>
  <DocSecurity>0</DocSecurity>
  <Lines>1590</Lines>
  <Paragraphs>506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3</cp:revision>
  <cp:lastPrinted>2021-11-16T09:52:00Z</cp:lastPrinted>
  <dcterms:created xsi:type="dcterms:W3CDTF">2022-02-03T13:39:00Z</dcterms:created>
  <dcterms:modified xsi:type="dcterms:W3CDTF">2022-02-03T13:46:00Z</dcterms:modified>
</cp:coreProperties>
</file>