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BF110B9CBA4ED2BD91FD317A034035"/>
        </w:placeholder>
        <w:text/>
      </w:sdtPr>
      <w:sdtEndPr/>
      <w:sdtContent>
        <w:p w:rsidRPr="009B062B" w:rsidR="00AF30DD" w:rsidP="005C4088" w:rsidRDefault="00AF30DD" w14:paraId="261A4FD9" w14:textId="77777777">
          <w:pPr>
            <w:pStyle w:val="Rubrik1"/>
            <w:spacing w:after="300"/>
          </w:pPr>
          <w:r w:rsidRPr="009B062B">
            <w:t>Förslag till riksdagsbeslut</w:t>
          </w:r>
        </w:p>
      </w:sdtContent>
    </w:sdt>
    <w:sdt>
      <w:sdtPr>
        <w:alias w:val="Yrkande 1"/>
        <w:tag w:val="ac351abe-bbae-4510-8a9d-d735a88aced0"/>
        <w:id w:val="1146560793"/>
        <w:lock w:val="sdtLocked"/>
      </w:sdtPr>
      <w:sdtEndPr/>
      <w:sdtContent>
        <w:p w:rsidR="004A74EE" w:rsidRDefault="00EB5B3C" w14:paraId="2FA9DA65" w14:textId="77777777">
          <w:pPr>
            <w:pStyle w:val="Frslagstext"/>
          </w:pPr>
          <w:r>
            <w:t>Riksdagen ställer sig bakom det som anförs i motionen om att sätta upp mål för arbetet med kulturpolitik som baseras på kärnorden frihet, mångfald och kvalitet och tillkännager detta för regeringen.</w:t>
          </w:r>
        </w:p>
      </w:sdtContent>
    </w:sdt>
    <w:sdt>
      <w:sdtPr>
        <w:alias w:val="Yrkande 2"/>
        <w:tag w:val="3b333c26-e711-4243-b4e6-7f5dc18d7ba4"/>
        <w:id w:val="-1890102985"/>
        <w:lock w:val="sdtLocked"/>
      </w:sdtPr>
      <w:sdtEndPr/>
      <w:sdtContent>
        <w:p w:rsidR="004A74EE" w:rsidRDefault="00EB5B3C" w14:paraId="7BA01754" w14:textId="77777777">
          <w:pPr>
            <w:pStyle w:val="Frslagstext"/>
          </w:pPr>
          <w:r>
            <w:t>Riksdagen ställer sig bakom det som anförs i motionen om att regeringen snarast bör tillsätta en utredning som syftar till att öka mångfalden i finansieringen av kultur och tillkännager detta för regeringen.</w:t>
          </w:r>
        </w:p>
      </w:sdtContent>
    </w:sdt>
    <w:sdt>
      <w:sdtPr>
        <w:alias w:val="Yrkande 3"/>
        <w:tag w:val="8e8101e9-9986-4428-a4e4-394ece8439c4"/>
        <w:id w:val="-1085993441"/>
        <w:lock w:val="sdtLocked"/>
      </w:sdtPr>
      <w:sdtEndPr/>
      <w:sdtContent>
        <w:p w:rsidR="004A74EE" w:rsidRDefault="00EB5B3C" w14:paraId="7FD669B9" w14:textId="77777777">
          <w:pPr>
            <w:pStyle w:val="Frslagstext"/>
          </w:pPr>
          <w:r>
            <w:t>Riksdagen ställer sig bakom det som anförs i motionen om att Sverige ska stärka sitt engagemang i det internationella kultursamarbetet och tillkännager detta för regeringen.</w:t>
          </w:r>
        </w:p>
      </w:sdtContent>
    </w:sdt>
    <w:sdt>
      <w:sdtPr>
        <w:alias w:val="Yrkande 4"/>
        <w:tag w:val="0ffd8f87-a865-4b8a-ba41-060e001b2d11"/>
        <w:id w:val="570164837"/>
        <w:lock w:val="sdtLocked"/>
      </w:sdtPr>
      <w:sdtEndPr/>
      <w:sdtContent>
        <w:p w:rsidR="004A74EE" w:rsidRDefault="00EB5B3C" w14:paraId="089D2E19" w14:textId="77777777">
          <w:pPr>
            <w:pStyle w:val="Frslagstext"/>
          </w:pPr>
          <w:r>
            <w:t>Riksdagen ställer sig bakom det som anförs i motionen om att alla statliga bidrag och anslag till kulturskapande ändamål ska utformas på ett sätt som bidrar till kvalitetsutveckling och tillkännager detta för regeringen.</w:t>
          </w:r>
        </w:p>
      </w:sdtContent>
    </w:sdt>
    <w:sdt>
      <w:sdtPr>
        <w:alias w:val="Yrkande 5"/>
        <w:tag w:val="684e226d-dda3-4834-8036-aee834b89974"/>
        <w:id w:val="-658223082"/>
        <w:lock w:val="sdtLocked"/>
      </w:sdtPr>
      <w:sdtEndPr/>
      <w:sdtContent>
        <w:p w:rsidR="004A74EE" w:rsidRDefault="00EB5B3C" w14:paraId="4B0726A8" w14:textId="77777777">
          <w:pPr>
            <w:pStyle w:val="Frslagstext"/>
          </w:pPr>
          <w:r>
            <w:t>Riksdagen ställer sig bakom det som anförs i motionen om att tillsätta en ny kulturutredning och tillkännager detta för regeringen.</w:t>
          </w:r>
        </w:p>
      </w:sdtContent>
    </w:sdt>
    <w:sdt>
      <w:sdtPr>
        <w:alias w:val="Yrkande 6"/>
        <w:tag w:val="92fbcfa4-a927-4096-8c20-fc4f43b98be3"/>
        <w:id w:val="245706069"/>
        <w:lock w:val="sdtLocked"/>
      </w:sdtPr>
      <w:sdtEndPr/>
      <w:sdtContent>
        <w:p w:rsidR="004A74EE" w:rsidRDefault="00EB5B3C" w14:paraId="61FECEDE" w14:textId="77777777">
          <w:pPr>
            <w:pStyle w:val="Frslagstext"/>
          </w:pPr>
          <w:r>
            <w:t>Riksdagen ställer sig bakom det som anförs i motionen om långsiktigt stöd till folkbildningen och tillkännager detta för regeringen.</w:t>
          </w:r>
        </w:p>
      </w:sdtContent>
    </w:sdt>
    <w:sdt>
      <w:sdtPr>
        <w:alias w:val="Yrkande 7"/>
        <w:tag w:val="d2bf07ea-15ac-4b32-b681-cd38a5e2ada7"/>
        <w:id w:val="1475025952"/>
        <w:lock w:val="sdtLocked"/>
      </w:sdtPr>
      <w:sdtEndPr/>
      <w:sdtContent>
        <w:p w:rsidR="004A74EE" w:rsidRDefault="00EB5B3C" w14:paraId="2E5C74B3" w14:textId="77777777">
          <w:pPr>
            <w:pStyle w:val="Frslagstext"/>
          </w:pPr>
          <w:r>
            <w:t>Riksdagen ställer sig bakom det som anförs i motionen om att uppdatera bibliotekslagen med skrivningar om trygga bibliotek och ge biblioteken möjlighet att utfärda tillträdesförbud och tillkännager detta för regeringen.</w:t>
          </w:r>
        </w:p>
      </w:sdtContent>
    </w:sdt>
    <w:sdt>
      <w:sdtPr>
        <w:alias w:val="Yrkande 8"/>
        <w:tag w:val="cae6972b-b417-42b1-8f76-7b60c10cf330"/>
        <w:id w:val="1453587266"/>
        <w:lock w:val="sdtLocked"/>
      </w:sdtPr>
      <w:sdtEndPr/>
      <w:sdtContent>
        <w:p w:rsidR="004A74EE" w:rsidRDefault="00EB5B3C" w14:paraId="208F0F7C" w14:textId="77777777">
          <w:pPr>
            <w:pStyle w:val="Frslagstext"/>
          </w:pPr>
          <w:r>
            <w:t>Riksdagen ställer sig bakom det som anförs i motionen om att stärka arbetet med läsfrämjande insatser och prioritera åtgärder som stärker läsförståelsen med särskilt fokus på barn och unga i utsatta områden och tillkännager detta för regeringen.</w:t>
          </w:r>
        </w:p>
      </w:sdtContent>
    </w:sdt>
    <w:sdt>
      <w:sdtPr>
        <w:alias w:val="Yrkande 9"/>
        <w:tag w:val="be472893-1612-4d8a-a4ea-849e8729c962"/>
        <w:id w:val="246151724"/>
        <w:lock w:val="sdtLocked"/>
      </w:sdtPr>
      <w:sdtEndPr/>
      <w:sdtContent>
        <w:p w:rsidR="004A74EE" w:rsidRDefault="00EB5B3C" w14:paraId="38B8099D" w14:textId="77777777">
          <w:pPr>
            <w:pStyle w:val="Frslagstext"/>
          </w:pPr>
          <w:r>
            <w:t>Riksdagen ställer sig bakom det som anförs i motionen om ett ökat engagemang och samarbete som syftar till att skydda det internationella kulturarvet och tillkännager detta för regeringen.</w:t>
          </w:r>
        </w:p>
      </w:sdtContent>
    </w:sdt>
    <w:sdt>
      <w:sdtPr>
        <w:alias w:val="Yrkande 10"/>
        <w:tag w:val="db2c5826-265c-442a-b250-347f868c2460"/>
        <w:id w:val="894009284"/>
        <w:lock w:val="sdtLocked"/>
      </w:sdtPr>
      <w:sdtEndPr/>
      <w:sdtContent>
        <w:p w:rsidR="004A74EE" w:rsidRDefault="00EB5B3C" w14:paraId="6D922510" w14:textId="77777777">
          <w:pPr>
            <w:pStyle w:val="Frslagstext"/>
          </w:pPr>
          <w:r>
            <w:t>Riksdagen ställer sig bakom det som anförs i motionen om att vidta åtgärder för att göra det enklare för museer och konsthallar att låna kulturella verk och skapelser internationellt och tillkännager detta för regeringen.</w:t>
          </w:r>
        </w:p>
      </w:sdtContent>
    </w:sdt>
    <w:sdt>
      <w:sdtPr>
        <w:alias w:val="Yrkande 11"/>
        <w:tag w:val="1313a7c6-bb78-4395-8888-f3add7665d77"/>
        <w:id w:val="-1130398116"/>
        <w:lock w:val="sdtLocked"/>
      </w:sdtPr>
      <w:sdtEndPr/>
      <w:sdtContent>
        <w:p w:rsidR="004A74EE" w:rsidRDefault="00EB5B3C" w14:paraId="6856A049" w14:textId="77777777">
          <w:pPr>
            <w:pStyle w:val="Frslagstext"/>
          </w:pPr>
          <w:r>
            <w:t>Riksdagen ställer sig bakom det som anförs i motionen om att regeringen bör tillsätta en bred utredning om hur Sveriges filmpolitik bör utvecklas i framtiden för att filmskapare och svensk filmindustri ska få bättre villkor och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A0DD66D6D74DE9B84475A930BAB317"/>
        </w:placeholder>
        <w:text/>
      </w:sdtPr>
      <w:sdtEndPr/>
      <w:sdtContent>
        <w:p w:rsidRPr="005C4088" w:rsidR="006D79C9" w:rsidP="00333E95" w:rsidRDefault="006D79C9" w14:paraId="03C2AEA2" w14:textId="77777777">
          <w:pPr>
            <w:pStyle w:val="Rubrik1"/>
          </w:pPr>
          <w:r>
            <w:t>Motivering</w:t>
          </w:r>
        </w:p>
      </w:sdtContent>
    </w:sdt>
    <w:p w:rsidRPr="005C4088" w:rsidR="00077107" w:rsidP="00381F04" w:rsidRDefault="00077107" w14:paraId="73488B74" w14:textId="2F9D67F5">
      <w:pPr>
        <w:pStyle w:val="Normalutanindragellerluft"/>
      </w:pPr>
      <w:r w:rsidRPr="005C4088">
        <w:t xml:space="preserve">Kulturen är samhällets intellektuella infrastruktur. Med kulturens olika uttrycksformer får människor möjlighet att förstå, ifrågasätta och påverka samhället. Som liberaler värnar vi även kulturens betydelse för att varje individ ska kunna tillvarata sin rätt att få finna, formulera och förverkliga sin personlighet. </w:t>
      </w:r>
      <w:bookmarkStart w:name="MotionsStart2" w:id="1"/>
      <w:r w:rsidRPr="005C4088">
        <w:t xml:space="preserve">Tanken att se människan för vad hon är och kan bli – inte bara var hon kommer ifrån – är en central skillnad mellan liberaler å ena sidan och </w:t>
      </w:r>
      <w:r w:rsidRPr="005C4088" w:rsidR="00B433B2">
        <w:t>nationalister</w:t>
      </w:r>
      <w:r w:rsidRPr="005C4088">
        <w:t>, konservativa och identitetsvänster å den andra. Medan andra strävar efter att den enskilda människan ska stanna med sin grupp välkomnar liberaler att individen utmanar gruppen.</w:t>
      </w:r>
      <w:bookmarkEnd w:id="1"/>
    </w:p>
    <w:p w:rsidRPr="00B5755D" w:rsidR="00077107" w:rsidP="00381F04" w:rsidRDefault="00077107" w14:paraId="411AE11E" w14:textId="4A45B53A">
      <w:pPr>
        <w:rPr>
          <w:spacing w:val="-1"/>
        </w:rPr>
      </w:pPr>
      <w:r w:rsidRPr="00B5755D">
        <w:rPr>
          <w:spacing w:val="-1"/>
        </w:rPr>
        <w:t>När människor utövar eller tar del av kultur föds inspiration, kreativitet och nya id</w:t>
      </w:r>
      <w:r w:rsidRPr="00B5755D">
        <w:rPr>
          <w:spacing w:val="-1"/>
          <w:lang w:val="fr-FR"/>
        </w:rPr>
        <w:t>é</w:t>
      </w:r>
      <w:r w:rsidRPr="00B5755D">
        <w:rPr>
          <w:spacing w:val="-1"/>
        </w:rPr>
        <w:t>er. Kultur kan öka människors nyfikenhet också på s</w:t>
      </w:r>
      <w:r w:rsidRPr="00B5755D">
        <w:rPr>
          <w:spacing w:val="-1"/>
          <w:lang w:val="da-DK"/>
        </w:rPr>
        <w:t>å</w:t>
      </w:r>
      <w:r w:rsidRPr="00B5755D">
        <w:rPr>
          <w:spacing w:val="-1"/>
        </w:rPr>
        <w:t>dant man inte tidigare visste</w:t>
      </w:r>
      <w:r w:rsidRPr="00B5755D" w:rsidR="00B64A95">
        <w:rPr>
          <w:spacing w:val="-1"/>
        </w:rPr>
        <w:t xml:space="preserve"> att</w:t>
      </w:r>
      <w:r w:rsidRPr="00B5755D">
        <w:rPr>
          <w:spacing w:val="-1"/>
        </w:rPr>
        <w:t xml:space="preserve"> man var intresserad av eller ens visste fanns. Kulturpolitiken ska sträva efter att människor lär </w:t>
      </w:r>
      <w:r w:rsidRPr="00B5755D">
        <w:t xml:space="preserve">sig mer om sig själva, sin personlighet, sin </w:t>
      </w:r>
      <w:r w:rsidRPr="00B5755D" w:rsidR="00B64A95">
        <w:t>förmåga</w:t>
      </w:r>
      <w:r w:rsidRPr="00B5755D">
        <w:t>, sina fördomar, sitt sammanhang, sitt</w:t>
      </w:r>
      <w:r w:rsidRPr="00B5755D">
        <w:rPr>
          <w:spacing w:val="-1"/>
        </w:rPr>
        <w:t xml:space="preserve"> </w:t>
      </w:r>
      <w:r w:rsidRPr="00B5755D">
        <w:t>samhälle, sin samtid och sin framtid. I mötet med kvalitetskultur växer man som människa.</w:t>
      </w:r>
    </w:p>
    <w:p w:rsidRPr="005C4088" w:rsidR="00077107" w:rsidP="00077107" w:rsidRDefault="00077107" w14:paraId="3F3B1F07" w14:textId="77777777">
      <w:pPr>
        <w:pStyle w:val="Rubrik2"/>
      </w:pPr>
      <w:r w:rsidRPr="005C4088">
        <w:t>Mål för kulturpolitiken</w:t>
      </w:r>
    </w:p>
    <w:p w:rsidRPr="005C4088" w:rsidR="00077107" w:rsidP="00381F04" w:rsidRDefault="00077107" w14:paraId="5A22354B" w14:textId="77777777">
      <w:pPr>
        <w:pStyle w:val="Normalutanindragellerluft"/>
      </w:pPr>
      <w:r w:rsidRPr="005C4088">
        <w:t>Målen för kulturpolitiken bör utgå från frihet, mångfald och kvalitet. Genom att renodla dessa som mål täcks många av dagens mål och verktygen för att nå dem också in.</w:t>
      </w:r>
    </w:p>
    <w:p w:rsidRPr="00B5755D" w:rsidR="00077107" w:rsidP="00B5755D" w:rsidRDefault="00077107" w14:paraId="6D6371B5" w14:textId="77777777">
      <w:pPr>
        <w:pStyle w:val="Rubrik3"/>
      </w:pPr>
      <w:r w:rsidRPr="00B5755D">
        <w:t>Frihet</w:t>
      </w:r>
    </w:p>
    <w:p w:rsidRPr="005C4088" w:rsidR="00077107" w:rsidP="00381F04" w:rsidRDefault="00077107" w14:paraId="1B0E2970" w14:textId="1E3790F7">
      <w:pPr>
        <w:pStyle w:val="Normalutanindragellerluft"/>
      </w:pPr>
      <w:r w:rsidRPr="005C4088">
        <w:t xml:space="preserve">Kulturens frihet är helt central för Liberalerna. Vi värnar ett öppet samhälle, och i det har litteratur, konst och andra kulturella uttryck en viktig roll. Kulturen underhåller </w:t>
      </w:r>
      <w:r w:rsidRPr="00B5755D">
        <w:rPr>
          <w:spacing w:val="-1"/>
        </w:rPr>
        <w:t>ibland, tydliggör ibland, förklarar ibland och provocerar eller utmanar ibland. För aukto</w:t>
      </w:r>
      <w:r w:rsidR="00B5755D">
        <w:rPr>
          <w:spacing w:val="-1"/>
        </w:rPr>
        <w:softHyphen/>
      </w:r>
      <w:r w:rsidRPr="00B5755D">
        <w:rPr>
          <w:spacing w:val="-1"/>
        </w:rPr>
        <w:t>ritära makthavare kan det te sig misshagligt, i land efter land ser vi hur de monterar ner det öppna samhällets struktur.</w:t>
      </w:r>
      <w:r w:rsidRPr="005C4088">
        <w:t xml:space="preserve"> </w:t>
      </w:r>
    </w:p>
    <w:p w:rsidRPr="005C4088" w:rsidR="00077107" w:rsidP="00381F04" w:rsidRDefault="00077107" w14:paraId="09586AC2" w14:textId="113911D9">
      <w:r w:rsidRPr="005C4088">
        <w:t>Även i Sverige hörs rop på att misshaglig kultur ska tystas. N</w:t>
      </w:r>
      <w:r w:rsidR="00B64A95">
        <w:rPr>
          <w:lang w:val="da-DK"/>
        </w:rPr>
        <w:t>ågra</w:t>
      </w:r>
      <w:r w:rsidRPr="005C4088">
        <w:t xml:space="preserve"> vill ha policyer för att konst inte ska provocera, andra vill göra kulturen till verktyg för att främja ett </w:t>
      </w:r>
      <w:r w:rsidR="00B64A95">
        <w:t>håll</w:t>
      </w:r>
      <w:r w:rsidR="00B5755D">
        <w:t>-</w:t>
      </w:r>
      <w:r w:rsidR="00B64A95">
        <w:t>bart</w:t>
      </w:r>
      <w:r w:rsidRPr="005C4088">
        <w:t xml:space="preserve"> samhälle, </w:t>
      </w:r>
      <w:r w:rsidR="00B64A95">
        <w:t>jämställdhet</w:t>
      </w:r>
      <w:r w:rsidRPr="005C4088">
        <w:t xml:space="preserve"> och integration – de senare är m</w:t>
      </w:r>
      <w:r w:rsidRPr="005C4088">
        <w:rPr>
          <w:lang w:val="da-DK"/>
        </w:rPr>
        <w:t>å</w:t>
      </w:r>
      <w:r w:rsidRPr="005C4088">
        <w:t>l som vi i Liberalerna i och för sig delar, men om vi börjar använda kulturen som verktyg för s</w:t>
      </w:r>
      <w:r w:rsidRPr="005C4088">
        <w:rPr>
          <w:lang w:val="da-DK"/>
        </w:rPr>
        <w:t>å</w:t>
      </w:r>
      <w:r w:rsidRPr="005C4088">
        <w:t>nt som är gott, öppnar vi också för dem som vill använda den i andra syften.</w:t>
      </w:r>
    </w:p>
    <w:p w:rsidRPr="005C4088" w:rsidR="00077107" w:rsidP="00381F04" w:rsidRDefault="00077107" w14:paraId="20044961" w14:textId="4302C959">
      <w:r w:rsidRPr="005C4088">
        <w:t xml:space="preserve">Kulturen bidrar självklart till </w:t>
      </w:r>
      <w:r w:rsidR="001A24C8">
        <w:t>många</w:t>
      </w:r>
      <w:r w:rsidRPr="005C4088">
        <w:t xml:space="preserve"> av de m</w:t>
      </w:r>
      <w:r w:rsidRPr="005C4088">
        <w:rPr>
          <w:lang w:val="da-DK"/>
        </w:rPr>
        <w:t>å</w:t>
      </w:r>
      <w:r w:rsidRPr="005C4088">
        <w:t>l vi vill nå med politiken, men kultur</w:t>
      </w:r>
      <w:r w:rsidR="00B5755D">
        <w:softHyphen/>
      </w:r>
      <w:r w:rsidRPr="005C4088">
        <w:t xml:space="preserve">politiken ska inte vara instrumentell. Fri kultur ger människor verktyg att tänka själva, inte nödvändigtvis att tänka rätt, och det är själva grunden för liberalismen. </w:t>
      </w:r>
    </w:p>
    <w:p w:rsidR="00381F04" w:rsidP="00381F04" w:rsidRDefault="00077107" w14:paraId="38CFA40C" w14:textId="14F6295B">
      <w:r w:rsidRPr="005C4088">
        <w:t>En fri kultur med stor m</w:t>
      </w:r>
      <w:r w:rsidRPr="005C4088">
        <w:rPr>
          <w:lang w:val="da-DK"/>
        </w:rPr>
        <w:t xml:space="preserve">ångfald </w:t>
      </w:r>
      <w:r w:rsidRPr="005C4088">
        <w:t>är sitt eget skydd mot mörka krafter. Man blir inte automatiskt demokrat av bildning. Men bildning ger människor verktyg att värdera in</w:t>
      </w:r>
      <w:r w:rsidR="00B5755D">
        <w:softHyphen/>
      </w:r>
      <w:r w:rsidRPr="005C4088">
        <w:t>formation, verktyg att skilja sanning fr</w:t>
      </w:r>
      <w:r w:rsidRPr="005C4088">
        <w:rPr>
          <w:lang w:val="da-DK"/>
        </w:rPr>
        <w:t>å</w:t>
      </w:r>
      <w:r w:rsidRPr="005C4088">
        <w:t>n lögn och trovärdigt fr</w:t>
      </w:r>
      <w:r w:rsidRPr="005C4088">
        <w:rPr>
          <w:lang w:val="da-DK"/>
        </w:rPr>
        <w:t>å</w:t>
      </w:r>
      <w:r w:rsidRPr="005C4088">
        <w:t>n osannolikt. Bildning ökar möjligheten för den enskilde att dra självständiga slutsatser och fatta självständiga, välgrundade beslut.</w:t>
      </w:r>
    </w:p>
    <w:p w:rsidRPr="00381F04" w:rsidR="00077107" w:rsidP="00381F04" w:rsidRDefault="00077107" w14:paraId="4B3F3738" w14:textId="53568240">
      <w:pPr>
        <w:pStyle w:val="Rubrik3"/>
      </w:pPr>
      <w:r w:rsidRPr="00381F04">
        <w:lastRenderedPageBreak/>
        <w:t>Mångfald</w:t>
      </w:r>
    </w:p>
    <w:p w:rsidRPr="005C4088" w:rsidR="00077107" w:rsidP="00381F04" w:rsidRDefault="00077107" w14:paraId="533634E9" w14:textId="66B7C340">
      <w:pPr>
        <w:pStyle w:val="Normalutanindragellerluft"/>
      </w:pPr>
      <w:r w:rsidRPr="005C4088">
        <w:t>Kulturpolitiken ska syfta till att kulturen får växa, förändras och präglas av många olika åsikter, uttryckssätt och aktörer. Kulturarvet ska både bevaras och brukas ur många olika perspektiv. Kulturlivet ska vara tillgängligt för alla oavsett kön, bakgrund eller funktionalitet, och olika kulturyttringar ska finnas tillgängliga i hela landet. Kultur</w:t>
      </w:r>
      <w:r w:rsidR="00B5755D">
        <w:softHyphen/>
      </w:r>
      <w:r w:rsidRPr="005C4088">
        <w:t>politiken ska slå vakt om såväl bredd som spets. Det ska finnas utrymme för både kulturupplevelser av högsta kvalitet och enskilda människors eget deltagande och skapande i kulturaktiviteter.</w:t>
      </w:r>
    </w:p>
    <w:p w:rsidRPr="005C4088" w:rsidR="00077107" w:rsidP="00381F04" w:rsidRDefault="00077107" w14:paraId="6198B91E" w14:textId="12A7D06D">
      <w:r w:rsidRPr="005C4088">
        <w:t>En liberal kulturpolitik ä</w:t>
      </w:r>
      <w:r w:rsidRPr="005C4088">
        <w:rPr>
          <w:lang w:val="fr-FR"/>
        </w:rPr>
        <w:t>r en garant f</w:t>
      </w:r>
      <w:r w:rsidRPr="005C4088">
        <w:t xml:space="preserve">ör kulturell </w:t>
      </w:r>
      <w:r w:rsidR="001A24C8">
        <w:t>mångfald</w:t>
      </w:r>
      <w:r w:rsidRPr="005C4088">
        <w:t xml:space="preserve"> och utveckling i hela landet samtidigt som kulturarvet </w:t>
      </w:r>
      <w:r w:rsidR="001A24C8">
        <w:t>hålls</w:t>
      </w:r>
      <w:r w:rsidRPr="005C4088">
        <w:t xml:space="preserve"> levande. Sverige ska vara öppet, välkomnande och intresserat av omvärlden och söka sig ut</w:t>
      </w:r>
      <w:r w:rsidRPr="005C4088">
        <w:rPr>
          <w:lang w:val="da-DK"/>
        </w:rPr>
        <w:t>å</w:t>
      </w:r>
      <w:r w:rsidRPr="005C4088">
        <w:t xml:space="preserve">t. Detta är särskilt viktigt på kulturens </w:t>
      </w:r>
      <w:r w:rsidR="001A24C8">
        <w:t>område</w:t>
      </w:r>
      <w:r w:rsidRPr="005C4088">
        <w:t xml:space="preserve"> där de internationella impulserna alltid varit avgörande. Denna öppenhet och m</w:t>
      </w:r>
      <w:r w:rsidRPr="005C4088">
        <w:rPr>
          <w:lang w:val="da-DK"/>
        </w:rPr>
        <w:t xml:space="preserve">ångfald </w:t>
      </w:r>
      <w:r w:rsidRPr="005C4088">
        <w:t>är viktig i sig. Det vi i dag känner som svenskt kulturarv har skapats i ett intimt samtal och utbyte med omvärlden. Sverige ska öka sitt engagemang i det interna</w:t>
      </w:r>
      <w:r w:rsidR="00B5755D">
        <w:softHyphen/>
      </w:r>
      <w:r w:rsidRPr="005C4088">
        <w:t xml:space="preserve">tionella kultursamarbetet. Attraktiva förutsättningar för etablering och </w:t>
      </w:r>
      <w:r w:rsidR="001A24C8">
        <w:t>upprätthållande</w:t>
      </w:r>
      <w:r w:rsidRPr="005C4088">
        <w:t xml:space="preserve"> av konstnärliga miljöer på hög internationell nivå ska skapas.</w:t>
      </w:r>
      <w:r w:rsidRPr="005C4088" w:rsidR="00B433B2">
        <w:t xml:space="preserve"> Fler svenska kommuner ska erbjuda fristäder för förföljda författare och andra skapande människor som hotas i sitt land.</w:t>
      </w:r>
    </w:p>
    <w:p w:rsidRPr="00381F04" w:rsidR="00077107" w:rsidP="00381F04" w:rsidRDefault="00077107" w14:paraId="3B029202" w14:textId="77777777">
      <w:pPr>
        <w:pStyle w:val="Rubrik3"/>
      </w:pPr>
      <w:r w:rsidRPr="00381F04">
        <w:t>Kvalitet</w:t>
      </w:r>
    </w:p>
    <w:p w:rsidRPr="005C4088" w:rsidR="00077107" w:rsidP="00381F04" w:rsidRDefault="00077107" w14:paraId="6CA835F5" w14:textId="44C6475D">
      <w:pPr>
        <w:pStyle w:val="Normalutanindragellerluft"/>
      </w:pPr>
      <w:r w:rsidRPr="005C4088">
        <w:t>Kvalitet är nyckelordet i Liberalernas kulturpolitik. Principen om armlängds avstånd ska gälla och säkras, det vill säga att det är kulturskapare och experter som fattar de konst</w:t>
      </w:r>
      <w:r w:rsidR="00B5755D">
        <w:softHyphen/>
      </w:r>
      <w:r w:rsidRPr="005C4088">
        <w:t>närliga besluten och inte politiker. Kulturpolitiken ska värna kulturens eget värde gent</w:t>
      </w:r>
      <w:r w:rsidR="00B5755D">
        <w:softHyphen/>
      </w:r>
      <w:r w:rsidRPr="005C4088">
        <w:t>emot rena nyttoändamål. Målet innebär att kulturell kvalitet, professionalism och skapande frihet blir vägledande för kulturpolitiken utan hänsyn till vad som enbart är kommersiellt gångbart. Liberalerna vill stödja förnyelse inom kulturlivet. Det innebär att den konstnärliga kvaliteten ska vara avgörande utan att arbetsmarknadsmässiga, regionalpolitiska, sociala eller andra syften överordnas kvalitetsaspekterna.</w:t>
      </w:r>
    </w:p>
    <w:p w:rsidRPr="005C4088" w:rsidR="00077107" w:rsidP="00381F04" w:rsidRDefault="00077107" w14:paraId="0C2AF30A" w14:textId="6C1104C5">
      <w:r w:rsidRPr="005C4088">
        <w:t xml:space="preserve">På flera </w:t>
      </w:r>
      <w:r w:rsidR="001A24C8">
        <w:t>områden</w:t>
      </w:r>
      <w:r w:rsidRPr="005C4088">
        <w:t xml:space="preserve"> finns i dag en koppling mellan kvalitet och bidragsgivning; det gäller till exempel för litteraturstödet. Vi menar att alla statliga bidrag och anslag till institutioner, kulturskapare, fria grupper etc. ska vara utformade på ett sätt som bidrar till </w:t>
      </w:r>
      <w:r w:rsidR="001A24C8">
        <w:t>långsiktig</w:t>
      </w:r>
      <w:r w:rsidRPr="005C4088">
        <w:t xml:space="preserve"> kvalitetsutveckling. Särskilda utvärderingsgrupper – </w:t>
      </w:r>
      <w:r w:rsidRPr="005C4088">
        <w:rPr>
          <w:lang w:val="da-DK"/>
        </w:rPr>
        <w:t>med arml</w:t>
      </w:r>
      <w:r w:rsidRPr="005C4088">
        <w:t xml:space="preserve">ängds </w:t>
      </w:r>
      <w:r w:rsidR="001A24C8">
        <w:t>av</w:t>
      </w:r>
      <w:r w:rsidR="00B5755D">
        <w:softHyphen/>
      </w:r>
      <w:r w:rsidR="001A24C8">
        <w:t>stånd</w:t>
      </w:r>
      <w:r w:rsidRPr="005C4088">
        <w:t xml:space="preserve"> till politiken – bör </w:t>
      </w:r>
      <w:r w:rsidR="001A24C8">
        <w:t>tillsättas</w:t>
      </w:r>
      <w:r w:rsidRPr="005C4088">
        <w:rPr>
          <w:lang w:val="pt-PT"/>
        </w:rPr>
        <w:t xml:space="preserve"> p</w:t>
      </w:r>
      <w:r w:rsidRPr="005C4088">
        <w:t xml:space="preserve">å respektive </w:t>
      </w:r>
      <w:r w:rsidR="001A24C8">
        <w:t>område</w:t>
      </w:r>
      <w:r w:rsidRPr="005C4088">
        <w:t xml:space="preserve"> för att utvärdera kvalitetsaspek</w:t>
      </w:r>
      <w:r w:rsidR="00B5755D">
        <w:softHyphen/>
      </w:r>
      <w:r w:rsidRPr="005C4088">
        <w:t xml:space="preserve">ter. Internationellt deltagande i dessa grupper </w:t>
      </w:r>
      <w:r w:rsidR="001A24C8">
        <w:t>bör</w:t>
      </w:r>
      <w:r w:rsidRPr="005C4088">
        <w:rPr>
          <w:lang w:val="da-DK"/>
        </w:rPr>
        <w:t xml:space="preserve"> efterstr</w:t>
      </w:r>
      <w:r w:rsidRPr="005C4088">
        <w:t>ä</w:t>
      </w:r>
      <w:r w:rsidRPr="005C4088">
        <w:rPr>
          <w:lang w:val="pt-PT"/>
        </w:rPr>
        <w:t xml:space="preserve">vas. </w:t>
      </w:r>
    </w:p>
    <w:p w:rsidRPr="005C4088" w:rsidR="00077107" w:rsidP="00381F04" w:rsidRDefault="00077107" w14:paraId="66BA83FF" w14:textId="46E1E5BE">
      <w:r w:rsidRPr="005C4088">
        <w:t xml:space="preserve">För att frigöra resurser till nyskapande och hög kvalitet </w:t>
      </w:r>
      <w:r w:rsidR="001A24C8">
        <w:t>måste</w:t>
      </w:r>
      <w:r w:rsidRPr="005C4088">
        <w:t xml:space="preserve"> verksamheter av </w:t>
      </w:r>
      <w:r w:rsidR="001A24C8">
        <w:t>dålig</w:t>
      </w:r>
      <w:r w:rsidRPr="005C4088">
        <w:t xml:space="preserve"> kvalitet kunna läggas ner. Det bör ske i betydligt större omfattning än nu. </w:t>
      </w:r>
    </w:p>
    <w:p w:rsidRPr="00381F04" w:rsidR="00077107" w:rsidP="00381F04" w:rsidRDefault="00077107" w14:paraId="1C66C4C6" w14:textId="77777777">
      <w:pPr>
        <w:pStyle w:val="Rubrik2"/>
      </w:pPr>
      <w:r w:rsidRPr="00381F04">
        <w:t xml:space="preserve">En öppen och tillgänglig kultur </w:t>
      </w:r>
    </w:p>
    <w:p w:rsidRPr="005C4088" w:rsidR="00077107" w:rsidP="00381F04" w:rsidRDefault="00077107" w14:paraId="2D97B26D" w14:textId="5DEEDCFB">
      <w:pPr>
        <w:pStyle w:val="Normalutanindragellerluft"/>
      </w:pPr>
      <w:r w:rsidRPr="005C4088">
        <w:t>Liberalerna menar att ett viktigt syfte med kulturpolitiken är att fler ska få ta del av kva</w:t>
      </w:r>
      <w:r w:rsidR="00B5755D">
        <w:softHyphen/>
      </w:r>
      <w:r w:rsidRPr="005C4088">
        <w:t>litetskultur. De institutioner som erhåller statlig finansiering bör ha till uppdrag att söka ny publik. Uppdraget bör handla om att bryta såväl sociala som regionala skillnader i kulturkonsumtion. De nationella institutionerna bör sträva efter att nå publik i hela landet, bland annat genom turnéer, digitala sändningar och samarbete med folkbildning</w:t>
      </w:r>
      <w:r w:rsidR="00B5755D">
        <w:softHyphen/>
      </w:r>
      <w:r w:rsidRPr="005C4088">
        <w:t>ens aktörer. Ett sätt att stimulera detta vore att införa en bonus i de statliga stöden till kulturen. En sådan bonus bör gå till de kulturaktörer som breddar sin publik. Kriterierna för bonusen bör utarbetas i nära dialog med kulturlivet.</w:t>
      </w:r>
    </w:p>
    <w:p w:rsidRPr="005C4088" w:rsidR="00077107" w:rsidP="00381F04" w:rsidRDefault="00077107" w14:paraId="62225043" w14:textId="1673DF1B">
      <w:r w:rsidRPr="005C4088">
        <w:lastRenderedPageBreak/>
        <w:t xml:space="preserve">Kulturen ska vara tillgänglig </w:t>
      </w:r>
      <w:r w:rsidR="001A24C8">
        <w:t>för</w:t>
      </w:r>
      <w:r w:rsidRPr="005C4088">
        <w:rPr>
          <w:lang w:val="it-IT"/>
        </w:rPr>
        <w:t xml:space="preserve"> alla </w:t>
      </w:r>
      <w:r w:rsidR="001A24C8">
        <w:rPr>
          <w:lang w:val="it-IT"/>
        </w:rPr>
        <w:t>människor</w:t>
      </w:r>
      <w:r w:rsidRPr="005C4088">
        <w:t>. Detta kräver en bredd i kulturut</w:t>
      </w:r>
      <w:r w:rsidR="00B5755D">
        <w:softHyphen/>
      </w:r>
      <w:r w:rsidRPr="005C4088">
        <w:t xml:space="preserve">budet som </w:t>
      </w:r>
      <w:r w:rsidR="001A24C8">
        <w:t>tillfredsställer människors</w:t>
      </w:r>
      <w:r w:rsidRPr="005C4088">
        <w:t xml:space="preserve"> olika behov. Kulturlokaler ska vara tillgängliga för personer med funktionsnedsättning. Uttrycksformer som människor med olika funk</w:t>
      </w:r>
      <w:r w:rsidR="00B5755D">
        <w:softHyphen/>
      </w:r>
      <w:r w:rsidRPr="005C4088">
        <w:t>tionsnedsättningar kan tillgodogöra sig ska stödjas. Teknik i olika former kan utnyttjas mer för att göra kulturutbudet tillgängligt för fler. Arbetet med att digitalisera kultur</w:t>
      </w:r>
      <w:r w:rsidR="00B5755D">
        <w:softHyphen/>
      </w:r>
      <w:r w:rsidRPr="005C4088">
        <w:t>arvet</w:t>
      </w:r>
      <w:r w:rsidR="001A24C8">
        <w:t xml:space="preserve"> bör ha hög</w:t>
      </w:r>
      <w:r w:rsidRPr="005C4088">
        <w:t xml:space="preserve"> prioritet.</w:t>
      </w:r>
    </w:p>
    <w:p w:rsidRPr="005C4088" w:rsidR="00077107" w:rsidP="00381F04" w:rsidRDefault="00077107" w14:paraId="596E1093" w14:textId="1196BF68">
      <w:r w:rsidRPr="005C4088">
        <w:t>Att skapa utrymme för kvalitetskultur i hela landet är en viktig kulturpolitisk upp</w:t>
      </w:r>
      <w:r w:rsidR="00B5755D">
        <w:softHyphen/>
      </w:r>
      <w:r w:rsidRPr="005C4088">
        <w:t>gift. Det offentliga stödet till kulturen kommer fr</w:t>
      </w:r>
      <w:r w:rsidRPr="005C4088">
        <w:rPr>
          <w:lang w:val="da-DK"/>
        </w:rPr>
        <w:t>å</w:t>
      </w:r>
      <w:r w:rsidRPr="005C4088">
        <w:t>n b</w:t>
      </w:r>
      <w:r w:rsidRPr="005C4088">
        <w:rPr>
          <w:lang w:val="da-DK"/>
        </w:rPr>
        <w:t>å</w:t>
      </w:r>
      <w:r w:rsidRPr="005C4088">
        <w:t>de stat, regioner, landsting och kommuner. Alla offentliga aktörer har ansvar för att skapa goda möjligheter för ett rikt kulturliv med b</w:t>
      </w:r>
      <w:r w:rsidRPr="005C4088">
        <w:rPr>
          <w:lang w:val="da-DK"/>
        </w:rPr>
        <w:t>å</w:t>
      </w:r>
      <w:r w:rsidRPr="005C4088">
        <w:t>de bredd och djup. I detta har kultursamverkansmodellen</w:t>
      </w:r>
      <w:r w:rsidRPr="005C4088" w:rsidR="00EF34AB">
        <w:t>, som tilläm</w:t>
      </w:r>
      <w:r w:rsidR="00F60459">
        <w:softHyphen/>
      </w:r>
      <w:r w:rsidRPr="005C4088" w:rsidR="00EF34AB">
        <w:t>pas i större delen av landet</w:t>
      </w:r>
      <w:r w:rsidRPr="005C4088" w:rsidR="00803EB0">
        <w:t>,</w:t>
      </w:r>
      <w:r w:rsidRPr="005C4088">
        <w:t xml:space="preserve"> en nyckelroll. Nä</w:t>
      </w:r>
      <w:r w:rsidRPr="005C4088">
        <w:rPr>
          <w:lang w:val="it-IT"/>
        </w:rPr>
        <w:t xml:space="preserve">r modellen </w:t>
      </w:r>
      <w:r w:rsidR="001A24C8">
        <w:rPr>
          <w:lang w:val="it-IT"/>
        </w:rPr>
        <w:t>infördes</w:t>
      </w:r>
      <w:r w:rsidRPr="005C4088">
        <w:t xml:space="preserve"> tillfördes inga extra statliga medel, och den del som i praktiken fördelas till regionerna har heller inte ökat i samma takt som den regionala finansieringen. Av en rapport fr</w:t>
      </w:r>
      <w:r w:rsidRPr="005C4088">
        <w:rPr>
          <w:lang w:val="da-DK"/>
        </w:rPr>
        <w:t>å</w:t>
      </w:r>
      <w:r w:rsidRPr="005C4088">
        <w:t>n kulturutskottets upp</w:t>
      </w:r>
      <w:r w:rsidR="00F60459">
        <w:softHyphen/>
      </w:r>
      <w:r w:rsidRPr="005C4088">
        <w:t>följnings- och utvärderingsgrupp (2015/</w:t>
      </w:r>
      <w:proofErr w:type="gramStart"/>
      <w:r w:rsidRPr="005C4088">
        <w:t>16:RFR</w:t>
      </w:r>
      <w:proofErr w:type="gramEnd"/>
      <w:r w:rsidRPr="005C4088">
        <w:t xml:space="preserve">4) </w:t>
      </w:r>
      <w:r w:rsidR="001A24C8">
        <w:t>framgår</w:t>
      </w:r>
      <w:r w:rsidRPr="005C4088">
        <w:t xml:space="preserve"> att detta har bidragit till att det varit </w:t>
      </w:r>
      <w:r w:rsidR="001A24C8">
        <w:t>svårt</w:t>
      </w:r>
      <w:r w:rsidRPr="005C4088">
        <w:t xml:space="preserve"> att få </w:t>
      </w:r>
      <w:r w:rsidRPr="005C4088">
        <w:rPr>
          <w:lang w:val="da-DK"/>
        </w:rPr>
        <w:t xml:space="preserve">den </w:t>
      </w:r>
      <w:r w:rsidR="001A24C8">
        <w:rPr>
          <w:lang w:val="da-DK"/>
        </w:rPr>
        <w:t>förnyelse</w:t>
      </w:r>
      <w:r w:rsidRPr="005C4088">
        <w:t xml:space="preserve"> av kulturpolitiken som var ett av syftena med kultur</w:t>
      </w:r>
      <w:r w:rsidR="00F60459">
        <w:softHyphen/>
      </w:r>
      <w:r w:rsidRPr="005C4088">
        <w:t xml:space="preserve">samverkansmodellen. Liberalerna anser att staten har ett avgörande ansvar för att se till så att samverkansmodellen fungerar i enlighet med intentionerna. Staten </w:t>
      </w:r>
      <w:r w:rsidR="001A24C8">
        <w:t>måste</w:t>
      </w:r>
      <w:r w:rsidRPr="005C4088">
        <w:t xml:space="preserve"> ta det ansvaret.</w:t>
      </w:r>
      <w:r w:rsidRPr="005C4088" w:rsidR="0019090F">
        <w:t xml:space="preserve"> Därför är det välkommet att stödet till kultursamverkansmodellen nu föreslås öka med 300 miljoner kronor under 2021 och med 150 miljoner kronor åren därefter.</w:t>
      </w:r>
    </w:p>
    <w:p w:rsidRPr="005C4088" w:rsidR="00077107" w:rsidP="00381F04" w:rsidRDefault="00077107" w14:paraId="6E7EC95E" w14:textId="1B03BF04">
      <w:r w:rsidRPr="005C4088">
        <w:t xml:space="preserve">Inom ramen för kultursamverkansmodellen och ibland som komplement till denna </w:t>
      </w:r>
      <w:r w:rsidR="00221BF3">
        <w:t>måste</w:t>
      </w:r>
      <w:r w:rsidRPr="005C4088">
        <w:t xml:space="preserve"> nationella initiativ kunna tas för att få fungerande kulturliv i hela landet. S</w:t>
      </w:r>
      <w:r w:rsidRPr="005C4088">
        <w:rPr>
          <w:lang w:val="da-DK"/>
        </w:rPr>
        <w:t>å</w:t>
      </w:r>
      <w:r w:rsidRPr="005C4088">
        <w:t xml:space="preserve">dana nationella initiativ kan gälla talangutveckling, särskilda scener, men också strategiska satsningar för att främja särskilda </w:t>
      </w:r>
      <w:r w:rsidR="00221BF3">
        <w:t>områden</w:t>
      </w:r>
      <w:r w:rsidRPr="005C4088">
        <w:t xml:space="preserve"> som läsning och musik.</w:t>
      </w:r>
      <w:r w:rsidRPr="005C4088" w:rsidR="0019090F">
        <w:t xml:space="preserve"> Även om det kan finnas behov av strategiska nationella insatser bör det nationella stödet fördelas med större förtroende för de lokala och regionala kompetenserna. </w:t>
      </w:r>
    </w:p>
    <w:p w:rsidRPr="005C4088" w:rsidR="00077107" w:rsidP="00381F04" w:rsidRDefault="00077107" w14:paraId="10FFFF8E" w14:textId="5F39B087">
      <w:r w:rsidRPr="005C4088">
        <w:t>En liberal uppgift i alla kommuner och regioner är att ta ansvar för att medborgarna f</w:t>
      </w:r>
      <w:r w:rsidRPr="005C4088">
        <w:rPr>
          <w:lang w:val="da-DK"/>
        </w:rPr>
        <w:t>å</w:t>
      </w:r>
      <w:r w:rsidRPr="005C4088">
        <w:t xml:space="preserve">r en god </w:t>
      </w:r>
      <w:r w:rsidR="00221BF3">
        <w:t>tillgång till</w:t>
      </w:r>
      <w:r w:rsidRPr="005C4088">
        <w:t xml:space="preserve"> ett rikt kulturliv. Det är en gemensam uppgift för parterna i sam</w:t>
      </w:r>
      <w:r w:rsidR="00F60459">
        <w:softHyphen/>
      </w:r>
      <w:r w:rsidRPr="005C4088">
        <w:t xml:space="preserve">verkansmodellen att ge kulturlivet goda förutsättningar i hela landet. Det </w:t>
      </w:r>
      <w:r w:rsidR="00221BF3">
        <w:t>gäller</w:t>
      </w:r>
      <w:r w:rsidRPr="005C4088">
        <w:rPr>
          <w:lang w:val="da-DK"/>
        </w:rPr>
        <w:t xml:space="preserve"> så</w:t>
      </w:r>
      <w:r w:rsidRPr="005C4088">
        <w:t xml:space="preserve">väl att ta ekonomiskt ansvar som att stå upp </w:t>
      </w:r>
      <w:r w:rsidR="00221BF3">
        <w:t>för</w:t>
      </w:r>
      <w:r w:rsidRPr="005C4088">
        <w:rPr>
          <w:lang w:val="da-DK"/>
        </w:rPr>
        <w:t xml:space="preserve"> den konstn</w:t>
      </w:r>
      <w:r w:rsidRPr="005C4088">
        <w:t>ärliga friheten. Det finns mycket oroväckande exempel på att kommuner försöker p</w:t>
      </w:r>
      <w:r w:rsidRPr="005C4088">
        <w:rPr>
          <w:lang w:val="da-DK"/>
        </w:rPr>
        <w:t>å</w:t>
      </w:r>
      <w:r w:rsidRPr="005C4088">
        <w:t xml:space="preserve">verka eller rent av motarbeta viss sorts konst. Inom ramen för samverkansmodellen </w:t>
      </w:r>
      <w:r w:rsidR="00221BF3">
        <w:t>bör det</w:t>
      </w:r>
      <w:r w:rsidRPr="005C4088">
        <w:rPr>
          <w:lang w:val="da-DK"/>
        </w:rPr>
        <w:t xml:space="preserve"> slå</w:t>
      </w:r>
      <w:r w:rsidRPr="005C4088">
        <w:t xml:space="preserve">s fast att armlängds </w:t>
      </w:r>
      <w:r w:rsidR="00221BF3">
        <w:t>avstånd</w:t>
      </w:r>
      <w:r w:rsidRPr="005C4088">
        <w:t xml:space="preserve"> och konstnärlig frihet</w:t>
      </w:r>
      <w:r w:rsidR="00221BF3">
        <w:t xml:space="preserve"> måste upprätthållas</w:t>
      </w:r>
      <w:r w:rsidRPr="005C4088">
        <w:t xml:space="preserve"> i hela landet.</w:t>
      </w:r>
    </w:p>
    <w:p w:rsidRPr="005C4088" w:rsidR="00077107" w:rsidP="00381F04" w:rsidRDefault="00077107" w14:paraId="47FBAD59" w14:textId="674BE093">
      <w:r w:rsidRPr="005C4088">
        <w:t>Kulturpolitiken ska som konstaterats ovan inte vara instrumentell. Icke desto mindre kan man konstatera att kulturen och ett rikt kulturliv är positivt ur m</w:t>
      </w:r>
      <w:r w:rsidRPr="005C4088">
        <w:rPr>
          <w:lang w:val="da-DK"/>
        </w:rPr>
        <w:t>å</w:t>
      </w:r>
      <w:r w:rsidRPr="005C4088">
        <w:t>nga aspekter. De kreativa näringarna spelar stor roll s</w:t>
      </w:r>
      <w:r w:rsidRPr="005C4088">
        <w:rPr>
          <w:lang w:val="da-DK"/>
        </w:rPr>
        <w:t>å</w:t>
      </w:r>
      <w:r w:rsidRPr="005C4088">
        <w:t>väl för regional utveckling och turism som för den svenska exporten. Det är självklart att politiken m</w:t>
      </w:r>
      <w:r w:rsidRPr="005C4088">
        <w:rPr>
          <w:lang w:val="da-DK"/>
        </w:rPr>
        <w:t>å</w:t>
      </w:r>
      <w:r w:rsidRPr="005C4088">
        <w:t>ste ta tillvara den kraft kulturen har. Det finns en l</w:t>
      </w:r>
      <w:r w:rsidRPr="005C4088">
        <w:rPr>
          <w:lang w:val="da-DK"/>
        </w:rPr>
        <w:t>å</w:t>
      </w:r>
      <w:r w:rsidRPr="005C4088">
        <w:t>ng rad initiativ runt om i landet för att så ska ske. M</w:t>
      </w:r>
      <w:r w:rsidRPr="005C4088">
        <w:rPr>
          <w:lang w:val="da-DK"/>
        </w:rPr>
        <w:t>å</w:t>
      </w:r>
      <w:r w:rsidRPr="005C4088">
        <w:t>nga orter lever upp tack vare konstupplevelser man erbjuder. Goda förutsättningar för kultur i hela landet och bra företagarklimat i hela landet, i alltifr</w:t>
      </w:r>
      <w:r w:rsidRPr="005C4088">
        <w:rPr>
          <w:lang w:val="da-DK"/>
        </w:rPr>
        <w:t>å</w:t>
      </w:r>
      <w:r w:rsidRPr="005C4088">
        <w:t xml:space="preserve">n skatter till bredband, är viktiga liberala prioriteringar för att ta vara på kreativa näringar i hela landet. </w:t>
      </w:r>
    </w:p>
    <w:p w:rsidRPr="005C4088" w:rsidR="00077107" w:rsidP="00381F04" w:rsidRDefault="00077107" w14:paraId="1D36031B" w14:textId="1BC0F9C2">
      <w:r w:rsidRPr="005C4088">
        <w:t xml:space="preserve">Det finns också stöd i forskning för att kultur har betydelse för människors hälsa. Museer som används till minnesträning och dans som träning för patienter med </w:t>
      </w:r>
      <w:r w:rsidRPr="00F60459">
        <w:rPr>
          <w:spacing w:val="-1"/>
        </w:rPr>
        <w:t>Parkinsons sjukdom är ett par av m</w:t>
      </w:r>
      <w:r w:rsidRPr="00F60459">
        <w:rPr>
          <w:spacing w:val="-1"/>
          <w:lang w:val="da-DK"/>
        </w:rPr>
        <w:t>å</w:t>
      </w:r>
      <w:r w:rsidRPr="00F60459">
        <w:rPr>
          <w:spacing w:val="-1"/>
        </w:rPr>
        <w:t>nga exempel. I Region Stockholm finns Kompetens</w:t>
      </w:r>
      <w:r w:rsidRPr="00F60459" w:rsidR="00F60459">
        <w:rPr>
          <w:spacing w:val="-1"/>
        </w:rPr>
        <w:softHyphen/>
      </w:r>
      <w:r w:rsidRPr="00F60459">
        <w:rPr>
          <w:spacing w:val="-1"/>
        </w:rPr>
        <w:t>centrum</w:t>
      </w:r>
      <w:r w:rsidRPr="005C4088">
        <w:t xml:space="preserve"> för kultur och hälsa som arbetar för att hälso- och sjukv</w:t>
      </w:r>
      <w:r w:rsidRPr="005C4088">
        <w:rPr>
          <w:lang w:val="da-DK"/>
        </w:rPr>
        <w:t>å</w:t>
      </w:r>
      <w:r w:rsidRPr="005C4088">
        <w:t>rden kan ta del av kulturens potential så att konst och kultur med tiden integreras i länets v</w:t>
      </w:r>
      <w:r w:rsidRPr="005C4088">
        <w:rPr>
          <w:lang w:val="da-DK"/>
        </w:rPr>
        <w:t>å</w:t>
      </w:r>
      <w:proofErr w:type="spellStart"/>
      <w:r w:rsidRPr="005C4088">
        <w:t>rd</w:t>
      </w:r>
      <w:proofErr w:type="spellEnd"/>
      <w:r w:rsidRPr="005C4088">
        <w:t>- och om</w:t>
      </w:r>
      <w:r w:rsidR="00F60459">
        <w:softHyphen/>
      </w:r>
      <w:r w:rsidRPr="005C4088">
        <w:t>sorgsverksamheter. KI driver, tillsammans med KTH, i sin tur Centrum för kultur, kognition och hälsa som bedriver forskning om kulturens hä</w:t>
      </w:r>
      <w:r w:rsidRPr="005C4088">
        <w:rPr>
          <w:lang w:val="nl-NL"/>
        </w:rPr>
        <w:t>lsofr</w:t>
      </w:r>
      <w:r w:rsidRPr="005C4088">
        <w:t xml:space="preserve">ämjande effekter. </w:t>
      </w:r>
    </w:p>
    <w:p w:rsidR="00381F04" w:rsidP="00381F04" w:rsidRDefault="00077107" w14:paraId="5D7FFB35" w14:textId="64F223FC">
      <w:r w:rsidRPr="005C4088">
        <w:lastRenderedPageBreak/>
        <w:t>Det finns fler politik- och samhällsomr</w:t>
      </w:r>
      <w:r w:rsidRPr="005C4088">
        <w:rPr>
          <w:color w:val="000000"/>
          <w:u w:color="000000"/>
          <w:lang w:val="da-DK"/>
          <w14:textOutline w14:w="12700" w14:cap="flat" w14:cmpd="sng" w14:algn="ctr">
            <w14:noFill/>
            <w14:prstDash w14:val="solid"/>
            <w14:miter w14:lim="400000"/>
          </w14:textOutline>
        </w:rPr>
        <w:t>å</w:t>
      </w:r>
      <w:r w:rsidRPr="005C4088">
        <w:rPr>
          <w:lang w:val="nl-NL"/>
        </w:rPr>
        <w:t>den d</w:t>
      </w:r>
      <w:r w:rsidRPr="005C4088">
        <w:t>är kultur kan spela en viktig roll. Utan att göra konsten till ett instrument kan kulturpolitiken bidra till att uppmärksamma vikten av ett levande, brett och m</w:t>
      </w:r>
      <w:r w:rsidRPr="005C4088">
        <w:rPr>
          <w:color w:val="000000"/>
          <w:u w:color="000000"/>
          <w:lang w:val="da-DK"/>
          <w14:textOutline w14:w="12700" w14:cap="flat" w14:cmpd="sng" w14:algn="ctr">
            <w14:noFill/>
            <w14:prstDash w14:val="solid"/>
            <w14:miter w14:lim="400000"/>
          </w14:textOutline>
        </w:rPr>
        <w:t>å</w:t>
      </w:r>
      <w:r w:rsidRPr="005C4088">
        <w:t>ngfasetterat kulturliv i hela landet och i alla delar av livet. På så sätt kan b</w:t>
      </w:r>
      <w:r w:rsidRPr="005C4088">
        <w:rPr>
          <w:color w:val="000000"/>
          <w:u w:color="000000"/>
          <w:lang w:val="da-DK"/>
          <w14:textOutline w14:w="12700" w14:cap="flat" w14:cmpd="sng" w14:algn="ctr">
            <w14:noFill/>
            <w14:prstDash w14:val="solid"/>
            <w14:miter w14:lim="400000"/>
          </w14:textOutline>
        </w:rPr>
        <w:t>å</w:t>
      </w:r>
      <w:r w:rsidRPr="005C4088">
        <w:t>de kulturlivet och samhället i övrigt vinna.</w:t>
      </w:r>
    </w:p>
    <w:p w:rsidR="00381F04" w:rsidP="00077107" w:rsidRDefault="00077107" w14:paraId="370628CA" w14:textId="77777777">
      <w:pPr>
        <w:pStyle w:val="Rubrik2"/>
      </w:pPr>
      <w:r w:rsidRPr="005C4088">
        <w:t>Tillsätt en ny kulturutredning</w:t>
      </w:r>
    </w:p>
    <w:p w:rsidRPr="005C4088" w:rsidR="0083526D" w:rsidP="00381F04" w:rsidRDefault="00077107" w14:paraId="16AE7731" w14:textId="11D517FE">
      <w:pPr>
        <w:pStyle w:val="Normalutanindragellerluft"/>
      </w:pPr>
      <w:r w:rsidRPr="005C4088">
        <w:t>I pandemins tidevarv har många blivit påminda om hur viktig och betydelsefull kulturen är i vår vardag. För kulturskaparna och aktörerna inom kulturbranschen har pandemin inneburit ett stålbad och en mycket tuff tid. Samtidigt hade det svenska kulturlivet många problem redan före coronapandemin. Många områden inom kulturen har varit konstant och kroniskt underfinansierade. Tillgången till kulturen har även varit socialt snedfördelad. Liberalerna menar att det finns flera stora frågor som behöver få ett svar.</w:t>
      </w:r>
    </w:p>
    <w:p w:rsidRPr="005C4088" w:rsidR="00077107" w:rsidP="00381F04" w:rsidRDefault="00077107" w14:paraId="3E1F4B13" w14:textId="5C79ECA0">
      <w:r w:rsidRPr="005C4088">
        <w:t>Det har nu gått över tio år sedan den senaste kulturutredningen genomfördes. Det var uppenbart redan före pandemin att kulturpolitiken behö</w:t>
      </w:r>
      <w:r w:rsidRPr="005C4088">
        <w:rPr>
          <w:lang w:val="fr-FR"/>
        </w:rPr>
        <w:t xml:space="preserve">ver se </w:t>
      </w:r>
      <w:r w:rsidRPr="005C4088">
        <w:t>ö</w:t>
      </w:r>
      <w:r w:rsidRPr="005C4088">
        <w:rPr>
          <w:lang w:val="da-DK"/>
        </w:rPr>
        <w:t>ver må</w:t>
      </w:r>
      <w:r w:rsidRPr="005C4088">
        <w:t>l, medel och finansiering. Vi har sett hur digitaliseringen och de stora globala nätjättarna har föränd</w:t>
      </w:r>
      <w:r w:rsidR="00F60459">
        <w:softHyphen/>
      </w:r>
      <w:r w:rsidRPr="005C4088">
        <w:t>rat förutsättningarna för stora delar av kulturlivet. Vi har sett hur sociala arvet fortsätter sätta djupa sp</w:t>
      </w:r>
      <w:r w:rsidRPr="005C4088">
        <w:rPr>
          <w:lang w:val="da-DK"/>
        </w:rPr>
        <w:t>å</w:t>
      </w:r>
      <w:r w:rsidRPr="005C4088">
        <w:t xml:space="preserve">r i hur barn tar del av kultur. Vi ser behov av att främja läsning. </w:t>
      </w:r>
    </w:p>
    <w:p w:rsidR="00381F04" w:rsidP="00381F04" w:rsidRDefault="00077107" w14:paraId="7871DEF8" w14:textId="77777777">
      <w:r w:rsidRPr="005C4088">
        <w:t>Vi behöver fundera mer kring hur berättelsens makt b</w:t>
      </w:r>
      <w:r w:rsidRPr="005C4088">
        <w:rPr>
          <w:lang w:val="da-DK"/>
        </w:rPr>
        <w:t>å</w:t>
      </w:r>
      <w:r w:rsidRPr="005C4088">
        <w:t>de kan brukas och missbrukas i en tid där m</w:t>
      </w:r>
      <w:r w:rsidRPr="005C4088">
        <w:rPr>
          <w:lang w:val="da-DK"/>
        </w:rPr>
        <w:t>å</w:t>
      </w:r>
      <w:r w:rsidRPr="005C4088">
        <w:t>nga vill använda den till att styra, splittra och sö</w:t>
      </w:r>
      <w:r w:rsidRPr="005C4088">
        <w:rPr>
          <w:lang w:val="it-IT"/>
        </w:rPr>
        <w:t>ndra. F</w:t>
      </w:r>
      <w:r w:rsidRPr="005C4088">
        <w:t>ör detta och mycket mer behövs en bred översyn av kulturpolitikens m</w:t>
      </w:r>
      <w:r w:rsidRPr="005C4088">
        <w:rPr>
          <w:lang w:val="da-DK"/>
        </w:rPr>
        <w:t>å</w:t>
      </w:r>
      <w:r w:rsidRPr="005C4088">
        <w:t>l, medel och finansiering. Det behövs helt enkelt en rejäl förnyelse av kulturpolitiken. Liberalerna vill därför att regeringen ska tillsätta en ny kulturutredning.</w:t>
      </w:r>
    </w:p>
    <w:p w:rsidRPr="00381F04" w:rsidR="0019090F" w:rsidP="00381F04" w:rsidRDefault="0019090F" w14:paraId="0F4A1FF8" w14:textId="0257AC19">
      <w:pPr>
        <w:pStyle w:val="Rubrik2"/>
      </w:pPr>
      <w:r w:rsidRPr="00381F04">
        <w:t>Frihetlig finansiering</w:t>
      </w:r>
    </w:p>
    <w:p w:rsidRPr="005C4088" w:rsidR="0083526D" w:rsidP="00381F04" w:rsidRDefault="0083526D" w14:paraId="29B91748" w14:textId="77777777">
      <w:pPr>
        <w:pStyle w:val="Normalutanindragellerluft"/>
      </w:pPr>
      <w:r w:rsidRPr="005C4088">
        <w:t>En av de avgörande kulturpolitiska fr</w:t>
      </w:r>
      <w:r w:rsidRPr="005C4088">
        <w:rPr>
          <w:lang w:val="da-DK"/>
        </w:rPr>
        <w:t>å</w:t>
      </w:r>
      <w:r w:rsidRPr="005C4088">
        <w:t xml:space="preserve">gorna de närmaste </w:t>
      </w:r>
      <w:r w:rsidRPr="005C4088">
        <w:rPr>
          <w:lang w:val="da-DK"/>
        </w:rPr>
        <w:t>å</w:t>
      </w:r>
      <w:r w:rsidRPr="005C4088">
        <w:t>ren, i Sverige och i övriga världen, handlar om hur vi garanterar konstnärlig frihet. En del i detta är att offentlig finansiering ska ske i former som garanterar kulturlivets oberoende. Vi vill hellre se stora och breda stöd som kan användas fritt och l</w:t>
      </w:r>
      <w:r w:rsidRPr="005C4088">
        <w:rPr>
          <w:lang w:val="da-DK"/>
        </w:rPr>
        <w:t>å</w:t>
      </w:r>
      <w:r w:rsidRPr="005C4088">
        <w:t>ngsiktigt istället fö</w:t>
      </w:r>
      <w:r w:rsidRPr="005C4088">
        <w:rPr>
          <w:lang w:val="da-DK"/>
        </w:rPr>
        <w:t>r små</w:t>
      </w:r>
      <w:r w:rsidRPr="005C4088">
        <w:t xml:space="preserve">, öronmärkta och korta stöd. </w:t>
      </w:r>
    </w:p>
    <w:p w:rsidR="00381F04" w:rsidP="00381F04" w:rsidRDefault="0019090F" w14:paraId="32E37BF9" w14:textId="3C0E9BB1">
      <w:r w:rsidRPr="005C4088">
        <w:t>Fler l</w:t>
      </w:r>
      <w:r w:rsidRPr="005C4088">
        <w:rPr>
          <w:lang w:val="da-DK"/>
        </w:rPr>
        <w:t>å</w:t>
      </w:r>
      <w:r w:rsidRPr="005C4088">
        <w:rPr>
          <w:lang w:val="it-IT"/>
        </w:rPr>
        <w:t>nga stipendier p</w:t>
      </w:r>
      <w:r w:rsidRPr="005C4088">
        <w:t xml:space="preserve">å fem till tio </w:t>
      </w:r>
      <w:r w:rsidRPr="005C4088">
        <w:rPr>
          <w:lang w:val="da-DK"/>
        </w:rPr>
        <w:t>å</w:t>
      </w:r>
      <w:r w:rsidRPr="005C4088">
        <w:t>r bör inrättas för att fler kulturskapare ska få möjlighet att söka och få den frihet det innebär. Fördelning av stipendierna ska ske utifr</w:t>
      </w:r>
      <w:r w:rsidRPr="005C4088">
        <w:rPr>
          <w:lang w:val="da-DK"/>
        </w:rPr>
        <w:t>å</w:t>
      </w:r>
      <w:r w:rsidRPr="005C4088">
        <w:t>n kvalitetsaspekter. Frilansande kulturskapares sociala trygghet m</w:t>
      </w:r>
      <w:r w:rsidRPr="005C4088">
        <w:rPr>
          <w:lang w:val="da-DK"/>
        </w:rPr>
        <w:t>å</w:t>
      </w:r>
      <w:r w:rsidRPr="005C4088">
        <w:rPr>
          <w:lang w:val="nl-NL"/>
        </w:rPr>
        <w:t>ste st</w:t>
      </w:r>
      <w:r w:rsidRPr="005C4088">
        <w:t>ärkas. Det behövs förbättrade villkor för pensioner och intjänandegrunder och det bör infö</w:t>
      </w:r>
      <w:r w:rsidRPr="005C4088">
        <w:rPr>
          <w:lang w:val="es-ES_tradnl"/>
        </w:rPr>
        <w:t>ras en m</w:t>
      </w:r>
      <w:r w:rsidRPr="005C4088">
        <w:t>öjlighet att ”</w:t>
      </w:r>
      <w:r w:rsidRPr="005C4088">
        <w:rPr>
          <w:lang w:val="nl-NL"/>
        </w:rPr>
        <w:t>fondera</w:t>
      </w:r>
      <w:r w:rsidRPr="005C4088">
        <w:t xml:space="preserve">” </w:t>
      </w:r>
      <w:r w:rsidRPr="005C4088">
        <w:rPr>
          <w:lang w:val="nl-NL"/>
        </w:rPr>
        <w:t xml:space="preserve">inkomster </w:t>
      </w:r>
      <w:r w:rsidRPr="005C4088">
        <w:t xml:space="preserve">över flera </w:t>
      </w:r>
      <w:r w:rsidRPr="005C4088">
        <w:rPr>
          <w:lang w:val="da-DK"/>
        </w:rPr>
        <w:t>år f</w:t>
      </w:r>
      <w:r w:rsidRPr="005C4088">
        <w:t xml:space="preserve">ör att jämna ut inkomster. Högskolor med konstnärlig inriktning </w:t>
      </w:r>
      <w:proofErr w:type="spellStart"/>
      <w:r w:rsidRPr="005C4088">
        <w:t>bö</w:t>
      </w:r>
      <w:proofErr w:type="spellEnd"/>
      <w:r w:rsidRPr="005C4088">
        <w:rPr>
          <w:lang w:val="da-DK"/>
        </w:rPr>
        <w:t>r f</w:t>
      </w:r>
      <w:r w:rsidRPr="005C4088">
        <w:t>å i uppdrag att se ö</w:t>
      </w:r>
      <w:r w:rsidRPr="005C4088">
        <w:rPr>
          <w:lang w:val="da-DK"/>
        </w:rPr>
        <w:t xml:space="preserve">ver </w:t>
      </w:r>
      <w:r w:rsidRPr="005C4088" w:rsidR="003468B2">
        <w:t>möjligheterna</w:t>
      </w:r>
      <w:r w:rsidRPr="005C4088">
        <w:t xml:space="preserve"> till kompetens</w:t>
      </w:r>
      <w:r w:rsidR="00F60459">
        <w:softHyphen/>
      </w:r>
      <w:r w:rsidRPr="005C4088">
        <w:t>utveckling/vidareutveckling för konstnärer och kulturarbetare. Skatteverket och andra relevanta myndigheter som t ex Arbetsförmedlingen och Försäkringskassan ska ha särskild kompetens för kulturskapare, som kan hjälpa till med r</w:t>
      </w:r>
      <w:r w:rsidRPr="005C4088">
        <w:rPr>
          <w:lang w:val="da-DK"/>
        </w:rPr>
        <w:t>å</w:t>
      </w:r>
      <w:r w:rsidR="003468B2">
        <w:rPr>
          <w:lang w:val="da-DK"/>
        </w:rPr>
        <w:t>d</w:t>
      </w:r>
      <w:r w:rsidRPr="005C4088" w:rsidR="003468B2">
        <w:t>givning</w:t>
      </w:r>
      <w:r w:rsidRPr="005C4088">
        <w:t xml:space="preserve"> och informa</w:t>
      </w:r>
      <w:r w:rsidR="00F60459">
        <w:softHyphen/>
      </w:r>
      <w:r w:rsidRPr="005C4088">
        <w:t xml:space="preserve">tion. </w:t>
      </w:r>
    </w:p>
    <w:p w:rsidRPr="00F60459" w:rsidR="00381F04" w:rsidP="00381F04" w:rsidRDefault="0083526D" w14:paraId="5DB981BC" w14:textId="2C71DAF4">
      <w:r w:rsidRPr="00F60459">
        <w:t>För att öka friheten behövs också en ökad m</w:t>
      </w:r>
      <w:r w:rsidRPr="00F60459">
        <w:rPr>
          <w:lang w:val="da-DK"/>
        </w:rPr>
        <w:t>å</w:t>
      </w:r>
      <w:r w:rsidRPr="00F60459">
        <w:t>ngfald i finansieringen av kultur. Det offentliga stödet ska vara fortsatt ambitiöst, men kulturskapare m</w:t>
      </w:r>
      <w:r w:rsidRPr="00F60459">
        <w:rPr>
          <w:lang w:val="da-DK"/>
        </w:rPr>
        <w:t>å</w:t>
      </w:r>
      <w:r w:rsidRPr="00F60459">
        <w:t>ste ha fler möjliga finansiärer att vända sig till. Om en vänder dem ryggen ska det finnas tio andra att vända sig till. Donationer till och köp av kultur ska vara avdragsgillt, det behövs fler stiftelser för kulturfinansiering och villkoren för privat kultursponsring bö</w:t>
      </w:r>
      <w:r w:rsidRPr="00F60459">
        <w:rPr>
          <w:lang w:val="da-DK"/>
        </w:rPr>
        <w:t>r f</w:t>
      </w:r>
      <w:r w:rsidRPr="00F60459">
        <w:t>örbättras. I</w:t>
      </w:r>
      <w:r w:rsidRPr="00F60459" w:rsidR="00F60459">
        <w:t> </w:t>
      </w:r>
      <w:r w:rsidRPr="00F60459">
        <w:t>de nordiska länderna finns goda erfarenheter att ta tillvara på detta omr</w:t>
      </w:r>
      <w:r w:rsidRPr="00F60459">
        <w:rPr>
          <w:lang w:val="da-DK"/>
        </w:rPr>
        <w:t>å</w:t>
      </w:r>
      <w:r w:rsidRPr="00F60459">
        <w:t xml:space="preserve">de. Sverige </w:t>
      </w:r>
      <w:r w:rsidRPr="00F60459">
        <w:lastRenderedPageBreak/>
        <w:t>behöver, likt v</w:t>
      </w:r>
      <w:r w:rsidRPr="00F60459">
        <w:rPr>
          <w:lang w:val="da-DK"/>
        </w:rPr>
        <w:t>å</w:t>
      </w:r>
      <w:r w:rsidRPr="00F60459">
        <w:t>ra grannländer, stiftelser och fonder som kan bidra till att bibliotek, operahus och andra kulturinstitutioner kan byggas oavsett politisk konjunktur. Möjlig</w:t>
      </w:r>
      <w:r w:rsidRPr="00F60459" w:rsidR="00F60459">
        <w:softHyphen/>
      </w:r>
      <w:r w:rsidRPr="00F60459">
        <w:t>heten att skapa en särskild kulturarvsfond med inspiration av brittiska National Trust bö</w:t>
      </w:r>
      <w:r w:rsidRPr="00F60459">
        <w:rPr>
          <w:lang w:val="de-DE"/>
        </w:rPr>
        <w:t>r unders</w:t>
      </w:r>
      <w:r w:rsidRPr="00F60459">
        <w:t>ökas för att stärka möjligheten att skydda och ta tillvara särskilt viktiga kulturmiljöer. Det behövs också ett strategiskt tänk kring finansiering av den omfat</w:t>
      </w:r>
      <w:r w:rsidR="00F60459">
        <w:softHyphen/>
      </w:r>
      <w:r w:rsidRPr="00F60459">
        <w:t xml:space="preserve">tande digitalisering som </w:t>
      </w:r>
      <w:proofErr w:type="spellStart"/>
      <w:r w:rsidRPr="00F60459" w:rsidR="003468B2">
        <w:t>behö</w:t>
      </w:r>
      <w:proofErr w:type="spellEnd"/>
      <w:r w:rsidRPr="00F60459">
        <w:rPr>
          <w:lang w:val="da-DK"/>
        </w:rPr>
        <w:t>vs p</w:t>
      </w:r>
      <w:r w:rsidRPr="00F60459">
        <w:t>å kulturomr</w:t>
      </w:r>
      <w:r w:rsidRPr="00F60459">
        <w:rPr>
          <w:lang w:val="da-DK"/>
        </w:rPr>
        <w:t>å</w:t>
      </w:r>
      <w:r w:rsidRPr="00F60459">
        <w:t>det i allmänhet och på kulturarvsomr</w:t>
      </w:r>
      <w:r w:rsidRPr="00F60459">
        <w:rPr>
          <w:lang w:val="da-DK"/>
        </w:rPr>
        <w:t>å</w:t>
      </w:r>
      <w:r w:rsidRPr="00F60459">
        <w:t>det i synnerhet. Liberalerna vill dä</w:t>
      </w:r>
      <w:r w:rsidRPr="00F60459">
        <w:rPr>
          <w:lang w:val="de-DE"/>
        </w:rPr>
        <w:t>rf</w:t>
      </w:r>
      <w:r w:rsidRPr="00F60459">
        <w:t xml:space="preserve">ör att frågan om kulturens finansiering ingår i en ny kulturutredning. Detta bör riksdagen ge regeringen </w:t>
      </w:r>
      <w:proofErr w:type="spellStart"/>
      <w:r w:rsidR="003468B2">
        <w:t>till</w:t>
      </w:r>
      <w:r w:rsidRPr="00F60459">
        <w:t>kä</w:t>
      </w:r>
      <w:proofErr w:type="spellEnd"/>
      <w:r w:rsidRPr="00F60459">
        <w:rPr>
          <w:lang w:val="it-IT"/>
        </w:rPr>
        <w:t>nna.</w:t>
      </w:r>
    </w:p>
    <w:p w:rsidR="00381F04" w:rsidP="00077107" w:rsidRDefault="00077107" w14:paraId="592DEDFB" w14:textId="77777777">
      <w:pPr>
        <w:pStyle w:val="Rubrik2"/>
      </w:pPr>
      <w:r w:rsidRPr="005C4088">
        <w:t xml:space="preserve">Bildningens betydelse för individ och samhälle </w:t>
      </w:r>
    </w:p>
    <w:p w:rsidRPr="005C4088" w:rsidR="00077107" w:rsidP="00381F04" w:rsidRDefault="00077107" w14:paraId="0AACC7DD" w14:textId="1AC0EAA3">
      <w:pPr>
        <w:pStyle w:val="Normalutanindragellerluft"/>
      </w:pPr>
      <w:r w:rsidRPr="005C4088">
        <w:t>Det räcker inte med att veta var man kan hitta information. Man måste också ha kun</w:t>
      </w:r>
      <w:r w:rsidR="00F60459">
        <w:softHyphen/>
      </w:r>
      <w:r w:rsidRPr="005C4088">
        <w:t xml:space="preserve">skap som gör att man kan orientera sig i en värld av påståenden: bildning, helt enkelt. Respekten för bildning måste få en renässans. Liberal skolpolitik är en hörnsten i detta arbete, en aktiv kulturpolitik är en annan. Kunskap är frihet. Bildning är frihet. </w:t>
      </w:r>
    </w:p>
    <w:p w:rsidRPr="005C4088" w:rsidR="00077107" w:rsidP="00381F04" w:rsidRDefault="00077107" w14:paraId="217C23CE" w14:textId="3FF67CD5">
      <w:r w:rsidRPr="005C4088">
        <w:t>Skolan är en av samhällets viktigaste kulturbärande institutioner och ska inte bara förmedla kunskap utan också grunderna till bildning. En kreativ miljö där eleverna f</w:t>
      </w:r>
      <w:r w:rsidRPr="005C4088">
        <w:rPr>
          <w:lang w:val="da-DK"/>
        </w:rPr>
        <w:t>å</w:t>
      </w:r>
      <w:r w:rsidRPr="005C4088">
        <w:t>r skapa sjä</w:t>
      </w:r>
      <w:r w:rsidRPr="005C4088">
        <w:rPr>
          <w:lang w:val="pt-PT"/>
        </w:rPr>
        <w:t xml:space="preserve">lva </w:t>
      </w:r>
      <w:r w:rsidRPr="005C4088">
        <w:t>är en viktig förutsättning fö</w:t>
      </w:r>
      <w:r w:rsidRPr="005C4088">
        <w:rPr>
          <w:lang w:val="fr-FR"/>
        </w:rPr>
        <w:t>r l</w:t>
      </w:r>
      <w:r w:rsidRPr="005C4088">
        <w:t>ärande. Genom skolan kan också alla barn och ungdomar n</w:t>
      </w:r>
      <w:r w:rsidRPr="005C4088">
        <w:rPr>
          <w:lang w:val="da-DK"/>
        </w:rPr>
        <w:t>å</w:t>
      </w:r>
      <w:r w:rsidRPr="005C4088">
        <w:t>s av professionella kulturutövare och därigenom få se och höra t.ex. teater, film och musik av hög kvalitet. Alla barn och ungdomar bör också under sin skoltid få n</w:t>
      </w:r>
      <w:r w:rsidRPr="005C4088">
        <w:rPr>
          <w:lang w:val="da-DK"/>
        </w:rPr>
        <w:t>å</w:t>
      </w:r>
      <w:r w:rsidRPr="005C4088">
        <w:t xml:space="preserve">gra skönlitterära böcker som kan följa dem genom livet, liksom </w:t>
      </w:r>
      <w:r w:rsidRPr="005C4088">
        <w:rPr>
          <w:lang w:val="da-DK"/>
        </w:rPr>
        <w:t>å</w:t>
      </w:r>
      <w:r w:rsidRPr="005C4088">
        <w:t xml:space="preserve">rligen ta del av scenupplevelser i form av till exempel konserter och teaterföreställningar. </w:t>
      </w:r>
    </w:p>
    <w:p w:rsidRPr="005C4088" w:rsidR="00077107" w:rsidP="00381F04" w:rsidRDefault="00077107" w14:paraId="32766A5B" w14:textId="5D676690">
      <w:r w:rsidRPr="005C4088">
        <w:t>Tidiga insatser är särskilt viktigt för att fånga upp barn som växer upp i utsatta miljöer i tid. För att motverka att barn i familjer med lågt kulturellt kapital exempelvis inte får goda förutsättningar att lära sig läsa i tidig ålder krävs åtgärder. Skolans roll är avgörande, men vi ser behov av att sätta in fler insatser tidigt, då särskilt i utsatta områ</w:t>
      </w:r>
      <w:r w:rsidR="00F60459">
        <w:softHyphen/>
      </w:r>
      <w:r w:rsidRPr="005C4088">
        <w:t>den. Liberalerna vill stödja biblioteken för att öka tillgängligheten och avsätta särskilda resurser till satsningar på läsförståelse för barn och unga. Liberalerna har även säker</w:t>
      </w:r>
      <w:r w:rsidR="00F60459">
        <w:softHyphen/>
      </w:r>
      <w:r w:rsidRPr="005C4088">
        <w:t>ställt att stora delar av Läsdelegationens förslag nu ska genomföras. Ett prioriterat upp</w:t>
      </w:r>
      <w:r w:rsidR="00F60459">
        <w:softHyphen/>
      </w:r>
      <w:r w:rsidRPr="005C4088">
        <w:t xml:space="preserve">drag är projektet ”Bokstart” som handlar om att med hjälp av föräldrarna väcka små barns intresse för läsning. </w:t>
      </w:r>
    </w:p>
    <w:p w:rsidRPr="005C4088" w:rsidR="00077107" w:rsidP="00381F04" w:rsidRDefault="00077107" w14:paraId="03DAFAB5" w14:textId="3ECD83A3">
      <w:r w:rsidRPr="005C4088">
        <w:t>När de svenska folkrörelserna växte fram betonade de alla mycket starkt behovet av folkbildning. Det var genom litteratur, studier och diskussion som individen skulle skaffa sig verktyg att ta ökat ansvar för sig själv och i samhället. Folkbildningen har allt sedan dess genom sin särart spelat en viktig roll för att höja kunskapsniv</w:t>
      </w:r>
      <w:r w:rsidRPr="005C4088">
        <w:rPr>
          <w:lang w:val="da-DK"/>
        </w:rPr>
        <w:t>å</w:t>
      </w:r>
      <w:r w:rsidRPr="005C4088">
        <w:t>n i samhället. Genom till exempel studiecirklar och folkhögskolor l</w:t>
      </w:r>
      <w:r w:rsidRPr="005C4088">
        <w:rPr>
          <w:lang w:val="da-DK"/>
        </w:rPr>
        <w:t>å</w:t>
      </w:r>
      <w:r w:rsidRPr="005C4088">
        <w:t>ter folkbildningen människor vara medskapare i stället för passiva konsumenter av kultur och bildning. Genom att vara fri och frivillig ger den ett frihetligt värde i sig till samhällsbygget, samtidigt som den n</w:t>
      </w:r>
      <w:r w:rsidRPr="005C4088">
        <w:rPr>
          <w:lang w:val="da-DK"/>
        </w:rPr>
        <w:t>å</w:t>
      </w:r>
      <w:r w:rsidRPr="005C4088">
        <w:t>r och lyfter människor som kanske inte kommit till sin rätt i det formella utbildnings</w:t>
      </w:r>
      <w:r w:rsidR="00F60459">
        <w:softHyphen/>
      </w:r>
      <w:r w:rsidRPr="005C4088">
        <w:t>systemet. Denna del i det så viktiga bildningsuppdraget gäller inte minst personer som är särskilt utsatta, exempelvis personer med intellektuella eller neuropsykiatriska funk</w:t>
      </w:r>
      <w:r w:rsidR="00F60459">
        <w:softHyphen/>
      </w:r>
      <w:r w:rsidRPr="005C4088">
        <w:t>tionsvariationer.</w:t>
      </w:r>
    </w:p>
    <w:p w:rsidRPr="005C4088" w:rsidR="00077107" w:rsidP="00381F04" w:rsidRDefault="00077107" w14:paraId="02D09679" w14:textId="3E909809">
      <w:pPr>
        <w:rPr>
          <w:lang w:val="pt-PT"/>
        </w:rPr>
      </w:pPr>
      <w:r w:rsidRPr="005C4088">
        <w:rPr>
          <w:lang w:val="de-DE"/>
        </w:rPr>
        <w:t>Studie</w:t>
      </w:r>
      <w:r w:rsidRPr="005C4088" w:rsidR="003468B2">
        <w:t>förbunden</w:t>
      </w:r>
      <w:r w:rsidRPr="005C4088">
        <w:t xml:space="preserve"> utgör ett viktigt nav i kulturens infrastruktur. Genom studieför</w:t>
      </w:r>
      <w:r w:rsidR="00F60459">
        <w:softHyphen/>
      </w:r>
      <w:r w:rsidRPr="005C4088">
        <w:t>bundens rikstäckande nätverk skapas diskussioner, debatter, föreläsningar, studiecirklar och utställningar över hela landet. Den lokala nä</w:t>
      </w:r>
      <w:r w:rsidRPr="005C4088">
        <w:rPr>
          <w:lang w:val="es-ES_tradnl"/>
        </w:rPr>
        <w:t>rvaron g</w:t>
      </w:r>
      <w:r w:rsidRPr="005C4088">
        <w:t>ö</w:t>
      </w:r>
      <w:r w:rsidRPr="005C4088">
        <w:rPr>
          <w:lang w:val="de-DE"/>
        </w:rPr>
        <w:t>r studief</w:t>
      </w:r>
      <w:r w:rsidRPr="005C4088">
        <w:t>örbunden unika i sina möjligheter att arrangera kulturaktiviteter ä</w:t>
      </w:r>
      <w:r w:rsidRPr="005C4088">
        <w:rPr>
          <w:lang w:val="nl-NL"/>
        </w:rPr>
        <w:t>ven p</w:t>
      </w:r>
      <w:r w:rsidRPr="005C4088">
        <w:t>å mycket små orter. Stödet till folkbild</w:t>
      </w:r>
      <w:r w:rsidR="00F60459">
        <w:softHyphen/>
      </w:r>
      <w:r w:rsidRPr="005C4088">
        <w:t>ningen ska präglas av l</w:t>
      </w:r>
      <w:r w:rsidRPr="005C4088">
        <w:rPr>
          <w:lang w:val="da-DK"/>
        </w:rPr>
        <w:t>å</w:t>
      </w:r>
      <w:r w:rsidRPr="005C4088">
        <w:t xml:space="preserve">ngsiktighet. </w:t>
      </w:r>
    </w:p>
    <w:p w:rsidRPr="005C4088" w:rsidR="00077107" w:rsidP="00381F04" w:rsidRDefault="00077107" w14:paraId="17295396" w14:textId="76273321">
      <w:r w:rsidRPr="005C4088">
        <w:lastRenderedPageBreak/>
        <w:t>I den kulturpolitiska debatten väcks då och då fr</w:t>
      </w:r>
      <w:r w:rsidRPr="005C4088">
        <w:rPr>
          <w:lang w:val="da-DK"/>
        </w:rPr>
        <w:t>å</w:t>
      </w:r>
      <w:r w:rsidRPr="005C4088">
        <w:t>gan om en kanon. Att vissa verk är och har varit mer avgörande än andra för människans först</w:t>
      </w:r>
      <w:r w:rsidRPr="005C4088">
        <w:rPr>
          <w:lang w:val="da-DK"/>
        </w:rPr>
        <w:t>å</w:t>
      </w:r>
      <w:r w:rsidRPr="005C4088">
        <w:t>else eller en konstarts utveckling är självklart. För individer som vill p</w:t>
      </w:r>
      <w:r w:rsidRPr="005C4088">
        <w:rPr>
          <w:lang w:val="da-DK"/>
        </w:rPr>
        <w:t>å</w:t>
      </w:r>
      <w:r w:rsidRPr="005C4088">
        <w:t xml:space="preserve">börja en bildningsresa kan det vara av stor hjälp att få hjälp att hitta fram till dessa verk. En livlig diskussion om kanon, ett </w:t>
      </w:r>
      <w:r w:rsidRPr="005C4088">
        <w:rPr>
          <w:lang w:val="da-DK"/>
        </w:rPr>
        <w:t>å</w:t>
      </w:r>
      <w:r w:rsidRPr="005C4088">
        <w:t>terkommande uppmärksammande kring särskilt viktiga verk och olika former av guidning till dessa verk är dä</w:t>
      </w:r>
      <w:r w:rsidRPr="005C4088">
        <w:rPr>
          <w:lang w:val="de-DE"/>
        </w:rPr>
        <w:t>rf</w:t>
      </w:r>
      <w:r w:rsidRPr="005C4088">
        <w:t>ör viktigt för s</w:t>
      </w:r>
      <w:r w:rsidRPr="005C4088">
        <w:rPr>
          <w:lang w:val="da-DK"/>
        </w:rPr>
        <w:t>å</w:t>
      </w:r>
      <w:r w:rsidRPr="005C4088">
        <w:t>väl individens bildning som samhällets bildningsniv</w:t>
      </w:r>
      <w:r w:rsidRPr="005C4088">
        <w:rPr>
          <w:lang w:val="da-DK"/>
        </w:rPr>
        <w:t>å</w:t>
      </w:r>
      <w:r w:rsidRPr="005C4088">
        <w:t>. Denna liberala syn är emellertid en helt annan än försök att använda kanon som ett sätt att definiera en enda sanning, en enda berättelse om landet eller ett enda riktigt sätt att tänka.</w:t>
      </w:r>
    </w:p>
    <w:p w:rsidRPr="005C4088" w:rsidR="00077107" w:rsidP="00077107" w:rsidRDefault="00077107" w14:paraId="27785ABE" w14:textId="77777777">
      <w:pPr>
        <w:pStyle w:val="Rubrik2"/>
      </w:pPr>
      <w:r w:rsidRPr="005C4088">
        <w:t>Värna det fria ordet</w:t>
      </w:r>
    </w:p>
    <w:p w:rsidRPr="005C4088" w:rsidR="00077107" w:rsidP="00381F04" w:rsidRDefault="00077107" w14:paraId="4F3DECCF" w14:textId="26E98B3F">
      <w:pPr>
        <w:pStyle w:val="Normalutanindragellerluft"/>
      </w:pPr>
      <w:r w:rsidRPr="005C4088">
        <w:t>Det fria ordet är navet i en liberal kulturpolitik. Yttrandefriheten måste ständigt för</w:t>
      </w:r>
      <w:r w:rsidR="003468B2">
        <w:softHyphen/>
      </w:r>
      <w:r w:rsidRPr="005C4088">
        <w:t>svaras. Försök att tysta eller skrämma till tystnad ska med kraft motarbetas. Det är ett mycket större ingrepp i en människas frihet att vara förhindrad att yttra sig än att få höra ord man ogillar.</w:t>
      </w:r>
    </w:p>
    <w:p w:rsidRPr="005C4088" w:rsidR="00077107" w:rsidP="00381F04" w:rsidRDefault="00077107" w14:paraId="15B2AD79" w14:textId="58E167CE">
      <w:r w:rsidRPr="005C4088">
        <w:rPr>
          <w:lang w:val="da-DK"/>
        </w:rPr>
        <w:t xml:space="preserve">Litteraturen </w:t>
      </w:r>
      <w:r w:rsidRPr="005C4088">
        <w:t>är en unik källa till kunskap, först</w:t>
      </w:r>
      <w:r w:rsidRPr="005C4088">
        <w:rPr>
          <w:lang w:val="da-DK"/>
        </w:rPr>
        <w:t>å</w:t>
      </w:r>
      <w:proofErr w:type="spellStart"/>
      <w:r w:rsidRPr="005C4088">
        <w:t>else</w:t>
      </w:r>
      <w:proofErr w:type="spellEnd"/>
      <w:r w:rsidRPr="005C4088">
        <w:t xml:space="preserve"> och fördjupning. I denna tid av blixtsnabba förändringar erbjuder boken en fristad för eftertanke och stillhet. Läsning och litteratur m</w:t>
      </w:r>
      <w:r w:rsidRPr="005C4088">
        <w:rPr>
          <w:lang w:val="da-DK"/>
        </w:rPr>
        <w:t>å</w:t>
      </w:r>
      <w:r w:rsidRPr="005C4088">
        <w:rPr>
          <w:lang w:val="es-ES_tradnl"/>
        </w:rPr>
        <w:t>ste ha h</w:t>
      </w:r>
      <w:r w:rsidRPr="005C4088">
        <w:t>ög prioritet i kulturpolitiken. Det handlar i grunden om kultur, bildning, demokrati och jä</w:t>
      </w:r>
      <w:r w:rsidRPr="005C4088">
        <w:rPr>
          <w:lang w:val="nl-NL"/>
        </w:rPr>
        <w:t>mst</w:t>
      </w:r>
      <w:r w:rsidRPr="005C4088">
        <w:t>älldhet. Sverige har av tradition en hög läskunnighet och ett stort intresse för den goda berättelsen, men det finns stora klyftor i läsvanorna. Klyftorna f</w:t>
      </w:r>
      <w:r w:rsidRPr="005C4088">
        <w:rPr>
          <w:lang w:val="da-DK"/>
        </w:rPr>
        <w:t>å</w:t>
      </w:r>
      <w:r w:rsidRPr="005C4088">
        <w:t>r effekt på skolresultat och samhällsdeltagande och därmed den enskildes egenmakt. Läsning och läsförst</w:t>
      </w:r>
      <w:r w:rsidRPr="005C4088">
        <w:rPr>
          <w:lang w:val="da-DK"/>
        </w:rPr>
        <w:t>åelse b</w:t>
      </w:r>
      <w:r w:rsidRPr="005C4088">
        <w:t>ör dä</w:t>
      </w:r>
      <w:r w:rsidRPr="005C4088">
        <w:rPr>
          <w:lang w:val="de-DE"/>
        </w:rPr>
        <w:t>rf</w:t>
      </w:r>
      <w:r w:rsidRPr="005C4088">
        <w:t xml:space="preserve">ör särskilt prioriteras. </w:t>
      </w:r>
    </w:p>
    <w:p w:rsidRPr="005C4088" w:rsidR="00077107" w:rsidP="00381F04" w:rsidRDefault="00077107" w14:paraId="02B5C07F" w14:textId="5A583C8D">
      <w:r w:rsidRPr="005C4088">
        <w:t>Få saker är viktigare om man vill ge människor jämlika villkor än att stimulera läsning. Som tidigare nämnt</w:t>
      </w:r>
      <w:r w:rsidR="0072458B">
        <w:t>s</w:t>
      </w:r>
      <w:r w:rsidRPr="005C4088">
        <w:t xml:space="preserve"> är det av särskild vikt i utsatta områden. Liberalerna har säkerställt att stora delar av Läsdelegationens förslag ska genomföras. Tillsammans med en nationell biblioteksstrategi och en offensiv politik på området ser vi en stor potential att åstadkomma förbättringar. Liberalerna menar att särskilt fokus bör vara att fånga upp pojkar och utrikes födda barns intresse för språket, berättelser och läsning.  </w:t>
      </w:r>
    </w:p>
    <w:p w:rsidRPr="005C4088" w:rsidR="00077107" w:rsidP="00381F04" w:rsidRDefault="00077107" w14:paraId="11A66AD5" w14:textId="688FCA19">
      <w:r w:rsidRPr="005C4088">
        <w:t>Biblioteken har en särskild ställning i liberal kulturpolitik. Tillg</w:t>
      </w:r>
      <w:r w:rsidRPr="005C4088">
        <w:rPr>
          <w:lang w:val="da-DK"/>
        </w:rPr>
        <w:t>å</w:t>
      </w:r>
      <w:r w:rsidRPr="005C4088">
        <w:t>ngen till bibliotek ä</w:t>
      </w:r>
      <w:r w:rsidRPr="005C4088">
        <w:rPr>
          <w:lang w:val="da-DK"/>
        </w:rPr>
        <w:t>r en grundl</w:t>
      </w:r>
      <w:r w:rsidRPr="005C4088">
        <w:t>äggande service i ett liberalt samhä</w:t>
      </w:r>
      <w:r w:rsidRPr="005C4088">
        <w:rPr>
          <w:lang w:val="it-IT"/>
        </w:rPr>
        <w:t>lle. I m</w:t>
      </w:r>
      <w:r w:rsidRPr="005C4088">
        <w:rPr>
          <w:lang w:val="da-DK"/>
        </w:rPr>
        <w:t>å</w:t>
      </w:r>
      <w:proofErr w:type="spellStart"/>
      <w:r w:rsidRPr="005C4088">
        <w:t>nga</w:t>
      </w:r>
      <w:proofErr w:type="spellEnd"/>
      <w:r w:rsidRPr="005C4088">
        <w:t xml:space="preserve"> kommuner och kommun</w:t>
      </w:r>
      <w:r w:rsidR="003468B2">
        <w:softHyphen/>
      </w:r>
      <w:r w:rsidRPr="005C4088">
        <w:t>delar fungerar de som lokala kulturcentrum. Där ges vi alla, på lika villkor, möjlighet till bildning och förströelse. Det kan vara en massiv frigörande upplevelse att på biblioteket utforska alla olika vägar in i mänsklighetens samlade vetande, att upptäcka andra människors erfarenheter och världsbilder. Att biblioteken på m</w:t>
      </w:r>
      <w:r w:rsidRPr="005C4088">
        <w:rPr>
          <w:lang w:val="da-DK"/>
        </w:rPr>
        <w:t>å</w:t>
      </w:r>
      <w:r w:rsidRPr="005C4088">
        <w:t>nga h</w:t>
      </w:r>
      <w:r w:rsidRPr="005C4088">
        <w:rPr>
          <w:lang w:val="da-DK"/>
        </w:rPr>
        <w:t>å</w:t>
      </w:r>
      <w:r w:rsidRPr="005C4088">
        <w:t>ll i landet tvingas dra ner, minska öppettider och kanske rent av stänga är dä</w:t>
      </w:r>
      <w:r w:rsidRPr="005C4088">
        <w:rPr>
          <w:lang w:val="de-DE"/>
        </w:rPr>
        <w:t>rf</w:t>
      </w:r>
      <w:r w:rsidRPr="005C4088">
        <w:t>ör bekymmersamt. Enligt Kungliga bibliotekets officiella statistik har folkbibliotekens best</w:t>
      </w:r>
      <w:r w:rsidRPr="005C4088">
        <w:rPr>
          <w:lang w:val="da-DK"/>
        </w:rPr>
        <w:t>å</w:t>
      </w:r>
      <w:r w:rsidRPr="005C4088">
        <w:t xml:space="preserve">nd av tryckta böcker minskat med 20 % på tio </w:t>
      </w:r>
      <w:r w:rsidRPr="005C4088">
        <w:rPr>
          <w:lang w:val="da-DK"/>
        </w:rPr>
        <w:t>å</w:t>
      </w:r>
      <w:r w:rsidRPr="005C4088">
        <w:t xml:space="preserve">r, och antalet folkbibliotek har minskat med 24 % sedan millennieskiftet. </w:t>
      </w:r>
    </w:p>
    <w:p w:rsidRPr="005C4088" w:rsidR="00077107" w:rsidP="00381F04" w:rsidRDefault="00077107" w14:paraId="385D24AE" w14:textId="6F491598">
      <w:r w:rsidRPr="005C4088">
        <w:t>Även om bra bibliotek är viktigt för oss alla är de allra viktigast för unga personer som inte växer upp med böcker omkring sig, som inte f</w:t>
      </w:r>
      <w:r w:rsidRPr="005C4088">
        <w:rPr>
          <w:lang w:val="da-DK"/>
        </w:rPr>
        <w:t>å</w:t>
      </w:r>
      <w:r w:rsidRPr="005C4088">
        <w:rPr>
          <w:lang w:val="fr-FR"/>
        </w:rPr>
        <w:t>r l</w:t>
      </w:r>
      <w:r w:rsidRPr="005C4088">
        <w:t>äsvanorna med sig hemifr</w:t>
      </w:r>
      <w:r w:rsidRPr="005C4088">
        <w:rPr>
          <w:lang w:val="da-DK"/>
        </w:rPr>
        <w:t>å</w:t>
      </w:r>
      <w:r w:rsidRPr="005C4088">
        <w:t>n och som kanske överhuvudtaget inte har ett lugnt stä</w:t>
      </w:r>
      <w:r w:rsidRPr="005C4088">
        <w:rPr>
          <w:lang w:val="it-IT"/>
        </w:rPr>
        <w:t>lle f</w:t>
      </w:r>
      <w:r w:rsidRPr="005C4088">
        <w:t>ör att plugga eller fly bort i fiktionens världar. Så är inte minst fallet i flera av landets utsatta områden, där exempel</w:t>
      </w:r>
      <w:r w:rsidR="003468B2">
        <w:softHyphen/>
      </w:r>
      <w:r w:rsidRPr="005C4088">
        <w:t>vis trångboddheten är ett utbrett problem som försvårar barn och ungas möjlighet att läsa och studera hemmavid.</w:t>
      </w:r>
      <w:r w:rsidRPr="005C4088">
        <w:tab/>
        <w:t xml:space="preserve"> I förslaget till nationell biblioteksstrategi liknas de vid demokratins skattkammare. Det ä</w:t>
      </w:r>
      <w:r w:rsidRPr="005C4088">
        <w:rPr>
          <w:lang w:val="nl-NL"/>
        </w:rPr>
        <w:t>r en v</w:t>
      </w:r>
      <w:r w:rsidRPr="005C4088">
        <w:t>älfunnen liknelse som f</w:t>
      </w:r>
      <w:r w:rsidRPr="005C4088">
        <w:rPr>
          <w:lang w:val="da-DK"/>
        </w:rPr>
        <w:t>å</w:t>
      </w:r>
      <w:r w:rsidRPr="005C4088">
        <w:t>ngar den breda roll som biblioteken har, s</w:t>
      </w:r>
      <w:r w:rsidRPr="005C4088">
        <w:rPr>
          <w:lang w:val="da-DK"/>
        </w:rPr>
        <w:t>å</w:t>
      </w:r>
      <w:r w:rsidRPr="005C4088">
        <w:t>som öppet torg, rum för eftertanke, samling av berättelser och kä</w:t>
      </w:r>
      <w:r w:rsidRPr="005C4088">
        <w:rPr>
          <w:lang w:val="it-IT"/>
        </w:rPr>
        <w:t>lla f</w:t>
      </w:r>
      <w:r w:rsidRPr="005C4088">
        <w:t>ör fakta med mera. Ä</w:t>
      </w:r>
      <w:r w:rsidRPr="005C4088">
        <w:rPr>
          <w:lang w:val="nl-NL"/>
        </w:rPr>
        <w:t>ven om bibliotekens k</w:t>
      </w:r>
      <w:r w:rsidRPr="005C4088">
        <w:t xml:space="preserve">ärnuppgift förblir </w:t>
      </w:r>
      <w:r w:rsidRPr="005C4088">
        <w:lastRenderedPageBreak/>
        <w:t xml:space="preserve">oförändrad så förändras villkoren för uppgiften i takt med samhällets och inte minst teknikens utveckling. </w:t>
      </w:r>
    </w:p>
    <w:p w:rsidRPr="005C4088" w:rsidR="00077107" w:rsidP="00381F04" w:rsidRDefault="00077107" w14:paraId="6854F3A3" w14:textId="788F0EE2">
      <w:r w:rsidRPr="005C4088">
        <w:t xml:space="preserve">Det blir en viktig uppgift de närmaste </w:t>
      </w:r>
      <w:r w:rsidRPr="005C4088">
        <w:rPr>
          <w:lang w:val="da-DK"/>
        </w:rPr>
        <w:t>å</w:t>
      </w:r>
      <w:r w:rsidRPr="005C4088">
        <w:t>ren att utifr</w:t>
      </w:r>
      <w:r w:rsidRPr="005C4088">
        <w:rPr>
          <w:lang w:val="da-DK"/>
        </w:rPr>
        <w:t>å</w:t>
      </w:r>
      <w:r w:rsidRPr="005C4088">
        <w:t>n förslaget till nationell biblio</w:t>
      </w:r>
      <w:r w:rsidR="003468B2">
        <w:softHyphen/>
      </w:r>
      <w:r w:rsidRPr="005C4088">
        <w:t xml:space="preserve">teksstrategi forma en politik för att biblioteken inte bara ska kunna försvara sin ställning utan också ta ytterligare ett par steg fram. </w:t>
      </w:r>
      <w:r w:rsidRPr="003468B2">
        <w:rPr>
          <w:spacing w:val="-1"/>
        </w:rPr>
        <w:t>Liberalerna utesluter inte en tydligare natio</w:t>
      </w:r>
      <w:r w:rsidRPr="003468B2" w:rsidR="003468B2">
        <w:rPr>
          <w:spacing w:val="-1"/>
        </w:rPr>
        <w:softHyphen/>
      </w:r>
      <w:r w:rsidRPr="003468B2">
        <w:rPr>
          <w:spacing w:val="-1"/>
        </w:rPr>
        <w:t xml:space="preserve">nell styrning av biblioteksverksamheten i syfte att klara teknikutveckling samt säkra kvalitet och tillgänglighet i hela landet. En vision bör vara att biblioteken i den nya tiden har samma centrala och självklara ställning i människans sökande efter upplevelser, samtal, kunskap och bildning i den nya tiden som de hade när folkbiblioteken växte fram för 100 </w:t>
      </w:r>
      <w:r w:rsidRPr="003468B2">
        <w:rPr>
          <w:spacing w:val="-1"/>
          <w:lang w:val="da-DK"/>
        </w:rPr>
        <w:t>å</w:t>
      </w:r>
      <w:r w:rsidRPr="003468B2">
        <w:rPr>
          <w:spacing w:val="-1"/>
        </w:rPr>
        <w:t>r sedan.</w:t>
      </w:r>
    </w:p>
    <w:p w:rsidRPr="005C4088" w:rsidR="00077107" w:rsidP="00381F04" w:rsidRDefault="00077107" w14:paraId="1E13988C" w14:textId="6183E31C">
      <w:r w:rsidRPr="005C4088">
        <w:t>För att biblioteken ska kunna fylla dessa uppgifter m</w:t>
      </w:r>
      <w:r w:rsidRPr="005C4088">
        <w:rPr>
          <w:lang w:val="da-DK"/>
        </w:rPr>
        <w:t>å</w:t>
      </w:r>
      <w:r w:rsidRPr="005C4088">
        <w:t>ste de vara trygga. På senare tid har det blivit allt vanligare att det föreko</w:t>
      </w:r>
      <w:r w:rsidRPr="005C4088">
        <w:rPr>
          <w:lang w:val="da-DK"/>
          <w14:textOutline w14:w="12700" w14:cap="flat" w14:cmpd="sng" w14:algn="ctr">
            <w14:noFill/>
            <w14:prstDash w14:val="solid"/>
            <w14:miter w14:lim="400000"/>
          </w14:textOutline>
        </w:rPr>
        <w:t>mmer st</w:t>
      </w:r>
      <w:r w:rsidRPr="005C4088">
        <w:rPr>
          <w14:textOutline w14:w="12700" w14:cap="flat" w14:cmpd="sng" w14:algn="ctr">
            <w14:noFill/>
            <w14:prstDash w14:val="solid"/>
            <w14:miter w14:lim="400000"/>
          </w14:textOutline>
        </w:rPr>
        <w:t>ök och betydligt allvarligare händel</w:t>
      </w:r>
      <w:r w:rsidR="003468B2">
        <w:rPr>
          <w14:textOutline w14:w="12700" w14:cap="flat" w14:cmpd="sng" w14:algn="ctr">
            <w14:noFill/>
            <w14:prstDash w14:val="solid"/>
            <w14:miter w14:lim="400000"/>
          </w14:textOutline>
        </w:rPr>
        <w:softHyphen/>
      </w:r>
      <w:r w:rsidRPr="005C4088">
        <w:rPr>
          <w14:textOutline w14:w="12700" w14:cap="flat" w14:cmpd="sng" w14:algn="ctr">
            <w14:noFill/>
            <w14:prstDash w14:val="solid"/>
            <w14:miter w14:lim="400000"/>
          </w14:textOutline>
        </w:rPr>
        <w:t>ser som hot, trakasserier och ibland v</w:t>
      </w:r>
      <w:r w:rsidRPr="005C4088">
        <w:rPr>
          <w:lang w:val="da-DK"/>
          <w14:textOutline w14:w="12700" w14:cap="flat" w14:cmpd="sng" w14:algn="ctr">
            <w14:noFill/>
            <w14:prstDash w14:val="solid"/>
            <w14:miter w14:lim="400000"/>
          </w14:textOutline>
        </w:rPr>
        <w:t>å</w:t>
      </w:r>
      <w:r w:rsidRPr="005C4088">
        <w:rPr>
          <w14:textOutline w14:w="12700" w14:cap="flat" w14:cmpd="sng" w14:algn="ctr">
            <w14:noFill/>
            <w14:prstDash w14:val="solid"/>
            <w14:miter w14:lim="400000"/>
          </w14:textOutline>
        </w:rPr>
        <w:t>ld, mot andra besökare och mot biblioteksperso</w:t>
      </w:r>
      <w:r w:rsidR="003468B2">
        <w:rPr>
          <w14:textOutline w14:w="12700" w14:cap="flat" w14:cmpd="sng" w14:algn="ctr">
            <w14:noFill/>
            <w14:prstDash w14:val="solid"/>
            <w14:miter w14:lim="400000"/>
          </w14:textOutline>
        </w:rPr>
        <w:softHyphen/>
      </w:r>
      <w:r w:rsidRPr="005C4088">
        <w:rPr>
          <w14:textOutline w14:w="12700" w14:cap="flat" w14:cmpd="sng" w14:algn="ctr">
            <w14:noFill/>
            <w14:prstDash w14:val="solid"/>
            <w14:miter w14:lim="400000"/>
          </w14:textOutline>
        </w:rPr>
        <w:t>nal. De som drabbas h</w:t>
      </w:r>
      <w:r w:rsidRPr="005C4088">
        <w:rPr>
          <w:lang w:val="da-DK"/>
          <w14:textOutline w14:w="12700" w14:cap="flat" w14:cmpd="sng" w14:algn="ctr">
            <w14:noFill/>
            <w14:prstDash w14:val="solid"/>
            <w14:miter w14:lim="400000"/>
          </w14:textOutline>
        </w:rPr>
        <w:t>å</w:t>
      </w:r>
      <w:r w:rsidRPr="005C4088">
        <w:rPr>
          <w14:textOutline w14:w="12700" w14:cap="flat" w14:cmpd="sng" w14:algn="ctr">
            <w14:noFill/>
            <w14:prstDash w14:val="solid"/>
            <w14:miter w14:lim="400000"/>
          </w14:textOutline>
        </w:rPr>
        <w:t xml:space="preserve">rdast av otrygghet på </w:t>
      </w:r>
      <w:r w:rsidRPr="005C4088">
        <w:rPr>
          <w:lang w:val="nl-NL"/>
          <w14:textOutline w14:w="12700" w14:cap="flat" w14:cmpd="sng" w14:algn="ctr">
            <w14:noFill/>
            <w14:prstDash w14:val="solid"/>
            <w14:miter w14:lim="400000"/>
          </w14:textOutline>
        </w:rPr>
        <w:t xml:space="preserve">biblioteken </w:t>
      </w:r>
      <w:r w:rsidRPr="005C4088">
        <w:rPr>
          <w14:textOutline w14:w="12700" w14:cap="flat" w14:cmpd="sng" w14:algn="ctr">
            <w14:noFill/>
            <w14:prstDash w14:val="solid"/>
            <w14:miter w14:lim="400000"/>
          </w14:textOutline>
        </w:rPr>
        <w:t>är – precis som i en otrygg skola utan arbetsro – de som behö</w:t>
      </w:r>
      <w:r w:rsidRPr="005C4088">
        <w:rPr>
          <w:lang w:val="nl-NL"/>
          <w14:textOutline w14:w="12700" w14:cap="flat" w14:cmpd="sng" w14:algn="ctr">
            <w14:noFill/>
            <w14:prstDash w14:val="solid"/>
            <w14:miter w14:lim="400000"/>
          </w14:textOutline>
        </w:rPr>
        <w:t>ver biblioteken b</w:t>
      </w:r>
      <w:r w:rsidRPr="005C4088">
        <w:rPr>
          <w14:textOutline w14:w="12700" w14:cap="flat" w14:cmpd="sng" w14:algn="ctr">
            <w14:noFill/>
            <w14:prstDash w14:val="solid"/>
            <w14:miter w14:lim="400000"/>
          </w14:textOutline>
        </w:rPr>
        <w:t xml:space="preserve">äst. </w:t>
      </w:r>
      <w:r w:rsidRPr="005C4088">
        <w:t>Personer som stör ordningen, hotar och trakasserar hör inte hemma på v</w:t>
      </w:r>
      <w:r w:rsidRPr="005C4088">
        <w:rPr>
          <w:lang w:val="da-DK"/>
        </w:rPr>
        <w:t>å</w:t>
      </w:r>
      <w:r w:rsidRPr="005C4088">
        <w:t>ra bibliotek. Bibliotekslagen säger i dag att biblioteksverksamhet ska finnas tillgänglig fö</w:t>
      </w:r>
      <w:r w:rsidRPr="005C4088">
        <w:rPr>
          <w:lang w:val="it-IT"/>
        </w:rPr>
        <w:t>r alla. F</w:t>
      </w:r>
      <w:r w:rsidRPr="005C4088">
        <w:t>ör att bibliotekslagens syfte ska vara verklighet, för alla, behöver den kompletteras med en reglering om trygga bibliotek och möjligheter att utfärda tillträdesförbud.</w:t>
      </w:r>
    </w:p>
    <w:p w:rsidRPr="005C4088" w:rsidR="00077107" w:rsidP="00077107" w:rsidRDefault="00077107" w14:paraId="7403548E" w14:textId="77777777">
      <w:pPr>
        <w:pStyle w:val="Rubrik2"/>
      </w:pPr>
      <w:r w:rsidRPr="005C4088">
        <w:t>Värna kulturarvet</w:t>
      </w:r>
    </w:p>
    <w:p w:rsidRPr="005C4088" w:rsidR="00077107" w:rsidP="00077107" w:rsidRDefault="00077107" w14:paraId="3ECFCE56" w14:textId="1BAC9D03">
      <w:pPr>
        <w:pStyle w:val="Normalutanindragellerluft"/>
        <w:tabs>
          <w:tab w:val="clear" w:pos="9072"/>
          <w:tab w:val="right" w:pos="8478"/>
        </w:tabs>
      </w:pPr>
      <w:r w:rsidRPr="005C4088">
        <w:t>Vårt kulturarv är ett resultat av internationella och inhemska impulser, gamla traditioner och nya uttryckssätt, en önskan att bevara och sökandet efter det nya. Ur detta har det vi i dag kallar svensk kultur vuxit fram. Genom erfarenheter, kunskaper, kontakter männi</w:t>
      </w:r>
      <w:r w:rsidR="003468B2">
        <w:softHyphen/>
      </w:r>
      <w:r w:rsidRPr="005C4088">
        <w:t>skor emellan och historiska händelser förändras vår kultur över tiden.</w:t>
      </w:r>
    </w:p>
    <w:p w:rsidRPr="005C4088" w:rsidR="00077107" w:rsidP="00077107" w:rsidRDefault="00077107" w14:paraId="452B91BC" w14:textId="3ECFD905">
      <w:pPr>
        <w:tabs>
          <w:tab w:val="clear" w:pos="9072"/>
          <w:tab w:val="right" w:pos="8478"/>
        </w:tabs>
      </w:pPr>
      <w:r w:rsidRPr="005C4088">
        <w:t>Att v</w:t>
      </w:r>
      <w:r w:rsidRPr="005C4088">
        <w:rPr>
          <w:lang w:val="da-DK"/>
        </w:rPr>
        <w:t>å</w:t>
      </w:r>
      <w:r w:rsidRPr="005C4088">
        <w:t>rda kulturarvet innebär att bevara kunskap, id</w:t>
      </w:r>
      <w:r w:rsidRPr="005C4088">
        <w:rPr>
          <w:lang w:val="fr-FR"/>
        </w:rPr>
        <w:t>é</w:t>
      </w:r>
      <w:r w:rsidRPr="005C4088">
        <w:rPr>
          <w:lang w:val="da-DK"/>
        </w:rPr>
        <w:t>er, f</w:t>
      </w:r>
      <w:r w:rsidRPr="005C4088">
        <w:t>örem</w:t>
      </w:r>
      <w:r w:rsidRPr="005C4088">
        <w:rPr>
          <w:lang w:val="da-DK"/>
        </w:rPr>
        <w:t>å</w:t>
      </w:r>
      <w:r w:rsidRPr="005C4088">
        <w:t>l och miljöer som speglar äldre tiders livs- och samhällsformer. Kulturarvet ger perspektiv på v</w:t>
      </w:r>
      <w:r w:rsidRPr="005C4088">
        <w:rPr>
          <w:lang w:val="da-DK"/>
        </w:rPr>
        <w:t>å</w:t>
      </w:r>
      <w:r w:rsidRPr="005C4088">
        <w:t>r samtid, nya id</w:t>
      </w:r>
      <w:r w:rsidRPr="005C4088">
        <w:rPr>
          <w:lang w:val="fr-FR"/>
        </w:rPr>
        <w:t>é</w:t>
      </w:r>
      <w:r w:rsidRPr="005C4088">
        <w:t>er om hur vi kan forma v</w:t>
      </w:r>
      <w:r w:rsidRPr="005C4088">
        <w:rPr>
          <w:lang w:val="da-DK"/>
        </w:rPr>
        <w:t>å</w:t>
      </w:r>
      <w:r w:rsidRPr="005C4088">
        <w:t xml:space="preserve">r framtid samt styrka att kunna möta det nya och </w:t>
      </w:r>
      <w:proofErr w:type="spellStart"/>
      <w:r w:rsidRPr="005C4088">
        <w:t>frä</w:t>
      </w:r>
      <w:proofErr w:type="spellEnd"/>
      <w:r w:rsidRPr="005C4088">
        <w:rPr>
          <w:lang w:val="it-IT"/>
        </w:rPr>
        <w:t>m</w:t>
      </w:r>
      <w:r w:rsidR="003468B2">
        <w:rPr>
          <w:lang w:val="it-IT"/>
        </w:rPr>
        <w:softHyphen/>
      </w:r>
      <w:r w:rsidRPr="005C4088">
        <w:rPr>
          <w:lang w:val="it-IT"/>
        </w:rPr>
        <w:t>mande.</w:t>
      </w:r>
      <w:r w:rsidR="00F24F1F">
        <w:rPr>
          <w:lang w:val="it-IT"/>
        </w:rPr>
        <w:t xml:space="preserve"> </w:t>
      </w:r>
      <w:r w:rsidRPr="005C4088">
        <w:t>Det kulturarv som finns i Sverige är en del av mänsklighetens gemensamma kulturarv och ska h</w:t>
      </w:r>
      <w:r w:rsidRPr="005C4088">
        <w:rPr>
          <w:lang w:val="da-DK"/>
        </w:rPr>
        <w:t>å</w:t>
      </w:r>
      <w:r w:rsidRPr="005C4088">
        <w:t>llas tillgängligt för kommande generationer. Museernas roll som bildningsinstitutioner och deras forskningsanknytning ska stä</w:t>
      </w:r>
      <w:r w:rsidRPr="005C4088">
        <w:rPr>
          <w:lang w:val="pt-PT"/>
        </w:rPr>
        <w:t>rkas.</w:t>
      </w:r>
    </w:p>
    <w:p w:rsidRPr="005C4088" w:rsidR="00077107" w:rsidP="00077107" w:rsidRDefault="00077107" w14:paraId="3382A0A1" w14:textId="66201527">
      <w:pPr>
        <w:tabs>
          <w:tab w:val="clear" w:pos="9072"/>
          <w:tab w:val="right" w:pos="8478"/>
        </w:tabs>
      </w:pPr>
      <w:r w:rsidRPr="005C4088">
        <w:t>Museernas uppgift är att förvärva, bevara och främja sina samlingar till skydd för kulturarvet och inte l</w:t>
      </w:r>
      <w:r w:rsidRPr="005C4088">
        <w:rPr>
          <w:lang w:val="da-DK"/>
        </w:rPr>
        <w:t>å</w:t>
      </w:r>
      <w:r w:rsidRPr="005C4088">
        <w:t>ta sig styras av trender. I alternativa faktas tidevarv blir museernas roll dä</w:t>
      </w:r>
      <w:r w:rsidRPr="005C4088">
        <w:rPr>
          <w:lang w:val="de-DE"/>
        </w:rPr>
        <w:t>rf</w:t>
      </w:r>
      <w:r w:rsidRPr="005C4088">
        <w:t>ör viktigare än n</w:t>
      </w:r>
      <w:r w:rsidRPr="005C4088">
        <w:rPr>
          <w:lang w:val="da-DK"/>
        </w:rPr>
        <w:t>å</w:t>
      </w:r>
      <w:r w:rsidRPr="005C4088">
        <w:t>gonsin. Som folkbildare ska de sprida kunskap. Uppgiften är att informera – inte uppfostra. Att ersätta gamla normer med nya är varken bä</w:t>
      </w:r>
      <w:r w:rsidRPr="005C4088">
        <w:rPr>
          <w:lang w:val="fr-FR"/>
        </w:rPr>
        <w:t>ttre eller s</w:t>
      </w:r>
      <w:r w:rsidRPr="005C4088">
        <w:t xml:space="preserve">ärskilt produktivt. Att sträva efter att bidra till besökarens bildning är en rimligare </w:t>
      </w:r>
      <w:r w:rsidR="003468B2">
        <w:t>ut</w:t>
      </w:r>
      <w:r w:rsidR="003468B2">
        <w:softHyphen/>
        <w:t>gångspunkt</w:t>
      </w:r>
      <w:r w:rsidRPr="005C4088">
        <w:t>. Goda lösningar på v</w:t>
      </w:r>
      <w:r w:rsidRPr="005C4088">
        <w:rPr>
          <w:lang w:val="da-DK"/>
        </w:rPr>
        <w:t>å</w:t>
      </w:r>
      <w:r w:rsidRPr="005C4088">
        <w:t>r tids stora samhällsutmaningar kommer när männi</w:t>
      </w:r>
      <w:r w:rsidR="003468B2">
        <w:softHyphen/>
      </w:r>
      <w:r w:rsidRPr="005C4088">
        <w:t>skor tänker fritt, inte när statliga institutioner försöker få dem att tänka rätt.</w:t>
      </w:r>
    </w:p>
    <w:p w:rsidRPr="005C4088" w:rsidR="00077107" w:rsidP="00A26B1B" w:rsidRDefault="00077107" w14:paraId="35591755" w14:textId="70D3AE2D">
      <w:r w:rsidRPr="003468B2">
        <w:rPr>
          <w:spacing w:val="-1"/>
        </w:rPr>
        <w:t>Det räcker inte att i ord försäkra att politiken ska ha armlängds avst</w:t>
      </w:r>
      <w:r w:rsidRPr="003468B2">
        <w:rPr>
          <w:spacing w:val="-1"/>
          <w:lang w:val="da-DK"/>
        </w:rPr>
        <w:t>ånd till museerna.</w:t>
      </w:r>
      <w:r w:rsidRPr="005C4088">
        <w:rPr>
          <w:lang w:val="da-DK"/>
        </w:rPr>
        <w:t xml:space="preserve"> Politiker må</w:t>
      </w:r>
      <w:r w:rsidRPr="005C4088">
        <w:t>ste visa också i handling att deras armar inte är alltför korta. I v</w:t>
      </w:r>
      <w:r w:rsidRPr="005C4088">
        <w:rPr>
          <w:lang w:val="da-DK"/>
        </w:rPr>
        <w:t>å</w:t>
      </w:r>
      <w:r w:rsidRPr="005C4088">
        <w:t>r mening stärks förutsättningarna att bygga upp, förvalta och sprida kunskap om Sveriges historia av att det finns en m</w:t>
      </w:r>
      <w:r w:rsidRPr="005C4088">
        <w:rPr>
          <w:lang w:val="da-DK"/>
        </w:rPr>
        <w:t>å</w:t>
      </w:r>
      <w:r w:rsidRPr="005C4088">
        <w:t>ngfald av museer som ger olika, kanske överlappande och ibland kanske till och med motstridiga, bilder. Liberalerna ser gärna att en myndighet får ett samordningsuppdrag och ansvar för att identifiera omr</w:t>
      </w:r>
      <w:r w:rsidRPr="005C4088">
        <w:rPr>
          <w:lang w:val="da-DK"/>
        </w:rPr>
        <w:t>å</w:t>
      </w:r>
      <w:r w:rsidRPr="005C4088">
        <w:t>den som är otillräckligt belysta. M</w:t>
      </w:r>
      <w:r w:rsidRPr="005C4088">
        <w:rPr>
          <w:lang w:val="da-DK"/>
        </w:rPr>
        <w:t>å</w:t>
      </w:r>
      <w:r w:rsidRPr="005C4088">
        <w:t>ngfalden av perspektiv m</w:t>
      </w:r>
      <w:r w:rsidRPr="005C4088">
        <w:rPr>
          <w:lang w:val="da-DK"/>
        </w:rPr>
        <w:t>å</w:t>
      </w:r>
      <w:r w:rsidRPr="005C4088">
        <w:t>ste värnas och därför bör regeringen värna de lika museer</w:t>
      </w:r>
      <w:r w:rsidR="003468B2">
        <w:softHyphen/>
      </w:r>
      <w:r w:rsidRPr="005C4088">
        <w:t>nas särart. Ambitionen att belysa nya omr</w:t>
      </w:r>
      <w:r w:rsidRPr="005C4088">
        <w:rPr>
          <w:lang w:val="da-DK"/>
        </w:rPr>
        <w:t>åden få</w:t>
      </w:r>
      <w:r w:rsidRPr="005C4088">
        <w:t>r inte genomföras genom att man för</w:t>
      </w:r>
      <w:r w:rsidR="003468B2">
        <w:softHyphen/>
      </w:r>
      <w:r w:rsidRPr="005C4088">
        <w:t xml:space="preserve">summar de </w:t>
      </w:r>
      <w:proofErr w:type="spellStart"/>
      <w:r w:rsidRPr="005C4088">
        <w:t>omr</w:t>
      </w:r>
      <w:proofErr w:type="spellEnd"/>
      <w:r w:rsidRPr="005C4088">
        <w:rPr>
          <w:lang w:val="da-DK"/>
        </w:rPr>
        <w:t>å</w:t>
      </w:r>
      <w:r w:rsidRPr="005C4088">
        <w:rPr>
          <w:lang w:val="nl-NL"/>
        </w:rPr>
        <w:t>den d</w:t>
      </w:r>
      <w:r w:rsidRPr="005C4088">
        <w:t>är man redan byggt upp samlingar och kunskap.</w:t>
      </w:r>
    </w:p>
    <w:p w:rsidRPr="003468B2" w:rsidR="00381F04" w:rsidP="00A26B1B" w:rsidRDefault="00077107" w14:paraId="3CC408F1" w14:textId="0CFDF010">
      <w:pPr>
        <w:rPr>
          <w:spacing w:val="-1"/>
        </w:rPr>
      </w:pPr>
      <w:r w:rsidRPr="003468B2">
        <w:rPr>
          <w:spacing w:val="-1"/>
        </w:rPr>
        <w:lastRenderedPageBreak/>
        <w:t>Det essentiella i museernas verksamhet är inneh</w:t>
      </w:r>
      <w:r w:rsidRPr="003468B2">
        <w:rPr>
          <w:spacing w:val="-1"/>
          <w:lang w:val="da-DK"/>
        </w:rPr>
        <w:t>å</w:t>
      </w:r>
      <w:r w:rsidRPr="003468B2">
        <w:rPr>
          <w:spacing w:val="-1"/>
        </w:rPr>
        <w:t>llet, inte lokalerna. Med ny teknik och digital närvaro kan man också arbeta effektivare och nå fler. Men tillräckliga fysiska lokaler är fortfarande en förutsättning – och ibland är som sagt lokalerna i sig ett kultur</w:t>
      </w:r>
      <w:r w:rsidR="003468B2">
        <w:rPr>
          <w:spacing w:val="-1"/>
        </w:rPr>
        <w:softHyphen/>
      </w:r>
      <w:r w:rsidRPr="003468B2">
        <w:rPr>
          <w:spacing w:val="-1"/>
        </w:rPr>
        <w:t>arv. Museerna är dessutom inte bara sina utställningar och publika lokaler. Bakom den publika verksamheten – oavsett om den sker fysiskt eller digitalt – finns samlingarna. Museets uppgift är att samla, sammanställa och presentera. Om samlingarna nedprio</w:t>
      </w:r>
      <w:r w:rsidR="003468B2">
        <w:rPr>
          <w:spacing w:val="-1"/>
        </w:rPr>
        <w:softHyphen/>
      </w:r>
      <w:r w:rsidRPr="003468B2">
        <w:rPr>
          <w:spacing w:val="-1"/>
        </w:rPr>
        <w:t>riteras undergrävs basen för hela verksamheten.</w:t>
      </w:r>
    </w:p>
    <w:p w:rsidRPr="00A26B1B" w:rsidR="00077107" w:rsidP="00A26B1B" w:rsidRDefault="00077107" w14:paraId="1CCBD722" w14:textId="520FA1EE">
      <w:pPr>
        <w:pStyle w:val="Rubrik2"/>
      </w:pPr>
      <w:r w:rsidRPr="00A26B1B">
        <w:t>Sverige och kulturarven i världen</w:t>
      </w:r>
    </w:p>
    <w:p w:rsidRPr="005C4088" w:rsidR="00077107" w:rsidP="00A26B1B" w:rsidRDefault="00077107" w14:paraId="5308F284" w14:textId="766DEB3A">
      <w:pPr>
        <w:pStyle w:val="Normalutanindragellerluft"/>
      </w:pPr>
      <w:r w:rsidRPr="003468B2">
        <w:rPr>
          <w:spacing w:val="-1"/>
        </w:rPr>
        <w:t>Den som förlorar sin historia förlorar också sig själv. Förstörelse av kulturarv är en själv</w:t>
      </w:r>
      <w:r w:rsidRPr="003468B2" w:rsidR="003468B2">
        <w:rPr>
          <w:spacing w:val="-1"/>
        </w:rPr>
        <w:softHyphen/>
      </w:r>
      <w:r w:rsidRPr="003468B2">
        <w:rPr>
          <w:spacing w:val="-1"/>
        </w:rPr>
        <w:t xml:space="preserve">klar </w:t>
      </w:r>
      <w:r w:rsidRPr="005C4088">
        <w:t>del av varje totalitär ideologi, och ingen ledare som initierar folkmord anser att det bestialiska verket är fullbordat om inte också en kulturell rensning har skett. På det judiska museet i Warszawa finns bilder på hundratals vackra synagogor. De var sam</w:t>
      </w:r>
      <w:r w:rsidR="003468B2">
        <w:softHyphen/>
      </w:r>
      <w:r w:rsidRPr="005C4088">
        <w:t>lingsplatser för hela samhällen, som vi aldrig får se igen. Nazisterna ville utplåna alla spår av judendomen ur det europeiska samhället. Synagogornas placering i Warszawa, Wien och Berlin visade på den dialog mellan kulturer som utmärker sofistikerade civilisationer.</w:t>
      </w:r>
    </w:p>
    <w:p w:rsidRPr="005C4088" w:rsidR="00077107" w:rsidP="00A26B1B" w:rsidRDefault="00077107" w14:paraId="194C9084" w14:textId="0B28A656">
      <w:r w:rsidRPr="005C4088">
        <w:t>I dag är vi många som har färska minnen från bilderna av hur terrororganisationen Daesh förstörde viktiga kulturarv. Begravningsplatser, 2</w:t>
      </w:r>
      <w:r w:rsidR="00630BF2">
        <w:t> </w:t>
      </w:r>
      <w:r w:rsidRPr="005C4088">
        <w:t>000-</w:t>
      </w:r>
      <w:r w:rsidR="003468B2">
        <w:t>åriga</w:t>
      </w:r>
      <w:r w:rsidRPr="005C4088">
        <w:t xml:space="preserve"> tempel, och torn i ökenstaden Palmyra skövlades hänsynslöst och en stor del av samlingarna hamnade på svarta marknaden. Det är sedan lä</w:t>
      </w:r>
      <w:r w:rsidRPr="005C4088">
        <w:rPr>
          <w:lang w:val="da-DK"/>
        </w:rPr>
        <w:t>nge k</w:t>
      </w:r>
      <w:r w:rsidRPr="005C4088">
        <w:t>änt för Interpol att v</w:t>
      </w:r>
      <w:r w:rsidRPr="005C4088">
        <w:rPr>
          <w:lang w:val="da-DK"/>
        </w:rPr>
        <w:t>år tids terrordå</w:t>
      </w:r>
      <w:r w:rsidRPr="005C4088">
        <w:t xml:space="preserve">d till stor del bekostas av illegal antikvitetshandel. Enligt 1954 </w:t>
      </w:r>
      <w:r w:rsidRPr="005C4088">
        <w:rPr>
          <w:lang w:val="da-DK"/>
        </w:rPr>
        <w:t>å</w:t>
      </w:r>
      <w:r w:rsidRPr="005C4088">
        <w:t>rs Haagkonvention, som Sverige har undertecknat, ä</w:t>
      </w:r>
      <w:r w:rsidRPr="005C4088">
        <w:rPr>
          <w:lang w:val="da-DK"/>
        </w:rPr>
        <w:t>r f</w:t>
      </w:r>
      <w:r w:rsidRPr="005C4088">
        <w:t>örstörelse av ett folks kulturarv att anse som ett brott mot hela mänskligheten. Trots att Daesh har decimerats kraftigt kvarstår mycket arbete för att de skyldiga ska sökas upp och ställas till svar</w:t>
      </w:r>
      <w:r w:rsidR="001B2A4E">
        <w:t>s</w:t>
      </w:r>
      <w:r w:rsidRPr="005C4088">
        <w:t>. Det arbetet måste regeringen upprätthålla. Sverige bör också öka stödet till enskilda arkeologer, konstnä</w:t>
      </w:r>
      <w:r w:rsidRPr="005C4088">
        <w:rPr>
          <w:lang w:val="da-DK"/>
        </w:rPr>
        <w:t>rer, f</w:t>
      </w:r>
      <w:r w:rsidRPr="005C4088">
        <w:t>örfattare och andra konstutövare och kulturarbetare i regionen.</w:t>
      </w:r>
    </w:p>
    <w:p w:rsidRPr="005C4088" w:rsidR="00077107" w:rsidP="00A26B1B" w:rsidRDefault="00077107" w14:paraId="2950D446" w14:textId="61E7D938">
      <w:r w:rsidRPr="005C4088">
        <w:t>Det internationella samarbetet mellan museer och konsthallar möter särskilda ut</w:t>
      </w:r>
      <w:r w:rsidR="003468B2">
        <w:softHyphen/>
      </w:r>
      <w:r w:rsidRPr="005C4088">
        <w:t>maningar. För att skapa nydanade utställningar behövs ibland l</w:t>
      </w:r>
      <w:r w:rsidRPr="005C4088">
        <w:rPr>
          <w:lang w:val="da-DK"/>
        </w:rPr>
        <w:t>å</w:t>
      </w:r>
      <w:r w:rsidRPr="005C4088">
        <w:rPr>
          <w:lang w:val="de-DE"/>
        </w:rPr>
        <w:t>n fr</w:t>
      </w:r>
      <w:r w:rsidRPr="005C4088">
        <w:rPr>
          <w:lang w:val="da-DK"/>
        </w:rPr>
        <w:t>å</w:t>
      </w:r>
      <w:r w:rsidRPr="005C4088">
        <w:t>n utlandet. Osäke</w:t>
      </w:r>
      <w:r w:rsidR="003468B2">
        <w:softHyphen/>
      </w:r>
      <w:r w:rsidRPr="005C4088">
        <w:t>rhet kring ett verks ursprung och ägarhistoria kan försv</w:t>
      </w:r>
      <w:r w:rsidRPr="005C4088">
        <w:rPr>
          <w:lang w:val="da-DK"/>
        </w:rPr>
        <w:t>å</w:t>
      </w:r>
      <w:r w:rsidRPr="005C4088">
        <w:t>ra s</w:t>
      </w:r>
      <w:r w:rsidRPr="005C4088">
        <w:rPr>
          <w:lang w:val="da-DK"/>
        </w:rPr>
        <w:t>å</w:t>
      </w:r>
      <w:r w:rsidRPr="005C4088">
        <w:t>dan inl</w:t>
      </w:r>
      <w:r w:rsidRPr="005C4088">
        <w:rPr>
          <w:lang w:val="da-DK"/>
        </w:rPr>
        <w:t>å</w:t>
      </w:r>
      <w:r w:rsidRPr="005C4088">
        <w:t>ning. En annan försv</w:t>
      </w:r>
      <w:r w:rsidRPr="005C4088">
        <w:rPr>
          <w:lang w:val="da-DK"/>
        </w:rPr>
        <w:t>å</w:t>
      </w:r>
      <w:r w:rsidRPr="005C4088">
        <w:t>rande omständighet är Tullverkets krav på museerna att lämna en deposition motsvarande momsen på värdet av utställningar l</w:t>
      </w:r>
      <w:r w:rsidRPr="005C4088">
        <w:rPr>
          <w:lang w:val="da-DK"/>
        </w:rPr>
        <w:t>å</w:t>
      </w:r>
      <w:r w:rsidRPr="005C4088">
        <w:t>nade utanför Europa. Det är ett krav som gör att museer som inte har stora likvida medel eller eget kapital f</w:t>
      </w:r>
      <w:r w:rsidRPr="005C4088">
        <w:rPr>
          <w:lang w:val="da-DK"/>
        </w:rPr>
        <w:t>å</w:t>
      </w:r>
      <w:r w:rsidRPr="005C4088">
        <w:t>r sv</w:t>
      </w:r>
      <w:r w:rsidRPr="005C4088">
        <w:rPr>
          <w:lang w:val="da-DK"/>
        </w:rPr>
        <w:t>å</w:t>
      </w:r>
      <w:r w:rsidRPr="005C4088">
        <w:t xml:space="preserve">rt att kurera utställningar med utomeuropeiskt ursprung. Regeringen bör </w:t>
      </w:r>
      <w:r w:rsidRPr="005C4088">
        <w:rPr>
          <w:lang w:val="da-DK"/>
        </w:rPr>
        <w:t>å</w:t>
      </w:r>
      <w:r w:rsidRPr="005C4088">
        <w:t xml:space="preserve">terkomma med </w:t>
      </w:r>
      <w:r w:rsidRPr="005C4088">
        <w:rPr>
          <w:lang w:val="da-DK"/>
        </w:rPr>
        <w:t>å</w:t>
      </w:r>
      <w:r w:rsidRPr="005C4088">
        <w:rPr>
          <w:lang w:val="de-DE"/>
        </w:rPr>
        <w:t>tg</w:t>
      </w:r>
      <w:r w:rsidRPr="005C4088">
        <w:t>ärder som underlättar på dessa omr</w:t>
      </w:r>
      <w:r w:rsidRPr="005C4088">
        <w:rPr>
          <w:lang w:val="da-DK"/>
        </w:rPr>
        <w:t>å</w:t>
      </w:r>
      <w:r w:rsidRPr="005C4088">
        <w:t>den.</w:t>
      </w:r>
    </w:p>
    <w:p w:rsidRPr="00A26B1B" w:rsidR="00077107" w:rsidP="00A26B1B" w:rsidRDefault="00077107" w14:paraId="1CEC3D60" w14:textId="77777777">
      <w:pPr>
        <w:pStyle w:val="Rubrik2"/>
      </w:pPr>
      <w:r w:rsidRPr="00A26B1B">
        <w:t>Filmpolitiken</w:t>
      </w:r>
    </w:p>
    <w:p w:rsidRPr="005C4088" w:rsidR="00077107" w:rsidP="00A26B1B" w:rsidRDefault="00077107" w14:paraId="2DFB4B57" w14:textId="4E5268B9">
      <w:pPr>
        <w:pStyle w:val="Normalutanindragellerluft"/>
      </w:pPr>
      <w:r w:rsidRPr="005C4088">
        <w:t xml:space="preserve">Filmavtalet tjänade under många decennier svensk film väl, men samtidigt visade svårigheterna att hitta teknikneutrala stödformer att det behövde ersättas av något annat. Det var dock olyckligt att den förra regeringen ensidigt skrotade avtalet och införde en helstatlig filmpolitik, som innebär dels att filmens resurser minskar, dels att beroendet av staten ökar. Liberalerna vill se en filmpolitik som vårdas, värnas och utvecklas av de parter som är engagerade i att utveckla film. </w:t>
      </w:r>
      <w:r w:rsidRPr="003468B2">
        <w:rPr>
          <w:spacing w:val="-1"/>
        </w:rPr>
        <w:t xml:space="preserve">Statens roll bör handla om att skapa goda villkor, inte riktade bidrag. Den statliga filmpolitiken bör därför ersättas av en bred </w:t>
      </w:r>
      <w:r w:rsidRPr="003468B2">
        <w:rPr>
          <w:spacing w:val="-1"/>
        </w:rPr>
        <w:lastRenderedPageBreak/>
        <w:t>parts</w:t>
      </w:r>
      <w:r w:rsidR="003468B2">
        <w:rPr>
          <w:spacing w:val="-1"/>
        </w:rPr>
        <w:softHyphen/>
      </w:r>
      <w:bookmarkStart w:name="_GoBack" w:id="2"/>
      <w:bookmarkEnd w:id="2"/>
      <w:r w:rsidRPr="003468B2">
        <w:rPr>
          <w:spacing w:val="-1"/>
        </w:rPr>
        <w:t xml:space="preserve">överenskommelse där alltifrån filmskapare till bredbandsbolag finns representerade. </w:t>
      </w:r>
    </w:p>
    <w:p w:rsidRPr="005C4088" w:rsidR="00077107" w:rsidP="00A26B1B" w:rsidRDefault="00077107" w14:paraId="1C861CAD" w14:textId="0375FAED">
      <w:r w:rsidRPr="005C4088">
        <w:t>Liberalerna menar att de som tjänar pengar på svensk film också behöver vara med och finansiera mer ny svensk film. Riksdagen begärde i ett tillkännagivande (bet. 2015/16:KrU11) en bred utredning om framtidens filmpolitik, och det var beklagligt att den förra regeringen valde att avfärda den dåvarande riksdagsmajoritetens vilja. Det behövs en utredning för att skapa en väl förankrad filmpolitik.</w:t>
      </w:r>
    </w:p>
    <w:p w:rsidR="00381F04" w:rsidP="00A26B1B" w:rsidRDefault="00077107" w14:paraId="6F4B4884" w14:textId="602808AC">
      <w:r w:rsidRPr="005C4088">
        <w:t>Att filmer spelas in i Sverige är bra b</w:t>
      </w:r>
      <w:r w:rsidRPr="005C4088">
        <w:rPr>
          <w:lang w:val="da-DK"/>
        </w:rPr>
        <w:t>å</w:t>
      </w:r>
      <w:r w:rsidRPr="005C4088">
        <w:t xml:space="preserve">de för arbetsmarknaden och för det svenska kulturlivet. Bland annat Tillväxtverket har pekat på </w:t>
      </w:r>
      <w:r w:rsidRPr="005C4088">
        <w:rPr>
          <w:lang w:val="it-IT"/>
        </w:rPr>
        <w:t>de positiva allm</w:t>
      </w:r>
      <w:r w:rsidRPr="005C4088">
        <w:t>änna effekterna av ökad filmproduktion i Sverige. Det finns dä</w:t>
      </w:r>
      <w:r w:rsidRPr="005C4088">
        <w:rPr>
          <w:lang w:val="de-DE"/>
        </w:rPr>
        <w:t>rf</w:t>
      </w:r>
      <w:r w:rsidRPr="005C4088">
        <w:t>ö</w:t>
      </w:r>
      <w:r w:rsidRPr="005C4088">
        <w:rPr>
          <w:lang w:val="da-DK"/>
        </w:rPr>
        <w:t>r sk</w:t>
      </w:r>
      <w:r w:rsidRPr="005C4088">
        <w:t>äl att se över hur Sverige, inom ramen för en ambition om ett enkelt och transparent skattesystem, kan sä</w:t>
      </w:r>
      <w:r w:rsidRPr="005C4088">
        <w:rPr>
          <w:lang w:val="nl-NL"/>
        </w:rPr>
        <w:t>kerst</w:t>
      </w:r>
      <w:r w:rsidRPr="005C4088">
        <w:t>älla att svensk filmindustri möter internationellt konkurrenskraftiga villkor.</w:t>
      </w:r>
    </w:p>
    <w:sdt>
      <w:sdtPr>
        <w:alias w:val="CC_Underskrifter"/>
        <w:tag w:val="CC_Underskrifter"/>
        <w:id w:val="583496634"/>
        <w:lock w:val="sdtContentLocked"/>
        <w:placeholder>
          <w:docPart w:val="8807F1D7A34B4FF0AB584709DF545A4E"/>
        </w:placeholder>
      </w:sdtPr>
      <w:sdtEndPr/>
      <w:sdtContent>
        <w:p w:rsidR="005C4088" w:rsidP="005C4088" w:rsidRDefault="005C4088" w14:paraId="0A380F6F" w14:textId="57DA5DBF"/>
        <w:p w:rsidRPr="008E0FE2" w:rsidR="004801AC" w:rsidP="005C4088" w:rsidRDefault="003468B2" w14:paraId="3C532320" w14:textId="4FD55B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721BD4" w:rsidRDefault="00721BD4" w14:paraId="3ADA3EB2" w14:textId="77777777"/>
    <w:sectPr w:rsidR="00721BD4" w:rsidSect="00781479">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453DA" w14:textId="77777777" w:rsidR="00114E37" w:rsidRDefault="00114E37" w:rsidP="000C1CAD">
      <w:pPr>
        <w:spacing w:line="240" w:lineRule="auto"/>
      </w:pPr>
      <w:r>
        <w:separator/>
      </w:r>
    </w:p>
  </w:endnote>
  <w:endnote w:type="continuationSeparator" w:id="0">
    <w:p w14:paraId="69DAEA30" w14:textId="77777777" w:rsidR="00114E37" w:rsidRDefault="00114E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2C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A9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18E2" w14:textId="1819018B" w:rsidR="00262EA3" w:rsidRPr="005C4088" w:rsidRDefault="00262EA3" w:rsidP="005C40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A7D7" w14:textId="77777777" w:rsidR="00114E37" w:rsidRDefault="00114E37" w:rsidP="000C1CAD">
      <w:pPr>
        <w:spacing w:line="240" w:lineRule="auto"/>
      </w:pPr>
      <w:r>
        <w:separator/>
      </w:r>
    </w:p>
  </w:footnote>
  <w:footnote w:type="continuationSeparator" w:id="0">
    <w:p w14:paraId="5426D295" w14:textId="77777777" w:rsidR="00114E37" w:rsidRDefault="00114E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3118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978D49" wp14:anchorId="37DBFD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68B2" w14:paraId="5CDA26C0" w14:textId="77777777">
                          <w:pPr>
                            <w:jc w:val="right"/>
                          </w:pPr>
                          <w:sdt>
                            <w:sdtPr>
                              <w:alias w:val="CC_Noformat_Partikod"/>
                              <w:tag w:val="CC_Noformat_Partikod"/>
                              <w:id w:val="-53464382"/>
                              <w:placeholder>
                                <w:docPart w:val="D4E5E8EE2A8A4080952BDD5CBBD0E3B7"/>
                              </w:placeholder>
                              <w:text/>
                            </w:sdtPr>
                            <w:sdtEndPr/>
                            <w:sdtContent>
                              <w:r w:rsidR="00077107">
                                <w:t>L</w:t>
                              </w:r>
                            </w:sdtContent>
                          </w:sdt>
                          <w:sdt>
                            <w:sdtPr>
                              <w:alias w:val="CC_Noformat_Partinummer"/>
                              <w:tag w:val="CC_Noformat_Partinummer"/>
                              <w:id w:val="-1709555926"/>
                              <w:placeholder>
                                <w:docPart w:val="5B227256E469401981A5F780F78CA3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DBFD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68B2" w14:paraId="5CDA26C0" w14:textId="77777777">
                    <w:pPr>
                      <w:jc w:val="right"/>
                    </w:pPr>
                    <w:sdt>
                      <w:sdtPr>
                        <w:alias w:val="CC_Noformat_Partikod"/>
                        <w:tag w:val="CC_Noformat_Partikod"/>
                        <w:id w:val="-53464382"/>
                        <w:placeholder>
                          <w:docPart w:val="D4E5E8EE2A8A4080952BDD5CBBD0E3B7"/>
                        </w:placeholder>
                        <w:text/>
                      </w:sdtPr>
                      <w:sdtEndPr/>
                      <w:sdtContent>
                        <w:r w:rsidR="00077107">
                          <w:t>L</w:t>
                        </w:r>
                      </w:sdtContent>
                    </w:sdt>
                    <w:sdt>
                      <w:sdtPr>
                        <w:alias w:val="CC_Noformat_Partinummer"/>
                        <w:tag w:val="CC_Noformat_Partinummer"/>
                        <w:id w:val="-1709555926"/>
                        <w:placeholder>
                          <w:docPart w:val="5B227256E469401981A5F780F78CA3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8FB3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50BC95" w14:textId="77777777">
    <w:pPr>
      <w:jc w:val="right"/>
    </w:pPr>
  </w:p>
  <w:p w:rsidR="00262EA3" w:rsidP="00776B74" w:rsidRDefault="00262EA3" w14:paraId="485F67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68B2" w14:paraId="25AA4A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F2ACC1" wp14:anchorId="0A13CE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68B2" w14:paraId="10FA7E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7710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468B2" w14:paraId="74C584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68B2" w14:paraId="5872DA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:3249</w:t>
        </w:r>
      </w:sdtContent>
    </w:sdt>
  </w:p>
  <w:p w:rsidR="00262EA3" w:rsidP="00E03A3D" w:rsidRDefault="003468B2" w14:paraId="49471C28" w14:textId="77777777">
    <w:pPr>
      <w:pStyle w:val="Motionr"/>
    </w:pPr>
    <w:sdt>
      <w:sdtPr>
        <w:alias w:val="CC_Noformat_Avtext"/>
        <w:tag w:val="CC_Noformat_Avtext"/>
        <w:id w:val="-2020768203"/>
        <w:lock w:val="sdtContentLocked"/>
        <w15:appearance w15:val="hidden"/>
        <w:text/>
      </w:sdtPr>
      <w:sdtEndPr/>
      <w:sdtContent>
        <w:r>
          <w:t>av Christer Nylander m.fl. (L)</w:t>
        </w:r>
      </w:sdtContent>
    </w:sdt>
  </w:p>
  <w:sdt>
    <w:sdtPr>
      <w:alias w:val="CC_Noformat_Rubtext"/>
      <w:tag w:val="CC_Noformat_Rubtext"/>
      <w:id w:val="-218060500"/>
      <w:lock w:val="sdtLocked"/>
      <w:text/>
    </w:sdtPr>
    <w:sdtEndPr/>
    <w:sdtContent>
      <w:p w:rsidR="00262EA3" w:rsidP="00283E0F" w:rsidRDefault="00077107" w14:paraId="48100FFC" w14:textId="77777777">
        <w:pPr>
          <w:pStyle w:val="FSHRub2"/>
        </w:pPr>
        <w:r>
          <w:t>Kulturpolitik för ett rikare 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2B420E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771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107"/>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8E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E37"/>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0F"/>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C8"/>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4E"/>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57A"/>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BF3"/>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8B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0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51"/>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15F"/>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4EE"/>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2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088"/>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48"/>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BF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BD4"/>
    <w:rsid w:val="00722159"/>
    <w:rsid w:val="007224DA"/>
    <w:rsid w:val="0072458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68"/>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479"/>
    <w:rsid w:val="007815CE"/>
    <w:rsid w:val="00782142"/>
    <w:rsid w:val="00782675"/>
    <w:rsid w:val="00782700"/>
    <w:rsid w:val="007830AA"/>
    <w:rsid w:val="007831ED"/>
    <w:rsid w:val="0078357B"/>
    <w:rsid w:val="0078408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EB0"/>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26D"/>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D7A"/>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B1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3B2"/>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5D"/>
    <w:rsid w:val="00B577C5"/>
    <w:rsid w:val="00B57984"/>
    <w:rsid w:val="00B57D79"/>
    <w:rsid w:val="00B60647"/>
    <w:rsid w:val="00B60955"/>
    <w:rsid w:val="00B61044"/>
    <w:rsid w:val="00B6124E"/>
    <w:rsid w:val="00B628A7"/>
    <w:rsid w:val="00B63A7C"/>
    <w:rsid w:val="00B63AEC"/>
    <w:rsid w:val="00B63CF7"/>
    <w:rsid w:val="00B64567"/>
    <w:rsid w:val="00B64A95"/>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F4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AC"/>
    <w:rsid w:val="00C41A5D"/>
    <w:rsid w:val="00C41ADE"/>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88"/>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B3C"/>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CD7"/>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AB"/>
    <w:rsid w:val="00EF421C"/>
    <w:rsid w:val="00EF5575"/>
    <w:rsid w:val="00EF5A8D"/>
    <w:rsid w:val="00EF5BE9"/>
    <w:rsid w:val="00EF629E"/>
    <w:rsid w:val="00EF6908"/>
    <w:rsid w:val="00EF6F9D"/>
    <w:rsid w:val="00EF7515"/>
    <w:rsid w:val="00EF755D"/>
    <w:rsid w:val="00EF7E6D"/>
    <w:rsid w:val="00EF7F9A"/>
    <w:rsid w:val="00F006D4"/>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F1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9"/>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7BF007"/>
  <w15:chartTrackingRefBased/>
  <w15:docId w15:val="{EDB9971D-2FDF-4131-B9A4-F0BB27B6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BF110B9CBA4ED2BD91FD317A034035"/>
        <w:category>
          <w:name w:val="Allmänt"/>
          <w:gallery w:val="placeholder"/>
        </w:category>
        <w:types>
          <w:type w:val="bbPlcHdr"/>
        </w:types>
        <w:behaviors>
          <w:behavior w:val="content"/>
        </w:behaviors>
        <w:guid w:val="{2C415956-5B40-4FAF-909B-3B1A1DAD50AE}"/>
      </w:docPartPr>
      <w:docPartBody>
        <w:p w:rsidR="004237B5" w:rsidRDefault="00D9438F">
          <w:pPr>
            <w:pStyle w:val="DBBF110B9CBA4ED2BD91FD317A034035"/>
          </w:pPr>
          <w:r w:rsidRPr="005A0A93">
            <w:rPr>
              <w:rStyle w:val="Platshllartext"/>
            </w:rPr>
            <w:t>Förslag till riksdagsbeslut</w:t>
          </w:r>
        </w:p>
      </w:docPartBody>
    </w:docPart>
    <w:docPart>
      <w:docPartPr>
        <w:name w:val="2FA0DD66D6D74DE9B84475A930BAB317"/>
        <w:category>
          <w:name w:val="Allmänt"/>
          <w:gallery w:val="placeholder"/>
        </w:category>
        <w:types>
          <w:type w:val="bbPlcHdr"/>
        </w:types>
        <w:behaviors>
          <w:behavior w:val="content"/>
        </w:behaviors>
        <w:guid w:val="{2A259856-702B-44F7-A368-FFA7E6474F3F}"/>
      </w:docPartPr>
      <w:docPartBody>
        <w:p w:rsidR="004237B5" w:rsidRDefault="00D9438F">
          <w:pPr>
            <w:pStyle w:val="2FA0DD66D6D74DE9B84475A930BAB317"/>
          </w:pPr>
          <w:r w:rsidRPr="005A0A93">
            <w:rPr>
              <w:rStyle w:val="Platshllartext"/>
            </w:rPr>
            <w:t>Motivering</w:t>
          </w:r>
        </w:p>
      </w:docPartBody>
    </w:docPart>
    <w:docPart>
      <w:docPartPr>
        <w:name w:val="D4E5E8EE2A8A4080952BDD5CBBD0E3B7"/>
        <w:category>
          <w:name w:val="Allmänt"/>
          <w:gallery w:val="placeholder"/>
        </w:category>
        <w:types>
          <w:type w:val="bbPlcHdr"/>
        </w:types>
        <w:behaviors>
          <w:behavior w:val="content"/>
        </w:behaviors>
        <w:guid w:val="{DBCA94F6-0AA4-43D6-9F13-A6720C46603C}"/>
      </w:docPartPr>
      <w:docPartBody>
        <w:p w:rsidR="004237B5" w:rsidRDefault="00D9438F">
          <w:pPr>
            <w:pStyle w:val="D4E5E8EE2A8A4080952BDD5CBBD0E3B7"/>
          </w:pPr>
          <w:r>
            <w:rPr>
              <w:rStyle w:val="Platshllartext"/>
            </w:rPr>
            <w:t xml:space="preserve"> </w:t>
          </w:r>
        </w:p>
      </w:docPartBody>
    </w:docPart>
    <w:docPart>
      <w:docPartPr>
        <w:name w:val="5B227256E469401981A5F780F78CA306"/>
        <w:category>
          <w:name w:val="Allmänt"/>
          <w:gallery w:val="placeholder"/>
        </w:category>
        <w:types>
          <w:type w:val="bbPlcHdr"/>
        </w:types>
        <w:behaviors>
          <w:behavior w:val="content"/>
        </w:behaviors>
        <w:guid w:val="{E3B7BA7E-383D-4C69-AED4-39FDC8B13ACD}"/>
      </w:docPartPr>
      <w:docPartBody>
        <w:p w:rsidR="004237B5" w:rsidRDefault="00D9438F">
          <w:pPr>
            <w:pStyle w:val="5B227256E469401981A5F780F78CA306"/>
          </w:pPr>
          <w:r>
            <w:t xml:space="preserve"> </w:t>
          </w:r>
        </w:p>
      </w:docPartBody>
    </w:docPart>
    <w:docPart>
      <w:docPartPr>
        <w:name w:val="8807F1D7A34B4FF0AB584709DF545A4E"/>
        <w:category>
          <w:name w:val="Allmänt"/>
          <w:gallery w:val="placeholder"/>
        </w:category>
        <w:types>
          <w:type w:val="bbPlcHdr"/>
        </w:types>
        <w:behaviors>
          <w:behavior w:val="content"/>
        </w:behaviors>
        <w:guid w:val="{B10D97E8-C400-4937-81A6-C365AAC7DF22}"/>
      </w:docPartPr>
      <w:docPartBody>
        <w:p w:rsidR="00794617" w:rsidRDefault="007946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8F"/>
    <w:rsid w:val="004237B5"/>
    <w:rsid w:val="006D6EDC"/>
    <w:rsid w:val="00794617"/>
    <w:rsid w:val="007C0E08"/>
    <w:rsid w:val="00841B53"/>
    <w:rsid w:val="00B37D68"/>
    <w:rsid w:val="00C11D42"/>
    <w:rsid w:val="00D94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F110B9CBA4ED2BD91FD317A034035">
    <w:name w:val="DBBF110B9CBA4ED2BD91FD317A034035"/>
  </w:style>
  <w:style w:type="paragraph" w:customStyle="1" w:styleId="40DE309DAD4949D7841B3E863920371B">
    <w:name w:val="40DE309DAD4949D7841B3E86392037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7BD6766B4E4B7BAD4691031785192A">
    <w:name w:val="377BD6766B4E4B7BAD4691031785192A"/>
  </w:style>
  <w:style w:type="paragraph" w:customStyle="1" w:styleId="2FA0DD66D6D74DE9B84475A930BAB317">
    <w:name w:val="2FA0DD66D6D74DE9B84475A930BAB317"/>
  </w:style>
  <w:style w:type="paragraph" w:customStyle="1" w:styleId="6F5CF00A235C426CA591D11C3F28DBC7">
    <w:name w:val="6F5CF00A235C426CA591D11C3F28DBC7"/>
  </w:style>
  <w:style w:type="paragraph" w:customStyle="1" w:styleId="8A7FD57C34614DBB824477DBC8438C85">
    <w:name w:val="8A7FD57C34614DBB824477DBC8438C85"/>
  </w:style>
  <w:style w:type="paragraph" w:customStyle="1" w:styleId="D4E5E8EE2A8A4080952BDD5CBBD0E3B7">
    <w:name w:val="D4E5E8EE2A8A4080952BDD5CBBD0E3B7"/>
  </w:style>
  <w:style w:type="paragraph" w:customStyle="1" w:styleId="5B227256E469401981A5F780F78CA306">
    <w:name w:val="5B227256E469401981A5F780F78CA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12E30-4194-4C1D-8AFC-2A013DA222B3}"/>
</file>

<file path=customXml/itemProps2.xml><?xml version="1.0" encoding="utf-8"?>
<ds:datastoreItem xmlns:ds="http://schemas.openxmlformats.org/officeDocument/2006/customXml" ds:itemID="{D60EB906-B99B-4985-B64B-0C37D1F75A17}"/>
</file>

<file path=customXml/itemProps3.xml><?xml version="1.0" encoding="utf-8"?>
<ds:datastoreItem xmlns:ds="http://schemas.openxmlformats.org/officeDocument/2006/customXml" ds:itemID="{AC28AADD-BDCE-4717-AB32-DDCC9541978B}"/>
</file>

<file path=docProps/app.xml><?xml version="1.0" encoding="utf-8"?>
<Properties xmlns="http://schemas.openxmlformats.org/officeDocument/2006/extended-properties" xmlns:vt="http://schemas.openxmlformats.org/officeDocument/2006/docPropsVTypes">
  <Template>Normal</Template>
  <TotalTime>194</TotalTime>
  <Pages>10</Pages>
  <Words>4649</Words>
  <Characters>26546</Characters>
  <Application>Microsoft Office Word</Application>
  <DocSecurity>0</DocSecurity>
  <Lines>428</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Kulturpolitik för ett rikare land</vt:lpstr>
      <vt:lpstr>
      </vt:lpstr>
    </vt:vector>
  </TitlesOfParts>
  <Company>Sveriges riksdag</Company>
  <LinksUpToDate>false</LinksUpToDate>
  <CharactersWithSpaces>31099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