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538C2" w:rsidRDefault="00995EF5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1d8d36-4e7c-4054-bc79-a4ade5281c07"/>
        <w:id w:val="114438762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anmäla efterlevandeskydd för pension till annan än make/hustru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0531" w:rsidP="00680531" w:rsidRDefault="00680531" w14:paraId="71D319D8" w14:textId="26C36FF9">
      <w:pPr>
        <w:ind w:firstLine="0"/>
      </w:pPr>
      <w:r>
        <w:t xml:space="preserve">Vid dödsfall finns idag möjlighet att ha efterlevandeskydd till make eller maka för delar av pensionen som då </w:t>
      </w:r>
      <w:proofErr w:type="gramStart"/>
      <w:r>
        <w:t>istället</w:t>
      </w:r>
      <w:proofErr w:type="gramEnd"/>
      <w:r>
        <w:t xml:space="preserve"> betalas ut under en period till den avlidnes maka eller make. Detta bör utökas till att även kunna innefatta barn i de fall där personen i fråga anmält att efterlevandeskyddet tecknas för att </w:t>
      </w:r>
      <w:proofErr w:type="gramStart"/>
      <w:r>
        <w:t>istället</w:t>
      </w:r>
      <w:proofErr w:type="gramEnd"/>
      <w:r>
        <w:t xml:space="preserve"> gälla barn eller delat mellan barn och maka/make. Att enbart ha ett stelbent system som i det fall personen avlider stärk</w:t>
      </w:r>
      <w:r w:rsidR="0092647E">
        <w:t>er</w:t>
      </w:r>
      <w:r>
        <w:t xml:space="preserve"> en eventuell partner me</w:t>
      </w:r>
      <w:r w:rsidR="0092647E">
        <w:t>n</w:t>
      </w:r>
      <w:r>
        <w:t xml:space="preserve"> i de fall där exempelvis maka eller make saknas me</w:t>
      </w:r>
      <w:r w:rsidR="0092647E">
        <w:t>n</w:t>
      </w:r>
      <w:r>
        <w:t xml:space="preserve"> barn finns kan denna/dessa inte få del av den inlåsta pensionen. I dagens Sverige bör det vara fritt vem förmånstagaren av en pension med efterlevandeskydd ska vara. En maka/make, ett eller flera barn eller en mix av dem. Allt utifrån individens önskemål anmält till </w:t>
      </w:r>
      <w:r w:rsidR="0092647E">
        <w:t>P</w:t>
      </w:r>
      <w:r>
        <w:t>ensionsmyndigheten.</w:t>
      </w:r>
      <w:r w:rsidR="00995EF5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D136EDF9FF486782DDDE79C520DDE4"/>
        </w:placeholder>
      </w:sdtPr>
      <w:sdtEndPr/>
      <w:sdtContent>
        <w:p xmlns:w14="http://schemas.microsoft.com/office/word/2010/wordml" w:rsidR="00A538C2" w:rsidP="00A538C2" w:rsidRDefault="00A538C2" w14:paraId="1D2945EA" w14:textId="77777777"/>
        <w:p xmlns:w14="http://schemas.microsoft.com/office/word/2010/wordml" w:rsidR="00A538C2" w:rsidP="00A538C2" w:rsidRDefault="00995EF5" w14:paraId="0EDB6011" w14:textId="684F1DF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AA50DB" w14:textId="110112FE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1F0" w14:textId="18C96B34" w:rsidR="00262EA3" w:rsidRPr="00A538C2" w:rsidRDefault="00262EA3" w:rsidP="00A538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9C25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E935E" wp14:anchorId="66804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5EF5" w14:paraId="37624B25" w14:textId="2DE77A8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BB12F8">
                                <w:t>2116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61363F" w14:paraId="37624B25" w14:textId="2DE77A8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BB12F8">
                          <w:t>2116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6FA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46179D4" w14:textId="77777777">
    <w:pPr>
      <w:jc w:val="right"/>
    </w:pPr>
  </w:p>
  <w:p w:rsidR="00262EA3" w:rsidP="00776B74" w:rsidRDefault="00262EA3" w14:paraId="0A8BB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995EF5" w14:paraId="5E68A9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6E3EA" wp14:anchorId="4FE87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5EF5" w14:paraId="703B9713" w14:textId="7EE07B4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538C2">
          <w:t>
            <w:t>Enskild 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B12F8">
          <w:t>2116</w:t>
        </w:r>
      </w:sdtContent>
    </w:sdt>
  </w:p>
  <w:p w:rsidRPr="008227B3" w:rsidR="00262EA3" w:rsidP="008227B3" w:rsidRDefault="00995EF5" w14:paraId="391FA3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5EF5" w14:paraId="0DC67EBB" w14:textId="2BA8C76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38C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38C2">
          <w:t>:1554</w:t>
        </w:r>
      </w:sdtContent>
    </w:sdt>
  </w:p>
  <w:p w:rsidR="00262EA3" w:rsidP="00E03A3D" w:rsidRDefault="00995EF5" w14:paraId="12F8936B" w14:textId="57D0CCE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 w:rsidR="00A538C2">
          <w:t>
            <w:t>av Ann-Sofie Lifvenhage (M)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3B9DAC7C411584B4D617DA39B047"/>
      </w:placeholder>
      <w:text/>
    </w:sdtPr>
    <w:sdtEndPr/>
    <w:sdtContent>
      <w:p w:rsidR="00262EA3" w:rsidP="00283E0F" w:rsidRDefault="00680531" w14:paraId="653C2E49" w14:textId="2E964B93">
        <w:pPr>
          <w:pStyle w:val="FSHRub2"/>
        </w:pPr>
        <w:r>
          <w:t>Efterlevandeskydd för pension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C88C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41277575">
    <w:abstractNumId w:val="9"/>
  </w:num>
  <w:num w:numId="2" w16cid:durableId="525753965">
    <w:abstractNumId w:val="8"/>
  </w:num>
  <w:num w:numId="3" w16cid:durableId="1639989907">
    <w:abstractNumId w:val="16"/>
  </w:num>
  <w:num w:numId="4" w16cid:durableId="719523860">
    <w:abstractNumId w:val="14"/>
  </w:num>
  <w:num w:numId="5" w16cid:durableId="1133670829">
    <w:abstractNumId w:val="17"/>
  </w:num>
  <w:num w:numId="6" w16cid:durableId="1204708574">
    <w:abstractNumId w:val="18"/>
  </w:num>
  <w:num w:numId="7" w16cid:durableId="1884246833">
    <w:abstractNumId w:val="11"/>
  </w:num>
  <w:num w:numId="8" w16cid:durableId="2111587038">
    <w:abstractNumId w:val="12"/>
  </w:num>
  <w:num w:numId="9" w16cid:durableId="1534658321">
    <w:abstractNumId w:val="15"/>
  </w:num>
  <w:num w:numId="10" w16cid:durableId="2106460914">
    <w:abstractNumId w:val="22"/>
  </w:num>
  <w:num w:numId="11" w16cid:durableId="96099811">
    <w:abstractNumId w:val="21"/>
  </w:num>
  <w:num w:numId="12" w16cid:durableId="1931236493">
    <w:abstractNumId w:val="21"/>
  </w:num>
  <w:num w:numId="13" w16cid:durableId="2066953266">
    <w:abstractNumId w:val="3"/>
  </w:num>
  <w:num w:numId="14" w16cid:durableId="1796019166">
    <w:abstractNumId w:val="2"/>
  </w:num>
  <w:num w:numId="15" w16cid:durableId="2059551648">
    <w:abstractNumId w:val="1"/>
  </w:num>
  <w:num w:numId="16" w16cid:durableId="633559697">
    <w:abstractNumId w:val="0"/>
  </w:num>
  <w:num w:numId="17" w16cid:durableId="891037959">
    <w:abstractNumId w:val="7"/>
  </w:num>
  <w:num w:numId="18" w16cid:durableId="376976651">
    <w:abstractNumId w:val="6"/>
  </w:num>
  <w:num w:numId="19" w16cid:durableId="300305501">
    <w:abstractNumId w:val="5"/>
  </w:num>
  <w:num w:numId="20" w16cid:durableId="1765766360">
    <w:abstractNumId w:val="4"/>
  </w:num>
  <w:num w:numId="21" w16cid:durableId="329409276">
    <w:abstractNumId w:val="21"/>
  </w:num>
  <w:num w:numId="22" w16cid:durableId="816654647">
    <w:abstractNumId w:val="21"/>
  </w:num>
  <w:num w:numId="23" w16cid:durableId="1372611425">
    <w:abstractNumId w:val="21"/>
  </w:num>
  <w:num w:numId="24" w16cid:durableId="2120680086">
    <w:abstractNumId w:val="21"/>
  </w:num>
  <w:num w:numId="25" w16cid:durableId="562642136">
    <w:abstractNumId w:val="21"/>
  </w:num>
  <w:num w:numId="26" w16cid:durableId="2096781918">
    <w:abstractNumId w:val="22"/>
  </w:num>
  <w:num w:numId="27" w16cid:durableId="449663971">
    <w:abstractNumId w:val="22"/>
  </w:num>
  <w:num w:numId="28" w16cid:durableId="492257597">
    <w:abstractNumId w:val="22"/>
  </w:num>
  <w:num w:numId="29" w16cid:durableId="705714876">
    <w:abstractNumId w:val="22"/>
  </w:num>
  <w:num w:numId="30" w16cid:durableId="237056395">
    <w:abstractNumId w:val="21"/>
  </w:num>
  <w:num w:numId="31" w16cid:durableId="2047442382">
    <w:abstractNumId w:val="21"/>
  </w:num>
  <w:num w:numId="32" w16cid:durableId="1460612065">
    <w:abstractNumId w:val="22"/>
  </w:num>
  <w:num w:numId="33" w16cid:durableId="1925186536">
    <w:abstractNumId w:val="21"/>
  </w:num>
  <w:num w:numId="34" w16cid:durableId="1088696857">
    <w:abstractNumId w:val="18"/>
  </w:num>
  <w:num w:numId="35" w16cid:durableId="251666134">
    <w:abstractNumId w:val="18"/>
    <w:lvlOverride w:ilvl="0">
      <w:startOverride w:val="1"/>
    </w:lvlOverride>
  </w:num>
  <w:num w:numId="36" w16cid:durableId="26756280">
    <w:abstractNumId w:val="19"/>
  </w:num>
  <w:num w:numId="37" w16cid:durableId="1780762616">
    <w:abstractNumId w:val="18"/>
    <w:lvlOverride w:ilvl="0">
      <w:startOverride w:val="1"/>
    </w:lvlOverride>
  </w:num>
  <w:num w:numId="38" w16cid:durableId="463156290">
    <w:abstractNumId w:val="13"/>
  </w:num>
  <w:num w:numId="39" w16cid:durableId="1291400302">
    <w:abstractNumId w:val="10"/>
  </w:num>
  <w:num w:numId="40" w16cid:durableId="6916836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031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67D"/>
    <w:rsid w:val="004117AF"/>
    <w:rsid w:val="00411F92"/>
    <w:rsid w:val="00412C4B"/>
    <w:rsid w:val="00412D8B"/>
    <w:rsid w:val="00413DE2"/>
    <w:rsid w:val="0041401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63F"/>
    <w:rsid w:val="0061474F"/>
    <w:rsid w:val="0061478D"/>
    <w:rsid w:val="00614F73"/>
    <w:rsid w:val="006153A5"/>
    <w:rsid w:val="00615D9F"/>
    <w:rsid w:val="00615FDF"/>
    <w:rsid w:val="00616034"/>
    <w:rsid w:val="0061629F"/>
    <w:rsid w:val="00616419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237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31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6C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47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EF5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7CC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C2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2F8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941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  <w:docPart>
      <w:docPartPr>
        <w:name w:val="63D136EDF9FF486782DDDE79C520D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83190-2144-4DE0-84C6-A5FC2A4230C8}"/>
      </w:docPartPr>
      <w:docPartBody>
        <w:p w:rsidR="009E6B34" w:rsidRDefault="009E6B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41401C"/>
    <w:rsid w:val="00616419"/>
    <w:rsid w:val="007B36C2"/>
    <w:rsid w:val="009E6B34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FD0C8C92464D46B1A79FCEBFCFCE7B98">
    <w:name w:val="FD0C8C92464D46B1A79FCEBFCFCE7B98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65369-2335-499D-9E32-3A80D2F1F846}"/>
</file>

<file path=customXml/itemProps2.xml><?xml version="1.0" encoding="utf-8"?>
<ds:datastoreItem xmlns:ds="http://schemas.openxmlformats.org/officeDocument/2006/customXml" ds:itemID="{E49970F2-ACE0-48C7-A1E0-60B06ED0CD47}"/>
</file>

<file path=customXml/itemProps3.xml><?xml version="1.0" encoding="utf-8"?>
<ds:datastoreItem xmlns:ds="http://schemas.openxmlformats.org/officeDocument/2006/customXml" ds:itemID="{C0A72C12-FCF3-4B31-971A-C59712B5E75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905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Samla trängselavgifter</vt:lpstr>
      <vt:lpstr>
      </vt:lpstr>
    </vt:vector>
  </TitlesOfParts>
  <Company>Sveriges riksdag</Company>
  <LinksUpToDate>false</LinksUpToDate>
  <CharactersWithSpaces>1069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