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666A42D1DA243D2A2F50653016F8849"/>
        </w:placeholder>
        <w15:appearance w15:val="hidden"/>
        <w:text/>
      </w:sdtPr>
      <w:sdtEndPr/>
      <w:sdtContent>
        <w:p w:rsidR="00AF30DD" w:rsidP="00CC4C93" w:rsidRDefault="00AF30DD" w14:paraId="333AD36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f145d13-4595-489b-a7ca-dc70dff0c3cb"/>
        <w:id w:val="1463386668"/>
        <w:lock w:val="sdtLocked"/>
      </w:sdtPr>
      <w:sdtEndPr/>
      <w:sdtContent>
        <w:p w:rsidR="004E1FBB" w:rsidRDefault="001E58C5" w14:paraId="333AD370" w14:textId="799E5575">
          <w:pPr>
            <w:pStyle w:val="Frslagstext"/>
          </w:pPr>
          <w:r>
            <w:t>Riksdagen tillkännager för regeringen som sin mening vad som anförs i motionen om att ta fram en nationell strategi för att motverka nätmobb</w:t>
          </w:r>
          <w:r w:rsidR="00B602F4">
            <w:t>n</w:t>
          </w:r>
          <w:r>
            <w:t>ing av unga.</w:t>
          </w:r>
        </w:p>
      </w:sdtContent>
    </w:sdt>
    <w:p w:rsidR="00AF30DD" w:rsidP="00AF30DD" w:rsidRDefault="000156D9" w14:paraId="333AD371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7B5087" w14:paraId="333AD372" w14:textId="5B3141BB">
      <w:pPr>
        <w:pStyle w:val="Normalutanindragellerluft"/>
      </w:pPr>
      <w:r w:rsidRPr="007B5087">
        <w:t>Mobb</w:t>
      </w:r>
      <w:r>
        <w:t>n</w:t>
      </w:r>
      <w:r w:rsidRPr="007B5087">
        <w:t>ing sker bl.a. i skolan och numer</w:t>
      </w:r>
      <w:r>
        <w:t>a</w:t>
      </w:r>
      <w:r w:rsidRPr="007B5087">
        <w:t xml:space="preserve"> också på </w:t>
      </w:r>
      <w:r w:rsidR="00FD1D07">
        <w:t>i</w:t>
      </w:r>
      <w:r w:rsidRPr="007B5087">
        <w:t>nternet. Det är nog svårt att upptäcka mobb</w:t>
      </w:r>
      <w:r>
        <w:t>n</w:t>
      </w:r>
      <w:r w:rsidRPr="007B5087">
        <w:t xml:space="preserve">ing i skolan trots att det finns många vuxna i </w:t>
      </w:r>
      <w:r>
        <w:t xml:space="preserve">barnens närhet. De flesta unga </w:t>
      </w:r>
      <w:r w:rsidRPr="007B5087">
        <w:t xml:space="preserve">är </w:t>
      </w:r>
      <w:r>
        <w:t xml:space="preserve">i dag </w:t>
      </w:r>
      <w:r w:rsidRPr="007B5087">
        <w:t>uppkopplade både på skolan och hemma med sina telefoner och datorer. Det gör att många som utsätts för mobb</w:t>
      </w:r>
      <w:r>
        <w:t>n</w:t>
      </w:r>
      <w:r w:rsidRPr="007B5087">
        <w:t>ing aldrig slipper undan sina plågoandar. Dessutom har formen för mobb</w:t>
      </w:r>
      <w:r>
        <w:t>n</w:t>
      </w:r>
      <w:r w:rsidRPr="007B5087">
        <w:t xml:space="preserve">ingen ändrat karaktär och mycket av det som publiceras på </w:t>
      </w:r>
      <w:r w:rsidR="00FD1D07">
        <w:t>i</w:t>
      </w:r>
      <w:r w:rsidRPr="007B5087">
        <w:t>nternet finns också kvar för all framtid. Självklart är det i första hand föräldrars ansvar att lära sina barn vad som är rätt eller fel. I det ingår i</w:t>
      </w:r>
      <w:r>
        <w:t xml:space="preserve"> </w:t>
      </w:r>
      <w:r w:rsidRPr="007B5087">
        <w:t>dag också att lära sina bar</w:t>
      </w:r>
      <w:r>
        <w:t xml:space="preserve">n hur man tänker och agerar på </w:t>
      </w:r>
      <w:r w:rsidR="00FD1D07">
        <w:t>i</w:t>
      </w:r>
      <w:r w:rsidRPr="007B5087">
        <w:t>nternet. Men det finns ändock skäl att ta fram en nationell strategi för att motverka nätmobb</w:t>
      </w:r>
      <w:r>
        <w:t>n</w:t>
      </w:r>
      <w:r w:rsidRPr="007B5087">
        <w:t>ing av unga.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A8ED5A05114B2689BAC5FC622BD0A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E6A17" w:rsidRDefault="00CE6A17" w14:paraId="333AD37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3409" w:rsidRDefault="00A83409" w14:paraId="333AD377" w14:textId="77777777"/>
    <w:sectPr w:rsidR="00A83409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AD379" w14:textId="77777777" w:rsidR="007B5087" w:rsidRDefault="007B5087" w:rsidP="000C1CAD">
      <w:pPr>
        <w:spacing w:line="240" w:lineRule="auto"/>
      </w:pPr>
      <w:r>
        <w:separator/>
      </w:r>
    </w:p>
  </w:endnote>
  <w:endnote w:type="continuationSeparator" w:id="0">
    <w:p w14:paraId="333AD37A" w14:textId="77777777" w:rsidR="007B5087" w:rsidRDefault="007B50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41F61" w14:textId="77777777" w:rsidR="00E122B5" w:rsidRDefault="00E122B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D37E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D385" w14:textId="77777777" w:rsidR="00C931F8" w:rsidRDefault="00C931F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15:15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D377" w14:textId="77777777" w:rsidR="007B5087" w:rsidRDefault="007B5087" w:rsidP="000C1CAD">
      <w:pPr>
        <w:spacing w:line="240" w:lineRule="auto"/>
      </w:pPr>
      <w:r>
        <w:separator/>
      </w:r>
    </w:p>
  </w:footnote>
  <w:footnote w:type="continuationSeparator" w:id="0">
    <w:p w14:paraId="333AD378" w14:textId="77777777" w:rsidR="007B5087" w:rsidRDefault="007B50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B5" w:rsidRDefault="00E122B5" w14:paraId="3ACAE5A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B5" w:rsidRDefault="00E122B5" w14:paraId="4D7D1A0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333AD37F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C931F8">
      <w:rPr>
        <w:rStyle w:val="Platshllartext"/>
        <w:color w:val="auto"/>
      </w:rPr>
      <w:t>M1283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E122B5" w14:paraId="333AD381" w14:textId="618A56CE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109</w:t>
        </w:r>
      </w:sdtContent>
    </w:sdt>
  </w:p>
  <w:p w:rsidR="00C850B3" w:rsidP="00283E0F" w:rsidRDefault="00E122B5" w14:paraId="333AD3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7B5087" w14:paraId="333AD383" w14:textId="77777777">
        <w:pPr>
          <w:pStyle w:val="FSHRub2"/>
        </w:pPr>
        <w:r>
          <w:t>Nationell strategi mot nätmobbning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333AD3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7B508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A44"/>
    <w:rsid w:val="00042A9E"/>
    <w:rsid w:val="00043AA9"/>
    <w:rsid w:val="00046B18"/>
    <w:rsid w:val="00046C71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58C5"/>
    <w:rsid w:val="001F22DC"/>
    <w:rsid w:val="001F369D"/>
    <w:rsid w:val="00200BAB"/>
    <w:rsid w:val="002048F3"/>
    <w:rsid w:val="0020768B"/>
    <w:rsid w:val="00215274"/>
    <w:rsid w:val="002166EB"/>
    <w:rsid w:val="00217141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1FBB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087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3409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6D4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2F4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1F8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A17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2B5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2E6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1D07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3AD36E"/>
  <w15:chartTrackingRefBased/>
  <w15:docId w15:val="{C552C1A1-2DFC-4EC0-8908-C44B204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66A42D1DA243D2A2F50653016F8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30A2D-08BD-4B95-9EDB-CA95ACC9DC7F}"/>
      </w:docPartPr>
      <w:docPartBody>
        <w:p w:rsidR="00804FBA" w:rsidRDefault="00804FBA">
          <w:pPr>
            <w:pStyle w:val="2666A42D1DA243D2A2F50653016F88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A8ED5A05114B2689BAC5FC622BD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67A78-B77B-423F-A48F-BA3CA793B277}"/>
      </w:docPartPr>
      <w:docPartBody>
        <w:p w:rsidR="00804FBA" w:rsidRDefault="00804FBA">
          <w:pPr>
            <w:pStyle w:val="80A8ED5A05114B2689BAC5FC622BD0A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BA"/>
    <w:rsid w:val="008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666A42D1DA243D2A2F50653016F8849">
    <w:name w:val="2666A42D1DA243D2A2F50653016F8849"/>
  </w:style>
  <w:style w:type="paragraph" w:customStyle="1" w:styleId="C8857442ACEE4972BDE8FDC488DBC718">
    <w:name w:val="C8857442ACEE4972BDE8FDC488DBC718"/>
  </w:style>
  <w:style w:type="paragraph" w:customStyle="1" w:styleId="80A8ED5A05114B2689BAC5FC622BD0A6">
    <w:name w:val="80A8ED5A05114B2689BAC5FC622BD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126</RubrikLookup>
    <MotionGuid xmlns="00d11361-0b92-4bae-a181-288d6a55b763">5c66ae31-b449-4c2d-909a-04bf60bdafac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5865-43A0-417A-BB6D-4FFE00F528A0}"/>
</file>

<file path=customXml/itemProps2.xml><?xml version="1.0" encoding="utf-8"?>
<ds:datastoreItem xmlns:ds="http://schemas.openxmlformats.org/officeDocument/2006/customXml" ds:itemID="{3D0D9358-3768-4AE3-8D3F-8794918952A3}"/>
</file>

<file path=customXml/itemProps3.xml><?xml version="1.0" encoding="utf-8"?>
<ds:datastoreItem xmlns:ds="http://schemas.openxmlformats.org/officeDocument/2006/customXml" ds:itemID="{22AECD12-8008-4143-B121-72626A33E6FD}"/>
</file>

<file path=customXml/itemProps4.xml><?xml version="1.0" encoding="utf-8"?>
<ds:datastoreItem xmlns:ds="http://schemas.openxmlformats.org/officeDocument/2006/customXml" ds:itemID="{89004045-4A4C-418E-8EEA-64C1E03CDE1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165</Words>
  <Characters>787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201415M1283 Nationell strategi mot nätmobbning</dc:title>
  <dc:subject/>
  <dc:creator>It-avdelningen</dc:creator>
  <cp:keywords/>
  <dc:description/>
  <cp:lastModifiedBy>Sofie Verdin</cp:lastModifiedBy>
  <cp:revision>10</cp:revision>
  <cp:lastPrinted>2014-10-28T14:15:00Z</cp:lastPrinted>
  <dcterms:created xsi:type="dcterms:W3CDTF">2014-10-17T11:43:00Z</dcterms:created>
  <dcterms:modified xsi:type="dcterms:W3CDTF">2016-07-07T08:04:00Z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28 oktober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*T22510B499B40*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M1283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http://filur.riksdagen.se/drop/DropOffLibrary/T22510B499B40.docx</vt:lpwstr>
  </property>
  <property fmtid="{D5CDD505-2E9C-101B-9397-08002B2CF9AE}" pid="22" name="RevisionsOn">
    <vt:lpwstr>1</vt:lpwstr>
  </property>
</Properties>
</file>