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5152D" w:rsidRPr="005B7526" w:rsidTr="007515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5152D" w:rsidRPr="005B7526" w:rsidRDefault="005A274A" w:rsidP="0075152D">
            <w:pPr>
              <w:pStyle w:val="RSKRbeteckning"/>
              <w:spacing w:before="240"/>
            </w:pPr>
            <w:r w:rsidRPr="005B7526">
              <w:t>Riksdagsskrivelse</w:t>
            </w:r>
          </w:p>
          <w:p w:rsidR="0075152D" w:rsidRPr="005B7526" w:rsidRDefault="005A274A" w:rsidP="0075152D">
            <w:pPr>
              <w:pStyle w:val="RSKRbeteckning"/>
            </w:pPr>
            <w:r w:rsidRPr="005B7526">
              <w:t>2009/10</w:t>
            </w:r>
            <w:r w:rsidR="0075152D" w:rsidRPr="005B7526">
              <w:t>:</w:t>
            </w:r>
            <w:r w:rsidRPr="005B7526">
              <w:t>56</w:t>
            </w:r>
          </w:p>
        </w:tc>
        <w:tc>
          <w:tcPr>
            <w:tcW w:w="1134" w:type="dxa"/>
          </w:tcPr>
          <w:p w:rsidR="0075152D" w:rsidRPr="005B7526" w:rsidRDefault="005B7526" w:rsidP="0075152D">
            <w:pPr>
              <w:jc w:val="right"/>
            </w:pPr>
            <w:r w:rsidRPr="005B752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52D" w:rsidRPr="005B7526" w:rsidTr="007515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5152D" w:rsidRPr="005B7526" w:rsidRDefault="0075152D">
            <w:pPr>
              <w:rPr>
                <w:sz w:val="10"/>
              </w:rPr>
            </w:pPr>
          </w:p>
        </w:tc>
      </w:tr>
    </w:tbl>
    <w:p w:rsidR="0075152D" w:rsidRPr="005B7526" w:rsidRDefault="0075152D"/>
    <w:p w:rsidR="0075152D" w:rsidRPr="005B7526" w:rsidRDefault="005A274A" w:rsidP="0075152D">
      <w:pPr>
        <w:pStyle w:val="Mottagare1"/>
      </w:pPr>
      <w:r w:rsidRPr="005B7526">
        <w:t>Regeringen</w:t>
      </w:r>
    </w:p>
    <w:p w:rsidR="0075152D" w:rsidRPr="005B7526" w:rsidRDefault="005A274A" w:rsidP="0075152D">
      <w:pPr>
        <w:pStyle w:val="Mottagare2"/>
      </w:pPr>
      <w:r w:rsidRPr="005B7526">
        <w:t>Finansdepartementet</w:t>
      </w:r>
    </w:p>
    <w:p w:rsidR="0075152D" w:rsidRPr="005B7526" w:rsidRDefault="0075152D" w:rsidP="0075152D">
      <w:r w:rsidRPr="005B7526">
        <w:t xml:space="preserve">Med överlämnande av </w:t>
      </w:r>
      <w:r w:rsidR="005A274A" w:rsidRPr="005B7526">
        <w:t>skatteutskottet</w:t>
      </w:r>
      <w:r w:rsidRPr="005B7526">
        <w:t xml:space="preserve">s betänkande </w:t>
      </w:r>
      <w:r w:rsidR="005A274A" w:rsidRPr="005B7526">
        <w:t>2009/10</w:t>
      </w:r>
      <w:r w:rsidRPr="005B7526">
        <w:t>:</w:t>
      </w:r>
      <w:r w:rsidR="005A274A" w:rsidRPr="005B7526">
        <w:t>SkU20</w:t>
      </w:r>
      <w:r w:rsidRPr="005B7526">
        <w:t xml:space="preserve"> </w:t>
      </w:r>
      <w:r w:rsidR="005A274A" w:rsidRPr="005B7526">
        <w:t>Informationsutbytesavtal och partiellt skatteavtal med Nederländska Antillerna</w:t>
      </w:r>
      <w:r w:rsidRPr="005B7526">
        <w:t xml:space="preserve"> får jag anmäla att riksdagen denna dag bifallit utskottets förslag till riksdagsbeslut.</w:t>
      </w:r>
    </w:p>
    <w:p w:rsidR="0075152D" w:rsidRPr="005B7526" w:rsidRDefault="0075152D" w:rsidP="0075152D">
      <w:pPr>
        <w:pStyle w:val="Stockholm"/>
      </w:pPr>
      <w:r w:rsidRPr="005B7526">
        <w:t xml:space="preserve">Stockholm </w:t>
      </w:r>
      <w:r w:rsidR="005A274A" w:rsidRPr="005B7526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152D" w:rsidRPr="005B7526" w:rsidTr="007515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5152D" w:rsidRPr="005B7526" w:rsidRDefault="005A274A" w:rsidP="0075152D">
            <w:pPr>
              <w:pStyle w:val="AvsTalman"/>
            </w:pPr>
            <w:r w:rsidRPr="005B7526">
              <w:t>Jan Björkman</w:t>
            </w:r>
          </w:p>
        </w:tc>
        <w:tc>
          <w:tcPr>
            <w:tcW w:w="3628" w:type="dxa"/>
          </w:tcPr>
          <w:p w:rsidR="0075152D" w:rsidRPr="005B7526" w:rsidRDefault="005A274A" w:rsidP="0075152D">
            <w:pPr>
              <w:pStyle w:val="AvsTjnsteman"/>
            </w:pPr>
            <w:r w:rsidRPr="005B7526">
              <w:t>Ulf Christoffersson</w:t>
            </w:r>
          </w:p>
        </w:tc>
      </w:tr>
    </w:tbl>
    <w:p w:rsidR="00D85057" w:rsidRPr="005B7526" w:rsidRDefault="00D85057" w:rsidP="0075152D"/>
    <w:sectPr w:rsidR="00D85057" w:rsidRPr="005B752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2D"/>
    <w:rsid w:val="0009098F"/>
    <w:rsid w:val="000C2D8D"/>
    <w:rsid w:val="001667BD"/>
    <w:rsid w:val="001C2855"/>
    <w:rsid w:val="00224A43"/>
    <w:rsid w:val="00243D3C"/>
    <w:rsid w:val="00244660"/>
    <w:rsid w:val="0026798D"/>
    <w:rsid w:val="00473B89"/>
    <w:rsid w:val="004A0681"/>
    <w:rsid w:val="004C4FD0"/>
    <w:rsid w:val="004F1358"/>
    <w:rsid w:val="00503547"/>
    <w:rsid w:val="00510D48"/>
    <w:rsid w:val="005422B3"/>
    <w:rsid w:val="005A274A"/>
    <w:rsid w:val="005B7526"/>
    <w:rsid w:val="005F2290"/>
    <w:rsid w:val="00621003"/>
    <w:rsid w:val="00662397"/>
    <w:rsid w:val="006668C5"/>
    <w:rsid w:val="00677281"/>
    <w:rsid w:val="0075152D"/>
    <w:rsid w:val="007B3AD2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936"/>
    <w:rsid w:val="00C72B82"/>
    <w:rsid w:val="00CE2A5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893C6F-E1F8-440E-9980-225BBCD9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56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Informationsutbytesavtal och partiellt skatteavtal med Nederländska Antillerna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