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c426c860f83a438e"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24269" w:id="2"/>
    <w:p w:rsidRPr="009B062B" w:rsidR="00AF30DD" w:rsidP="00DB23BE" w:rsidRDefault="00A641DF" w14:paraId="160AE09D" w14:textId="77777777">
      <w:pPr>
        <w:pStyle w:val="RubrikFrslagTIllRiksdagsbeslut"/>
      </w:pPr>
      <w:sdt>
        <w:sdtPr>
          <w:alias w:val="CC_Boilerplate_4"/>
          <w:tag w:val="CC_Boilerplate_4"/>
          <w:id w:val="-1644581176"/>
          <w:lock w:val="sdtContentLocked"/>
          <w:placeholder>
            <w:docPart w:val="98CAE112B41440FA916FB564DCE8583F"/>
          </w:placeholder>
          <w:text/>
        </w:sdtPr>
        <w:sdtEndPr/>
        <w:sdtContent>
          <w:r w:rsidRPr="009B062B" w:rsidR="00AF30DD">
            <w:t>Förslag till riksdagsbeslut</w:t>
          </w:r>
        </w:sdtContent>
      </w:sdt>
      <w:bookmarkEnd w:id="0"/>
      <w:bookmarkEnd w:id="1"/>
    </w:p>
    <w:sdt>
      <w:sdtPr>
        <w:alias w:val="Yrkande 1"/>
        <w:tag w:val="740e14ee-f6f9-4f6d-9fd5-b3eec12e278a"/>
        <w:id w:val="1989358082"/>
        <w:lock w:val="sdtLocked"/>
      </w:sdtPr>
      <w:sdtEndPr/>
      <w:sdtContent>
        <w:p w:rsidR="00B61F17" w:rsidRDefault="00796DF0" w14:paraId="72F4C1EE" w14:textId="77777777">
          <w:pPr>
            <w:pStyle w:val="Frslagstext"/>
            <w:numPr>
              <w:ilvl w:val="0"/>
              <w:numId w:val="0"/>
            </w:numPr>
          </w:pPr>
          <w:r>
            <w:t>Riksdagen ställer sig bakom det som anförs i motionen om att berika lämpligt utrymme i riksdagen med exempel på Dag Hammarskjölds fotokonst och tillkännager detta för riksdagsstyrelsen.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CCA5CD091804C498827FC92BCA02CD3"/>
        </w:placeholder>
        <w:text/>
      </w:sdtPr>
      <w:sdtEndPr/>
      <w:sdtContent>
        <w:p w:rsidRPr="009B062B" w:rsidR="006D79C9" w:rsidP="00333E95" w:rsidRDefault="006D79C9" w14:paraId="50368996" w14:textId="77777777">
          <w:pPr>
            <w:pStyle w:val="Rubrik1"/>
          </w:pPr>
          <w:r>
            <w:t>Motivering</w:t>
          </w:r>
        </w:p>
      </w:sdtContent>
    </w:sdt>
    <w:bookmarkEnd w:displacedByCustomXml="prev" w:id="4"/>
    <w:bookmarkEnd w:displacedByCustomXml="prev" w:id="5"/>
    <w:p w:rsidR="00A641DF" w:rsidP="00A641DF" w:rsidRDefault="00E063FB" w14:paraId="21D09EA8" w14:textId="77777777">
      <w:pPr>
        <w:pStyle w:val="Normalutanindragellerluft"/>
      </w:pPr>
      <w:r>
        <w:t xml:space="preserve">I september 2026 är det 65 år sedan Dag Hammarskjöld förolyckades. Han var inte bara Förenta </w:t>
      </w:r>
      <w:r w:rsidR="00796DF0">
        <w:t>n</w:t>
      </w:r>
      <w:r>
        <w:t>ationernas generalsekreterare under åren 1953 fram till sin död 1961, rekryterad utifrån sina meriter som opolitisk ämbetsman som jurist och nationalekonom i regeringen. Han var även en kulturpersonlighet med många strängar på sin lyra</w:t>
      </w:r>
      <w:r w:rsidR="00796DF0">
        <w:t>:</w:t>
      </w:r>
      <w:r>
        <w:t xml:space="preserve"> talade, läste och skrev flytande på flera språk, </w:t>
      </w:r>
      <w:r w:rsidR="00796DF0">
        <w:t xml:space="preserve">var </w:t>
      </w:r>
      <w:r>
        <w:t xml:space="preserve">väl bevandrad i konst, musik, poesi och filosofi och översatte såväl poesi som filosofi. </w:t>
      </w:r>
    </w:p>
    <w:p w:rsidR="00A641DF" w:rsidP="00A641DF" w:rsidRDefault="00E063FB" w14:paraId="0DA862F8" w14:textId="77777777">
      <w:r>
        <w:t xml:space="preserve">Hammarskjöld var också en stor älskare av den svenska naturen och var besjälad av att bevara dess egenarter och att göra den tillgänglig för fler, något som bland annat tog sig uttryck genom hans ordförandeskap i Svenska Turistföreningen. Han fann lugnet på Skånes vidsträckta stränder och hedar och på vandringslederna i Lapplands fjälltrakter. Som skicklig amatörfotograf förenades hans kärlek till naturen med hans estetiska sinne. </w:t>
      </w:r>
    </w:p>
    <w:p w:rsidR="00A641DF" w:rsidP="00A641DF" w:rsidRDefault="00E063FB" w14:paraId="0A3E11FB" w14:textId="77777777">
      <w:r>
        <w:t xml:space="preserve">Hammarskjölds fotografier från olika delar av Sverige har fått stor uppmärksamhet genom sina konstnärliga kvaliteter och finns uppförstorade som reproduktioner. </w:t>
      </w:r>
    </w:p>
    <w:p w:rsidR="00A641DF" w:rsidP="00A641DF" w:rsidRDefault="00E063FB" w14:paraId="03A64AC4" w14:textId="77777777">
      <w:r>
        <w:t>I samband med högtidlighållandet av sextioårsminnet av hans död inreddes entrén till RÖ2</w:t>
      </w:r>
      <w:r w:rsidR="00796DF0">
        <w:noBreakHyphen/>
      </w:r>
      <w:r>
        <w:t>10 och invigdes som Dag Hammarskjölds rum. När det nu närmar sig 65 år sedan hans död kunde det vara lämpligt att riksdagen överväger att införskaffa några fotografiska verk som återspeglar vårt lands variationsrika storhet skildra</w:t>
      </w:r>
      <w:r w:rsidR="00796DF0">
        <w:t>d</w:t>
      </w:r>
      <w:r>
        <w:t xml:space="preserve"> genom Dag Hammarskjölds kameraobjektiv, och placerar dem på lämplig plats, exempelvis i anslutning till Dag Hammarskjölds rum. </w:t>
      </w:r>
    </w:p>
    <w:sdt>
      <w:sdtPr>
        <w:rPr>
          <w:i/>
          <w:noProof/>
        </w:rPr>
        <w:alias w:val="CC_Underskrifter"/>
        <w:tag w:val="CC_Underskrifter"/>
        <w:id w:val="583496634"/>
        <w:lock w:val="sdtContentLocked"/>
        <w:placeholder>
          <w:docPart w:val="EB06925F06134F24B8CD24389C9F6335"/>
        </w:placeholder>
      </w:sdtPr>
      <w:sdtEndPr/>
      <w:sdtContent>
        <w:p w:rsidR="00DB23BE" w:rsidP="00BB0684" w:rsidRDefault="00DB23BE" w14:paraId="55C1146B" w14:textId="0A44921E"/>
        <w:p w:rsidR="00DB23BE" w:rsidP="00BB0684" w:rsidRDefault="00A641DF" w14:paraId="065464FB" w14:textId="18837CE7"/>
      </w:sdtContent>
    </w:sdt>
    <w:tbl>
      <w:tblPr>
        <w:tblW w:w="5000" w:type="pct"/>
        <w:tblLook w:val="04A0" w:firstRow="1" w:lastRow="0" w:firstColumn="1" w:lastColumn="0" w:noHBand="0" w:noVBand="1"/>
        <w:tblCaption w:val="underskrifter"/>
      </w:tblPr>
      <w:tblGrid>
        <w:gridCol w:w="4252"/>
        <w:gridCol w:w="4252"/>
      </w:tblGrid>
      <w:tr w:rsidR="00B61F17" w14:paraId="596BA1D3" w14:textId="77777777">
        <w:trPr>
          <w:cantSplit/>
        </w:trPr>
        <w:tc>
          <w:tcPr>
            <w:tcW w:w="50" w:type="pct"/>
            <w:vAlign w:val="bottom"/>
          </w:tcPr>
          <w:p w:rsidR="00B61F17" w:rsidRDefault="00796DF0" w14:paraId="6548D6E0" w14:textId="77777777">
            <w:pPr>
              <w:pStyle w:val="Underskrifter"/>
              <w:spacing w:after="0"/>
            </w:pPr>
            <w:r>
              <w:lastRenderedPageBreak/>
              <w:t>Gudrun Brunegård (KD)</w:t>
            </w:r>
          </w:p>
        </w:tc>
        <w:tc>
          <w:tcPr>
            <w:tcW w:w="50" w:type="pct"/>
            <w:vAlign w:val="bottom"/>
          </w:tcPr>
          <w:p w:rsidR="00B61F17" w:rsidRDefault="00B61F17" w14:paraId="366846A9" w14:textId="77777777">
            <w:pPr>
              <w:pStyle w:val="Underskrifter"/>
              <w:spacing w:after="0"/>
            </w:pPr>
          </w:p>
        </w:tc>
      </w:tr>
      <w:bookmarkEnd w:id="2"/>
    </w:tbl>
    <w:p w:rsidRPr="008E0FE2" w:rsidR="004801AC" w:rsidP="00DF3554" w:rsidRDefault="004801AC" w14:paraId="03742244" w14:textId="6EB298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2B2E" w14:textId="77777777" w:rsidR="00E063FB" w:rsidRDefault="00E063FB" w:rsidP="000C1CAD">
      <w:pPr>
        <w:spacing w:line="240" w:lineRule="auto"/>
      </w:pPr>
      <w:r>
        <w:separator/>
      </w:r>
    </w:p>
  </w:endnote>
  <w:endnote w:type="continuationSeparator" w:id="0">
    <w:p w14:paraId="73717BA2" w14:textId="77777777" w:rsidR="00E063FB" w:rsidRDefault="00E063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13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08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CAB6" w14:textId="6E84C23E" w:rsidR="00262EA3" w:rsidRPr="00BB0684" w:rsidRDefault="00262EA3" w:rsidP="00BB06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D4B3" w14:textId="77777777" w:rsidR="00E063FB" w:rsidRDefault="00E063FB" w:rsidP="000C1CAD">
      <w:pPr>
        <w:spacing w:line="240" w:lineRule="auto"/>
      </w:pPr>
      <w:r>
        <w:separator/>
      </w:r>
    </w:p>
  </w:footnote>
  <w:footnote w:type="continuationSeparator" w:id="0">
    <w:p w14:paraId="59407C61" w14:textId="77777777" w:rsidR="00E063FB" w:rsidRDefault="00E063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D7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45B40" wp14:editId="15CD61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B2F0B7" w14:textId="49817CCA" w:rsidR="00262EA3" w:rsidRDefault="00A641DF" w:rsidP="008103B5">
                          <w:pPr>
                            <w:jc w:val="right"/>
                          </w:pPr>
                          <w:sdt>
                            <w:sdtPr>
                              <w:alias w:val="CC_Noformat_Partikod"/>
                              <w:tag w:val="CC_Noformat_Partikod"/>
                              <w:id w:val="-53464382"/>
                              <w:placeholder>
                                <w:docPart w:val="F9502F1BD265483A9ED1E530856F9DF1"/>
                              </w:placeholder>
                              <w:text/>
                            </w:sdtPr>
                            <w:sdtEndPr/>
                            <w:sdtContent>
                              <w:r w:rsidR="00E063FB">
                                <w:t>KD</w:t>
                              </w:r>
                            </w:sdtContent>
                          </w:sdt>
                          <w:sdt>
                            <w:sdtPr>
                              <w:alias w:val="CC_Noformat_Partinummer"/>
                              <w:tag w:val="CC_Noformat_Partinummer"/>
                              <w:id w:val="-1709555926"/>
                              <w:placeholder>
                                <w:docPart w:val="A0B60E97A50B42C98DB04CF129CC4E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45B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B2F0B7" w14:textId="49817CCA" w:rsidR="00262EA3" w:rsidRDefault="00A641DF" w:rsidP="008103B5">
                    <w:pPr>
                      <w:jc w:val="right"/>
                    </w:pPr>
                    <w:sdt>
                      <w:sdtPr>
                        <w:alias w:val="CC_Noformat_Partikod"/>
                        <w:tag w:val="CC_Noformat_Partikod"/>
                        <w:id w:val="-53464382"/>
                        <w:placeholder>
                          <w:docPart w:val="F9502F1BD265483A9ED1E530856F9DF1"/>
                        </w:placeholder>
                        <w:text/>
                      </w:sdtPr>
                      <w:sdtEndPr/>
                      <w:sdtContent>
                        <w:r w:rsidR="00E063FB">
                          <w:t>KD</w:t>
                        </w:r>
                      </w:sdtContent>
                    </w:sdt>
                    <w:sdt>
                      <w:sdtPr>
                        <w:alias w:val="CC_Noformat_Partinummer"/>
                        <w:tag w:val="CC_Noformat_Partinummer"/>
                        <w:id w:val="-1709555926"/>
                        <w:placeholder>
                          <w:docPart w:val="A0B60E97A50B42C98DB04CF129CC4EB1"/>
                        </w:placeholder>
                        <w:showingPlcHdr/>
                        <w:text/>
                      </w:sdtPr>
                      <w:sdtEndPr/>
                      <w:sdtContent>
                        <w:r w:rsidR="00262EA3">
                          <w:t xml:space="preserve"> </w:t>
                        </w:r>
                      </w:sdtContent>
                    </w:sdt>
                  </w:p>
                </w:txbxContent>
              </v:textbox>
              <w10:wrap anchorx="page"/>
            </v:shape>
          </w:pict>
        </mc:Fallback>
      </mc:AlternateContent>
    </w:r>
  </w:p>
  <w:p w14:paraId="476AF8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8B87" w14:textId="77777777" w:rsidR="00262EA3" w:rsidRDefault="00262EA3" w:rsidP="008563AC">
    <w:pPr>
      <w:jc w:val="right"/>
    </w:pPr>
  </w:p>
  <w:p w14:paraId="51E08E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24267"/>
  <w:bookmarkStart w:id="7" w:name="_Hlk210124268"/>
  <w:p w14:paraId="052A0DBB" w14:textId="77777777" w:rsidR="00262EA3" w:rsidRDefault="00A641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1A592F" wp14:editId="24DC18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5D769B" w14:textId="34C0ADAC" w:rsidR="00262EA3" w:rsidRDefault="00A641DF" w:rsidP="00A314CF">
    <w:pPr>
      <w:pStyle w:val="FSHNormal"/>
      <w:spacing w:before="40"/>
    </w:pPr>
    <w:sdt>
      <w:sdtPr>
        <w:alias w:val="CC_Noformat_Motionstyp"/>
        <w:tag w:val="CC_Noformat_Motionstyp"/>
        <w:id w:val="1162973129"/>
        <w:lock w:val="sdtContentLocked"/>
        <w15:appearance w15:val="hidden"/>
        <w:text/>
      </w:sdtPr>
      <w:sdtEndPr/>
      <w:sdtContent>
        <w:r w:rsidR="00BB0684">
          <w:t>Enskild motion</w:t>
        </w:r>
      </w:sdtContent>
    </w:sdt>
    <w:r w:rsidR="00821B36">
      <w:t xml:space="preserve"> </w:t>
    </w:r>
    <w:sdt>
      <w:sdtPr>
        <w:alias w:val="CC_Noformat_Partikod"/>
        <w:tag w:val="CC_Noformat_Partikod"/>
        <w:id w:val="1471015553"/>
        <w:lock w:val="contentLocked"/>
        <w:text/>
      </w:sdtPr>
      <w:sdtEndPr/>
      <w:sdtContent>
        <w:r w:rsidR="00E063FB">
          <w:t>KD</w:t>
        </w:r>
      </w:sdtContent>
    </w:sdt>
    <w:sdt>
      <w:sdtPr>
        <w:alias w:val="CC_Noformat_Partinummer"/>
        <w:tag w:val="CC_Noformat_Partinummer"/>
        <w:id w:val="-2014525982"/>
        <w:lock w:val="contentLocked"/>
        <w:showingPlcHdr/>
        <w:text/>
      </w:sdtPr>
      <w:sdtEndPr/>
      <w:sdtContent>
        <w:r w:rsidR="00821B36">
          <w:t xml:space="preserve"> </w:t>
        </w:r>
      </w:sdtContent>
    </w:sdt>
  </w:p>
  <w:p w14:paraId="519BF093" w14:textId="77777777" w:rsidR="00262EA3" w:rsidRPr="008227B3" w:rsidRDefault="00A641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691031" w14:textId="2674F994" w:rsidR="00262EA3" w:rsidRPr="008227B3" w:rsidRDefault="00A641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06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0684">
          <w:t>:1058</w:t>
        </w:r>
      </w:sdtContent>
    </w:sdt>
  </w:p>
  <w:p w14:paraId="679F0B01" w14:textId="6A93FAE5" w:rsidR="00262EA3" w:rsidRDefault="00A641DF" w:rsidP="00E03A3D">
    <w:pPr>
      <w:pStyle w:val="Motionr"/>
    </w:pPr>
    <w:sdt>
      <w:sdtPr>
        <w:alias w:val="CC_Noformat_Avtext"/>
        <w:tag w:val="CC_Noformat_Avtext"/>
        <w:id w:val="-2020768203"/>
        <w:lock w:val="sdtContentLocked"/>
        <w:placeholder>
          <w:docPart w:val="F9502F1BD265483A9ED1E530856F9DF1"/>
        </w:placeholder>
        <w15:appearance w15:val="hidden"/>
        <w:text/>
      </w:sdtPr>
      <w:sdtEndPr/>
      <w:sdtContent>
        <w:r w:rsidR="00BB0684">
          <w:t>av Gudrun Brunegård (KD)</w:t>
        </w:r>
      </w:sdtContent>
    </w:sdt>
  </w:p>
  <w:sdt>
    <w:sdtPr>
      <w:alias w:val="CC_Noformat_Rubtext"/>
      <w:tag w:val="CC_Noformat_Rubtext"/>
      <w:id w:val="-218060500"/>
      <w:lock w:val="sdtLocked"/>
      <w:placeholder>
        <w:docPart w:val="A0B60E97A50B42C98DB04CF129CC4EB1"/>
      </w:placeholder>
      <w:text/>
    </w:sdtPr>
    <w:sdtEndPr/>
    <w:sdtContent>
      <w:p w14:paraId="5B761215" w14:textId="53DCCF6A" w:rsidR="00262EA3" w:rsidRDefault="00E063FB" w:rsidP="00283E0F">
        <w:pPr>
          <w:pStyle w:val="FSHRub2"/>
        </w:pPr>
        <w:r>
          <w:t>Dag Hammarskjölds fotokonst</w:t>
        </w:r>
      </w:p>
    </w:sdtContent>
  </w:sdt>
  <w:sdt>
    <w:sdtPr>
      <w:alias w:val="CC_Boilerplate_3"/>
      <w:tag w:val="CC_Boilerplate_3"/>
      <w:id w:val="1606463544"/>
      <w:lock w:val="sdtContentLocked"/>
      <w15:appearance w15:val="hidden"/>
      <w:text w:multiLine="1"/>
    </w:sdtPr>
    <w:sdtEndPr/>
    <w:sdtContent>
      <w:p w14:paraId="5BA09EF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63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17C"/>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C7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CB"/>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DF0"/>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DA"/>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242"/>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1DF"/>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1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684"/>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3B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3F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2C5726"/>
  <w15:chartTrackingRefBased/>
  <w15:docId w15:val="{9A870440-1A8C-4F85-9957-B454F7C0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E112B41440FA916FB564DCE8583F"/>
        <w:category>
          <w:name w:val="Allmänt"/>
          <w:gallery w:val="placeholder"/>
        </w:category>
        <w:types>
          <w:type w:val="bbPlcHdr"/>
        </w:types>
        <w:behaviors>
          <w:behavior w:val="content"/>
        </w:behaviors>
        <w:guid w:val="{5C3243F4-BE11-4E71-A08C-D1FD730E6791}"/>
      </w:docPartPr>
      <w:docPartBody>
        <w:p w:rsidR="00D43361" w:rsidRDefault="00D43361">
          <w:pPr>
            <w:pStyle w:val="98CAE112B41440FA916FB564DCE8583F"/>
          </w:pPr>
          <w:r w:rsidRPr="005A0A93">
            <w:rPr>
              <w:rStyle w:val="Platshllartext"/>
            </w:rPr>
            <w:t>Förslag till riksdagsbeslut</w:t>
          </w:r>
        </w:p>
      </w:docPartBody>
    </w:docPart>
    <w:docPart>
      <w:docPartPr>
        <w:name w:val="FCCA5CD091804C498827FC92BCA02CD3"/>
        <w:category>
          <w:name w:val="Allmänt"/>
          <w:gallery w:val="placeholder"/>
        </w:category>
        <w:types>
          <w:type w:val="bbPlcHdr"/>
        </w:types>
        <w:behaviors>
          <w:behavior w:val="content"/>
        </w:behaviors>
        <w:guid w:val="{621DAFF5-3570-424E-8CA0-F7550C6E8C97}"/>
      </w:docPartPr>
      <w:docPartBody>
        <w:p w:rsidR="00D43361" w:rsidRDefault="00D43361">
          <w:pPr>
            <w:pStyle w:val="FCCA5CD091804C498827FC92BCA02CD3"/>
          </w:pPr>
          <w:r w:rsidRPr="005A0A93">
            <w:rPr>
              <w:rStyle w:val="Platshllartext"/>
            </w:rPr>
            <w:t>Motivering</w:t>
          </w:r>
        </w:p>
      </w:docPartBody>
    </w:docPart>
    <w:docPart>
      <w:docPartPr>
        <w:name w:val="F9502F1BD265483A9ED1E530856F9DF1"/>
        <w:category>
          <w:name w:val="Allmänt"/>
          <w:gallery w:val="placeholder"/>
        </w:category>
        <w:types>
          <w:type w:val="bbPlcHdr"/>
        </w:types>
        <w:behaviors>
          <w:behavior w:val="content"/>
        </w:behaviors>
        <w:guid w:val="{CA394035-A7A1-4D40-AB4D-E425A348F23A}"/>
      </w:docPartPr>
      <w:docPartBody>
        <w:p w:rsidR="00D43361" w:rsidRDefault="00D43361">
          <w:pPr>
            <w:pStyle w:val="F9502F1BD265483A9ED1E530856F9DF1"/>
          </w:pPr>
          <w:r>
            <w:rPr>
              <w:rStyle w:val="Platshllartext"/>
            </w:rPr>
            <w:t xml:space="preserve"> </w:t>
          </w:r>
        </w:p>
      </w:docPartBody>
    </w:docPart>
    <w:docPart>
      <w:docPartPr>
        <w:name w:val="A0B60E97A50B42C98DB04CF129CC4EB1"/>
        <w:category>
          <w:name w:val="Allmänt"/>
          <w:gallery w:val="placeholder"/>
        </w:category>
        <w:types>
          <w:type w:val="bbPlcHdr"/>
        </w:types>
        <w:behaviors>
          <w:behavior w:val="content"/>
        </w:behaviors>
        <w:guid w:val="{72A0C09A-79A3-48F8-B36F-1AD028397F87}"/>
      </w:docPartPr>
      <w:docPartBody>
        <w:p w:rsidR="00D43361" w:rsidRDefault="00D43361">
          <w:pPr>
            <w:pStyle w:val="A0B60E97A50B42C98DB04CF129CC4EB1"/>
          </w:pPr>
          <w:r>
            <w:t xml:space="preserve"> </w:t>
          </w:r>
        </w:p>
      </w:docPartBody>
    </w:docPart>
    <w:docPart>
      <w:docPartPr>
        <w:name w:val="EB06925F06134F24B8CD24389C9F6335"/>
        <w:category>
          <w:name w:val="Allmänt"/>
          <w:gallery w:val="placeholder"/>
        </w:category>
        <w:types>
          <w:type w:val="bbPlcHdr"/>
        </w:types>
        <w:behaviors>
          <w:behavior w:val="content"/>
        </w:behaviors>
        <w:guid w:val="{41B8CF42-219A-4BF3-BFBE-B1D5196C7929}"/>
      </w:docPartPr>
      <w:docPartBody>
        <w:p w:rsidR="001B7E5C" w:rsidRDefault="001B7E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61"/>
    <w:rsid w:val="001B7E5C"/>
    <w:rsid w:val="00613140"/>
    <w:rsid w:val="00D43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3140"/>
    <w:rPr>
      <w:color w:val="F4B083" w:themeColor="accent2" w:themeTint="99"/>
    </w:rPr>
  </w:style>
  <w:style w:type="paragraph" w:customStyle="1" w:styleId="98CAE112B41440FA916FB564DCE8583F">
    <w:name w:val="98CAE112B41440FA916FB564DCE8583F"/>
  </w:style>
  <w:style w:type="paragraph" w:customStyle="1" w:styleId="FCCA5CD091804C498827FC92BCA02CD3">
    <w:name w:val="FCCA5CD091804C498827FC92BCA02CD3"/>
  </w:style>
  <w:style w:type="paragraph" w:customStyle="1" w:styleId="F9502F1BD265483A9ED1E530856F9DF1">
    <w:name w:val="F9502F1BD265483A9ED1E530856F9DF1"/>
  </w:style>
  <w:style w:type="paragraph" w:customStyle="1" w:styleId="A0B60E97A50B42C98DB04CF129CC4EB1">
    <w:name w:val="A0B60E97A50B42C98DB04CF129CC4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list" Type="http://schemas.openxmlformats.org/officeDocument/2006/relationships/image" Target="images/list.jp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ta" label="Antagande" imageMso="TabOrder" onAction="CallbackAntagande" screentip="Infoga texten 'Riksdagen antar'"/>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exten 'Tillkännagivande till riksdagsstyrelsen'"/>
            <button id="btnBemyndigar" label="Bemyndigar" imageMso="TabOrder" onAction="CallbackBemyndigar" screentip="Infoga texten 'Riksdagen bemyndigar'"/>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och motivtexten uppfyller vissa tekniska krav." screentip="Kontrollera yrkanden och motivtext"/>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1" onAction="CallbackRub1Num"/>
            <button id="btnFormatmallRubrik2N" imageMso="_2" label="Rubrik 2 numrerat 1.1" onAction="CallbackRub2Num"/>
            <button id="btnFormatmallRubrik3N" imageMso="_3" label="Rubrik 3 numrerat 1.1.1" onAction="CallbackRub3Num"/>
            <button id="btnFormatmallRubrik4N" imageMso="_4" label="Rubrik 4 numrerat 1.1.1.1" onAction="CallbackRub4Num"/>
            <button id="btnFormatmallRubrikM2N1" imageMso="M" label="Motivering rubrik 2 numrerat 1" onAction="CallbackRubM2Num1"/>
            <button id="btnFormatmallRubrikM3N11" imageMso="M" label="Motivering rubrik 3 numrerat 1.1" onAction="CallbackRubM3Num11"/>
            <button id="btnFormatmallRubrikM3N1" imageMso="M" label="Motivering rubrik 3 numrerat 1" onAction="CallbackRubM3Num1"/>
            <button id="btnFormatmallRubrikM4N11" imageMso="M" label="Motivering rubrik 4 numrerat 1.1" onAction="CallbackRubM4Num11"/>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mage="list"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separator id="separator004"/>
          <control idMso="FormatPainter"/>
          <toggleButton idMso="ParagraphMarks"/>
        </group>
        <group id="groupDiverse" label="Hjälpfunktioner">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groupMotionBtnToC" label="Infoga innehållsförteckning" imageMso="TableOfContentsAddTextGallery" size="large" onAction="CallbackInsertTOC" supertip="Infogar en innehållsförteckning i början av dokumentet." screentip="Infoga innehållsförteckning"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Mallversion 2025-06-16">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8AE06-7A85-4F51-BB23-4468D235422C}"/>
</file>

<file path=customXml/itemProps2.xml><?xml version="1.0" encoding="utf-8"?>
<ds:datastoreItem xmlns:ds="http://schemas.openxmlformats.org/officeDocument/2006/customXml" ds:itemID="{D5C2340B-125F-4305-866E-BF97BDDD9679}"/>
</file>

<file path=customXml/itemProps3.xml><?xml version="1.0" encoding="utf-8"?>
<ds:datastoreItem xmlns:ds="http://schemas.openxmlformats.org/officeDocument/2006/customXml" ds:itemID="{E6A09C01-B2BE-4761-9027-E4A204A4AC6A}"/>
</file>

<file path=docProps/app.xml><?xml version="1.0" encoding="utf-8"?>
<Properties xmlns="http://schemas.openxmlformats.org/officeDocument/2006/extended-properties" xmlns:vt="http://schemas.openxmlformats.org/officeDocument/2006/docPropsVTypes">
  <Template>Normal</Template>
  <TotalTime>24</TotalTime>
  <Pages>2</Pages>
  <Words>259</Words>
  <Characters>1523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Dag Hammarskjölds fotokonst</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