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35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26 november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Förnyad bordläggning av förslaget till statsminister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Sven-Olof Sällström (SD) </w:t>
            </w:r>
            <w:r>
              <w:rPr>
                <w:rtl w:val="0"/>
              </w:rPr>
              <w:t>som ledamot i försvarsutskottet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Caroline Nordengrip (SD) </w:t>
            </w:r>
            <w:r>
              <w:rPr>
                <w:rtl w:val="0"/>
              </w:rPr>
              <w:t>som suppleant i försvarsutskottet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Caroline Nordengrip (SD) </w:t>
            </w:r>
            <w:r>
              <w:rPr>
                <w:rtl w:val="0"/>
              </w:rPr>
              <w:t>som ledamot i försvarsutskottet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Sven-Olof Sällström (SD) s</w:t>
            </w:r>
            <w:r>
              <w:rPr>
                <w:rtl w:val="0"/>
              </w:rPr>
              <w:t>om suppleant i försvarsutskottet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Jakob Olofsgård (L) som </w:t>
            </w:r>
            <w:r>
              <w:rPr>
                <w:rtl w:val="0"/>
              </w:rPr>
              <w:t>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Finansutskottet föreslår: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 xml:space="preserve">Lars Thomsson (C) </w:t>
            </w:r>
            <w:r>
              <w:rPr>
                <w:rtl w:val="0"/>
              </w:rPr>
              <w:t>som suppleant i riksdagens råd för Riksrevisionen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2021/22:64 Etisk granskning av forskning – en övergångsbestämmelse som avser kliniska läkemedelsprövningar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26 november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2021-11-26</SAFIR_Sammantradesdatum_Doc>
    <SAFIR_SammantradeID xmlns="C07A1A6C-0B19-41D9-BDF8-F523BA3921EB">10ac62e1-f145-4321-8471-0c7e4c818c0b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169537-B4D5-4888-8656-872A6FA773B6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26 november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