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BB8EE201CF4AA285FD546AFB1E0CA3"/>
        </w:placeholder>
        <w:text/>
      </w:sdtPr>
      <w:sdtEndPr/>
      <w:sdtContent>
        <w:p w:rsidRPr="009B062B" w:rsidR="00AF30DD" w:rsidP="00DA28CE" w:rsidRDefault="00AF30DD" w14:paraId="467BF669" w14:textId="77777777">
          <w:pPr>
            <w:pStyle w:val="Rubrik1"/>
            <w:spacing w:after="300"/>
          </w:pPr>
          <w:r w:rsidRPr="009B062B">
            <w:t>Förslag till riksdagsbeslut</w:t>
          </w:r>
        </w:p>
      </w:sdtContent>
    </w:sdt>
    <w:sdt>
      <w:sdtPr>
        <w:alias w:val="Yrkande 1"/>
        <w:tag w:val="0a2df7d2-d3a5-487a-bb5b-9fd0c72ba5fb"/>
        <w:id w:val="-229462469"/>
        <w:lock w:val="sdtLocked"/>
      </w:sdtPr>
      <w:sdtEndPr/>
      <w:sdtContent>
        <w:p w:rsidR="00DC58E6" w:rsidRDefault="00B7004F" w14:paraId="330F9DEA" w14:textId="77777777">
          <w:pPr>
            <w:pStyle w:val="Frslagstext"/>
          </w:pPr>
          <w:r>
            <w:t>Riksdagen ställer sig bakom det som anförs i motionen om att säkerställa och öka förtroendet för försäkringsbolagens medicinska rådgivning och tillkännager detta för regeringen.</w:t>
          </w:r>
        </w:p>
      </w:sdtContent>
    </w:sdt>
    <w:sdt>
      <w:sdtPr>
        <w:alias w:val="Yrkande 2"/>
        <w:tag w:val="79d854b0-f409-45b9-bc75-2a63e5ef692f"/>
        <w:id w:val="-722515958"/>
        <w:lock w:val="sdtLocked"/>
      </w:sdtPr>
      <w:sdtEndPr/>
      <w:sdtContent>
        <w:p w:rsidR="00DC58E6" w:rsidRDefault="00B7004F" w14:paraId="38A9F066" w14:textId="77777777">
          <w:pPr>
            <w:pStyle w:val="Frslagstext"/>
          </w:pPr>
          <w:r>
            <w:t>Riksdagen ställer sig bakom det som anförs i motionen om att sköta tillsynen i sådana ärenden som rör medicinsk rådgivning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9EB48D8F9F45ECA6E95C2D03A1FE5D"/>
        </w:placeholder>
        <w:text/>
      </w:sdtPr>
      <w:sdtEndPr/>
      <w:sdtContent>
        <w:p w:rsidRPr="009B062B" w:rsidR="006D79C9" w:rsidP="00333E95" w:rsidRDefault="006D79C9" w14:paraId="4AB9BA0B" w14:textId="77777777">
          <w:pPr>
            <w:pStyle w:val="Rubrik1"/>
          </w:pPr>
          <w:r>
            <w:t>Motivering</w:t>
          </w:r>
        </w:p>
      </w:sdtContent>
    </w:sdt>
    <w:p w:rsidR="0015302E" w:rsidP="0015302E" w:rsidRDefault="0015302E" w14:paraId="5223101C" w14:textId="77777777">
      <w:pPr>
        <w:pStyle w:val="Normalutanindragellerluft"/>
      </w:pPr>
      <w:r>
        <w:t>Finansinspektionen (FI) är tillsynsmyndighet över försäkringsbolagen och har fått i uppdrag av regeringen att kartlägga och analysera försäkringsbolagens processer och rutiner gällande skaderegleringen vid personskador.</w:t>
      </w:r>
    </w:p>
    <w:p w:rsidR="0015302E" w:rsidP="0015302E" w:rsidRDefault="0015302E" w14:paraId="262DF364" w14:textId="78852ABA">
      <w:r w:rsidRPr="0015302E">
        <w:t>När det gäller medicinsk rådgivning kring personer som drabbats av skador, anl</w:t>
      </w:r>
      <w:r w:rsidR="00C8325A">
        <w:t>itar försäkringsbolagen</w:t>
      </w:r>
      <w:r w:rsidRPr="0015302E">
        <w:t xml:space="preserve"> läkare som utför medicinsk rådgivning åt dem. Utlåtandena som läkarna gör har ofta en avgörande roll för utgången i ett skadeärende. Objektiviteten i detta system kan ifrågasättas ef</w:t>
      </w:r>
      <w:r w:rsidRPr="0015302E">
        <w:lastRenderedPageBreak/>
        <w:t>tersom de</w:t>
      </w:r>
      <w:r w:rsidR="00AA2351">
        <w:t>t</w:t>
      </w:r>
      <w:r w:rsidRPr="0015302E">
        <w:t xml:space="preserve"> är försäkringsbolagen som själva ersätter läkarna för deras medicinska bedömningar</w:t>
      </w:r>
      <w:r w:rsidR="00C8325A">
        <w:t>,</w:t>
      </w:r>
      <w:r w:rsidRPr="0015302E">
        <w:t xml:space="preserve"> dvs. läkarna står i beroendeställning eftersom försäkringsbolaget kan anses som arbetsgivare. Det kan också vara svårt för den skadade att förstå varför försäkringsbolagets beslut inte enbart grundar sig på slutsatser från den behandlande läkaren.</w:t>
      </w:r>
    </w:p>
    <w:p w:rsidR="0015302E" w:rsidP="0015302E" w:rsidRDefault="00C8325A" w14:paraId="4BDF0869" w14:textId="36D39FD7">
      <w:r>
        <w:t>Finansinspektionen kan själv</w:t>
      </w:r>
      <w:r w:rsidR="0015302E">
        <w:t xml:space="preserve"> i </w:t>
      </w:r>
      <w:r>
        <w:t>sin</w:t>
      </w:r>
      <w:r w:rsidR="0015302E">
        <w:t xml:space="preserve"> r</w:t>
      </w:r>
      <w:r>
        <w:t>apport Skadereglering vid personskada</w:t>
      </w:r>
      <w:r w:rsidR="0015302E">
        <w:t xml:space="preserve"> konstatera att försäkringsbolagen kval</w:t>
      </w:r>
      <w:r>
        <w:t>itetsgranskar sina skadeärenden</w:t>
      </w:r>
      <w:r w:rsidR="0015302E">
        <w:t xml:space="preserve"> men att det saknas en oberoende granskning. I syfte att kvalitetssäkra och öka förtroendet för den medicinska rådgivningen bör detta </w:t>
      </w:r>
      <w:r>
        <w:t xml:space="preserve">därför </w:t>
      </w:r>
      <w:r w:rsidR="0015302E">
        <w:t>stå under särskild tillsyn och omfatta kriterier för hur och på vilka grunder läkare väljs, krav på rätt och tillräcklig läkarkompetens samt frågor om intressekonflikter. I ett sådant tillsynsuppdrag bör det även ses över om de medicinska bedömningarna är väl u</w:t>
      </w:r>
      <w:r>
        <w:t>tförda, objektiva, enhetliga</w:t>
      </w:r>
      <w:r w:rsidR="0015302E">
        <w:t xml:space="preserve"> och utförda utifrån korrekta underlag.</w:t>
      </w:r>
    </w:p>
    <w:p w:rsidRPr="00422B9E" w:rsidR="00422B9E" w:rsidP="0015302E" w:rsidRDefault="0015302E" w14:paraId="4652901E" w14:textId="18C8C59B">
      <w:r>
        <w:t xml:space="preserve">För att säkerställa förtroendeingivande och grundläggande kvalitet för den medicinska rådgivningen inom försäkringsbolagen bör tillsyn på detta område vara återkommande och för att kunna genomföra detta behövs också medicinska kunskaper. Då detta idag saknas </w:t>
      </w:r>
      <w:r w:rsidR="006E5DCA">
        <w:t xml:space="preserve">bör ett sådant uppdrag ges till Finansinspektionen. </w:t>
      </w:r>
      <w:r>
        <w:t xml:space="preserve">Detta bör riksdagen ge regeringen tillkänna. </w:t>
      </w:r>
    </w:p>
    <w:bookmarkStart w:name="_GoBack" w:displacedByCustomXml="next" w:id="1"/>
    <w:bookmarkEnd w:displacedByCustomXml="next" w:id="1"/>
    <w:sdt>
      <w:sdtPr>
        <w:rPr>
          <w:i/>
          <w:noProof/>
        </w:rPr>
        <w:alias w:val="CC_Underskrifter"/>
        <w:tag w:val="CC_Underskrifter"/>
        <w:id w:val="583496634"/>
        <w:lock w:val="sdtContentLocked"/>
        <w:placeholder>
          <w:docPart w:val="590E4247A36545FB8ABF20CEC2B37470"/>
        </w:placeholder>
      </w:sdtPr>
      <w:sdtEndPr>
        <w:rPr>
          <w:i w:val="0"/>
          <w:noProof w:val="0"/>
        </w:rPr>
      </w:sdtEndPr>
      <w:sdtContent>
        <w:p w:rsidR="00454306" w:rsidP="00C77D17" w:rsidRDefault="00454306" w14:paraId="7AFD4230" w14:textId="77777777"/>
        <w:p w:rsidRPr="008E0FE2" w:rsidR="004801AC" w:rsidP="00C77D17" w:rsidRDefault="000824A5" w14:paraId="2DCA9B1B" w14:textId="1FAA51A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Sten Bergheden (M)</w:t>
            </w:r>
          </w:p>
        </w:tc>
      </w:tr>
    </w:tbl>
    <w:p w:rsidR="005356AA" w:rsidRDefault="005356AA" w14:paraId="1886BA50" w14:textId="77777777"/>
    <w:sectPr w:rsidR="005356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A7C8E" w14:textId="77777777" w:rsidR="001B6441" w:rsidRDefault="001B6441" w:rsidP="000C1CAD">
      <w:pPr>
        <w:spacing w:line="240" w:lineRule="auto"/>
      </w:pPr>
      <w:r>
        <w:separator/>
      </w:r>
    </w:p>
  </w:endnote>
  <w:endnote w:type="continuationSeparator" w:id="0">
    <w:p w14:paraId="7A77071B" w14:textId="77777777" w:rsidR="001B6441" w:rsidRDefault="001B64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50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4AEB" w14:textId="3479634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24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8D916" w14:textId="77777777" w:rsidR="001B6441" w:rsidRDefault="001B6441" w:rsidP="000C1CAD">
      <w:pPr>
        <w:spacing w:line="240" w:lineRule="auto"/>
      </w:pPr>
      <w:r>
        <w:separator/>
      </w:r>
    </w:p>
  </w:footnote>
  <w:footnote w:type="continuationSeparator" w:id="0">
    <w:p w14:paraId="0714B336" w14:textId="77777777" w:rsidR="001B6441" w:rsidRDefault="001B64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5D1C0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1F36B6" wp14:anchorId="3D2EBD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24A5" w14:paraId="7CFF6381" w14:textId="77777777">
                          <w:pPr>
                            <w:jc w:val="right"/>
                          </w:pPr>
                          <w:sdt>
                            <w:sdtPr>
                              <w:alias w:val="CC_Noformat_Partikod"/>
                              <w:tag w:val="CC_Noformat_Partikod"/>
                              <w:id w:val="-53464382"/>
                              <w:placeholder>
                                <w:docPart w:val="D219B9226E764922BCA6B0E25D80AB0F"/>
                              </w:placeholder>
                              <w:text/>
                            </w:sdtPr>
                            <w:sdtEndPr/>
                            <w:sdtContent>
                              <w:r w:rsidR="0015302E">
                                <w:t>M</w:t>
                              </w:r>
                            </w:sdtContent>
                          </w:sdt>
                          <w:sdt>
                            <w:sdtPr>
                              <w:alias w:val="CC_Noformat_Partinummer"/>
                              <w:tag w:val="CC_Noformat_Partinummer"/>
                              <w:id w:val="-1709555926"/>
                              <w:placeholder>
                                <w:docPart w:val="14E0C91D078841B2BE48767149298E5D"/>
                              </w:placeholder>
                              <w:text/>
                            </w:sdtPr>
                            <w:sdtEndPr/>
                            <w:sdtContent>
                              <w:r w:rsidR="0043280A">
                                <w:t>1980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2EBD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24A5" w14:paraId="7CFF6381" w14:textId="77777777">
                    <w:pPr>
                      <w:jc w:val="right"/>
                    </w:pPr>
                    <w:sdt>
                      <w:sdtPr>
                        <w:alias w:val="CC_Noformat_Partikod"/>
                        <w:tag w:val="CC_Noformat_Partikod"/>
                        <w:id w:val="-53464382"/>
                        <w:placeholder>
                          <w:docPart w:val="D219B9226E764922BCA6B0E25D80AB0F"/>
                        </w:placeholder>
                        <w:text/>
                      </w:sdtPr>
                      <w:sdtEndPr/>
                      <w:sdtContent>
                        <w:r w:rsidR="0015302E">
                          <w:t>M</w:t>
                        </w:r>
                      </w:sdtContent>
                    </w:sdt>
                    <w:sdt>
                      <w:sdtPr>
                        <w:alias w:val="CC_Noformat_Partinummer"/>
                        <w:tag w:val="CC_Noformat_Partinummer"/>
                        <w:id w:val="-1709555926"/>
                        <w:placeholder>
                          <w:docPart w:val="14E0C91D078841B2BE48767149298E5D"/>
                        </w:placeholder>
                        <w:text/>
                      </w:sdtPr>
                      <w:sdtEndPr/>
                      <w:sdtContent>
                        <w:r w:rsidR="0043280A">
                          <w:t>1980</w:t>
                        </w:r>
                      </w:sdtContent>
                    </w:sdt>
                  </w:p>
                </w:txbxContent>
              </v:textbox>
              <w10:wrap anchorx="page"/>
            </v:shape>
          </w:pict>
        </mc:Fallback>
      </mc:AlternateContent>
    </w:r>
  </w:p>
  <w:p w:rsidRPr="00293C4F" w:rsidR="00262EA3" w:rsidP="00776B74" w:rsidRDefault="00262EA3" w14:paraId="4ACFF8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421C5C" w14:textId="77777777">
    <w:pPr>
      <w:jc w:val="right"/>
    </w:pPr>
  </w:p>
  <w:p w:rsidR="00262EA3" w:rsidP="00776B74" w:rsidRDefault="00262EA3" w14:paraId="6E46F1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824A5" w14:paraId="417DAB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BE062B" wp14:anchorId="5982C4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24A5" w14:paraId="0D2C19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5302E">
          <w:t>M</w:t>
        </w:r>
      </w:sdtContent>
    </w:sdt>
    <w:sdt>
      <w:sdtPr>
        <w:alias w:val="CC_Noformat_Partinummer"/>
        <w:tag w:val="CC_Noformat_Partinummer"/>
        <w:id w:val="-2014525982"/>
        <w:lock w:val="contentLocked"/>
        <w:text/>
      </w:sdtPr>
      <w:sdtEndPr/>
      <w:sdtContent>
        <w:r w:rsidR="0043280A">
          <w:t>1980</w:t>
        </w:r>
      </w:sdtContent>
    </w:sdt>
  </w:p>
  <w:p w:rsidRPr="008227B3" w:rsidR="00262EA3" w:rsidP="008227B3" w:rsidRDefault="000824A5" w14:paraId="6FD7F0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24A5" w14:paraId="4A3B7E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:1665</w:t>
        </w:r>
      </w:sdtContent>
    </w:sdt>
  </w:p>
  <w:p w:rsidR="00262EA3" w:rsidP="00E03A3D" w:rsidRDefault="000824A5" w14:paraId="677CF10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Marléne Lund Kopparklint och Sten Bergheden (båda M)</w:t>
        </w:r>
      </w:sdtContent>
    </w:sdt>
  </w:p>
  <w:sdt>
    <w:sdtPr>
      <w:alias w:val="CC_Noformat_Rubtext"/>
      <w:tag w:val="CC_Noformat_Rubtext"/>
      <w:id w:val="-218060500"/>
      <w:lock w:val="sdtLocked"/>
      <w:placeholder>
        <w:docPart w:val="85869104D1204D69A6242AAF81D6158A"/>
      </w:placeholder>
      <w:text/>
    </w:sdtPr>
    <w:sdtEndPr/>
    <w:sdtContent>
      <w:p w:rsidR="00262EA3" w:rsidP="00283E0F" w:rsidRDefault="0015302E" w14:paraId="3F36FF2B" w14:textId="77777777">
        <w:pPr>
          <w:pStyle w:val="FSHRub2"/>
        </w:pPr>
        <w:r>
          <w:t>Medicinsk rådgivning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BE7F0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530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4A5"/>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02E"/>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D08"/>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441"/>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2F3"/>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EC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A0D"/>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0A"/>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306"/>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6A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DCA"/>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2B9"/>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1B7"/>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8CD"/>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832"/>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351"/>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4F"/>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3F0"/>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9B9"/>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17"/>
    <w:rsid w:val="00C77DCD"/>
    <w:rsid w:val="00C77F16"/>
    <w:rsid w:val="00C810D2"/>
    <w:rsid w:val="00C811F0"/>
    <w:rsid w:val="00C82BA9"/>
    <w:rsid w:val="00C8325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8E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B7BCAE"/>
  <w15:chartTrackingRefBased/>
  <w15:docId w15:val="{3F73B12C-82A2-4A9C-868B-2F74A299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BB8EE201CF4AA285FD546AFB1E0CA3"/>
        <w:category>
          <w:name w:val="Allmänt"/>
          <w:gallery w:val="placeholder"/>
        </w:category>
        <w:types>
          <w:type w:val="bbPlcHdr"/>
        </w:types>
        <w:behaviors>
          <w:behavior w:val="content"/>
        </w:behaviors>
        <w:guid w:val="{24D8ACEC-2222-48A3-98F3-BAB54D8D4C24}"/>
      </w:docPartPr>
      <w:docPartBody>
        <w:p w:rsidR="00295E49" w:rsidRDefault="00B00C27">
          <w:pPr>
            <w:pStyle w:val="31BB8EE201CF4AA285FD546AFB1E0CA3"/>
          </w:pPr>
          <w:r w:rsidRPr="005A0A93">
            <w:rPr>
              <w:rStyle w:val="Platshllartext"/>
            </w:rPr>
            <w:t>Förslag till riksdagsbeslut</w:t>
          </w:r>
        </w:p>
      </w:docPartBody>
    </w:docPart>
    <w:docPart>
      <w:docPartPr>
        <w:name w:val="B49EB48D8F9F45ECA6E95C2D03A1FE5D"/>
        <w:category>
          <w:name w:val="Allmänt"/>
          <w:gallery w:val="placeholder"/>
        </w:category>
        <w:types>
          <w:type w:val="bbPlcHdr"/>
        </w:types>
        <w:behaviors>
          <w:behavior w:val="content"/>
        </w:behaviors>
        <w:guid w:val="{9EA5FC53-C96A-4591-B9EF-9E643893F77E}"/>
      </w:docPartPr>
      <w:docPartBody>
        <w:p w:rsidR="00295E49" w:rsidRDefault="00B00C27">
          <w:pPr>
            <w:pStyle w:val="B49EB48D8F9F45ECA6E95C2D03A1FE5D"/>
          </w:pPr>
          <w:r w:rsidRPr="005A0A93">
            <w:rPr>
              <w:rStyle w:val="Platshllartext"/>
            </w:rPr>
            <w:t>Motivering</w:t>
          </w:r>
        </w:p>
      </w:docPartBody>
    </w:docPart>
    <w:docPart>
      <w:docPartPr>
        <w:name w:val="D219B9226E764922BCA6B0E25D80AB0F"/>
        <w:category>
          <w:name w:val="Allmänt"/>
          <w:gallery w:val="placeholder"/>
        </w:category>
        <w:types>
          <w:type w:val="bbPlcHdr"/>
        </w:types>
        <w:behaviors>
          <w:behavior w:val="content"/>
        </w:behaviors>
        <w:guid w:val="{EE784852-790D-479F-86C5-7CE3F3160F00}"/>
      </w:docPartPr>
      <w:docPartBody>
        <w:p w:rsidR="00295E49" w:rsidRDefault="00B00C27">
          <w:pPr>
            <w:pStyle w:val="D219B9226E764922BCA6B0E25D80AB0F"/>
          </w:pPr>
          <w:r>
            <w:rPr>
              <w:rStyle w:val="Platshllartext"/>
            </w:rPr>
            <w:t xml:space="preserve"> </w:t>
          </w:r>
        </w:p>
      </w:docPartBody>
    </w:docPart>
    <w:docPart>
      <w:docPartPr>
        <w:name w:val="14E0C91D078841B2BE48767149298E5D"/>
        <w:category>
          <w:name w:val="Allmänt"/>
          <w:gallery w:val="placeholder"/>
        </w:category>
        <w:types>
          <w:type w:val="bbPlcHdr"/>
        </w:types>
        <w:behaviors>
          <w:behavior w:val="content"/>
        </w:behaviors>
        <w:guid w:val="{BD9D43AA-18C8-476F-99FD-BF33CD9738A5}"/>
      </w:docPartPr>
      <w:docPartBody>
        <w:p w:rsidR="00295E49" w:rsidRDefault="00B00C27">
          <w:pPr>
            <w:pStyle w:val="14E0C91D078841B2BE48767149298E5D"/>
          </w:pPr>
          <w:r>
            <w:t xml:space="preserve"> </w:t>
          </w:r>
        </w:p>
      </w:docPartBody>
    </w:docPart>
    <w:docPart>
      <w:docPartPr>
        <w:name w:val="DefaultPlaceholder_-1854013440"/>
        <w:category>
          <w:name w:val="Allmänt"/>
          <w:gallery w:val="placeholder"/>
        </w:category>
        <w:types>
          <w:type w:val="bbPlcHdr"/>
        </w:types>
        <w:behaviors>
          <w:behavior w:val="content"/>
        </w:behaviors>
        <w:guid w:val="{3B99EC52-5C67-498D-8E0F-905F3EE82F9D}"/>
      </w:docPartPr>
      <w:docPartBody>
        <w:p w:rsidR="00295E49" w:rsidRDefault="00B00C27">
          <w:r w:rsidRPr="00C00010">
            <w:rPr>
              <w:rStyle w:val="Platshllartext"/>
            </w:rPr>
            <w:t>Klicka eller tryck här för att ange text.</w:t>
          </w:r>
        </w:p>
      </w:docPartBody>
    </w:docPart>
    <w:docPart>
      <w:docPartPr>
        <w:name w:val="85869104D1204D69A6242AAF81D6158A"/>
        <w:category>
          <w:name w:val="Allmänt"/>
          <w:gallery w:val="placeholder"/>
        </w:category>
        <w:types>
          <w:type w:val="bbPlcHdr"/>
        </w:types>
        <w:behaviors>
          <w:behavior w:val="content"/>
        </w:behaviors>
        <w:guid w:val="{794310D2-A734-4B6E-87DB-C5C62C5517D7}"/>
      </w:docPartPr>
      <w:docPartBody>
        <w:p w:rsidR="00295E49" w:rsidRDefault="00B00C27">
          <w:r w:rsidRPr="00C00010">
            <w:rPr>
              <w:rStyle w:val="Platshllartext"/>
            </w:rPr>
            <w:t>[ange din text här]</w:t>
          </w:r>
        </w:p>
      </w:docPartBody>
    </w:docPart>
    <w:docPart>
      <w:docPartPr>
        <w:name w:val="590E4247A36545FB8ABF20CEC2B37470"/>
        <w:category>
          <w:name w:val="Allmänt"/>
          <w:gallery w:val="placeholder"/>
        </w:category>
        <w:types>
          <w:type w:val="bbPlcHdr"/>
        </w:types>
        <w:behaviors>
          <w:behavior w:val="content"/>
        </w:behaviors>
        <w:guid w:val="{1512DC4D-B178-4538-AF6E-ECA37CB601F3}"/>
      </w:docPartPr>
      <w:docPartBody>
        <w:p w:rsidR="000065C2" w:rsidRDefault="000065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27"/>
    <w:rsid w:val="000065C2"/>
    <w:rsid w:val="00273BE2"/>
    <w:rsid w:val="00295E49"/>
    <w:rsid w:val="00B00C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0C27"/>
    <w:rPr>
      <w:color w:val="F4B083" w:themeColor="accent2" w:themeTint="99"/>
    </w:rPr>
  </w:style>
  <w:style w:type="paragraph" w:customStyle="1" w:styleId="31BB8EE201CF4AA285FD546AFB1E0CA3">
    <w:name w:val="31BB8EE201CF4AA285FD546AFB1E0CA3"/>
  </w:style>
  <w:style w:type="paragraph" w:customStyle="1" w:styleId="305A3E6A7C804635B7FA5EFDBF3CF944">
    <w:name w:val="305A3E6A7C804635B7FA5EFDBF3CF9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EF6441B58640FFB2E199B3BE70157C">
    <w:name w:val="46EF6441B58640FFB2E199B3BE70157C"/>
  </w:style>
  <w:style w:type="paragraph" w:customStyle="1" w:styleId="B49EB48D8F9F45ECA6E95C2D03A1FE5D">
    <w:name w:val="B49EB48D8F9F45ECA6E95C2D03A1FE5D"/>
  </w:style>
  <w:style w:type="paragraph" w:customStyle="1" w:styleId="54EA3E6B26F94589A25A302A7FF6BFBD">
    <w:name w:val="54EA3E6B26F94589A25A302A7FF6BFBD"/>
  </w:style>
  <w:style w:type="paragraph" w:customStyle="1" w:styleId="1528C09F2B4F4C68BC0FEFF2EA00644A">
    <w:name w:val="1528C09F2B4F4C68BC0FEFF2EA00644A"/>
  </w:style>
  <w:style w:type="paragraph" w:customStyle="1" w:styleId="D219B9226E764922BCA6B0E25D80AB0F">
    <w:name w:val="D219B9226E764922BCA6B0E25D80AB0F"/>
  </w:style>
  <w:style w:type="paragraph" w:customStyle="1" w:styleId="14E0C91D078841B2BE48767149298E5D">
    <w:name w:val="14E0C91D078841B2BE48767149298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412D0-06AA-4EEC-90ED-094347AB7258}"/>
</file>

<file path=customXml/itemProps2.xml><?xml version="1.0" encoding="utf-8"?>
<ds:datastoreItem xmlns:ds="http://schemas.openxmlformats.org/officeDocument/2006/customXml" ds:itemID="{383F9A8B-DCFE-4C73-B0AF-9E19E4ABD998}"/>
</file>

<file path=customXml/itemProps3.xml><?xml version="1.0" encoding="utf-8"?>
<ds:datastoreItem xmlns:ds="http://schemas.openxmlformats.org/officeDocument/2006/customXml" ds:itemID="{C0899DB9-C3AB-4FDD-BE55-FF1CF1B942EC}"/>
</file>

<file path=docProps/app.xml><?xml version="1.0" encoding="utf-8"?>
<Properties xmlns="http://schemas.openxmlformats.org/officeDocument/2006/extended-properties" xmlns:vt="http://schemas.openxmlformats.org/officeDocument/2006/docPropsVTypes">
  <Template>Normal</Template>
  <TotalTime>9</TotalTime>
  <Pages>2</Pages>
  <Words>305</Words>
  <Characters>1953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M1980 Medicinsk rådgivning</vt:lpstr>
      <vt:lpstr>
      </vt:lpstr>
    </vt:vector>
  </TitlesOfParts>
  <Company>Sveriges riksdag</Company>
  <LinksUpToDate>false</LinksUpToDate>
  <CharactersWithSpaces>2247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