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712F29" w:rsidRDefault="0015395F" w14:paraId="745F8DC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3EADC0AE2FB4CFE8550B2AE17565BD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a033829-a4b5-4344-a824-27552ab6997c"/>
        <w:id w:val="260340420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utdelade medel ur Viltvårdsfonden endast ska kunna användas för jakt- och viltvårdsfrämjande insatser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A2DC18058DC42B8B4A7FDE043E642C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7D2C50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C77D46" w:rsidP="00C77D46" w:rsidRDefault="00C77D46" w14:paraId="05D4CED9" w14:textId="105B3869">
      <w:pPr>
        <w:pStyle w:val="Normalutanindragellerluft"/>
      </w:pPr>
      <w:r>
        <w:t>Det är viktigt att Viltvårdsfondens medel endast används till jakt- och viltvårdsfrämjande åtgärder.</w:t>
      </w:r>
    </w:p>
    <w:p xmlns:w14="http://schemas.microsoft.com/office/word/2010/wordml" w:rsidR="00C77D46" w:rsidP="00C77D46" w:rsidRDefault="00C77D46" w14:paraId="5FB00196" w14:textId="77777777">
      <w:pPr>
        <w:pStyle w:val="Normalutanindragellerluft"/>
      </w:pPr>
      <w:r>
        <w:t xml:space="preserve">Dessa pengar betalas in av landets jägare i form av en årlig viltvårdsavgift och därför ska dessa pengar inte under några omständigheter kunna användas till organisationer eller projekt som motverkar jägarnas intressen.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639D2A2976B4C65BB90A3C1BB657850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712F29" w:rsidP="00712F29" w:rsidRDefault="00712F29" w14:paraId="2F0F9BC9" w14:textId="77777777"/>
        <w:p xmlns:w14="http://schemas.microsoft.com/office/word/2010/wordml" w:rsidRPr="008E0FE2" w:rsidR="00712F29" w:rsidP="00712F29" w:rsidRDefault="0015395F" w14:paraId="7FCABEAC" w14:textId="6136B828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0A191ED" w14:textId="2001C68B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67726" w14:textId="77777777" w:rsidR="00E84DB3" w:rsidRDefault="00E84DB3" w:rsidP="000C1CAD">
      <w:pPr>
        <w:spacing w:line="240" w:lineRule="auto"/>
      </w:pPr>
      <w:r>
        <w:separator/>
      </w:r>
    </w:p>
  </w:endnote>
  <w:endnote w:type="continuationSeparator" w:id="0">
    <w:p w14:paraId="5D3BB6B6" w14:textId="77777777" w:rsidR="00E84DB3" w:rsidRDefault="00E84DB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35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2C2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3247" w14:textId="59497277" w:rsidR="00262EA3" w:rsidRPr="00712F29" w:rsidRDefault="00262EA3" w:rsidP="00712F2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ADEAC" w14:textId="77777777" w:rsidR="00E84DB3" w:rsidRDefault="00E84DB3" w:rsidP="000C1CAD">
      <w:pPr>
        <w:spacing w:line="240" w:lineRule="auto"/>
      </w:pPr>
      <w:r>
        <w:separator/>
      </w:r>
    </w:p>
  </w:footnote>
  <w:footnote w:type="continuationSeparator" w:id="0">
    <w:p w14:paraId="58C394C1" w14:textId="77777777" w:rsidR="00E84DB3" w:rsidRDefault="00E84DB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A4A5B7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8089825" wp14:anchorId="311BF16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5395F" w14:paraId="380342CC" w14:textId="28FF0DC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77D4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3733C">
                                <w:t>1083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11BF16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5395F" w14:paraId="380342CC" w14:textId="28FF0DC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77D4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3733C">
                          <w:t>1083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1A3F84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FDD780D" w14:textId="77777777">
    <w:pPr>
      <w:jc w:val="right"/>
    </w:pPr>
  </w:p>
  <w:p w:rsidR="00262EA3" w:rsidP="00776B74" w:rsidRDefault="00262EA3" w14:paraId="2E536F8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15395F" w14:paraId="27C4E92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62C9956" wp14:anchorId="1CC17ED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5395F" w14:paraId="4831786D" w14:textId="4A82963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12F2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77D4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3733C">
          <w:t>1083</w:t>
        </w:r>
      </w:sdtContent>
    </w:sdt>
  </w:p>
  <w:p w:rsidRPr="008227B3" w:rsidR="00262EA3" w:rsidP="008227B3" w:rsidRDefault="0015395F" w14:paraId="2CE5BFB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5395F" w14:paraId="04F8D2AF" w14:textId="41607E6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2F2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2F29">
          <w:t>:2112</w:t>
        </w:r>
      </w:sdtContent>
    </w:sdt>
  </w:p>
  <w:p w:rsidR="00262EA3" w:rsidP="00E03A3D" w:rsidRDefault="0015395F" w14:paraId="58B73912" w14:textId="54AB2409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12F29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77D46" w14:paraId="08155BE8" w14:textId="6D834541">
        <w:pPr>
          <w:pStyle w:val="FSHRub2"/>
        </w:pPr>
        <w:r>
          <w:t>Viltvårdsfonden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6738A2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77D4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395F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33C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7E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6D40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29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D7F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2F6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7E31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46"/>
    <w:rsid w:val="00C77DCD"/>
    <w:rsid w:val="00C77F16"/>
    <w:rsid w:val="00C810D2"/>
    <w:rsid w:val="00C811F0"/>
    <w:rsid w:val="00C81440"/>
    <w:rsid w:val="00C82BA9"/>
    <w:rsid w:val="00C838EE"/>
    <w:rsid w:val="00C83961"/>
    <w:rsid w:val="00C83F30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DB3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080570"/>
  <w15:chartTrackingRefBased/>
  <w15:docId w15:val="{BCD6CB46-8FB8-4945-BAB4-04CB50FF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EADC0AE2FB4CFE8550B2AE17565B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6725A-5186-421C-9920-9E61FA887F1C}"/>
      </w:docPartPr>
      <w:docPartBody>
        <w:p w:rsidR="005A797C" w:rsidRDefault="005A797C">
          <w:pPr>
            <w:pStyle w:val="B3EADC0AE2FB4CFE8550B2AE17565B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A2DC18058DC42B8B4A7FDE043E642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69305-7C69-46C6-9AAA-9D127E2EA6EA}"/>
      </w:docPartPr>
      <w:docPartBody>
        <w:p w:rsidR="005A797C" w:rsidRDefault="005A797C">
          <w:pPr>
            <w:pStyle w:val="9A2DC18058DC42B8B4A7FDE043E642C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639D2A2976B4C65BB90A3C1BB657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538179-B8D3-4DCF-814C-DE6A59FF5725}"/>
      </w:docPartPr>
      <w:docPartBody>
        <w:p w:rsidR="00000000" w:rsidRDefault="0096630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7C"/>
    <w:rsid w:val="005A797C"/>
    <w:rsid w:val="00680C1B"/>
    <w:rsid w:val="0087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3EADC0AE2FB4CFE8550B2AE17565BD2">
    <w:name w:val="B3EADC0AE2FB4CFE8550B2AE17565BD2"/>
  </w:style>
  <w:style w:type="paragraph" w:customStyle="1" w:styleId="E131AE06E36F4CCDAABE0A16EDA80389">
    <w:name w:val="E131AE06E36F4CCDAABE0A16EDA80389"/>
  </w:style>
  <w:style w:type="paragraph" w:customStyle="1" w:styleId="9A2DC18058DC42B8B4A7FDE043E642C3">
    <w:name w:val="9A2DC18058DC42B8B4A7FDE043E642C3"/>
  </w:style>
  <w:style w:type="paragraph" w:customStyle="1" w:styleId="C4F22609855849129426C22EC005E39A">
    <w:name w:val="C4F22609855849129426C22EC005E3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BB59BC-AF17-4093-A8D6-FF553D600D20}"/>
</file>

<file path=customXml/itemProps2.xml><?xml version="1.0" encoding="utf-8"?>
<ds:datastoreItem xmlns:ds="http://schemas.openxmlformats.org/officeDocument/2006/customXml" ds:itemID="{B9F614FC-C455-44D0-8789-5452F7713D43}"/>
</file>

<file path=customXml/itemProps3.xml><?xml version="1.0" encoding="utf-8"?>
<ds:datastoreItem xmlns:ds="http://schemas.openxmlformats.org/officeDocument/2006/customXml" ds:itemID="{F6C192E6-8858-4179-9E96-FA55028270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524</Characters>
  <Application>Microsoft Office Word</Application>
  <DocSecurity>0</DocSecurity>
  <Lines>14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