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57FC" w14:textId="77777777" w:rsidR="007B55DB" w:rsidRDefault="007B55DB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4DD96A0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B5651">
              <w:rPr>
                <w:b/>
              </w:rPr>
              <w:t>2</w:t>
            </w:r>
            <w:r w:rsidR="000D5599">
              <w:rPr>
                <w:b/>
              </w:rPr>
              <w:t>5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4E7DD474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442DA1">
              <w:t>2</w:t>
            </w:r>
            <w:r>
              <w:t>-</w:t>
            </w:r>
            <w:r w:rsidR="000D5599">
              <w:t>17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313A4AB3" w:rsidR="00631CFE" w:rsidRPr="00EB5651" w:rsidRDefault="000D5599" w:rsidP="002F3121">
            <w:pPr>
              <w:rPr>
                <w:szCs w:val="24"/>
              </w:rPr>
            </w:pPr>
            <w:r>
              <w:t>11</w:t>
            </w:r>
            <w:r w:rsidR="000B7DD3">
              <w:t>.</w:t>
            </w:r>
            <w:r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>
              <w:rPr>
                <w:szCs w:val="24"/>
              </w:rPr>
              <w:t>11</w:t>
            </w:r>
            <w:r w:rsidR="00D20EB8" w:rsidRPr="00003487">
              <w:rPr>
                <w:szCs w:val="24"/>
              </w:rPr>
              <w:t>.</w:t>
            </w:r>
            <w:r w:rsidR="00003487" w:rsidRPr="00003487">
              <w:rPr>
                <w:szCs w:val="24"/>
              </w:rPr>
              <w:t>45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D964EE9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D4BEF" w:rsidRPr="00213B15" w14:paraId="637F6E36" w14:textId="77777777" w:rsidTr="002F3121">
        <w:tc>
          <w:tcPr>
            <w:tcW w:w="567" w:type="dxa"/>
          </w:tcPr>
          <w:p w14:paraId="6F1A001B" w14:textId="4F2545C3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7651E712" w14:textId="77777777" w:rsidR="00003487" w:rsidRDefault="00003487" w:rsidP="00003487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F1A9DE4" w14:textId="77777777" w:rsidR="00003487" w:rsidRPr="00BC1BCA" w:rsidRDefault="00003487" w:rsidP="0000348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B281382" w14:textId="77777777" w:rsidR="00003487" w:rsidRDefault="00003487" w:rsidP="00003487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 xml:space="preserve">24. </w:t>
            </w:r>
          </w:p>
          <w:p w14:paraId="5382FF0D" w14:textId="6B7EA38B" w:rsidR="003D4BEF" w:rsidRPr="00213B15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7B23156" w14:textId="77777777" w:rsidTr="002F3121">
        <w:tc>
          <w:tcPr>
            <w:tcW w:w="567" w:type="dxa"/>
          </w:tcPr>
          <w:p w14:paraId="0AE930C2" w14:textId="4897423C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172862B5" w14:textId="2744AE3C" w:rsidR="00003487" w:rsidRPr="003A2E9D" w:rsidRDefault="00003487" w:rsidP="00003487">
            <w:pPr>
              <w:spacing w:line="276" w:lineRule="auto"/>
              <w:rPr>
                <w:b/>
                <w:bCs/>
                <w:szCs w:val="23"/>
              </w:rPr>
            </w:pPr>
            <w:r w:rsidRPr="00003487">
              <w:rPr>
                <w:b/>
                <w:bCs/>
                <w:szCs w:val="23"/>
              </w:rPr>
              <w:t>Information från Expertgruppen för Studier i Offentlig ekonomi (ESO)</w:t>
            </w:r>
          </w:p>
          <w:p w14:paraId="035F79F9" w14:textId="77777777" w:rsidR="00003487" w:rsidRPr="001C4673" w:rsidRDefault="00003487" w:rsidP="00003487">
            <w:pPr>
              <w:spacing w:line="276" w:lineRule="auto"/>
              <w:rPr>
                <w:bCs/>
                <w:snapToGrid w:val="0"/>
              </w:rPr>
            </w:pPr>
          </w:p>
          <w:p w14:paraId="2F00405E" w14:textId="2182496D" w:rsidR="003D4BEF" w:rsidRPr="00003487" w:rsidRDefault="00003487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En företrädare för ESO informerade om rapporten </w:t>
            </w:r>
            <w:r w:rsidRPr="00003487">
              <w:rPr>
                <w:bCs/>
                <w:snapToGrid w:val="0"/>
              </w:rPr>
              <w:t>Svarta siffror – en ESO-rapport om den kriminella ekonomins omfattning (2026:1)</w:t>
            </w:r>
            <w:r w:rsidR="00E455F9">
              <w:rPr>
                <w:bCs/>
                <w:snapToGrid w:val="0"/>
              </w:rPr>
              <w:t>.</w:t>
            </w:r>
          </w:p>
        </w:tc>
      </w:tr>
      <w:tr w:rsidR="003D4BEF" w14:paraId="0B931A9F" w14:textId="77777777" w:rsidTr="002F3121">
        <w:tc>
          <w:tcPr>
            <w:tcW w:w="567" w:type="dxa"/>
          </w:tcPr>
          <w:p w14:paraId="44BFCA3F" w14:textId="0AAC17CE" w:rsidR="003D4BEF" w:rsidRDefault="003D4BEF" w:rsidP="00003487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CBEB785" w14:textId="77777777" w:rsidR="003D4BEF" w:rsidRDefault="003D4BEF" w:rsidP="00003487">
            <w:pPr>
              <w:tabs>
                <w:tab w:val="left" w:pos="1701"/>
              </w:tabs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D4BEF" w14:paraId="1766D6A1" w14:textId="77777777" w:rsidTr="002F3121">
        <w:tc>
          <w:tcPr>
            <w:tcW w:w="567" w:type="dxa"/>
          </w:tcPr>
          <w:p w14:paraId="6E7BA422" w14:textId="53FF8E4D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3487">
              <w:rPr>
                <w:b/>
                <w:snapToGrid w:val="0"/>
              </w:rPr>
              <w:t>3</w:t>
            </w:r>
          </w:p>
          <w:p w14:paraId="45AECFF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854AF2E" w14:textId="77777777" w:rsidR="003D4BEF" w:rsidRPr="00F1130C" w:rsidRDefault="003D4BEF" w:rsidP="003D4BEF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41337E96" w14:textId="30D88810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</w:t>
            </w:r>
            <w:r w:rsidR="00561C06">
              <w:rPr>
                <w:bCs/>
                <w:snapToGrid w:val="0"/>
              </w:rPr>
              <w:t>lan för utskottsarbetet och ärendeplan</w:t>
            </w:r>
            <w:r>
              <w:rPr>
                <w:bCs/>
                <w:snapToGrid w:val="0"/>
              </w:rPr>
              <w:t>.</w:t>
            </w:r>
          </w:p>
          <w:p w14:paraId="5E6D0507" w14:textId="6EC20CD2" w:rsidR="003D4BEF" w:rsidRPr="00F1130C" w:rsidRDefault="003D4BEF" w:rsidP="003830EE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36A19AF" w14:textId="77777777" w:rsidTr="002F3121">
        <w:tc>
          <w:tcPr>
            <w:tcW w:w="567" w:type="dxa"/>
          </w:tcPr>
          <w:p w14:paraId="12A0CD89" w14:textId="7C5CE3E5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348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4F91F428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3D4BEF" w:rsidRDefault="003D4BEF" w:rsidP="003D4BEF">
            <w:pPr>
              <w:spacing w:line="276" w:lineRule="auto"/>
              <w:rPr>
                <w:b/>
                <w:snapToGrid w:val="0"/>
              </w:rPr>
            </w:pPr>
          </w:p>
          <w:p w14:paraId="3DF9CE3F" w14:textId="4B4456CC" w:rsidR="003D4BEF" w:rsidRPr="00F71A52" w:rsidRDefault="003D4BEF" w:rsidP="003D4BEF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003487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7B1F2C">
              <w:rPr>
                <w:bCs/>
              </w:rPr>
              <w:t>1</w:t>
            </w:r>
            <w:r w:rsidR="00003487">
              <w:rPr>
                <w:bCs/>
              </w:rPr>
              <w:t>9</w:t>
            </w:r>
            <w:r w:rsidRPr="00B8368B">
              <w:rPr>
                <w:bCs/>
              </w:rPr>
              <w:t xml:space="preserve"> </w:t>
            </w:r>
            <w:r w:rsidR="003A012B">
              <w:rPr>
                <w:bCs/>
              </w:rPr>
              <w:t>febr</w:t>
            </w:r>
            <w:r>
              <w:rPr>
                <w:bCs/>
              </w:rPr>
              <w:t>uari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 w:rsidR="007B1F2C">
              <w:rPr>
                <w:bCs/>
              </w:rPr>
              <w:t>1</w:t>
            </w:r>
            <w:r w:rsidR="00003487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 w:rsidR="007B1F2C"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3D4BEF" w14:paraId="15967061" w14:textId="77777777" w:rsidTr="002F3121">
        <w:tc>
          <w:tcPr>
            <w:tcW w:w="567" w:type="dxa"/>
          </w:tcPr>
          <w:p w14:paraId="35D2AD10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0595DFAC" w14:textId="5554FAC9" w:rsidR="007B55DB" w:rsidRDefault="007B55DB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1B27098" w14:textId="7318FA44" w:rsidR="003D4BEF" w:rsidRPr="00ED2E15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6E2EA804" w14:textId="77777777" w:rsidR="00C175DE" w:rsidRDefault="00C175DE" w:rsidP="000B7DD3"/>
    <w:tbl>
      <w:tblPr>
        <w:tblW w:w="864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1649"/>
        <w:gridCol w:w="540"/>
        <w:gridCol w:w="435"/>
        <w:gridCol w:w="425"/>
        <w:gridCol w:w="425"/>
        <w:gridCol w:w="425"/>
        <w:gridCol w:w="567"/>
        <w:gridCol w:w="284"/>
        <w:gridCol w:w="425"/>
        <w:gridCol w:w="254"/>
        <w:gridCol w:w="171"/>
        <w:gridCol w:w="426"/>
        <w:gridCol w:w="425"/>
        <w:gridCol w:w="425"/>
      </w:tblGrid>
      <w:tr w:rsidR="000B7DD3" w14:paraId="5C2D9E56" w14:textId="77777777" w:rsidTr="00F71A52">
        <w:trPr>
          <w:gridBefore w:val="1"/>
          <w:wBefore w:w="1488" w:type="dxa"/>
        </w:trPr>
        <w:tc>
          <w:tcPr>
            <w:tcW w:w="7156" w:type="dxa"/>
            <w:gridSpan w:val="15"/>
          </w:tcPr>
          <w:p w14:paraId="53258D36" w14:textId="77777777" w:rsidR="002B6EAF" w:rsidRDefault="002B6EAF" w:rsidP="002F3121">
            <w:pPr>
              <w:tabs>
                <w:tab w:val="left" w:pos="1701"/>
              </w:tabs>
            </w:pPr>
          </w:p>
          <w:p w14:paraId="1776E2A9" w14:textId="77777777" w:rsidR="007B55DB" w:rsidRDefault="007B55DB" w:rsidP="002F3121">
            <w:pPr>
              <w:tabs>
                <w:tab w:val="left" w:pos="1701"/>
              </w:tabs>
            </w:pPr>
          </w:p>
          <w:p w14:paraId="7CE90CE9" w14:textId="380FD9DC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54E72734" w14:textId="6869D5A0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7B1F2C">
              <w:t>1</w:t>
            </w:r>
            <w:r w:rsidR="00DC375F">
              <w:t>9</w:t>
            </w:r>
            <w:r w:rsidR="0046391A" w:rsidRPr="00387D9E">
              <w:rPr>
                <w:snapToGrid w:val="0"/>
              </w:rPr>
              <w:t xml:space="preserve"> </w:t>
            </w:r>
            <w:r w:rsidR="003A012B">
              <w:rPr>
                <w:snapToGrid w:val="0"/>
              </w:rPr>
              <w:t>febr</w:t>
            </w:r>
            <w:r w:rsidR="003E2224">
              <w:rPr>
                <w:snapToGrid w:val="0"/>
              </w:rPr>
              <w:t>uari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22F6B0CE" w:rsidR="000B7DD3" w:rsidRDefault="000B7DD3" w:rsidP="002F3121">
            <w:pPr>
              <w:tabs>
                <w:tab w:val="left" w:pos="1701"/>
              </w:tabs>
            </w:pPr>
          </w:p>
          <w:p w14:paraId="6CE981C9" w14:textId="77777777" w:rsidR="007B1F2C" w:rsidRDefault="007B1F2C" w:rsidP="002F3121">
            <w:pPr>
              <w:tabs>
                <w:tab w:val="left" w:pos="1701"/>
              </w:tabs>
            </w:pPr>
          </w:p>
          <w:p w14:paraId="4C704FBE" w14:textId="77777777" w:rsidR="00003487" w:rsidRDefault="00EE1DB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7D814290" w14:textId="77777777" w:rsidR="00921ED8" w:rsidRDefault="00921ED8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D66A091" w14:textId="77777777" w:rsidR="00921ED8" w:rsidRDefault="00921ED8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2B5199F" w14:textId="77777777" w:rsidR="00921ED8" w:rsidRDefault="00921ED8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77CA7EE1" w:rsidR="00921ED8" w:rsidRPr="00ED345C" w:rsidRDefault="00921ED8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F71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7AB2A2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35F3CA04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2C1EA1">
              <w:t>2</w:t>
            </w:r>
            <w:r w:rsidR="00003487">
              <w:t>5</w:t>
            </w:r>
          </w:p>
        </w:tc>
      </w:tr>
      <w:tr w:rsidR="00125C12" w14:paraId="365E24E1" w14:textId="77777777" w:rsidTr="00F71A52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5FA339E2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AD2A3B">
              <w:rPr>
                <w:sz w:val="22"/>
              </w:rPr>
              <w:t>–</w:t>
            </w:r>
            <w:r w:rsidR="0077771B">
              <w:rPr>
                <w:sz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1EBCEDD1" w:rsidR="00125C12" w:rsidRDefault="00003487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4FEE75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7CED1DD9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A2E2E5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1FDD96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DC375F" w14:paraId="2220A53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2D65ECEF" w:rsidR="00D82362" w:rsidRPr="002E7293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142AEE87" w:rsidR="00D82362" w:rsidRPr="002E7293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72896A3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2FAE5FDC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CBC326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69B7B1A0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AE7118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59EB280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D976B8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F1C6C07" w:rsidR="006C00D6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91459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7978A368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5045EE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5194A972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E51AF8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13BA77E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1EB5D61B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457DA517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594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223BD251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6B01DE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37D85736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BB6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4158A1F9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18823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44C3F4C8" w:rsidR="00D82362" w:rsidRDefault="0061098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11DCF1D0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EBC46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28AA9C5D" w:rsidR="00D82362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7E011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4261C66C" w:rsidR="00D82362" w:rsidRPr="00B20174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A184F79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 xml:space="preserve">Mats </w:t>
            </w:r>
            <w:proofErr w:type="spellStart"/>
            <w:r>
              <w:t>Hellhoff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3965CB4" w:rsidR="00D82362" w:rsidRPr="0078232D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412E4F70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07612E07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29DF9E88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1ADB8E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93FE6F4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5F20DAEF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09BA85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8A7BBB5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426953CF" w:rsidR="00D82362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7D5E72" w:rsidR="003A012B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AC0D8F2" w:rsidR="003A012B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proofErr w:type="spellStart"/>
            <w:r w:rsidRPr="00F967CF">
              <w:t>Noria</w:t>
            </w:r>
            <w:proofErr w:type="spellEnd"/>
            <w:r w:rsidRPr="00F967CF">
              <w:t xml:space="preserve">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604B14F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proofErr w:type="spellStart"/>
            <w:r w:rsidRPr="00775568">
              <w:t>Serkan</w:t>
            </w:r>
            <w:proofErr w:type="spellEnd"/>
            <w:r w:rsidRPr="00775568">
              <w:t xml:space="preserve">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 xml:space="preserve">Nils </w:t>
            </w:r>
            <w:proofErr w:type="spellStart"/>
            <w:r>
              <w:t>Seye</w:t>
            </w:r>
            <w:proofErr w:type="spellEnd"/>
            <w:r>
              <w:t xml:space="preserve">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B4C858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 xml:space="preserve">Pia </w:t>
            </w:r>
            <w:proofErr w:type="spellStart"/>
            <w:r>
              <w:t>Trollehjelm</w:t>
            </w:r>
            <w:proofErr w:type="spellEnd"/>
            <w:r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2D7628B6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3388406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5019E06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lastRenderedPageBreak/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F71A52">
        <w:tblPrEx>
          <w:tblLook w:val="0000" w:firstRow="0" w:lastRow="0" w:firstColumn="0" w:lastColumn="0" w:noHBand="0" w:noVBand="0"/>
        </w:tblPrEx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13A1912E" w:rsidR="0096189F" w:rsidRPr="0024100F" w:rsidRDefault="00003487" w:rsidP="00D82362">
            <w:r>
              <w:t xml:space="preserve">Lars </w:t>
            </w:r>
            <w:proofErr w:type="spellStart"/>
            <w:r>
              <w:t>Jilmstad</w:t>
            </w:r>
            <w:proofErr w:type="spellEnd"/>
            <w:r w:rsidR="0096189F">
              <w:t xml:space="preserve"> (</w:t>
            </w:r>
            <w:r>
              <w:t>M</w:t>
            </w:r>
            <w:r w:rsidR="0096189F"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1F952C9A" w:rsidR="0096189F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5C5D24CB" w:rsidR="0096189F" w:rsidRPr="0078232D" w:rsidRDefault="0000348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F71A52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F71A52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60A5B726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7AA32A96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460CF86C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335503809">
    <w:abstractNumId w:val="19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16"/>
  </w:num>
  <w:num w:numId="13" w16cid:durableId="472989425">
    <w:abstractNumId w:val="14"/>
  </w:num>
  <w:num w:numId="14" w16cid:durableId="940141301">
    <w:abstractNumId w:val="15"/>
  </w:num>
  <w:num w:numId="15" w16cid:durableId="836308591">
    <w:abstractNumId w:val="11"/>
  </w:num>
  <w:num w:numId="16" w16cid:durableId="582178706">
    <w:abstractNumId w:val="18"/>
  </w:num>
  <w:num w:numId="17" w16cid:durableId="807628562">
    <w:abstractNumId w:val="20"/>
  </w:num>
  <w:num w:numId="18" w16cid:durableId="344285292">
    <w:abstractNumId w:val="13"/>
  </w:num>
  <w:num w:numId="19" w16cid:durableId="1658146499">
    <w:abstractNumId w:val="23"/>
  </w:num>
  <w:num w:numId="20" w16cid:durableId="1211846970">
    <w:abstractNumId w:val="22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1"/>
  </w:num>
  <w:num w:numId="23" w16cid:durableId="843596536">
    <w:abstractNumId w:val="12"/>
  </w:num>
  <w:num w:numId="24" w16cid:durableId="6608156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D5599"/>
    <w:rsid w:val="000E1A00"/>
    <w:rsid w:val="000E72AC"/>
    <w:rsid w:val="000F328E"/>
    <w:rsid w:val="000F6D76"/>
    <w:rsid w:val="000F7A59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C70"/>
    <w:rsid w:val="001C4673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C1EA1"/>
    <w:rsid w:val="002C3E38"/>
    <w:rsid w:val="002C7C0F"/>
    <w:rsid w:val="002D0684"/>
    <w:rsid w:val="002D071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C7B83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2DA1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C67B0"/>
    <w:rsid w:val="004E3CF1"/>
    <w:rsid w:val="004E5EE0"/>
    <w:rsid w:val="004E6B2E"/>
    <w:rsid w:val="004E7F7B"/>
    <w:rsid w:val="004F2FA5"/>
    <w:rsid w:val="004F5F7B"/>
    <w:rsid w:val="005008E4"/>
    <w:rsid w:val="005012B1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4132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341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1121"/>
    <w:rsid w:val="005F12A9"/>
    <w:rsid w:val="00602423"/>
    <w:rsid w:val="006048DE"/>
    <w:rsid w:val="0061098F"/>
    <w:rsid w:val="00610FF8"/>
    <w:rsid w:val="00613355"/>
    <w:rsid w:val="0061482E"/>
    <w:rsid w:val="00616642"/>
    <w:rsid w:val="00621C9D"/>
    <w:rsid w:val="00631CFE"/>
    <w:rsid w:val="00632C3D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5F18"/>
    <w:rsid w:val="00672DBC"/>
    <w:rsid w:val="0067415D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42A"/>
    <w:rsid w:val="00781CC8"/>
    <w:rsid w:val="0078442A"/>
    <w:rsid w:val="007A1FD3"/>
    <w:rsid w:val="007A3D9F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1ED8"/>
    <w:rsid w:val="00925EF5"/>
    <w:rsid w:val="00930A84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80BA4"/>
    <w:rsid w:val="00984C82"/>
    <w:rsid w:val="009855B9"/>
    <w:rsid w:val="009861AE"/>
    <w:rsid w:val="0099214D"/>
    <w:rsid w:val="0099317A"/>
    <w:rsid w:val="00994F11"/>
    <w:rsid w:val="00995142"/>
    <w:rsid w:val="009A6EBB"/>
    <w:rsid w:val="009B0B33"/>
    <w:rsid w:val="009B4C2D"/>
    <w:rsid w:val="009C1E1F"/>
    <w:rsid w:val="009C29BB"/>
    <w:rsid w:val="009C44D2"/>
    <w:rsid w:val="009C6A19"/>
    <w:rsid w:val="009D1200"/>
    <w:rsid w:val="009D744F"/>
    <w:rsid w:val="009D756B"/>
    <w:rsid w:val="009E00D2"/>
    <w:rsid w:val="009E3529"/>
    <w:rsid w:val="009E3EF0"/>
    <w:rsid w:val="009E498D"/>
    <w:rsid w:val="009E580F"/>
    <w:rsid w:val="009E5FE8"/>
    <w:rsid w:val="009E6DED"/>
    <w:rsid w:val="00A12DB8"/>
    <w:rsid w:val="00A14C12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D2A3B"/>
    <w:rsid w:val="00AD3A2D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63606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92FF9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2B92"/>
    <w:rsid w:val="00C04A92"/>
    <w:rsid w:val="00C10FDC"/>
    <w:rsid w:val="00C1417F"/>
    <w:rsid w:val="00C175DE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5529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0B66"/>
    <w:rsid w:val="00D82362"/>
    <w:rsid w:val="00D825A0"/>
    <w:rsid w:val="00D8377E"/>
    <w:rsid w:val="00D8468E"/>
    <w:rsid w:val="00D86851"/>
    <w:rsid w:val="00D87683"/>
    <w:rsid w:val="00D9733F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375F"/>
    <w:rsid w:val="00DC79BA"/>
    <w:rsid w:val="00DD033B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455F9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C9B"/>
    <w:rsid w:val="00F063C4"/>
    <w:rsid w:val="00F06C41"/>
    <w:rsid w:val="00F07A88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1A52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180</TotalTime>
  <Pages>3</Pages>
  <Words>363</Words>
  <Characters>2289</Characters>
  <Application>Microsoft Office Word</Application>
  <DocSecurity>0</DocSecurity>
  <Lines>52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6</cp:revision>
  <cp:lastPrinted>2026-02-17T12:34:00Z</cp:lastPrinted>
  <dcterms:created xsi:type="dcterms:W3CDTF">2026-02-17T08:54:00Z</dcterms:created>
  <dcterms:modified xsi:type="dcterms:W3CDTF">2026-03-12T10:26:00Z</dcterms:modified>
</cp:coreProperties>
</file>