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DC6" w:rsidRPr="00D21E3B" w:rsidRDefault="00B76DC6" w:rsidP="0040599D">
      <w:pPr>
        <w:pStyle w:val="Hemstlrubrik"/>
      </w:pPr>
      <w:r w:rsidRPr="00D21E3B">
        <w:t>Förslag till riksdagsbeslut</w:t>
      </w:r>
    </w:p>
    <w:p w:rsidR="00B76DC6" w:rsidRPr="00D21E3B" w:rsidRDefault="00B76DC6" w:rsidP="0040599D">
      <w:pPr>
        <w:pStyle w:val="Hemstlatt"/>
      </w:pPr>
      <w:r w:rsidRPr="00D21E3B">
        <w:t>Riksdagen tillkännager för regeringen som sin mening vad i motionen anförs om att medel ställs till förfogande för fortsatt samverkan kring tr</w:t>
      </w:r>
      <w:r w:rsidRPr="00D21E3B">
        <w:t>a</w:t>
      </w:r>
      <w:r w:rsidRPr="00D21E3B">
        <w:t>fikskadat vilt.</w:t>
      </w:r>
    </w:p>
    <w:p w:rsidR="00B76DC6" w:rsidRPr="00D21E3B" w:rsidRDefault="0040599D" w:rsidP="0040599D">
      <w:pPr>
        <w:pStyle w:val="Rubrik1"/>
      </w:pPr>
      <w:r w:rsidRPr="00D21E3B">
        <w:t>Motivering</w:t>
      </w:r>
    </w:p>
    <w:p w:rsidR="00B76DC6" w:rsidRPr="00D21E3B" w:rsidRDefault="00B76DC6" w:rsidP="0040599D">
      <w:r w:rsidRPr="00D21E3B">
        <w:t>Inom olika delar av landet utgör främst klövviltet en ko</w:t>
      </w:r>
      <w:r w:rsidR="0040599D" w:rsidRPr="00D21E3B">
        <w:t>mplikation kring våra allt</w:t>
      </w:r>
      <w:r w:rsidRPr="00D21E3B">
        <w:t>mer trafikerade vägar. Det är också dokumenterat att en trafikolycka har mycket stora samhällsekonomiska konsekvenser.</w:t>
      </w:r>
    </w:p>
    <w:p w:rsidR="00B76DC6" w:rsidRPr="00D21E3B" w:rsidRDefault="00B76DC6" w:rsidP="0040599D">
      <w:pPr>
        <w:pStyle w:val="Normaltindrag"/>
      </w:pPr>
      <w:r w:rsidRPr="00D21E3B">
        <w:t>När det gäller förebyggande åtgärder har tyvärr inte viltstängsel, som den mest effektiva insatsen, fått den önskade prioriteten hos vägmyndigheten.</w:t>
      </w:r>
    </w:p>
    <w:p w:rsidR="00B76DC6" w:rsidRPr="00D21E3B" w:rsidRDefault="00B76DC6" w:rsidP="0040599D">
      <w:pPr>
        <w:pStyle w:val="Normaltindrag"/>
      </w:pPr>
      <w:r w:rsidRPr="00D21E3B">
        <w:t>Ett omfattande och framgångsrikt samarbete har under många år skett me</w:t>
      </w:r>
      <w:r w:rsidRPr="00D21E3B">
        <w:t>l</w:t>
      </w:r>
      <w:r w:rsidRPr="00D21E3B">
        <w:t xml:space="preserve">lan </w:t>
      </w:r>
      <w:r w:rsidR="0040599D" w:rsidRPr="00D21E3B">
        <w:t>V</w:t>
      </w:r>
      <w:r w:rsidRPr="00D21E3B">
        <w:t>ägverket, polisen och jägarna när det gäller eftersök av trafikskadat vilt.</w:t>
      </w:r>
    </w:p>
    <w:p w:rsidR="00B76DC6" w:rsidRPr="00D21E3B" w:rsidRDefault="00B76DC6" w:rsidP="0040599D">
      <w:pPr>
        <w:pStyle w:val="Normaltindrag"/>
      </w:pPr>
      <w:r w:rsidRPr="00D21E3B">
        <w:t>Detta arbete har som främsta mål att öka trafiksäkerheten samt minimera djurs lidande i samband med viltolyckor i trafiken.</w:t>
      </w:r>
    </w:p>
    <w:p w:rsidR="00B76DC6" w:rsidRPr="00D21E3B" w:rsidRDefault="00B76DC6" w:rsidP="0040599D">
      <w:pPr>
        <w:pStyle w:val="Normaltindrag"/>
      </w:pPr>
      <w:r w:rsidRPr="00D21E3B">
        <w:t>Nu finns stor risk att detta värdefulla arbete kommer att tvingas upphöra då ingen av de statliga huvudmännen Vägverket eller Rikspolisstyrelsen vill svara för kostnaderna i samband med dessa insatser. Jägarkåren svarar för det operativa eftersöksarbetet samt hundhållning.</w:t>
      </w:r>
    </w:p>
    <w:p w:rsidR="00B76DC6" w:rsidRPr="00D21E3B" w:rsidRDefault="00B76DC6" w:rsidP="0040599D">
      <w:pPr>
        <w:pStyle w:val="Normaltindrag"/>
      </w:pPr>
      <w:r w:rsidRPr="00D21E3B">
        <w:t>Det är utomordentligt angeläget att medel ställs till förfogande för att mö</w:t>
      </w:r>
      <w:r w:rsidRPr="00D21E3B">
        <w:t>j</w:t>
      </w:r>
      <w:r w:rsidRPr="00D21E3B">
        <w:t>liggöra en fortsättning av detta arbete som både är en djuretisk fråga och en trafiksäkerhetsfråga.</w:t>
      </w:r>
    </w:p>
    <w:p w:rsidR="00B76DC6" w:rsidRPr="00D21E3B" w:rsidRDefault="00B76DC6" w:rsidP="0040599D">
      <w:pPr>
        <w:pStyle w:val="Normaltindrag"/>
      </w:pPr>
      <w:r w:rsidRPr="00D21E3B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599D" w:rsidRPr="00D2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599D" w:rsidRPr="00D21E3B" w:rsidRDefault="0040599D" w:rsidP="0040599D">
            <w:pPr>
              <w:pStyle w:val="UnderskriftDatum"/>
              <w:spacing w:before="240"/>
            </w:pPr>
            <w:r w:rsidRPr="00D21E3B">
              <w:t>Stockholm den 1 oktober 2005</w:t>
            </w:r>
          </w:p>
        </w:tc>
        <w:tc>
          <w:tcPr>
            <w:tcW w:w="3047" w:type="dxa"/>
          </w:tcPr>
          <w:p w:rsidR="0040599D" w:rsidRPr="00D21E3B" w:rsidRDefault="0040599D" w:rsidP="0040599D">
            <w:pPr>
              <w:pStyle w:val="Underskrifter"/>
              <w:spacing w:before="240"/>
            </w:pPr>
          </w:p>
        </w:tc>
      </w:tr>
      <w:tr w:rsidR="0040599D" w:rsidRPr="00D2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599D" w:rsidRPr="00D21E3B" w:rsidRDefault="0040599D" w:rsidP="0040599D">
            <w:pPr>
              <w:pStyle w:val="Underskrifter"/>
            </w:pPr>
            <w:r w:rsidRPr="00D21E3B">
              <w:t>Eskil Erlandsson (c)</w:t>
            </w:r>
          </w:p>
        </w:tc>
        <w:tc>
          <w:tcPr>
            <w:tcW w:w="3047" w:type="dxa"/>
          </w:tcPr>
          <w:p w:rsidR="0040599D" w:rsidRPr="00D21E3B" w:rsidRDefault="0040599D" w:rsidP="0040599D">
            <w:pPr>
              <w:pStyle w:val="Underskrifter"/>
            </w:pPr>
            <w:r w:rsidRPr="00D21E3B">
              <w:t>Åsa Torstensson (c)</w:t>
            </w:r>
          </w:p>
        </w:tc>
      </w:tr>
    </w:tbl>
    <w:p w:rsidR="00B76DC6" w:rsidRPr="00D21E3B" w:rsidRDefault="00B76DC6" w:rsidP="0040599D">
      <w:pPr>
        <w:pStyle w:val="Normaltindrag"/>
      </w:pPr>
    </w:p>
    <w:sectPr w:rsidR="00B76DC6" w:rsidRPr="00D21E3B" w:rsidSect="0040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F22" w:rsidRPr="00D21E3B" w:rsidRDefault="00DC6F22">
      <w:r w:rsidRPr="00D21E3B">
        <w:separator/>
      </w:r>
    </w:p>
  </w:endnote>
  <w:endnote w:type="continuationSeparator" w:id="0">
    <w:p w:rsidR="00DC6F22" w:rsidRPr="00D21E3B" w:rsidRDefault="00DC6F22">
      <w:r w:rsidRPr="00D21E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DC6" w:rsidRPr="00D21E3B" w:rsidRDefault="00D21E3B" w:rsidP="0040599D">
    <w:pPr>
      <w:pStyle w:val="Sidfot"/>
    </w:pPr>
    <w:r w:rsidRPr="00D21E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8809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99D" w:rsidRDefault="004059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599D" w:rsidRDefault="004059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DC6" w:rsidRPr="00D21E3B" w:rsidRDefault="00D21E3B" w:rsidP="0040599D">
    <w:pPr>
      <w:pStyle w:val="Sidfot"/>
    </w:pPr>
    <w:r w:rsidRPr="00D21E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9935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99D" w:rsidRDefault="004059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99D" w:rsidRDefault="004059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DC6" w:rsidRPr="00D21E3B" w:rsidRDefault="00D21E3B" w:rsidP="0040599D">
    <w:pPr>
      <w:pStyle w:val="Sidfot"/>
    </w:pPr>
    <w:r w:rsidRPr="00D21E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27352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99D" w:rsidRDefault="004059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99D" w:rsidRDefault="004059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F22" w:rsidRPr="00D21E3B" w:rsidRDefault="00DC6F22">
      <w:r w:rsidRPr="00D21E3B">
        <w:separator/>
      </w:r>
    </w:p>
  </w:footnote>
  <w:footnote w:type="continuationSeparator" w:id="0">
    <w:p w:rsidR="00DC6F22" w:rsidRPr="00D21E3B" w:rsidRDefault="00DC6F22">
      <w:r w:rsidRPr="00D21E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DC6" w:rsidRPr="00D21E3B" w:rsidRDefault="00D21E3B" w:rsidP="0040599D">
    <w:pPr>
      <w:pStyle w:val="Sidhuvud"/>
    </w:pPr>
    <w:r w:rsidRPr="00D21E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8897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99D" w:rsidRDefault="004059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599D" w:rsidRDefault="004059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DC6" w:rsidRPr="00D21E3B" w:rsidRDefault="00D21E3B" w:rsidP="0040599D">
    <w:pPr>
      <w:pStyle w:val="Sidhuvud"/>
    </w:pPr>
    <w:r w:rsidRPr="00D21E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019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99D" w:rsidRDefault="004059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599D" w:rsidRDefault="004059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99D" w:rsidRPr="00D21E3B" w:rsidRDefault="0040599D">
    <w:pPr>
      <w:pStyle w:val="FSHNormal"/>
      <w:tabs>
        <w:tab w:val="right" w:pos="5840"/>
      </w:tabs>
    </w:pPr>
    <w:r w:rsidRPr="00D21E3B">
      <w:br/>
    </w:r>
    <w:r w:rsidRPr="00D21E3B">
      <w:fldChar w:fldCharType="begin" w:fldLock="1"/>
    </w:r>
    <w:r w:rsidRPr="00D21E3B">
      <w:instrText xml:space="preserve"> DOCPROPERTY</w:instrText>
    </w:r>
    <w:r w:rsidRPr="00D21E3B">
      <w:rPr>
        <w:sz w:val="18"/>
      </w:rPr>
      <w:instrText xml:space="preserve"> "YearUser" *\charformat </w:instrText>
    </w:r>
    <w:r w:rsidRPr="00D21E3B">
      <w:fldChar w:fldCharType="separate"/>
    </w:r>
    <w:r w:rsidRPr="00D21E3B">
      <w:t>2005/06</w:t>
    </w:r>
    <w:r w:rsidRPr="00D21E3B">
      <w:fldChar w:fldCharType="end"/>
    </w:r>
    <w:r w:rsidRPr="00D21E3B">
      <w:t xml:space="preserve"> </w:t>
    </w:r>
    <w:r w:rsidRPr="00D21E3B">
      <w:tab/>
      <w:t xml:space="preserve">mnr: </w:t>
    </w:r>
    <w:r w:rsidRPr="00D21E3B">
      <w:fldChar w:fldCharType="begin" w:fldLock="1"/>
    </w:r>
    <w:r w:rsidRPr="00D21E3B">
      <w:instrText xml:space="preserve"> DOCPROPERTY</w:instrText>
    </w:r>
    <w:r w:rsidRPr="00D21E3B">
      <w:rPr>
        <w:sz w:val="18"/>
      </w:rPr>
      <w:instrText xml:space="preserve"> "Motionsnummer" *\charformat </w:instrText>
    </w:r>
    <w:r w:rsidRPr="00D21E3B">
      <w:fldChar w:fldCharType="separate"/>
    </w:r>
    <w:r w:rsidRPr="00D21E3B">
      <w:t>T442</w:t>
    </w:r>
    <w:r w:rsidRPr="00D21E3B">
      <w:fldChar w:fldCharType="end"/>
    </w:r>
    <w:r w:rsidRPr="00D21E3B">
      <w:br/>
    </w:r>
    <w:r w:rsidRPr="00D21E3B">
      <w:fldChar w:fldCharType="begin" w:fldLock="1"/>
    </w:r>
    <w:r w:rsidRPr="00D21E3B">
      <w:instrText xml:space="preserve"> DOCPROPERTY</w:instrText>
    </w:r>
    <w:r w:rsidRPr="00D21E3B">
      <w:rPr>
        <w:sz w:val="18"/>
      </w:rPr>
      <w:instrText xml:space="preserve"> "Samling" *\charformat </w:instrText>
    </w:r>
    <w:r w:rsidRPr="00D21E3B">
      <w:fldChar w:fldCharType="end"/>
    </w:r>
    <w:r w:rsidRPr="00D21E3B">
      <w:tab/>
      <w:t xml:space="preserve">pnr: </w:t>
    </w:r>
    <w:r w:rsidRPr="00D21E3B">
      <w:fldChar w:fldCharType="begin" w:fldLock="1"/>
    </w:r>
    <w:r w:rsidRPr="00D21E3B">
      <w:instrText xml:space="preserve"> DOCPROPERTY</w:instrText>
    </w:r>
    <w:r w:rsidRPr="00D21E3B">
      <w:rPr>
        <w:sz w:val="18"/>
      </w:rPr>
      <w:instrText xml:space="preserve"> "Partinummer" *\charformat </w:instrText>
    </w:r>
    <w:r w:rsidRPr="00D21E3B">
      <w:fldChar w:fldCharType="separate"/>
    </w:r>
    <w:r w:rsidRPr="00D21E3B">
      <w:t>c756</w:t>
    </w:r>
    <w:r w:rsidRPr="00D21E3B">
      <w:fldChar w:fldCharType="end"/>
    </w:r>
  </w:p>
  <w:p w:rsidR="0040599D" w:rsidRPr="00D21E3B" w:rsidRDefault="0040599D">
    <w:pPr>
      <w:pStyle w:val="FSHRub1"/>
    </w:pPr>
    <w:r w:rsidRPr="00D21E3B">
      <w:t>Motion till riksdagen</w:t>
    </w:r>
    <w:r w:rsidRPr="00D21E3B">
      <w:br/>
    </w:r>
    <w:r w:rsidRPr="00D21E3B">
      <w:fldChar w:fldCharType="begin" w:fldLock="1"/>
    </w:r>
    <w:r w:rsidRPr="00D21E3B">
      <w:instrText xml:space="preserve"> DOCPROPERTY "YearUser" *\charformat </w:instrText>
    </w:r>
    <w:r w:rsidRPr="00D21E3B">
      <w:fldChar w:fldCharType="separate"/>
    </w:r>
    <w:r w:rsidRPr="00D21E3B">
      <w:t>2005/06</w:t>
    </w:r>
    <w:r w:rsidRPr="00D21E3B">
      <w:fldChar w:fldCharType="end"/>
    </w:r>
    <w:r w:rsidRPr="00D21E3B">
      <w:t>:</w:t>
    </w:r>
    <w:r w:rsidRPr="00D21E3B">
      <w:fldChar w:fldCharType="begin" w:fldLock="1"/>
    </w:r>
    <w:r w:rsidRPr="00D21E3B">
      <w:instrText xml:space="preserve"> DOCPROPERTY "Motionsnummer" *\charformat </w:instrText>
    </w:r>
    <w:r w:rsidRPr="00D21E3B">
      <w:fldChar w:fldCharType="separate"/>
    </w:r>
    <w:r w:rsidRPr="00D21E3B">
      <w:t>T442</w:t>
    </w:r>
    <w:r w:rsidRPr="00D21E3B">
      <w:fldChar w:fldCharType="end"/>
    </w:r>
  </w:p>
  <w:p w:rsidR="0040599D" w:rsidRPr="00D21E3B" w:rsidRDefault="0040599D">
    <w:pPr>
      <w:pStyle w:val="FSHNormalS5"/>
    </w:pPr>
    <w:r w:rsidRPr="00D21E3B">
      <w:fldChar w:fldCharType="begin" w:fldLock="1"/>
    </w:r>
    <w:r w:rsidRPr="00D21E3B">
      <w:instrText xml:space="preserve"> DOCPROPERTY "MotionarText" *\charformat </w:instrText>
    </w:r>
    <w:r w:rsidRPr="00D21E3B">
      <w:fldChar w:fldCharType="separate"/>
    </w:r>
    <w:r w:rsidRPr="00D21E3B">
      <w:t>av Eskil Erlandsson och Åsa Torstensson (c)</w:t>
    </w:r>
    <w:r w:rsidRPr="00D21E3B">
      <w:fldChar w:fldCharType="end"/>
    </w:r>
    <w:r w:rsidRPr="00D21E3B">
      <w:br/>
    </w:r>
    <w:r w:rsidRPr="00D21E3B">
      <w:fldChar w:fldCharType="begin" w:fldLock="1"/>
    </w:r>
    <w:r w:rsidRPr="00D21E3B">
      <w:instrText xml:space="preserve"> DOCPROPERTY "SvarFrasKort" *\charformat </w:instrText>
    </w:r>
    <w:r w:rsidRPr="00D21E3B">
      <w:fldChar w:fldCharType="end"/>
    </w:r>
  </w:p>
  <w:p w:rsidR="0040599D" w:rsidRPr="00D21E3B" w:rsidRDefault="0040599D">
    <w:pPr>
      <w:pStyle w:val="FSHTitel"/>
    </w:pPr>
    <w:r w:rsidRPr="00D21E3B">
      <w:fldChar w:fldCharType="begin" w:fldLock="1"/>
    </w:r>
    <w:r w:rsidRPr="00D21E3B">
      <w:instrText xml:space="preserve"> DOCPROPERTY</w:instrText>
    </w:r>
    <w:r w:rsidRPr="00D21E3B">
      <w:rPr>
        <w:sz w:val="18"/>
      </w:rPr>
      <w:instrText xml:space="preserve"> "RubrikSvar" *\charformat </w:instrText>
    </w:r>
    <w:r w:rsidRPr="00D21E3B">
      <w:fldChar w:fldCharType="separate"/>
    </w:r>
    <w:r w:rsidRPr="00D21E3B">
      <w:t>Trafikskadat vilt</w:t>
    </w:r>
    <w:r w:rsidRPr="00D21E3B">
      <w:fldChar w:fldCharType="end"/>
    </w:r>
  </w:p>
  <w:p w:rsidR="0040599D" w:rsidRPr="00D21E3B" w:rsidRDefault="0040599D" w:rsidP="004059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936016">
    <w:abstractNumId w:val="13"/>
  </w:num>
  <w:num w:numId="2" w16cid:durableId="920985581">
    <w:abstractNumId w:val="10"/>
  </w:num>
  <w:num w:numId="3" w16cid:durableId="272129872">
    <w:abstractNumId w:val="11"/>
  </w:num>
  <w:num w:numId="4" w16cid:durableId="1425225610">
    <w:abstractNumId w:val="12"/>
  </w:num>
  <w:num w:numId="5" w16cid:durableId="1914272188">
    <w:abstractNumId w:val="8"/>
  </w:num>
  <w:num w:numId="6" w16cid:durableId="1882667721">
    <w:abstractNumId w:val="3"/>
  </w:num>
  <w:num w:numId="7" w16cid:durableId="1668049394">
    <w:abstractNumId w:val="2"/>
  </w:num>
  <w:num w:numId="8" w16cid:durableId="1214197879">
    <w:abstractNumId w:val="1"/>
  </w:num>
  <w:num w:numId="9" w16cid:durableId="1958099023">
    <w:abstractNumId w:val="0"/>
  </w:num>
  <w:num w:numId="10" w16cid:durableId="1788429648">
    <w:abstractNumId w:val="9"/>
  </w:num>
  <w:num w:numId="11" w16cid:durableId="1383559906">
    <w:abstractNumId w:val="7"/>
  </w:num>
  <w:num w:numId="12" w16cid:durableId="436143929">
    <w:abstractNumId w:val="6"/>
  </w:num>
  <w:num w:numId="13" w16cid:durableId="1252465662">
    <w:abstractNumId w:val="5"/>
  </w:num>
  <w:num w:numId="14" w16cid:durableId="241254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272722"/>
    <w:rsid w:val="0004381F"/>
    <w:rsid w:val="00064BC3"/>
    <w:rsid w:val="00066775"/>
    <w:rsid w:val="00072FB9"/>
    <w:rsid w:val="00100531"/>
    <w:rsid w:val="001E5850"/>
    <w:rsid w:val="00201DFB"/>
    <w:rsid w:val="00204A63"/>
    <w:rsid w:val="00212FF1"/>
    <w:rsid w:val="00230193"/>
    <w:rsid w:val="0025068A"/>
    <w:rsid w:val="00272722"/>
    <w:rsid w:val="002818D3"/>
    <w:rsid w:val="002D11A8"/>
    <w:rsid w:val="003F14BE"/>
    <w:rsid w:val="0040599D"/>
    <w:rsid w:val="00445271"/>
    <w:rsid w:val="004A0504"/>
    <w:rsid w:val="004B2108"/>
    <w:rsid w:val="004E38D9"/>
    <w:rsid w:val="005B145B"/>
    <w:rsid w:val="00740D6D"/>
    <w:rsid w:val="00794149"/>
    <w:rsid w:val="007B67A7"/>
    <w:rsid w:val="007C6092"/>
    <w:rsid w:val="007D6CF9"/>
    <w:rsid w:val="00A053C6"/>
    <w:rsid w:val="00B13BF0"/>
    <w:rsid w:val="00B23653"/>
    <w:rsid w:val="00B76DC6"/>
    <w:rsid w:val="00C1285C"/>
    <w:rsid w:val="00C27B7D"/>
    <w:rsid w:val="00CF7A43"/>
    <w:rsid w:val="00D1174F"/>
    <w:rsid w:val="00D21E3B"/>
    <w:rsid w:val="00DC6C70"/>
    <w:rsid w:val="00DC6F22"/>
    <w:rsid w:val="00E22893"/>
    <w:rsid w:val="00E360DE"/>
    <w:rsid w:val="00E75D28"/>
    <w:rsid w:val="00E84F25"/>
    <w:rsid w:val="00F62AC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6F04A9-7064-4A88-92F9-1192C001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599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1189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T442</vt:lpstr>
    </vt:vector>
  </TitlesOfParts>
  <Company>Riksdagen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T442</dc:title>
  <dc:subject>T442</dc:subject>
  <dc:creator>Riksdagen</dc:creator>
  <cp:keywords>Riksdagen</cp:keywords>
  <dc:description/>
  <cp:lastModifiedBy>Lars Brink</cp:lastModifiedBy>
  <cp:revision>2</cp:revision>
  <cp:lastPrinted>2005-11-24T15:41:00Z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Trafikskadat vilt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Trafikskadat vilt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Åsa Torstensson (c)</vt:lpwstr>
  </property>
  <property fmtid="{D5CDD505-2E9C-101B-9397-08002B2CF9AE}" pid="26" name="MotionarLista">
    <vt:lpwstr>Erlandsson, Eskil (c)\Torstensson,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20052006000000000099000007560069</vt:lpwstr>
  </property>
  <property fmtid="{D5CDD505-2E9C-101B-9397-08002B2CF9AE}" pid="47" name="datum">
    <vt:lpwstr>051001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20052006000000000099000007560069</vt:lpwstr>
  </property>
  <property fmtid="{D5CDD505-2E9C-101B-9397-08002B2CF9AE}" pid="50" name="nummer">
    <vt:lpwstr>442</vt:lpwstr>
  </property>
  <property fmtid="{D5CDD505-2E9C-101B-9397-08002B2CF9AE}" pid="51" name="utskottsbeteckning">
    <vt:lpwstr>T</vt:lpwstr>
  </property>
</Properties>
</file>