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489B" w:rsidRDefault="00BC401E" w14:paraId="5297C231" w14:textId="77777777">
      <w:pPr>
        <w:pStyle w:val="RubrikFrslagTIllRiksdagsbeslut"/>
      </w:pPr>
      <w:sdt>
        <w:sdtPr>
          <w:alias w:val="CC_Boilerplate_4"/>
          <w:tag w:val="CC_Boilerplate_4"/>
          <w:id w:val="-1644581176"/>
          <w:lock w:val="sdtContentLocked"/>
          <w:placeholder>
            <w:docPart w:val="6FD67AFDDA5A444BA0D49150580F1A1A"/>
          </w:placeholder>
          <w:text/>
        </w:sdtPr>
        <w:sdtEndPr/>
        <w:sdtContent>
          <w:r w:rsidRPr="009B062B" w:rsidR="00AF30DD">
            <w:t>Förslag till riksdagsbeslut</w:t>
          </w:r>
        </w:sdtContent>
      </w:sdt>
      <w:bookmarkEnd w:id="0"/>
      <w:bookmarkEnd w:id="1"/>
    </w:p>
    <w:sdt>
      <w:sdtPr>
        <w:alias w:val="Yrkande 1"/>
        <w:tag w:val="009ce52b-ff92-4942-a7ce-e232a5518595"/>
        <w:id w:val="911816704"/>
        <w:lock w:val="sdtLocked"/>
      </w:sdtPr>
      <w:sdtEndPr/>
      <w:sdtContent>
        <w:p w:rsidR="00AD4BB0" w:rsidRDefault="00B5654E" w14:paraId="5DB55234" w14:textId="77777777">
          <w:pPr>
            <w:pStyle w:val="Frslagstext"/>
            <w:numPr>
              <w:ilvl w:val="0"/>
              <w:numId w:val="0"/>
            </w:numPr>
          </w:pPr>
          <w:r>
            <w:t>Riksdagen ställer sig bakom det som anförs i motionen om att införa en åldersgräns på 18 år för försäljning av lustgas till privatpersoner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B40126FE5746C3AE871524009BB059"/>
        </w:placeholder>
        <w:text/>
      </w:sdtPr>
      <w:sdtEndPr/>
      <w:sdtContent>
        <w:p w:rsidRPr="009B062B" w:rsidR="006D79C9" w:rsidP="00333E95" w:rsidRDefault="006D79C9" w14:paraId="15613EE1" w14:textId="77777777">
          <w:pPr>
            <w:pStyle w:val="Rubrik1"/>
          </w:pPr>
          <w:r>
            <w:t>Motivering</w:t>
          </w:r>
        </w:p>
      </w:sdtContent>
    </w:sdt>
    <w:bookmarkEnd w:displacedByCustomXml="prev" w:id="3"/>
    <w:bookmarkEnd w:displacedByCustomXml="prev" w:id="4"/>
    <w:p w:rsidR="0021169C" w:rsidP="0021169C" w:rsidRDefault="0021169C" w14:paraId="27057353" w14:textId="7D6415FE">
      <w:pPr>
        <w:pStyle w:val="Normalutanindragellerluft"/>
      </w:pPr>
      <w:r>
        <w:t>Lustgas används idag inom sjukvården, främst för smärtlindring vid förlossningar, men har tyvärr också blivit ett alltmer populärt berusningsmedel bland ungdomar. En under</w:t>
      </w:r>
      <w:r w:rsidR="000F7E18">
        <w:softHyphen/>
      </w:r>
      <w:r>
        <w:t>sökning från 2022 visade att 17</w:t>
      </w:r>
      <w:r w:rsidR="00B5654E">
        <w:t> </w:t>
      </w:r>
      <w:r>
        <w:t>% av gymnasieelever i årskurs två har provat lustgas som berusningsmedel, vilket markerar en oroande ökning. Folkhälsomyndigheten har uttryckt oro över denna trend och betonar att många unga inte är medvetna om de allvarliga hälsoeffekterna av lustgas.</w:t>
      </w:r>
    </w:p>
    <w:p w:rsidR="0021169C" w:rsidP="0021169C" w:rsidRDefault="0021169C" w14:paraId="266D1FBB" w14:textId="77777777">
      <w:r>
        <w:t>Missbruk av lustgas medför allvarliga hälsorisker.  Lustgas kan leda till neurologiska skador, vitamin B12-brist och i extrema fall syrebrist som kan orsaka hjärnskador.</w:t>
      </w:r>
    </w:p>
    <w:p w:rsidR="0021169C" w:rsidP="0021169C" w:rsidRDefault="0021169C" w14:paraId="610518C8" w14:textId="03AC9D53">
      <w:r>
        <w:t>Flera av våra nordiska grannländer har redan vidtagit åtgärder för att reglera för</w:t>
      </w:r>
      <w:r w:rsidR="000F7E18">
        <w:softHyphen/>
      </w:r>
      <w:r>
        <w:t xml:space="preserve">säljningen av lustgas. I Danmark har man infört en åldersgräns på 18 år och begränsat mängden lustgas som kan köpas per tillfälle. I Nederländerna har lustgas nyligen klassificerats som ett kontrollerat ämne, vilket innebär att det nu är olagligt att sälja lustgas för rekreationsbruk. </w:t>
      </w:r>
    </w:p>
    <w:p w:rsidR="0021169C" w:rsidP="0021169C" w:rsidRDefault="0021169C" w14:paraId="2D4FB346" w14:textId="101C29EF">
      <w:r>
        <w:t>Förutom de direkta hälsoeffekterna bidrar lustgas också till nedbrytning av ozon</w:t>
      </w:r>
      <w:r w:rsidR="000F7E18">
        <w:softHyphen/>
      </w:r>
      <w:r>
        <w:t>skiktet och är en potent växthusgas. Enligt rapporter från EU har lustgas blivit ett växande miljöproblem i Europa på grund av dess ökade tillgänglighet och användning.</w:t>
      </w:r>
    </w:p>
    <w:p w:rsidR="0021169C" w:rsidP="0021169C" w:rsidRDefault="0021169C" w14:paraId="64808AA9" w14:textId="238172D1">
      <w:r>
        <w:t>Sverige behöver uppdatera sin lagstiftning för att begränsa tillgängligheten av lust</w:t>
      </w:r>
      <w:r w:rsidR="000F7E18">
        <w:softHyphen/>
      </w:r>
      <w:r>
        <w:t>gas, särskilt för unga.</w:t>
      </w:r>
    </w:p>
    <w:sdt>
      <w:sdtPr>
        <w:alias w:val="CC_Underskrifter"/>
        <w:tag w:val="CC_Underskrifter"/>
        <w:id w:val="583496634"/>
        <w:lock w:val="sdtContentLocked"/>
        <w:placeholder>
          <w:docPart w:val="2BF4F31816C84D9496FB7BE2335FC735"/>
        </w:placeholder>
      </w:sdtPr>
      <w:sdtEndPr/>
      <w:sdtContent>
        <w:p w:rsidR="0064489B" w:rsidP="0064489B" w:rsidRDefault="0064489B" w14:paraId="001FB300" w14:textId="77777777"/>
        <w:p w:rsidRPr="008E0FE2" w:rsidR="004801AC" w:rsidP="0064489B" w:rsidRDefault="00BC401E" w14:paraId="08DDD3CC" w14:textId="6A64209A"/>
      </w:sdtContent>
    </w:sdt>
    <w:tbl>
      <w:tblPr>
        <w:tblW w:w="5000" w:type="pct"/>
        <w:tblLook w:val="04A0" w:firstRow="1" w:lastRow="0" w:firstColumn="1" w:lastColumn="0" w:noHBand="0" w:noVBand="1"/>
        <w:tblCaption w:val="underskrifter"/>
      </w:tblPr>
      <w:tblGrid>
        <w:gridCol w:w="4252"/>
        <w:gridCol w:w="4252"/>
      </w:tblGrid>
      <w:tr w:rsidR="00AD4BB0" w14:paraId="4B169779" w14:textId="77777777">
        <w:trPr>
          <w:cantSplit/>
        </w:trPr>
        <w:tc>
          <w:tcPr>
            <w:tcW w:w="50" w:type="pct"/>
            <w:vAlign w:val="bottom"/>
          </w:tcPr>
          <w:p w:rsidR="00AD4BB0" w:rsidRDefault="00B5654E" w14:paraId="52DA841A" w14:textId="77777777">
            <w:pPr>
              <w:pStyle w:val="Underskrifter"/>
              <w:spacing w:after="0"/>
            </w:pPr>
            <w:r>
              <w:t>Joakim Järrebring (S)</w:t>
            </w:r>
          </w:p>
        </w:tc>
        <w:tc>
          <w:tcPr>
            <w:tcW w:w="50" w:type="pct"/>
            <w:vAlign w:val="bottom"/>
          </w:tcPr>
          <w:p w:rsidR="00AD4BB0" w:rsidRDefault="00AD4BB0" w14:paraId="240ABD8D" w14:textId="77777777">
            <w:pPr>
              <w:pStyle w:val="Underskrifter"/>
              <w:spacing w:after="0"/>
            </w:pPr>
          </w:p>
        </w:tc>
      </w:tr>
      <w:tr w:rsidR="00AD4BB0" w14:paraId="4CE64DD9" w14:textId="77777777">
        <w:trPr>
          <w:cantSplit/>
        </w:trPr>
        <w:tc>
          <w:tcPr>
            <w:tcW w:w="50" w:type="pct"/>
            <w:vAlign w:val="bottom"/>
          </w:tcPr>
          <w:p w:rsidR="00AD4BB0" w:rsidRDefault="00B5654E" w14:paraId="3CBDE136" w14:textId="77777777">
            <w:pPr>
              <w:pStyle w:val="Underskrifter"/>
              <w:spacing w:after="0"/>
            </w:pPr>
            <w:r>
              <w:lastRenderedPageBreak/>
              <w:t>Paula Örn (S)</w:t>
            </w:r>
          </w:p>
        </w:tc>
        <w:tc>
          <w:tcPr>
            <w:tcW w:w="50" w:type="pct"/>
            <w:vAlign w:val="bottom"/>
          </w:tcPr>
          <w:p w:rsidR="00AD4BB0" w:rsidRDefault="00B5654E" w14:paraId="5B75AFCE" w14:textId="77777777">
            <w:pPr>
              <w:pStyle w:val="Underskrifter"/>
              <w:spacing w:after="0"/>
            </w:pPr>
            <w:r>
              <w:t>Kenneth G Forslund (S)</w:t>
            </w:r>
          </w:p>
        </w:tc>
      </w:tr>
    </w:tbl>
    <w:p w:rsidR="00EC5A31" w:rsidRDefault="00EC5A31" w14:paraId="0C8C6705" w14:textId="77777777"/>
    <w:sectPr w:rsidR="00EC5A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2808" w14:textId="77777777" w:rsidR="00392131" w:rsidRDefault="00392131" w:rsidP="000C1CAD">
      <w:pPr>
        <w:spacing w:line="240" w:lineRule="auto"/>
      </w:pPr>
      <w:r>
        <w:separator/>
      </w:r>
    </w:p>
  </w:endnote>
  <w:endnote w:type="continuationSeparator" w:id="0">
    <w:p w14:paraId="6E185D68" w14:textId="77777777" w:rsidR="00392131" w:rsidRDefault="003921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3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6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606E" w14:textId="0980DD32" w:rsidR="00262EA3" w:rsidRPr="0064489B" w:rsidRDefault="00262EA3" w:rsidP="00644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2BA2" w14:textId="77777777" w:rsidR="00392131" w:rsidRDefault="00392131" w:rsidP="000C1CAD">
      <w:pPr>
        <w:spacing w:line="240" w:lineRule="auto"/>
      </w:pPr>
      <w:r>
        <w:separator/>
      </w:r>
    </w:p>
  </w:footnote>
  <w:footnote w:type="continuationSeparator" w:id="0">
    <w:p w14:paraId="0EAD7466" w14:textId="77777777" w:rsidR="00392131" w:rsidRDefault="003921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5B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0F0B8A" wp14:editId="143A69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846C7" w14:textId="50884F92" w:rsidR="00262EA3" w:rsidRDefault="00BC401E" w:rsidP="008103B5">
                          <w:pPr>
                            <w:jc w:val="right"/>
                          </w:pPr>
                          <w:sdt>
                            <w:sdtPr>
                              <w:alias w:val="CC_Noformat_Partikod"/>
                              <w:tag w:val="CC_Noformat_Partikod"/>
                              <w:id w:val="-53464382"/>
                              <w:text/>
                            </w:sdtPr>
                            <w:sdtEndPr/>
                            <w:sdtContent>
                              <w:r w:rsidR="00392131">
                                <w:t>S</w:t>
                              </w:r>
                            </w:sdtContent>
                          </w:sdt>
                          <w:sdt>
                            <w:sdtPr>
                              <w:alias w:val="CC_Noformat_Partinummer"/>
                              <w:tag w:val="CC_Noformat_Partinummer"/>
                              <w:id w:val="-1709555926"/>
                              <w:text/>
                            </w:sdtPr>
                            <w:sdtEndPr/>
                            <w:sdtContent>
                              <w:r w:rsidR="0021169C">
                                <w:t>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F0B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846C7" w14:textId="50884F92" w:rsidR="00262EA3" w:rsidRDefault="00BC401E" w:rsidP="008103B5">
                    <w:pPr>
                      <w:jc w:val="right"/>
                    </w:pPr>
                    <w:sdt>
                      <w:sdtPr>
                        <w:alias w:val="CC_Noformat_Partikod"/>
                        <w:tag w:val="CC_Noformat_Partikod"/>
                        <w:id w:val="-53464382"/>
                        <w:text/>
                      </w:sdtPr>
                      <w:sdtEndPr/>
                      <w:sdtContent>
                        <w:r w:rsidR="00392131">
                          <w:t>S</w:t>
                        </w:r>
                      </w:sdtContent>
                    </w:sdt>
                    <w:sdt>
                      <w:sdtPr>
                        <w:alias w:val="CC_Noformat_Partinummer"/>
                        <w:tag w:val="CC_Noformat_Partinummer"/>
                        <w:id w:val="-1709555926"/>
                        <w:text/>
                      </w:sdtPr>
                      <w:sdtEndPr/>
                      <w:sdtContent>
                        <w:r w:rsidR="0021169C">
                          <w:t>458</w:t>
                        </w:r>
                      </w:sdtContent>
                    </w:sdt>
                  </w:p>
                </w:txbxContent>
              </v:textbox>
              <w10:wrap anchorx="page"/>
            </v:shape>
          </w:pict>
        </mc:Fallback>
      </mc:AlternateContent>
    </w:r>
  </w:p>
  <w:p w14:paraId="55D9D0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991D" w14:textId="77777777" w:rsidR="00262EA3" w:rsidRDefault="00262EA3" w:rsidP="008563AC">
    <w:pPr>
      <w:jc w:val="right"/>
    </w:pPr>
  </w:p>
  <w:p w14:paraId="02DFBB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63F7" w14:textId="77777777" w:rsidR="00262EA3" w:rsidRDefault="00BC40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EF22F5" wp14:editId="341CCC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3E839" w14:textId="6BC42DCA" w:rsidR="00262EA3" w:rsidRDefault="00BC401E" w:rsidP="00A314CF">
    <w:pPr>
      <w:pStyle w:val="FSHNormal"/>
      <w:spacing w:before="40"/>
    </w:pPr>
    <w:sdt>
      <w:sdtPr>
        <w:alias w:val="CC_Noformat_Motionstyp"/>
        <w:tag w:val="CC_Noformat_Motionstyp"/>
        <w:id w:val="1162973129"/>
        <w:lock w:val="sdtContentLocked"/>
        <w15:appearance w15:val="hidden"/>
        <w:text/>
      </w:sdtPr>
      <w:sdtEndPr/>
      <w:sdtContent>
        <w:r w:rsidR="0064489B">
          <w:t>Enskild motion</w:t>
        </w:r>
      </w:sdtContent>
    </w:sdt>
    <w:r w:rsidR="00821B36">
      <w:t xml:space="preserve"> </w:t>
    </w:r>
    <w:sdt>
      <w:sdtPr>
        <w:alias w:val="CC_Noformat_Partikod"/>
        <w:tag w:val="CC_Noformat_Partikod"/>
        <w:id w:val="1471015553"/>
        <w:text/>
      </w:sdtPr>
      <w:sdtEndPr/>
      <w:sdtContent>
        <w:r w:rsidR="00392131">
          <w:t>S</w:t>
        </w:r>
      </w:sdtContent>
    </w:sdt>
    <w:sdt>
      <w:sdtPr>
        <w:alias w:val="CC_Noformat_Partinummer"/>
        <w:tag w:val="CC_Noformat_Partinummer"/>
        <w:id w:val="-2014525982"/>
        <w:text/>
      </w:sdtPr>
      <w:sdtEndPr/>
      <w:sdtContent>
        <w:r w:rsidR="0021169C">
          <w:t>458</w:t>
        </w:r>
      </w:sdtContent>
    </w:sdt>
  </w:p>
  <w:p w14:paraId="2FF08CC7" w14:textId="77777777" w:rsidR="00262EA3" w:rsidRPr="008227B3" w:rsidRDefault="00BC40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557F5E" w14:textId="3626449A" w:rsidR="00262EA3" w:rsidRPr="008227B3" w:rsidRDefault="00BC40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48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489B">
          <w:t>:1759</w:t>
        </w:r>
      </w:sdtContent>
    </w:sdt>
  </w:p>
  <w:p w14:paraId="7D040127" w14:textId="3EE7D819" w:rsidR="00262EA3" w:rsidRDefault="00BC401E" w:rsidP="00E03A3D">
    <w:pPr>
      <w:pStyle w:val="Motionr"/>
    </w:pPr>
    <w:sdt>
      <w:sdtPr>
        <w:alias w:val="CC_Noformat_Avtext"/>
        <w:tag w:val="CC_Noformat_Avtext"/>
        <w:id w:val="-2020768203"/>
        <w:lock w:val="sdtContentLocked"/>
        <w15:appearance w15:val="hidden"/>
        <w:text/>
      </w:sdtPr>
      <w:sdtEndPr/>
      <w:sdtContent>
        <w:r w:rsidR="0064489B">
          <w:t>av Joakim Järrebring m.fl. (S)</w:t>
        </w:r>
      </w:sdtContent>
    </w:sdt>
  </w:p>
  <w:sdt>
    <w:sdtPr>
      <w:alias w:val="CC_Noformat_Rubtext"/>
      <w:tag w:val="CC_Noformat_Rubtext"/>
      <w:id w:val="-218060500"/>
      <w:lock w:val="sdtLocked"/>
      <w:text/>
    </w:sdtPr>
    <w:sdtEndPr/>
    <w:sdtContent>
      <w:p w14:paraId="1DAD245D" w14:textId="4E809AAF" w:rsidR="00262EA3" w:rsidRDefault="0021169C" w:rsidP="00283E0F">
        <w:pPr>
          <w:pStyle w:val="FSHRub2"/>
        </w:pPr>
        <w:r>
          <w:t>Skärpta regler för försäljning av lustgas</w:t>
        </w:r>
      </w:p>
    </w:sdtContent>
  </w:sdt>
  <w:sdt>
    <w:sdtPr>
      <w:alias w:val="CC_Boilerplate_3"/>
      <w:tag w:val="CC_Boilerplate_3"/>
      <w:id w:val="1606463544"/>
      <w:lock w:val="sdtContentLocked"/>
      <w15:appearance w15:val="hidden"/>
      <w:text w:multiLine="1"/>
    </w:sdtPr>
    <w:sdtEndPr/>
    <w:sdtContent>
      <w:p w14:paraId="1658CC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1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18"/>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69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131"/>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9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B0"/>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54E"/>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1E"/>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A3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3A00E"/>
  <w15:chartTrackingRefBased/>
  <w15:docId w15:val="{EC01BD5E-CA8E-42F5-A358-FA95C06E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33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67AFDDA5A444BA0D49150580F1A1A"/>
        <w:category>
          <w:name w:val="Allmänt"/>
          <w:gallery w:val="placeholder"/>
        </w:category>
        <w:types>
          <w:type w:val="bbPlcHdr"/>
        </w:types>
        <w:behaviors>
          <w:behavior w:val="content"/>
        </w:behaviors>
        <w:guid w:val="{A42162CD-CBA6-4F27-B81F-9C36AD0CD5C9}"/>
      </w:docPartPr>
      <w:docPartBody>
        <w:p w:rsidR="000C3C05" w:rsidRDefault="000C3C05">
          <w:pPr>
            <w:pStyle w:val="6FD67AFDDA5A444BA0D49150580F1A1A"/>
          </w:pPr>
          <w:r w:rsidRPr="005A0A93">
            <w:rPr>
              <w:rStyle w:val="Platshllartext"/>
            </w:rPr>
            <w:t>Förslag till riksdagsbeslut</w:t>
          </w:r>
        </w:p>
      </w:docPartBody>
    </w:docPart>
    <w:docPart>
      <w:docPartPr>
        <w:name w:val="CBB40126FE5746C3AE871524009BB059"/>
        <w:category>
          <w:name w:val="Allmänt"/>
          <w:gallery w:val="placeholder"/>
        </w:category>
        <w:types>
          <w:type w:val="bbPlcHdr"/>
        </w:types>
        <w:behaviors>
          <w:behavior w:val="content"/>
        </w:behaviors>
        <w:guid w:val="{A12ECE76-F109-41A9-860B-D2ED8C97F583}"/>
      </w:docPartPr>
      <w:docPartBody>
        <w:p w:rsidR="000C3C05" w:rsidRDefault="000C3C05">
          <w:pPr>
            <w:pStyle w:val="CBB40126FE5746C3AE871524009BB059"/>
          </w:pPr>
          <w:r w:rsidRPr="005A0A93">
            <w:rPr>
              <w:rStyle w:val="Platshllartext"/>
            </w:rPr>
            <w:t>Motivering</w:t>
          </w:r>
        </w:p>
      </w:docPartBody>
    </w:docPart>
    <w:docPart>
      <w:docPartPr>
        <w:name w:val="2BF4F31816C84D9496FB7BE2335FC735"/>
        <w:category>
          <w:name w:val="Allmänt"/>
          <w:gallery w:val="placeholder"/>
        </w:category>
        <w:types>
          <w:type w:val="bbPlcHdr"/>
        </w:types>
        <w:behaviors>
          <w:behavior w:val="content"/>
        </w:behaviors>
        <w:guid w:val="{5E3CF451-C063-48B2-9AF2-B800AC780B79}"/>
      </w:docPartPr>
      <w:docPartBody>
        <w:p w:rsidR="008738AA" w:rsidRDefault="008738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05"/>
    <w:rsid w:val="000C3C05"/>
    <w:rsid w:val="00873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D67AFDDA5A444BA0D49150580F1A1A">
    <w:name w:val="6FD67AFDDA5A444BA0D49150580F1A1A"/>
  </w:style>
  <w:style w:type="paragraph" w:customStyle="1" w:styleId="CBB40126FE5746C3AE871524009BB059">
    <w:name w:val="CBB40126FE5746C3AE871524009BB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35EDF-15CE-499D-8B3E-54DED02FF83D}"/>
</file>

<file path=customXml/itemProps2.xml><?xml version="1.0" encoding="utf-8"?>
<ds:datastoreItem xmlns:ds="http://schemas.openxmlformats.org/officeDocument/2006/customXml" ds:itemID="{7CD12955-ADAE-41B7-9557-FE2677300E0C}"/>
</file>

<file path=customXml/itemProps3.xml><?xml version="1.0" encoding="utf-8"?>
<ds:datastoreItem xmlns:ds="http://schemas.openxmlformats.org/officeDocument/2006/customXml" ds:itemID="{7E23202C-0521-4B10-928F-17B77C5B827D}"/>
</file>

<file path=docProps/app.xml><?xml version="1.0" encoding="utf-8"?>
<Properties xmlns="http://schemas.openxmlformats.org/officeDocument/2006/extended-properties" xmlns:vt="http://schemas.openxmlformats.org/officeDocument/2006/docPropsVTypes">
  <Template>Normal</Template>
  <TotalTime>12</TotalTime>
  <Pages>2</Pages>
  <Words>239</Words>
  <Characters>1407</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