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59B1" w:rsidRPr="007F6CE8" w14:paraId="02880C55" w14:textId="77777777">
        <w:tblPrEx>
          <w:tblCellMar>
            <w:top w:w="0" w:type="dxa"/>
            <w:bottom w:w="0" w:type="dxa"/>
          </w:tblCellMar>
        </w:tblPrEx>
        <w:tc>
          <w:tcPr>
            <w:tcW w:w="2268" w:type="dxa"/>
          </w:tcPr>
          <w:p w14:paraId="00493606" w14:textId="77777777" w:rsidR="00D359B1" w:rsidRPr="007F6CE8" w:rsidRDefault="00052D50">
            <w:pPr>
              <w:framePr w:w="4400" w:h="1644" w:wrap="notBeside" w:vAnchor="page" w:hAnchor="page" w:x="6573" w:y="721"/>
              <w:rPr>
                <w:rFonts w:ascii="TradeGothic" w:hAnsi="TradeGothic"/>
                <w:i/>
                <w:sz w:val="18"/>
              </w:rPr>
            </w:pPr>
            <w:r w:rsidRPr="007F6CE8">
              <w:rPr>
                <w:rFonts w:ascii="TradeGothic" w:hAnsi="TradeGothic"/>
                <w:i/>
                <w:sz w:val="18"/>
              </w:rPr>
              <w:t xml:space="preserve">Bilaga </w:t>
            </w:r>
            <w:r w:rsidR="00BB1AB7" w:rsidRPr="007F6CE8">
              <w:rPr>
                <w:rFonts w:ascii="TradeGothic" w:hAnsi="TradeGothic"/>
                <w:i/>
                <w:sz w:val="18"/>
              </w:rPr>
              <w:t>3</w:t>
            </w:r>
            <w:r w:rsidRPr="007F6CE8">
              <w:rPr>
                <w:rFonts w:ascii="TradeGothic" w:hAnsi="TradeGothic"/>
                <w:i/>
                <w:sz w:val="18"/>
              </w:rPr>
              <w:t xml:space="preserve"> (</w:t>
            </w:r>
            <w:r w:rsidR="00A67E34" w:rsidRPr="007F6CE8">
              <w:rPr>
                <w:rFonts w:ascii="TradeGothic" w:hAnsi="TradeGothic"/>
                <w:i/>
                <w:sz w:val="18"/>
              </w:rPr>
              <w:t>Slutlig</w:t>
            </w:r>
            <w:commentRangeStart w:id="0"/>
            <w:commentRangeEnd w:id="0"/>
            <w:r w:rsidR="00D359B1">
              <w:rPr>
                <w:rStyle w:val="Kommentarsreferens"/>
                <w:rFonts w:ascii="TradeGothic" w:hAnsi="TradeGothic"/>
                <w:i/>
                <w:sz w:val="18"/>
                <w:szCs w:val="20"/>
              </w:rPr>
              <w:commentReference w:id="0"/>
            </w:r>
            <w:r w:rsidRPr="007F6CE8">
              <w:rPr>
                <w:rFonts w:ascii="TradeGothic" w:hAnsi="TradeGothic"/>
                <w:i/>
                <w:sz w:val="18"/>
              </w:rPr>
              <w:t>)</w:t>
            </w:r>
          </w:p>
        </w:tc>
        <w:tc>
          <w:tcPr>
            <w:tcW w:w="2347" w:type="dxa"/>
            <w:gridSpan w:val="2"/>
          </w:tcPr>
          <w:p w14:paraId="13AA2CDE" w14:textId="77777777" w:rsidR="00D359B1" w:rsidRPr="007F6CE8" w:rsidRDefault="00D359B1">
            <w:pPr>
              <w:framePr w:w="4400" w:h="1644" w:wrap="notBeside" w:vAnchor="page" w:hAnchor="page" w:x="6573" w:y="721"/>
              <w:rPr>
                <w:rFonts w:ascii="TradeGothic" w:hAnsi="TradeGothic"/>
                <w:i/>
                <w:sz w:val="18"/>
              </w:rPr>
            </w:pPr>
          </w:p>
        </w:tc>
      </w:tr>
      <w:tr w:rsidR="00D359B1" w:rsidRPr="007F6CE8" w14:paraId="1AADA3E4" w14:textId="77777777">
        <w:tblPrEx>
          <w:tblCellMar>
            <w:top w:w="0" w:type="dxa"/>
            <w:bottom w:w="0" w:type="dxa"/>
          </w:tblCellMar>
        </w:tblPrEx>
        <w:trPr>
          <w:cantSplit/>
        </w:trPr>
        <w:tc>
          <w:tcPr>
            <w:tcW w:w="4615" w:type="dxa"/>
            <w:gridSpan w:val="3"/>
          </w:tcPr>
          <w:p w14:paraId="384DC5E5" w14:textId="77777777" w:rsidR="00D359B1" w:rsidRPr="007F6CE8" w:rsidRDefault="008A2E14">
            <w:pPr>
              <w:framePr w:w="4400" w:h="1644" w:wrap="notBeside" w:vAnchor="page" w:hAnchor="page" w:x="6573" w:y="721"/>
              <w:rPr>
                <w:rFonts w:ascii="TradeGothic" w:hAnsi="TradeGothic"/>
                <w:b/>
                <w:sz w:val="22"/>
              </w:rPr>
            </w:pPr>
            <w:r w:rsidRPr="007F6CE8">
              <w:rPr>
                <w:rFonts w:ascii="TradeGothic" w:hAnsi="TradeGothic"/>
                <w:b/>
                <w:sz w:val="22"/>
              </w:rPr>
              <w:t>Rådspromemoria</w:t>
            </w:r>
          </w:p>
        </w:tc>
      </w:tr>
      <w:tr w:rsidR="00D359B1" w:rsidRPr="007F6CE8" w14:paraId="0442C953" w14:textId="77777777">
        <w:tblPrEx>
          <w:tblCellMar>
            <w:top w:w="0" w:type="dxa"/>
            <w:bottom w:w="0" w:type="dxa"/>
          </w:tblCellMar>
        </w:tblPrEx>
        <w:tc>
          <w:tcPr>
            <w:tcW w:w="3402" w:type="dxa"/>
            <w:gridSpan w:val="2"/>
          </w:tcPr>
          <w:p w14:paraId="12751947" w14:textId="77777777" w:rsidR="00D359B1" w:rsidRPr="007F6CE8" w:rsidRDefault="00D359B1">
            <w:pPr>
              <w:framePr w:w="4400" w:h="1644" w:wrap="notBeside" w:vAnchor="page" w:hAnchor="page" w:x="6573" w:y="721"/>
            </w:pPr>
          </w:p>
        </w:tc>
        <w:tc>
          <w:tcPr>
            <w:tcW w:w="1213" w:type="dxa"/>
          </w:tcPr>
          <w:p w14:paraId="31577C28" w14:textId="77777777" w:rsidR="00D359B1" w:rsidRPr="007F6CE8" w:rsidRDefault="00D359B1">
            <w:pPr>
              <w:framePr w:w="4400" w:h="1644" w:wrap="notBeside" w:vAnchor="page" w:hAnchor="page" w:x="6573" w:y="721"/>
            </w:pPr>
          </w:p>
        </w:tc>
      </w:tr>
      <w:tr w:rsidR="00D359B1" w:rsidRPr="007F6CE8" w14:paraId="3595D042" w14:textId="77777777">
        <w:tblPrEx>
          <w:tblCellMar>
            <w:top w:w="0" w:type="dxa"/>
            <w:bottom w:w="0" w:type="dxa"/>
          </w:tblCellMar>
        </w:tblPrEx>
        <w:tc>
          <w:tcPr>
            <w:tcW w:w="2268" w:type="dxa"/>
          </w:tcPr>
          <w:p w14:paraId="113230E0" w14:textId="77777777" w:rsidR="00D359B1" w:rsidRPr="007F6CE8" w:rsidRDefault="00584ADF">
            <w:pPr>
              <w:framePr w:w="4400" w:h="1644" w:wrap="notBeside" w:vAnchor="page" w:hAnchor="page" w:x="6573" w:y="721"/>
            </w:pPr>
            <w:r w:rsidRPr="007F6CE8">
              <w:t>2007-</w:t>
            </w:r>
            <w:r w:rsidR="00C8156B" w:rsidRPr="007F6CE8">
              <w:t>1</w:t>
            </w:r>
            <w:r w:rsidR="00CD4E62" w:rsidRPr="007F6CE8">
              <w:t>2-</w:t>
            </w:r>
            <w:commentRangeStart w:id="1"/>
            <w:commentRangeEnd w:id="1"/>
            <w:r w:rsidR="00D359B1">
              <w:rPr>
                <w:rStyle w:val="Kommentarsreferens"/>
                <w:sz w:val="24"/>
                <w:szCs w:val="20"/>
              </w:rPr>
              <w:commentReference w:id="1"/>
            </w:r>
            <w:r w:rsidR="005019FC" w:rsidRPr="007F6CE8">
              <w:t>10</w:t>
            </w:r>
          </w:p>
        </w:tc>
        <w:tc>
          <w:tcPr>
            <w:tcW w:w="2347" w:type="dxa"/>
            <w:gridSpan w:val="2"/>
          </w:tcPr>
          <w:p w14:paraId="4D89ABEF" w14:textId="77777777" w:rsidR="00D359B1" w:rsidRPr="007F6CE8" w:rsidRDefault="00D359B1">
            <w:pPr>
              <w:framePr w:w="4400" w:h="1644" w:wrap="notBeside" w:vAnchor="page" w:hAnchor="page" w:x="6573" w:y="721"/>
            </w:pPr>
          </w:p>
        </w:tc>
      </w:tr>
      <w:tr w:rsidR="00D359B1" w:rsidRPr="007F6CE8" w14:paraId="39008DC4" w14:textId="77777777">
        <w:tblPrEx>
          <w:tblCellMar>
            <w:top w:w="0" w:type="dxa"/>
            <w:bottom w:w="0" w:type="dxa"/>
          </w:tblCellMar>
        </w:tblPrEx>
        <w:tc>
          <w:tcPr>
            <w:tcW w:w="2268" w:type="dxa"/>
          </w:tcPr>
          <w:p w14:paraId="4F63450C" w14:textId="77777777" w:rsidR="00D359B1" w:rsidRPr="007F6CE8" w:rsidRDefault="00D359B1">
            <w:pPr>
              <w:framePr w:w="4400" w:h="1644" w:wrap="notBeside" w:vAnchor="page" w:hAnchor="page" w:x="6573" w:y="721"/>
            </w:pPr>
          </w:p>
        </w:tc>
        <w:tc>
          <w:tcPr>
            <w:tcW w:w="2347" w:type="dxa"/>
            <w:gridSpan w:val="2"/>
          </w:tcPr>
          <w:p w14:paraId="2E5CCBBB" w14:textId="77777777" w:rsidR="00D359B1" w:rsidRPr="007F6CE8" w:rsidRDefault="00D359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59B1" w:rsidRPr="007F6CE8" w14:paraId="17D37F28" w14:textId="77777777">
        <w:tblPrEx>
          <w:tblCellMar>
            <w:top w:w="0" w:type="dxa"/>
            <w:bottom w:w="0" w:type="dxa"/>
          </w:tblCellMar>
        </w:tblPrEx>
        <w:trPr>
          <w:trHeight w:val="284"/>
        </w:trPr>
        <w:tc>
          <w:tcPr>
            <w:tcW w:w="4911" w:type="dxa"/>
          </w:tcPr>
          <w:p w14:paraId="654B60F5" w14:textId="77777777" w:rsidR="00D359B1" w:rsidRPr="007F6CE8" w:rsidRDefault="00D359B1">
            <w:pPr>
              <w:pStyle w:val="Avsndare"/>
              <w:framePr w:h="2483" w:wrap="notBeside" w:x="1504"/>
              <w:rPr>
                <w:b/>
                <w:i w:val="0"/>
                <w:sz w:val="22"/>
              </w:rPr>
            </w:pPr>
            <w:r w:rsidRPr="007F6CE8">
              <w:rPr>
                <w:b/>
                <w:i w:val="0"/>
                <w:sz w:val="22"/>
              </w:rPr>
              <w:t>Jordbruksdepartementet</w:t>
            </w:r>
          </w:p>
        </w:tc>
      </w:tr>
      <w:tr w:rsidR="00D359B1" w:rsidRPr="007F6CE8" w14:paraId="54D89F95" w14:textId="77777777">
        <w:tblPrEx>
          <w:tblCellMar>
            <w:top w:w="0" w:type="dxa"/>
            <w:bottom w:w="0" w:type="dxa"/>
          </w:tblCellMar>
        </w:tblPrEx>
        <w:trPr>
          <w:trHeight w:val="284"/>
        </w:trPr>
        <w:tc>
          <w:tcPr>
            <w:tcW w:w="4911" w:type="dxa"/>
          </w:tcPr>
          <w:p w14:paraId="27C1E771" w14:textId="77777777" w:rsidR="00D359B1" w:rsidRPr="007F6CE8" w:rsidRDefault="00D359B1">
            <w:pPr>
              <w:pStyle w:val="Avsndare"/>
              <w:framePr w:h="2483" w:wrap="notBeside" w:x="1504"/>
              <w:rPr>
                <w:bCs/>
                <w:iCs/>
              </w:rPr>
            </w:pPr>
          </w:p>
        </w:tc>
      </w:tr>
      <w:tr w:rsidR="00D359B1" w:rsidRPr="007F6CE8" w14:paraId="5F5B0685" w14:textId="77777777">
        <w:tblPrEx>
          <w:tblCellMar>
            <w:top w:w="0" w:type="dxa"/>
            <w:bottom w:w="0" w:type="dxa"/>
          </w:tblCellMar>
        </w:tblPrEx>
        <w:trPr>
          <w:trHeight w:val="284"/>
        </w:trPr>
        <w:tc>
          <w:tcPr>
            <w:tcW w:w="4911" w:type="dxa"/>
          </w:tcPr>
          <w:p w14:paraId="156F068D" w14:textId="77777777" w:rsidR="00D359B1" w:rsidRPr="007F6CE8" w:rsidRDefault="00D359B1">
            <w:pPr>
              <w:pStyle w:val="Avsndare"/>
              <w:framePr w:h="2483" w:wrap="notBeside" w:x="1504"/>
              <w:rPr>
                <w:bCs/>
                <w:iCs/>
              </w:rPr>
            </w:pPr>
            <w:r w:rsidRPr="007F6CE8">
              <w:rPr>
                <w:bCs/>
                <w:iCs/>
              </w:rPr>
              <w:t>Livsmedels- och djurenheten</w:t>
            </w:r>
          </w:p>
        </w:tc>
      </w:tr>
      <w:tr w:rsidR="00D359B1" w:rsidRPr="007F6CE8" w14:paraId="5FDBEAD7" w14:textId="77777777">
        <w:tblPrEx>
          <w:tblCellMar>
            <w:top w:w="0" w:type="dxa"/>
            <w:bottom w:w="0" w:type="dxa"/>
          </w:tblCellMar>
        </w:tblPrEx>
        <w:trPr>
          <w:trHeight w:val="284"/>
        </w:trPr>
        <w:tc>
          <w:tcPr>
            <w:tcW w:w="4911" w:type="dxa"/>
          </w:tcPr>
          <w:p w14:paraId="4215F81B" w14:textId="77777777" w:rsidR="00D359B1" w:rsidRPr="007F6CE8" w:rsidRDefault="00D359B1">
            <w:pPr>
              <w:pStyle w:val="Avsndare"/>
              <w:framePr w:h="2483" w:wrap="notBeside" w:x="1504"/>
              <w:rPr>
                <w:bCs/>
                <w:iCs/>
              </w:rPr>
            </w:pPr>
            <w:r w:rsidRPr="007F6CE8">
              <w:rPr>
                <w:bCs/>
                <w:iCs/>
              </w:rPr>
              <w:t>Departementssekreterare</w:t>
            </w:r>
          </w:p>
        </w:tc>
      </w:tr>
      <w:tr w:rsidR="00D359B1" w:rsidRPr="007F6CE8" w14:paraId="61A26FA7" w14:textId="77777777">
        <w:tblPrEx>
          <w:tblCellMar>
            <w:top w:w="0" w:type="dxa"/>
            <w:bottom w:w="0" w:type="dxa"/>
          </w:tblCellMar>
        </w:tblPrEx>
        <w:trPr>
          <w:trHeight w:val="284"/>
        </w:trPr>
        <w:tc>
          <w:tcPr>
            <w:tcW w:w="4911" w:type="dxa"/>
          </w:tcPr>
          <w:p w14:paraId="12CD1B71" w14:textId="77777777" w:rsidR="00D359B1" w:rsidRPr="007F6CE8" w:rsidRDefault="00D359B1">
            <w:pPr>
              <w:pStyle w:val="Avsndare"/>
              <w:framePr w:h="2483" w:wrap="notBeside" w:x="1504"/>
              <w:rPr>
                <w:bCs/>
                <w:iCs/>
              </w:rPr>
            </w:pPr>
            <w:r w:rsidRPr="007F6CE8">
              <w:rPr>
                <w:bCs/>
                <w:iCs/>
              </w:rPr>
              <w:t>Christina Isaksson Eldh</w:t>
            </w:r>
          </w:p>
        </w:tc>
      </w:tr>
      <w:tr w:rsidR="00D359B1" w:rsidRPr="007F6CE8" w14:paraId="7E09039A" w14:textId="77777777">
        <w:tblPrEx>
          <w:tblCellMar>
            <w:top w:w="0" w:type="dxa"/>
            <w:bottom w:w="0" w:type="dxa"/>
          </w:tblCellMar>
        </w:tblPrEx>
        <w:trPr>
          <w:trHeight w:val="284"/>
        </w:trPr>
        <w:tc>
          <w:tcPr>
            <w:tcW w:w="4911" w:type="dxa"/>
          </w:tcPr>
          <w:p w14:paraId="2FA23CF3" w14:textId="77777777" w:rsidR="00D359B1" w:rsidRPr="007F6CE8" w:rsidRDefault="00D359B1">
            <w:pPr>
              <w:pStyle w:val="Avsndare"/>
              <w:framePr w:h="2483" w:wrap="notBeside" w:x="1504"/>
              <w:rPr>
                <w:bCs/>
                <w:iCs/>
              </w:rPr>
            </w:pPr>
            <w:r w:rsidRPr="007F6CE8">
              <w:rPr>
                <w:bCs/>
                <w:iCs/>
              </w:rPr>
              <w:t>Telefon 08-405 10 83</w:t>
            </w:r>
          </w:p>
        </w:tc>
      </w:tr>
      <w:tr w:rsidR="00D359B1" w:rsidRPr="007F6CE8" w14:paraId="284B46C4" w14:textId="77777777">
        <w:tblPrEx>
          <w:tblCellMar>
            <w:top w:w="0" w:type="dxa"/>
            <w:bottom w:w="0" w:type="dxa"/>
          </w:tblCellMar>
        </w:tblPrEx>
        <w:trPr>
          <w:trHeight w:val="284"/>
        </w:trPr>
        <w:tc>
          <w:tcPr>
            <w:tcW w:w="4911" w:type="dxa"/>
          </w:tcPr>
          <w:p w14:paraId="3ADC162B" w14:textId="77777777" w:rsidR="00D359B1" w:rsidRPr="007F6CE8" w:rsidRDefault="00D359B1">
            <w:pPr>
              <w:pStyle w:val="Avsndare"/>
              <w:framePr w:h="2483" w:wrap="notBeside" w:x="1504"/>
              <w:rPr>
                <w:bCs/>
                <w:iCs/>
              </w:rPr>
            </w:pPr>
            <w:r w:rsidRPr="007F6CE8">
              <w:rPr>
                <w:bCs/>
                <w:iCs/>
              </w:rPr>
              <w:t>Mobil 070-364 10 83</w:t>
            </w:r>
          </w:p>
        </w:tc>
      </w:tr>
      <w:tr w:rsidR="00D359B1" w:rsidRPr="007F6CE8" w14:paraId="29507476" w14:textId="77777777">
        <w:tblPrEx>
          <w:tblCellMar>
            <w:top w:w="0" w:type="dxa"/>
            <w:bottom w:w="0" w:type="dxa"/>
          </w:tblCellMar>
        </w:tblPrEx>
        <w:trPr>
          <w:trHeight w:val="284"/>
        </w:trPr>
        <w:tc>
          <w:tcPr>
            <w:tcW w:w="4911" w:type="dxa"/>
          </w:tcPr>
          <w:p w14:paraId="6AE68A31" w14:textId="77777777" w:rsidR="00D359B1" w:rsidRPr="007F6CE8" w:rsidRDefault="00D359B1">
            <w:pPr>
              <w:pStyle w:val="Avsndare"/>
              <w:framePr w:h="2483" w:wrap="notBeside" w:x="1504"/>
              <w:rPr>
                <w:bCs/>
                <w:iCs/>
              </w:rPr>
            </w:pPr>
            <w:r w:rsidRPr="007F6CE8">
              <w:rPr>
                <w:bCs/>
                <w:iCs/>
              </w:rPr>
              <w:t>Telefax 08-20 64 96</w:t>
            </w:r>
          </w:p>
        </w:tc>
      </w:tr>
      <w:tr w:rsidR="00D359B1" w:rsidRPr="007F6CE8" w14:paraId="5B7E589F" w14:textId="77777777">
        <w:tblPrEx>
          <w:tblCellMar>
            <w:top w:w="0" w:type="dxa"/>
            <w:bottom w:w="0" w:type="dxa"/>
          </w:tblCellMar>
        </w:tblPrEx>
        <w:trPr>
          <w:trHeight w:val="284"/>
        </w:trPr>
        <w:tc>
          <w:tcPr>
            <w:tcW w:w="4911" w:type="dxa"/>
          </w:tcPr>
          <w:p w14:paraId="0E9093AF" w14:textId="77777777" w:rsidR="00D359B1" w:rsidRPr="007F6CE8" w:rsidRDefault="00D359B1">
            <w:pPr>
              <w:pStyle w:val="Avsndare"/>
              <w:framePr w:h="2483" w:wrap="notBeside" w:x="1504"/>
              <w:rPr>
                <w:bCs/>
                <w:iCs/>
              </w:rPr>
            </w:pPr>
            <w:r w:rsidRPr="007F6CE8">
              <w:rPr>
                <w:bCs/>
                <w:iCs/>
              </w:rPr>
              <w:t>E-post christina.isaksson-eldh@agriculture.ministry.se</w:t>
            </w:r>
          </w:p>
        </w:tc>
      </w:tr>
      <w:tr w:rsidR="00D359B1" w:rsidRPr="007F6CE8" w14:paraId="2D8C5F6A" w14:textId="77777777">
        <w:tblPrEx>
          <w:tblCellMar>
            <w:top w:w="0" w:type="dxa"/>
            <w:bottom w:w="0" w:type="dxa"/>
          </w:tblCellMar>
        </w:tblPrEx>
        <w:trPr>
          <w:trHeight w:val="284"/>
        </w:trPr>
        <w:tc>
          <w:tcPr>
            <w:tcW w:w="4911" w:type="dxa"/>
          </w:tcPr>
          <w:p w14:paraId="191AA082" w14:textId="77777777" w:rsidR="00D359B1" w:rsidRPr="007F6CE8" w:rsidRDefault="00D359B1">
            <w:pPr>
              <w:pStyle w:val="Avsndare"/>
              <w:framePr w:h="2483" w:wrap="notBeside" w:x="1504"/>
              <w:rPr>
                <w:bCs/>
                <w:iCs/>
              </w:rPr>
            </w:pPr>
          </w:p>
        </w:tc>
      </w:tr>
    </w:tbl>
    <w:p w14:paraId="7D352438" w14:textId="77777777" w:rsidR="00D359B1" w:rsidRPr="007F6CE8" w:rsidRDefault="00D359B1">
      <w:pPr>
        <w:framePr w:w="4400" w:h="2523" w:wrap="notBeside" w:vAnchor="page" w:hAnchor="page" w:x="6453" w:y="2445"/>
        <w:ind w:left="142"/>
      </w:pPr>
    </w:p>
    <w:p w14:paraId="7ABB79D1" w14:textId="77777777" w:rsidR="00D359B1" w:rsidRPr="007F6CE8" w:rsidRDefault="00D359B1" w:rsidP="00584ADF">
      <w:pPr>
        <w:pStyle w:val="RKrubrik"/>
        <w:pBdr>
          <w:bottom w:val="single" w:sz="4" w:space="1" w:color="000000"/>
        </w:pBdr>
        <w:spacing w:before="0" w:after="0"/>
      </w:pPr>
      <w:r w:rsidRPr="007F6CE8">
        <w:t xml:space="preserve">Rådets möte (jordbruk och fiske) den </w:t>
      </w:r>
      <w:r w:rsidR="00CD4E62" w:rsidRPr="007F6CE8">
        <w:t>17-19 december</w:t>
      </w:r>
      <w:r w:rsidR="00584ADF" w:rsidRPr="007F6CE8">
        <w:t xml:space="preserve"> 2007</w:t>
      </w:r>
      <w:commentRangeStart w:id="2"/>
      <w:commentRangeEnd w:id="2"/>
      <w:r>
        <w:rPr>
          <w:rStyle w:val="Kommentarsreferens"/>
          <w:sz w:val="22"/>
          <w:szCs w:val="20"/>
        </w:rPr>
        <w:commentReference w:id="2"/>
      </w:r>
    </w:p>
    <w:p w14:paraId="053D4256" w14:textId="77777777" w:rsidR="00D359B1" w:rsidRPr="007F6CE8" w:rsidRDefault="00D359B1">
      <w:pPr>
        <w:pStyle w:val="RKnormal"/>
      </w:pPr>
      <w:r w:rsidRPr="007F6CE8">
        <w:rPr>
          <w:rFonts w:ascii="TradeGothic" w:hAnsi="TradeGothic"/>
          <w:b/>
          <w:sz w:val="22"/>
        </w:rPr>
        <w:t>Dagordningspunkt</w:t>
      </w:r>
      <w:r w:rsidRPr="007F6CE8">
        <w:t xml:space="preserve"> </w:t>
      </w:r>
      <w:r w:rsidR="00AF7131" w:rsidRPr="007F6CE8">
        <w:rPr>
          <w:b/>
          <w:bCs/>
        </w:rPr>
        <w:t>9</w:t>
      </w:r>
    </w:p>
    <w:p w14:paraId="1A269704" w14:textId="77777777" w:rsidR="00D359B1" w:rsidRPr="007F6CE8" w:rsidRDefault="00D359B1">
      <w:pPr>
        <w:pStyle w:val="RKnormal"/>
        <w:rPr>
          <w:b/>
          <w:bCs/>
        </w:rPr>
      </w:pPr>
    </w:p>
    <w:p w14:paraId="557C29A7" w14:textId="77777777" w:rsidR="00D359B1" w:rsidRPr="007F6CE8" w:rsidRDefault="00D359B1">
      <w:pPr>
        <w:pStyle w:val="RKnormal"/>
      </w:pPr>
      <w:r w:rsidRPr="007F6CE8">
        <w:t xml:space="preserve">Förslag till Europaparlamentets och rådets förordning om definitioner, beskrivning, presentation och märkning av spritdrycker </w:t>
      </w:r>
    </w:p>
    <w:p w14:paraId="1756C429" w14:textId="77777777" w:rsidR="00D359B1" w:rsidRPr="007F6CE8" w:rsidRDefault="00D359B1">
      <w:pPr>
        <w:pStyle w:val="RKrubrik"/>
      </w:pPr>
      <w:commentRangeStart w:id="3"/>
      <w:r w:rsidRPr="007F6CE8">
        <w:t>Dokumentbeteckning</w:t>
      </w:r>
      <w:commentRangeEnd w:id="3"/>
      <w:r>
        <w:rPr>
          <w:rStyle w:val="Kommentarsreferens"/>
          <w:sz w:val="22"/>
          <w:szCs w:val="20"/>
        </w:rPr>
        <w:commentReference w:id="3"/>
      </w:r>
    </w:p>
    <w:p w14:paraId="76B02039" w14:textId="77777777" w:rsidR="00D359B1" w:rsidRPr="007F6CE8" w:rsidRDefault="00D359B1">
      <w:pPr>
        <w:pStyle w:val="RKnormal"/>
      </w:pPr>
    </w:p>
    <w:p w14:paraId="5DD127E9" w14:textId="77777777" w:rsidR="00D359B1" w:rsidRPr="007F6CE8" w:rsidRDefault="00D359B1">
      <w:pPr>
        <w:pStyle w:val="RKnormal"/>
        <w:rPr>
          <w:szCs w:val="24"/>
        </w:rPr>
      </w:pPr>
      <w:r w:rsidRPr="007F6CE8">
        <w:rPr>
          <w:szCs w:val="24"/>
        </w:rPr>
        <w:t>15902/05 AGRIORG 89 AGRIFIN 112 CODEC 1193 (</w:t>
      </w:r>
      <w:r w:rsidR="001412B6" w:rsidRPr="007F6CE8">
        <w:rPr>
          <w:szCs w:val="24"/>
        </w:rPr>
        <w:t>kommissionens</w:t>
      </w:r>
      <w:r w:rsidRPr="007F6CE8">
        <w:rPr>
          <w:szCs w:val="24"/>
        </w:rPr>
        <w:t xml:space="preserve"> u</w:t>
      </w:r>
      <w:r w:rsidRPr="007F6CE8">
        <w:rPr>
          <w:szCs w:val="24"/>
        </w:rPr>
        <w:t>r</w:t>
      </w:r>
      <w:r w:rsidRPr="007F6CE8">
        <w:rPr>
          <w:szCs w:val="24"/>
        </w:rPr>
        <w:t>sprungsförslag)</w:t>
      </w:r>
    </w:p>
    <w:p w14:paraId="3BF50391" w14:textId="77777777" w:rsidR="008A2E14" w:rsidRPr="007F6CE8" w:rsidRDefault="008A2E14">
      <w:pPr>
        <w:pStyle w:val="RKnormal"/>
        <w:rPr>
          <w:szCs w:val="24"/>
        </w:rPr>
      </w:pPr>
    </w:p>
    <w:p w14:paraId="4196970F" w14:textId="77777777" w:rsidR="008A2E14" w:rsidRPr="007F6CE8" w:rsidRDefault="008A2E14">
      <w:pPr>
        <w:pStyle w:val="RKnormal"/>
        <w:rPr>
          <w:szCs w:val="24"/>
        </w:rPr>
      </w:pPr>
      <w:r w:rsidRPr="007F6CE8">
        <w:rPr>
          <w:szCs w:val="24"/>
        </w:rPr>
        <w:t>Tidigare beha</w:t>
      </w:r>
      <w:r w:rsidR="00FF3C46" w:rsidRPr="007F6CE8">
        <w:rPr>
          <w:szCs w:val="24"/>
        </w:rPr>
        <w:t>ndlad vid samråd med EU-nämnden i</w:t>
      </w:r>
      <w:r w:rsidR="00313C51" w:rsidRPr="007F6CE8">
        <w:rPr>
          <w:szCs w:val="24"/>
        </w:rPr>
        <w:t xml:space="preserve"> okt</w:t>
      </w:r>
      <w:r w:rsidR="00D45DD0" w:rsidRPr="007F6CE8">
        <w:rPr>
          <w:szCs w:val="24"/>
        </w:rPr>
        <w:t>ober</w:t>
      </w:r>
      <w:r w:rsidRPr="007F6CE8">
        <w:rPr>
          <w:szCs w:val="24"/>
        </w:rPr>
        <w:t xml:space="preserve"> 2006</w:t>
      </w:r>
      <w:r w:rsidR="00313C51" w:rsidRPr="007F6CE8">
        <w:rPr>
          <w:szCs w:val="24"/>
        </w:rPr>
        <w:t xml:space="preserve"> och n</w:t>
      </w:r>
      <w:r w:rsidR="00313C51" w:rsidRPr="007F6CE8">
        <w:rPr>
          <w:szCs w:val="24"/>
        </w:rPr>
        <w:t>o</w:t>
      </w:r>
      <w:r w:rsidR="00313C51" w:rsidRPr="007F6CE8">
        <w:rPr>
          <w:szCs w:val="24"/>
        </w:rPr>
        <w:t>v</w:t>
      </w:r>
      <w:r w:rsidR="00D45DD0" w:rsidRPr="007F6CE8">
        <w:rPr>
          <w:szCs w:val="24"/>
        </w:rPr>
        <w:t>ember</w:t>
      </w:r>
      <w:r w:rsidR="00313C51" w:rsidRPr="007F6CE8">
        <w:rPr>
          <w:szCs w:val="24"/>
        </w:rPr>
        <w:t xml:space="preserve"> 2007</w:t>
      </w:r>
      <w:r w:rsidRPr="007F6CE8">
        <w:rPr>
          <w:szCs w:val="24"/>
        </w:rPr>
        <w:t>.</w:t>
      </w:r>
    </w:p>
    <w:p w14:paraId="492DFBEE" w14:textId="77777777" w:rsidR="00D359B1" w:rsidRPr="007F6CE8" w:rsidRDefault="00FF3C46">
      <w:pPr>
        <w:pStyle w:val="RKrubrik"/>
      </w:pPr>
      <w:r w:rsidRPr="007F6CE8">
        <w:t>Bakgrund</w:t>
      </w:r>
      <w:commentRangeStart w:id="4"/>
      <w:commentRangeEnd w:id="4"/>
      <w:r w:rsidR="00D359B1">
        <w:rPr>
          <w:rStyle w:val="Kommentarsreferens"/>
          <w:sz w:val="22"/>
          <w:szCs w:val="20"/>
        </w:rPr>
        <w:commentReference w:id="4"/>
      </w:r>
    </w:p>
    <w:p w14:paraId="0426BF5E" w14:textId="77777777" w:rsidR="00F5632F" w:rsidRPr="007F6CE8" w:rsidRDefault="00F5632F" w:rsidP="00F5632F">
      <w:pPr>
        <w:pStyle w:val="RKnormal"/>
        <w:suppressAutoHyphens/>
      </w:pPr>
      <w:r w:rsidRPr="007F6CE8">
        <w:t>Kommissionen antog den 15 december 2005 ett förslag till en ny förordning om spritdrycker som syftar till att förenkla och underlätta tillämpningen av regelverket. Den nu gällande lagstiftningen är från 1989 och syftet är att anpassa förordningen till nya tekniska krav och WTO-regler som tillkommit efter det att regelverket beslutades.  Förslaget har varit uppe på ministerrådet i oktober 2006. Definitionen av vodka diskuterades även på ministerrådet i april 2007. Den text som nu ska antas på ministerrådet har accepterats av Europaparlamentet och kommissionen har notifierat förslaget till WTO. Under den nu avslutade konsultationsprocessen har ingen WTO-medlem lämnat några synpunkter.</w:t>
      </w:r>
    </w:p>
    <w:p w14:paraId="5D882DD2" w14:textId="77777777" w:rsidR="00FF3C46" w:rsidRPr="007F6CE8" w:rsidRDefault="00FF3C46">
      <w:pPr>
        <w:pStyle w:val="RKnormal"/>
      </w:pPr>
    </w:p>
    <w:p w14:paraId="4C52C5BA" w14:textId="77777777" w:rsidR="00D359B1" w:rsidRPr="007F6CE8" w:rsidRDefault="00D359B1">
      <w:pPr>
        <w:pStyle w:val="RKnormal"/>
      </w:pPr>
      <w:r w:rsidRPr="007F6CE8">
        <w:t xml:space="preserve">Syftet </w:t>
      </w:r>
      <w:r w:rsidR="00BE23ED" w:rsidRPr="007F6CE8">
        <w:t xml:space="preserve">med </w:t>
      </w:r>
      <w:r w:rsidRPr="007F6CE8">
        <w:t>behandl</w:t>
      </w:r>
      <w:r w:rsidR="00BE23ED" w:rsidRPr="007F6CE8">
        <w:t>ingen</w:t>
      </w:r>
      <w:r w:rsidRPr="007F6CE8">
        <w:t xml:space="preserve"> är att</w:t>
      </w:r>
      <w:r w:rsidR="003A6572" w:rsidRPr="007F6CE8">
        <w:t xml:space="preserve"> </w:t>
      </w:r>
      <w:r w:rsidR="00BE23ED" w:rsidRPr="007F6CE8">
        <w:t xml:space="preserve">formellt </w:t>
      </w:r>
      <w:r w:rsidR="003A6572" w:rsidRPr="007F6CE8">
        <w:t xml:space="preserve">anta den </w:t>
      </w:r>
      <w:r w:rsidR="00BE23ED" w:rsidRPr="007F6CE8">
        <w:t>föreslagna f</w:t>
      </w:r>
      <w:r w:rsidR="000563CB" w:rsidRPr="007F6CE8">
        <w:t>öror</w:t>
      </w:r>
      <w:r w:rsidR="000563CB" w:rsidRPr="007F6CE8">
        <w:t>d</w:t>
      </w:r>
      <w:r w:rsidR="000563CB" w:rsidRPr="007F6CE8">
        <w:t>ning</w:t>
      </w:r>
      <w:r w:rsidR="000563CB" w:rsidRPr="007F6CE8">
        <w:t>s</w:t>
      </w:r>
      <w:r w:rsidR="000563CB" w:rsidRPr="007F6CE8">
        <w:t>text</w:t>
      </w:r>
      <w:r w:rsidR="004A5BF0" w:rsidRPr="007F6CE8">
        <w:t>en. Detta under förutsättning att ett översättningsfel i den svenska ve</w:t>
      </w:r>
      <w:r w:rsidR="004A5BF0" w:rsidRPr="007F6CE8">
        <w:t>r</w:t>
      </w:r>
      <w:r w:rsidR="004A5BF0" w:rsidRPr="007F6CE8">
        <w:t>sionen korrigeras.</w:t>
      </w:r>
    </w:p>
    <w:p w14:paraId="1E7854C0" w14:textId="77777777" w:rsidR="00D359B1" w:rsidRPr="007F6CE8" w:rsidRDefault="00D359B1">
      <w:pPr>
        <w:pStyle w:val="RKrubrik"/>
      </w:pPr>
      <w:r w:rsidRPr="007F6CE8">
        <w:t>Rättslig grund och beslutsförfarande</w:t>
      </w:r>
    </w:p>
    <w:p w14:paraId="09581DF9" w14:textId="77777777" w:rsidR="00D359B1" w:rsidRPr="007F6CE8" w:rsidRDefault="00D359B1">
      <w:pPr>
        <w:pStyle w:val="RKnormal"/>
      </w:pPr>
      <w:r w:rsidRPr="007F6CE8">
        <w:t>Artikel 95 i EG-fördraget. Beslut fattas av rådet med kvalificerad maj</w:t>
      </w:r>
      <w:r w:rsidRPr="007F6CE8">
        <w:t>o</w:t>
      </w:r>
      <w:r w:rsidRPr="007F6CE8">
        <w:t>ritet efter medbeslutandeförfarande med Europaparlamentet enligt artikel 251.</w:t>
      </w:r>
    </w:p>
    <w:p w14:paraId="1482933B" w14:textId="77777777" w:rsidR="00FF3C46" w:rsidRPr="007F6CE8" w:rsidRDefault="00FF3C46" w:rsidP="00FF3C46">
      <w:pPr>
        <w:pStyle w:val="RKrubrik"/>
        <w:rPr>
          <w:i/>
        </w:rPr>
      </w:pPr>
      <w:commentRangeStart w:id="5"/>
      <w:r w:rsidRPr="007F6CE8">
        <w:rPr>
          <w:i/>
        </w:rPr>
        <w:lastRenderedPageBreak/>
        <w:t>Svensk ståndpunkt</w:t>
      </w:r>
      <w:commentRangeEnd w:id="5"/>
      <w:r w:rsidRPr="00FF3C46">
        <w:rPr>
          <w:rStyle w:val="Kommentarsreferens"/>
          <w:i/>
          <w:sz w:val="22"/>
          <w:szCs w:val="20"/>
        </w:rPr>
        <w:commentReference w:id="5"/>
      </w:r>
    </w:p>
    <w:p w14:paraId="7056F3A1" w14:textId="77777777" w:rsidR="00E65C0F" w:rsidRPr="007F6CE8" w:rsidRDefault="00E65C0F" w:rsidP="00E65C0F">
      <w:pPr>
        <w:pStyle w:val="RKnormal"/>
      </w:pPr>
      <w:r w:rsidRPr="007F6CE8">
        <w:t>Sverige välkomnar en ny förordning och den överenskommelse i första läsningen som har uppnåtts. Sverige anser att det är nödvändigt att reglerna uppdateras i takt med den tekniska utvecklingen och att ti</w:t>
      </w:r>
      <w:r w:rsidRPr="007F6CE8">
        <w:t>l</w:t>
      </w:r>
      <w:r w:rsidRPr="007F6CE8">
        <w:t>läm</w:t>
      </w:r>
      <w:r w:rsidRPr="007F6CE8">
        <w:t>p</w:t>
      </w:r>
      <w:r w:rsidRPr="007F6CE8">
        <w:t>ningen underlättas.  Det är ytterst angeläget för Sverige, både ur ekon</w:t>
      </w:r>
      <w:r w:rsidRPr="007F6CE8">
        <w:t>o</w:t>
      </w:r>
      <w:r w:rsidRPr="007F6CE8">
        <w:t>misk och politisk synvinkel, att definitionen av vodka förbättras så att den återspeglar svenska traditioner beträffande råvaror och skyddar vo</w:t>
      </w:r>
      <w:r w:rsidRPr="007F6CE8">
        <w:t>d</w:t>
      </w:r>
      <w:r w:rsidRPr="007F6CE8">
        <w:t xml:space="preserve">kans anseende internationellt. </w:t>
      </w:r>
    </w:p>
    <w:p w14:paraId="52CD6657" w14:textId="77777777" w:rsidR="00E65C0F" w:rsidRPr="007F6CE8" w:rsidRDefault="00E65C0F" w:rsidP="00E65C0F">
      <w:pPr>
        <w:pStyle w:val="RKnormal"/>
      </w:pPr>
    </w:p>
    <w:p w14:paraId="2CDC0560" w14:textId="77777777" w:rsidR="00E65C0F" w:rsidRPr="007F6CE8" w:rsidRDefault="00E65C0F" w:rsidP="00E65C0F">
      <w:pPr>
        <w:pStyle w:val="RKnormal"/>
      </w:pPr>
      <w:r w:rsidRPr="007F6CE8">
        <w:t>Vodka är den klart domin</w:t>
      </w:r>
      <w:r w:rsidRPr="007F6CE8">
        <w:t>e</w:t>
      </w:r>
      <w:r w:rsidRPr="007F6CE8">
        <w:t>rande spritdrycken i Nord- och Östeuropa och Sverige har en stor andel av tillverkad och exporterad vodka. Sv</w:t>
      </w:r>
      <w:r w:rsidRPr="007F6CE8">
        <w:t>e</w:t>
      </w:r>
      <w:r w:rsidRPr="007F6CE8">
        <w:t>rige har haft kontakter med de mest berörda länderna, Polen, Finland, Estland, Lettland och Litauen, de medlemsstater som står för den h</w:t>
      </w:r>
      <w:r w:rsidRPr="007F6CE8">
        <w:t>u</w:t>
      </w:r>
      <w:r w:rsidRPr="007F6CE8">
        <w:t>vudsa</w:t>
      </w:r>
      <w:r w:rsidRPr="007F6CE8">
        <w:t>k</w:t>
      </w:r>
      <w:r w:rsidRPr="007F6CE8">
        <w:t>liga produktionen och konsumtionen av vodka, för att få fram en geme</w:t>
      </w:r>
      <w:r w:rsidRPr="007F6CE8">
        <w:t>n</w:t>
      </w:r>
      <w:r w:rsidRPr="007F6CE8">
        <w:t xml:space="preserve">sam definition av vodka. </w:t>
      </w:r>
    </w:p>
    <w:p w14:paraId="0FC711B0" w14:textId="77777777" w:rsidR="00E65C0F" w:rsidRPr="007F6CE8" w:rsidRDefault="00E65C0F" w:rsidP="00E65C0F">
      <w:pPr>
        <w:pStyle w:val="RKnormal"/>
      </w:pPr>
    </w:p>
    <w:p w14:paraId="62FE504C" w14:textId="77777777" w:rsidR="00E65C0F" w:rsidRPr="007F6CE8" w:rsidRDefault="00E65C0F" w:rsidP="00E65C0F">
      <w:pPr>
        <w:pStyle w:val="RKnormal"/>
      </w:pPr>
      <w:r w:rsidRPr="007F6CE8">
        <w:t>I den nuvarande förordningen, som är från 1989, alltså före Sveriges medlemskap i EU, saknas en strikt och tydlig definition av vodka. Vodka anges där som en spritdryck framställd av jordbruksråvaror, utan prec</w:t>
      </w:r>
      <w:r w:rsidRPr="007F6CE8">
        <w:t>i</w:t>
      </w:r>
      <w:r w:rsidRPr="007F6CE8">
        <w:t>sering av de traditionella råvarorna. Ur detta perspektiv är den överenskommelse som nu föreslås mycket bättre än rådande fö</w:t>
      </w:r>
      <w:r w:rsidRPr="007F6CE8">
        <w:t>r</w:t>
      </w:r>
      <w:r w:rsidRPr="007F6CE8">
        <w:t>ordningstext. Sverige hade helst sett att vodka endast fått tillverkas av spannmål eller potatis. Med en viss tvekan kan Sverige dock acceptera det förslag som nu har lagts fram. Det är klart bättre än kommissi</w:t>
      </w:r>
      <w:r w:rsidRPr="007F6CE8">
        <w:t>o</w:t>
      </w:r>
      <w:r w:rsidRPr="007F6CE8">
        <w:t>nens ursprung</w:t>
      </w:r>
      <w:r w:rsidRPr="007F6CE8">
        <w:t>s</w:t>
      </w:r>
      <w:r w:rsidRPr="007F6CE8">
        <w:t xml:space="preserve">förslag och den förordningen som nu gäller. </w:t>
      </w:r>
    </w:p>
    <w:p w14:paraId="515B58C3" w14:textId="77777777" w:rsidR="00E65C0F" w:rsidRPr="007F6CE8" w:rsidRDefault="00E65C0F" w:rsidP="00E65C0F">
      <w:pPr>
        <w:pStyle w:val="RKnormal"/>
      </w:pPr>
    </w:p>
    <w:p w14:paraId="386912EC" w14:textId="77777777" w:rsidR="00E65C0F" w:rsidRPr="007F6CE8" w:rsidRDefault="00E65C0F" w:rsidP="00E65C0F">
      <w:pPr>
        <w:pStyle w:val="RKnormal"/>
      </w:pPr>
      <w:r w:rsidRPr="007F6CE8">
        <w:t>Sverige stödjer förslaget till ny föror</w:t>
      </w:r>
      <w:r w:rsidRPr="007F6CE8">
        <w:t>d</w:t>
      </w:r>
      <w:r w:rsidRPr="007F6CE8">
        <w:t>ning om spritdrycker, men har för avsikt att lämna en röstdeklaration avseende märkningen av vo</w:t>
      </w:r>
      <w:r w:rsidRPr="007F6CE8">
        <w:t>d</w:t>
      </w:r>
      <w:r w:rsidRPr="007F6CE8">
        <w:t>ka och smaksatt vodka.</w:t>
      </w:r>
      <w:r w:rsidRPr="007F6CE8">
        <w:rPr>
          <w:b/>
        </w:rPr>
        <w:t xml:space="preserve"> </w:t>
      </w:r>
      <w:r w:rsidRPr="007F6CE8">
        <w:t>Sverige hade helst sett att samma regler för märkning av råvarorna hade gällt för både kategorin vodka och kat</w:t>
      </w:r>
      <w:r w:rsidRPr="007F6CE8">
        <w:t>e</w:t>
      </w:r>
      <w:r w:rsidRPr="007F6CE8">
        <w:t>gorin smaksatt vodka, eftersom märkningen syftar till att informera kons</w:t>
      </w:r>
      <w:r w:rsidRPr="007F6CE8">
        <w:t>u</w:t>
      </w:r>
      <w:r w:rsidRPr="007F6CE8">
        <w:t>menten.</w:t>
      </w:r>
    </w:p>
    <w:p w14:paraId="3207B8A8" w14:textId="77777777" w:rsidR="00FF3C46" w:rsidRPr="007F6CE8" w:rsidRDefault="00FF3C46" w:rsidP="00FF3C46">
      <w:pPr>
        <w:pStyle w:val="RKrubrik"/>
      </w:pPr>
      <w:r w:rsidRPr="007F6CE8">
        <w:t>Europaparlamentets inställning</w:t>
      </w:r>
    </w:p>
    <w:p w14:paraId="6D43E576" w14:textId="77777777" w:rsidR="00FF3C46" w:rsidRPr="007F6CE8" w:rsidRDefault="00FF3C46" w:rsidP="00FF3C46">
      <w:pPr>
        <w:pStyle w:val="RKnormal"/>
      </w:pPr>
      <w:r w:rsidRPr="007F6CE8">
        <w:t>Europaparlamentet och rådet är överens om förslaget i första läsnin</w:t>
      </w:r>
      <w:r w:rsidRPr="007F6CE8">
        <w:t>g</w:t>
      </w:r>
      <w:r w:rsidRPr="007F6CE8">
        <w:t xml:space="preserve">en. </w:t>
      </w:r>
    </w:p>
    <w:p w14:paraId="60C6D74D" w14:textId="77777777" w:rsidR="00D359B1" w:rsidRPr="007F6CE8" w:rsidRDefault="00D359B1">
      <w:pPr>
        <w:pStyle w:val="RKrubrik"/>
        <w:rPr>
          <w:i/>
        </w:rPr>
      </w:pPr>
      <w:r w:rsidRPr="007F6CE8">
        <w:rPr>
          <w:i/>
        </w:rPr>
        <w:t>Förslaget</w:t>
      </w:r>
    </w:p>
    <w:p w14:paraId="473E937E" w14:textId="77777777" w:rsidR="00D359B1" w:rsidRPr="007F6CE8" w:rsidRDefault="00D359B1">
      <w:pPr>
        <w:pStyle w:val="RKnormal"/>
      </w:pPr>
      <w:r w:rsidRPr="007F6CE8">
        <w:t>Förordningen är uppdelad i fyra kapitel och tre bilagor. Kapitel I inn</w:t>
      </w:r>
      <w:r w:rsidRPr="007F6CE8">
        <w:t>e</w:t>
      </w:r>
      <w:r w:rsidRPr="007F6CE8">
        <w:t>håller definitioner och klassificering av spritdrycker. Kapitel II innehå</w:t>
      </w:r>
      <w:r w:rsidRPr="007F6CE8">
        <w:t>l</w:t>
      </w:r>
      <w:r w:rsidRPr="007F6CE8">
        <w:t>ler bestämmelser om beskrivning, presentation och märkning som ska gälla för spritdrycker förutom de bestämmelser som finns i de genere</w:t>
      </w:r>
      <w:r w:rsidRPr="007F6CE8">
        <w:t>l</w:t>
      </w:r>
      <w:r w:rsidRPr="007F6CE8">
        <w:t>la, sektorsövergripande bestämmelserna om märkning och present</w:t>
      </w:r>
      <w:r w:rsidRPr="007F6CE8">
        <w:t>a</w:t>
      </w:r>
      <w:r w:rsidRPr="007F6CE8">
        <w:t>tion av livsmedel i direktiv 2000/13/EG. Kapitel III reglerar geografiska beteckningar, kapitel IV innehåller allmänna bestämmelser, öve</w:t>
      </w:r>
      <w:r w:rsidRPr="007F6CE8">
        <w:t>r</w:t>
      </w:r>
      <w:r w:rsidRPr="007F6CE8">
        <w:t>gångs- och slutbestämmelser. Bilaga I innehåller tekniska definitioner och krav för framställning av spritdrycker, i bilaga II finns en förtec</w:t>
      </w:r>
      <w:r w:rsidRPr="007F6CE8">
        <w:t>k</w:t>
      </w:r>
      <w:r w:rsidRPr="007F6CE8">
        <w:t>ning över de ol</w:t>
      </w:r>
      <w:r w:rsidRPr="007F6CE8">
        <w:t>i</w:t>
      </w:r>
      <w:r w:rsidRPr="007F6CE8">
        <w:t>ka spritdryckerna och i bilaga III finns en förteckning över de skyddade geografiska beteckningarna.</w:t>
      </w:r>
    </w:p>
    <w:p w14:paraId="46AD1F8A" w14:textId="77777777" w:rsidR="00D359B1" w:rsidRPr="007F6CE8" w:rsidRDefault="00D359B1">
      <w:pPr>
        <w:pStyle w:val="RKnormal"/>
      </w:pPr>
    </w:p>
    <w:p w14:paraId="7A9FD802" w14:textId="77777777" w:rsidR="00D359B1" w:rsidRPr="007F6CE8" w:rsidRDefault="00D359B1">
      <w:pPr>
        <w:pStyle w:val="RKnormal"/>
      </w:pPr>
      <w:r w:rsidRPr="007F6CE8">
        <w:t>Reglerna för de geografiska beteckningarna i förordningen ändras så att de ska bli förenliga med WTO:s regler. Reglerna innehåller också en skrivning om kopplingen mellan geografiska beteckningar för spri</w:t>
      </w:r>
      <w:r w:rsidRPr="007F6CE8">
        <w:t>t</w:t>
      </w:r>
      <w:r w:rsidRPr="007F6CE8">
        <w:t>drycker, övriga livsmedel och registrerade varumärken.</w:t>
      </w:r>
    </w:p>
    <w:p w14:paraId="612EADA0" w14:textId="77777777" w:rsidR="00D359B1" w:rsidRPr="007F6CE8" w:rsidRDefault="00D359B1">
      <w:pPr>
        <w:pStyle w:val="RKnormal"/>
      </w:pPr>
      <w:r w:rsidRPr="007F6CE8">
        <w:t>Medlemsstaterna föreslås ansvara för specifikationerna för sina respe</w:t>
      </w:r>
      <w:r w:rsidRPr="007F6CE8">
        <w:t>k</w:t>
      </w:r>
      <w:r w:rsidRPr="007F6CE8">
        <w:t xml:space="preserve">tive skyddade geografiska beteckningar i bilaga III. </w:t>
      </w:r>
    </w:p>
    <w:p w14:paraId="56C7B85A" w14:textId="77777777" w:rsidR="00D359B1" w:rsidRPr="007F6CE8" w:rsidRDefault="00D359B1">
      <w:pPr>
        <w:pStyle w:val="RKnormal"/>
      </w:pPr>
    </w:p>
    <w:p w14:paraId="46F83DBF" w14:textId="77777777" w:rsidR="00D359B1" w:rsidRPr="007F6CE8" w:rsidRDefault="00D359B1">
      <w:pPr>
        <w:pStyle w:val="RKnormal"/>
      </w:pPr>
      <w:r w:rsidRPr="007F6CE8">
        <w:t>Kommissionen har även föreslagit att dagens föreskrivande kommitté i stället blir en förvaltningskommitté. Detta skulle öka kommissionens inflytande. Flera medlemsstater har uttryckt önskemål om att bibehå</w:t>
      </w:r>
      <w:r w:rsidRPr="007F6CE8">
        <w:t>l</w:t>
      </w:r>
      <w:r w:rsidRPr="007F6CE8">
        <w:t xml:space="preserve">la nuvarande föreskrivande förfarande. </w:t>
      </w:r>
      <w:r w:rsidR="00D00052" w:rsidRPr="007F6CE8">
        <w:t>I överenskommelsen föreslås</w:t>
      </w:r>
      <w:r w:rsidRPr="007F6CE8">
        <w:t xml:space="preserve"> den nya proceduren med ”föreskrivande förfarande med kontroll”, u</w:t>
      </w:r>
      <w:r w:rsidRPr="007F6CE8">
        <w:t>t</w:t>
      </w:r>
      <w:r w:rsidRPr="007F6CE8">
        <w:t>ifrån rådets beslut (2006/512/EG) från 17 juli</w:t>
      </w:r>
      <w:r w:rsidR="000563CB" w:rsidRPr="007F6CE8">
        <w:t xml:space="preserve"> 2006</w:t>
      </w:r>
      <w:r w:rsidRPr="007F6CE8">
        <w:t>.</w:t>
      </w:r>
    </w:p>
    <w:p w14:paraId="3C659530" w14:textId="77777777" w:rsidR="00D359B1" w:rsidRPr="007F6CE8" w:rsidRDefault="00D359B1">
      <w:pPr>
        <w:pStyle w:val="RKnormal"/>
      </w:pPr>
    </w:p>
    <w:p w14:paraId="2019333F" w14:textId="77777777" w:rsidR="002366C9" w:rsidRPr="007F6CE8" w:rsidRDefault="002366C9" w:rsidP="002366C9">
      <w:pPr>
        <w:pStyle w:val="RKnormal"/>
      </w:pPr>
      <w:r w:rsidRPr="007F6CE8">
        <w:t>Överenskommelsen vid den första läsningen har i sin helhet lett till att förslaget har blivit tydligare och lättare att läsa. De flesta synpunkter och förslag som Sverige har framfört har beaktats.</w:t>
      </w:r>
    </w:p>
    <w:p w14:paraId="01CFC571" w14:textId="77777777" w:rsidR="00D359B1" w:rsidRPr="007F6CE8" w:rsidRDefault="00D359B1">
      <w:pPr>
        <w:pStyle w:val="RKnormal"/>
      </w:pPr>
    </w:p>
    <w:p w14:paraId="1AD63374" w14:textId="77777777" w:rsidR="00D359B1" w:rsidRPr="007F6CE8" w:rsidRDefault="00D359B1">
      <w:pPr>
        <w:pStyle w:val="RKnormal"/>
        <w:rPr>
          <w:b/>
          <w:bCs/>
          <w:i/>
          <w:iCs/>
        </w:rPr>
      </w:pPr>
      <w:r w:rsidRPr="007F6CE8">
        <w:rPr>
          <w:b/>
          <w:bCs/>
          <w:i/>
          <w:iCs/>
        </w:rPr>
        <w:t>Vodka</w:t>
      </w:r>
    </w:p>
    <w:p w14:paraId="2680B3D9" w14:textId="77777777" w:rsidR="00E04EB3" w:rsidRPr="007F6CE8" w:rsidRDefault="00E04EB3" w:rsidP="00E04EB3">
      <w:pPr>
        <w:pStyle w:val="RKnormal"/>
      </w:pPr>
      <w:r w:rsidRPr="007F6CE8">
        <w:t xml:space="preserve">Kommissionen och Europaparlamentet har efterfrågat en kompromiss som täcker in all vodka som produceras i dag. </w:t>
      </w:r>
      <w:r w:rsidRPr="007F6CE8">
        <w:rPr>
          <w:iCs/>
        </w:rPr>
        <w:t>Överenskommelsen i</w:t>
      </w:r>
      <w:r w:rsidRPr="007F6CE8">
        <w:rPr>
          <w:iCs/>
        </w:rPr>
        <w:t>n</w:t>
      </w:r>
      <w:r w:rsidRPr="007F6CE8">
        <w:rPr>
          <w:iCs/>
        </w:rPr>
        <w:t>nebär att det kommer att finns en kategori för ”</w:t>
      </w:r>
      <w:r w:rsidRPr="007F6CE8">
        <w:rPr>
          <w:i/>
          <w:iCs/>
        </w:rPr>
        <w:t>vodka</w:t>
      </w:r>
      <w:r w:rsidRPr="007F6CE8">
        <w:rPr>
          <w:iCs/>
        </w:rPr>
        <w:t>” och en kategori för ”</w:t>
      </w:r>
      <w:r w:rsidRPr="007F6CE8">
        <w:rPr>
          <w:i/>
          <w:iCs/>
        </w:rPr>
        <w:t>smaksatt vodka</w:t>
      </w:r>
      <w:r w:rsidRPr="007F6CE8">
        <w:rPr>
          <w:iCs/>
        </w:rPr>
        <w:t xml:space="preserve">”. </w:t>
      </w:r>
    </w:p>
    <w:p w14:paraId="328059FC" w14:textId="77777777" w:rsidR="00D359B1" w:rsidRPr="007F6CE8" w:rsidRDefault="00D359B1">
      <w:pPr>
        <w:pStyle w:val="RKnormal"/>
      </w:pPr>
    </w:p>
    <w:p w14:paraId="0108DD56" w14:textId="77777777" w:rsidR="00E04EB3" w:rsidRPr="007F6CE8" w:rsidRDefault="00E04EB3" w:rsidP="00E04EB3">
      <w:pPr>
        <w:pStyle w:val="RKnormal"/>
      </w:pPr>
      <w:r w:rsidRPr="007F6CE8">
        <w:rPr>
          <w:i/>
          <w:iCs/>
        </w:rPr>
        <w:t>Kategori 30 Vodka</w:t>
      </w:r>
      <w:r w:rsidRPr="007F6CE8">
        <w:t xml:space="preserve"> reserveras för vodka tillverkad av a) spannmål och p</w:t>
      </w:r>
      <w:r w:rsidRPr="007F6CE8">
        <w:t>o</w:t>
      </w:r>
      <w:r w:rsidRPr="007F6CE8">
        <w:t>tatis och b) av andra jordbruksråvaror. Den vodka som tillverkas av andra råvaror än spannmål och potatis ska märkas med ”</w:t>
      </w:r>
      <w:r w:rsidRPr="007F6CE8">
        <w:rPr>
          <w:i/>
          <w:iCs/>
        </w:rPr>
        <w:t>vodka destill</w:t>
      </w:r>
      <w:r w:rsidRPr="007F6CE8">
        <w:rPr>
          <w:i/>
          <w:iCs/>
        </w:rPr>
        <w:t>e</w:t>
      </w:r>
      <w:r w:rsidRPr="007F6CE8">
        <w:rPr>
          <w:i/>
          <w:iCs/>
        </w:rPr>
        <w:t>rad/tillverkad av….(</w:t>
      </w:r>
      <w:r w:rsidRPr="007F6CE8">
        <w:rPr>
          <w:iCs/>
        </w:rPr>
        <w:t>namnet på råvaran</w:t>
      </w:r>
      <w:r w:rsidRPr="007F6CE8">
        <w:rPr>
          <w:i/>
          <w:iCs/>
        </w:rPr>
        <w:t>)”,</w:t>
      </w:r>
      <w:r w:rsidRPr="007F6CE8">
        <w:t xml:space="preserve"> t ex ”vodka destillerad av dr</w:t>
      </w:r>
      <w:r w:rsidRPr="007F6CE8">
        <w:t>u</w:t>
      </w:r>
      <w:r w:rsidRPr="007F6CE8">
        <w:t xml:space="preserve">vor”. </w:t>
      </w:r>
      <w:r w:rsidRPr="007F6CE8">
        <w:rPr>
          <w:iCs/>
        </w:rPr>
        <w:t>Det finns inga krav på var på etiketten denna informations ska fi</w:t>
      </w:r>
      <w:r w:rsidRPr="007F6CE8">
        <w:rPr>
          <w:iCs/>
        </w:rPr>
        <w:t>n</w:t>
      </w:r>
      <w:r w:rsidRPr="007F6CE8">
        <w:rPr>
          <w:iCs/>
        </w:rPr>
        <w:t>nas och inte på textens storlek.</w:t>
      </w:r>
    </w:p>
    <w:p w14:paraId="4C1FD5FA" w14:textId="77777777" w:rsidR="00E04EB3" w:rsidRPr="007F6CE8" w:rsidRDefault="00E04EB3" w:rsidP="00E04EB3">
      <w:pPr>
        <w:pStyle w:val="RKnormal"/>
      </w:pPr>
      <w:r w:rsidRPr="007F6CE8">
        <w:t>I artikeltexten har en skrivning förts in som även gör det möjligt för producenten att frivilligt ange råvaran på etiketten om så önskas.</w:t>
      </w:r>
    </w:p>
    <w:p w14:paraId="7C60B853" w14:textId="77777777" w:rsidR="00917D88" w:rsidRPr="007F6CE8" w:rsidRDefault="00917D88">
      <w:pPr>
        <w:pStyle w:val="RKnormal"/>
      </w:pPr>
    </w:p>
    <w:p w14:paraId="258C5206" w14:textId="77777777" w:rsidR="00E04EB3" w:rsidRPr="007F6CE8" w:rsidRDefault="00E04EB3" w:rsidP="00E04EB3">
      <w:pPr>
        <w:pStyle w:val="RKnormal"/>
      </w:pPr>
      <w:r w:rsidRPr="007F6CE8">
        <w:t xml:space="preserve">Den andra gruppen avser </w:t>
      </w:r>
      <w:r w:rsidR="00504DD6" w:rsidRPr="007F6CE8">
        <w:rPr>
          <w:i/>
          <w:iCs/>
        </w:rPr>
        <w:t>S</w:t>
      </w:r>
      <w:r w:rsidRPr="007F6CE8">
        <w:rPr>
          <w:i/>
          <w:iCs/>
        </w:rPr>
        <w:t>maksatt vodka, kategori 32.</w:t>
      </w:r>
      <w:r w:rsidRPr="007F6CE8">
        <w:t xml:space="preserve"> Där ska mär</w:t>
      </w:r>
      <w:r w:rsidRPr="007F6CE8">
        <w:t>k</w:t>
      </w:r>
      <w:r w:rsidRPr="007F6CE8">
        <w:t>nin</w:t>
      </w:r>
      <w:r w:rsidRPr="007F6CE8">
        <w:t>g</w:t>
      </w:r>
      <w:r w:rsidRPr="007F6CE8">
        <w:t>en utgå från den dominerade smaken och följas av ordet vodka. Motsv</w:t>
      </w:r>
      <w:r w:rsidRPr="007F6CE8">
        <w:t>a</w:t>
      </w:r>
      <w:r w:rsidRPr="007F6CE8">
        <w:t xml:space="preserve">rande krav på märkning av råvaror som för </w:t>
      </w:r>
      <w:r w:rsidRPr="007F6CE8">
        <w:rPr>
          <w:i/>
        </w:rPr>
        <w:t>vodka</w:t>
      </w:r>
      <w:r w:rsidRPr="007F6CE8">
        <w:t xml:space="preserve"> finns inte i denna kat</w:t>
      </w:r>
      <w:r w:rsidRPr="007F6CE8">
        <w:t>e</w:t>
      </w:r>
      <w:r w:rsidRPr="007F6CE8">
        <w:t>gori.</w:t>
      </w:r>
    </w:p>
    <w:p w14:paraId="13336C0D" w14:textId="77777777" w:rsidR="00D359B1" w:rsidRPr="007F6CE8" w:rsidRDefault="00D359B1">
      <w:pPr>
        <w:pStyle w:val="RKnormal"/>
      </w:pPr>
    </w:p>
    <w:p w14:paraId="36C4E738" w14:textId="77777777" w:rsidR="00206D7A" w:rsidRPr="007F6CE8" w:rsidRDefault="000A519B">
      <w:pPr>
        <w:pStyle w:val="RKnormal"/>
        <w:rPr>
          <w:b/>
          <w:i/>
        </w:rPr>
      </w:pPr>
      <w:r w:rsidRPr="007F6CE8">
        <w:rPr>
          <w:b/>
          <w:i/>
        </w:rPr>
        <w:t>B</w:t>
      </w:r>
      <w:r w:rsidR="00206D7A" w:rsidRPr="007F6CE8">
        <w:rPr>
          <w:b/>
          <w:i/>
        </w:rPr>
        <w:t>rännvin</w:t>
      </w:r>
    </w:p>
    <w:p w14:paraId="3AE72789" w14:textId="77777777" w:rsidR="00333714" w:rsidRPr="007F6CE8" w:rsidRDefault="00333714">
      <w:pPr>
        <w:pStyle w:val="RKnormal"/>
      </w:pPr>
      <w:r w:rsidRPr="007F6CE8">
        <w:t>Sverige har valt att ordet ”brännvin” ska användas för sådana drycker som inte passar in i någon av kategorierna 1-46.  För kategorie</w:t>
      </w:r>
      <w:r w:rsidRPr="007F6CE8">
        <w:t>r</w:t>
      </w:r>
      <w:r w:rsidRPr="007F6CE8">
        <w:t>na 1-14 ska ”</w:t>
      </w:r>
      <w:r w:rsidRPr="007F6CE8">
        <w:rPr>
          <w:i/>
        </w:rPr>
        <w:t>sprit</w:t>
      </w:r>
      <w:r w:rsidRPr="007F6CE8">
        <w:t>” användas och för kategorierna 15-46 ”</w:t>
      </w:r>
      <w:r w:rsidRPr="007F6CE8">
        <w:rPr>
          <w:i/>
        </w:rPr>
        <w:t>spritdryck</w:t>
      </w:r>
      <w:r w:rsidRPr="007F6CE8">
        <w:t>”. Denna lö</w:t>
      </w:r>
      <w:r w:rsidRPr="007F6CE8">
        <w:t>s</w:t>
      </w:r>
      <w:r w:rsidRPr="007F6CE8">
        <w:t>ning är konsekvent och de olika begreppen är klart åtskiljda. Det or</w:t>
      </w:r>
      <w:r w:rsidRPr="007F6CE8">
        <w:t>d</w:t>
      </w:r>
      <w:r w:rsidRPr="007F6CE8">
        <w:t>val Sverige har gjort är kopplat till svenskt språkbruk  och långvariga trad</w:t>
      </w:r>
      <w:r w:rsidRPr="007F6CE8">
        <w:t>i</w:t>
      </w:r>
      <w:r w:rsidRPr="007F6CE8">
        <w:t>tioner. En sådan uppbyggnad säkerställer att beteckningarna inte sammanbla</w:t>
      </w:r>
      <w:r w:rsidRPr="007F6CE8">
        <w:t>n</w:t>
      </w:r>
      <w:r w:rsidRPr="007F6CE8">
        <w:t>das och att det inte skulle kunna finnas t.ex. drycker med eller utan til</w:t>
      </w:r>
      <w:r w:rsidRPr="007F6CE8">
        <w:t>l</w:t>
      </w:r>
      <w:r w:rsidRPr="007F6CE8">
        <w:t>satt alkohol som har samma beteckning. Detta innebär också att förordningens syfte up</w:t>
      </w:r>
      <w:r w:rsidRPr="007F6CE8">
        <w:t>p</w:t>
      </w:r>
      <w:r w:rsidRPr="007F6CE8">
        <w:t>nås.</w:t>
      </w:r>
    </w:p>
    <w:p w14:paraId="50E48497" w14:textId="77777777" w:rsidR="00333714" w:rsidRPr="007F6CE8" w:rsidRDefault="00333714">
      <w:pPr>
        <w:pStyle w:val="RKnormal"/>
        <w:rPr>
          <w:b/>
          <w:i/>
        </w:rPr>
      </w:pPr>
    </w:p>
    <w:p w14:paraId="69BF7C2E" w14:textId="77777777" w:rsidR="00D359B1" w:rsidRPr="007F6CE8" w:rsidRDefault="00D359B1">
      <w:pPr>
        <w:pStyle w:val="RKnormal"/>
        <w:rPr>
          <w:b/>
          <w:bCs/>
          <w:i/>
          <w:iCs/>
        </w:rPr>
      </w:pPr>
      <w:r w:rsidRPr="007F6CE8">
        <w:rPr>
          <w:b/>
          <w:bCs/>
          <w:i/>
          <w:iCs/>
        </w:rPr>
        <w:t>Kommittéförfarandet</w:t>
      </w:r>
    </w:p>
    <w:p w14:paraId="720BDD0E" w14:textId="77777777" w:rsidR="00A85FE3" w:rsidRPr="007F6CE8" w:rsidRDefault="00A85FE3" w:rsidP="00A85FE3">
      <w:pPr>
        <w:pStyle w:val="RKnormal"/>
      </w:pPr>
      <w:r w:rsidRPr="007F6CE8">
        <w:t>Kommissionen har i ursprungsförslaget angett att kommittéförfara</w:t>
      </w:r>
      <w:r w:rsidRPr="007F6CE8">
        <w:t>n</w:t>
      </w:r>
      <w:r w:rsidRPr="007F6CE8">
        <w:t>det ska biträdas av en förvaltningskommitté för spritdrycker. Förf</w:t>
      </w:r>
      <w:r w:rsidRPr="007F6CE8">
        <w:t>a</w:t>
      </w:r>
      <w:r w:rsidRPr="007F6CE8">
        <w:t>randet i en förvaltningskommitté är enklare, vilket allmänt sett förko</w:t>
      </w:r>
      <w:r w:rsidRPr="007F6CE8">
        <w:t>r</w:t>
      </w:r>
      <w:r w:rsidRPr="007F6CE8">
        <w:t>tar tidsutdräkten i beslutsfattandet. De flesta medlemsstater, även Sv</w:t>
      </w:r>
      <w:r w:rsidRPr="007F6CE8">
        <w:t>e</w:t>
      </w:r>
      <w:r w:rsidRPr="007F6CE8">
        <w:t>rige, har v</w:t>
      </w:r>
      <w:r w:rsidRPr="007F6CE8">
        <w:t>a</w:t>
      </w:r>
      <w:r w:rsidRPr="007F6CE8">
        <w:t>rit emot detta förslag, eftersom detta skall vägas mot den typ av föreskrifter som är aktuella. Här handlar det bl.a. om möjligh</w:t>
      </w:r>
      <w:r w:rsidRPr="007F6CE8">
        <w:t>e</w:t>
      </w:r>
      <w:r w:rsidRPr="007F6CE8">
        <w:t>ten att anpassa bestämmelser som tillkommit på grundval av medb</w:t>
      </w:r>
      <w:r w:rsidRPr="007F6CE8">
        <w:t>e</w:t>
      </w:r>
      <w:r w:rsidRPr="007F6CE8">
        <w:t>slutandeförfarande. Idag används en föreskrivande kommitté.</w:t>
      </w:r>
    </w:p>
    <w:p w14:paraId="4C2C54F3" w14:textId="77777777" w:rsidR="00D359B1" w:rsidRPr="007F6CE8" w:rsidRDefault="00D359B1">
      <w:pPr>
        <w:pStyle w:val="RKnormal"/>
      </w:pPr>
    </w:p>
    <w:p w14:paraId="5BC3D9A6" w14:textId="77777777" w:rsidR="00D359B1" w:rsidRPr="007F6CE8" w:rsidRDefault="00D359B1">
      <w:pPr>
        <w:pStyle w:val="RKnormal"/>
      </w:pPr>
      <w:r w:rsidRPr="007F6CE8">
        <w:t>I Rådets beslut (2006/512/EG) om ändring av 1999/468/EC som regl</w:t>
      </w:r>
      <w:r w:rsidRPr="007F6CE8">
        <w:t>e</w:t>
      </w:r>
      <w:r w:rsidRPr="007F6CE8">
        <w:t xml:space="preserve">rar de förfaranden som skall tillämpas vid utövande av kommissionens genomförandebefogenheter har en ny förfarandeprocedur, artikel 5 a, lagts in ”Föreskrivande förfarande med kontroll”. I </w:t>
      </w:r>
      <w:r w:rsidR="00AA34F8" w:rsidRPr="007F6CE8">
        <w:t>överenskommelsen</w:t>
      </w:r>
      <w:r w:rsidRPr="007F6CE8">
        <w:t xml:space="preserve"> föreslås att denna nya procedur ska tillämpas. </w:t>
      </w:r>
    </w:p>
    <w:p w14:paraId="03819A50" w14:textId="77777777" w:rsidR="00D359B1" w:rsidRPr="007F6CE8" w:rsidRDefault="00D359B1">
      <w:pPr>
        <w:pStyle w:val="RKrubrik"/>
      </w:pPr>
      <w:r w:rsidRPr="007F6CE8">
        <w:t>Gällande svenska regler och förslagets effekter på de</w:t>
      </w:r>
      <w:r w:rsidRPr="007F6CE8">
        <w:t>s</w:t>
      </w:r>
      <w:r w:rsidRPr="007F6CE8">
        <w:t>sa</w:t>
      </w:r>
    </w:p>
    <w:p w14:paraId="1E099CD9" w14:textId="77777777" w:rsidR="00D359B1" w:rsidRPr="007F6CE8" w:rsidRDefault="00D359B1">
      <w:pPr>
        <w:pStyle w:val="RKnormal"/>
      </w:pPr>
      <w:r w:rsidRPr="007F6CE8">
        <w:t>Den nya förordningen kommer att bli direkt tillämpligt i svensk la</w:t>
      </w:r>
      <w:r w:rsidRPr="007F6CE8">
        <w:t>g</w:t>
      </w:r>
      <w:r w:rsidRPr="007F6CE8">
        <w:t xml:space="preserve">stiftning, precis som det nuvarande regelverket för spritdrycker. </w:t>
      </w:r>
    </w:p>
    <w:p w14:paraId="71D2E3A1" w14:textId="77777777" w:rsidR="00D359B1" w:rsidRPr="007F6CE8" w:rsidRDefault="00D359B1">
      <w:pPr>
        <w:pStyle w:val="RKnormal"/>
      </w:pPr>
      <w:r w:rsidRPr="007F6CE8">
        <w:t>Förslaget innebär att Sverige får i uppgift att upprätta och upprätthålla specifikationer för de svenska geografiska beteckningar som finns i b</w:t>
      </w:r>
      <w:r w:rsidRPr="007F6CE8">
        <w:t>i</w:t>
      </w:r>
      <w:r w:rsidRPr="007F6CE8">
        <w:t>laga III (Svensk punsch, Svensk vodka, Svensk akvavit).</w:t>
      </w:r>
    </w:p>
    <w:p w14:paraId="42739D89" w14:textId="77777777" w:rsidR="00D359B1" w:rsidRPr="007F6CE8" w:rsidRDefault="00D359B1">
      <w:pPr>
        <w:pStyle w:val="RKnormal"/>
      </w:pPr>
    </w:p>
    <w:p w14:paraId="686F68F5" w14:textId="77777777" w:rsidR="00D359B1" w:rsidRPr="007F6CE8" w:rsidRDefault="00FF3C46">
      <w:pPr>
        <w:pStyle w:val="RKrubrik"/>
      </w:pPr>
      <w:r w:rsidRPr="007F6CE8">
        <w:t>Ekonomiska</w:t>
      </w:r>
      <w:r w:rsidR="00D359B1" w:rsidRPr="007F6CE8">
        <w:t xml:space="preserve"> konsekvenser</w:t>
      </w:r>
    </w:p>
    <w:p w14:paraId="151A7731" w14:textId="77777777" w:rsidR="00D359B1" w:rsidRPr="007F6CE8" w:rsidRDefault="00D359B1" w:rsidP="00A85FE3">
      <w:pPr>
        <w:pStyle w:val="RKnormal"/>
      </w:pPr>
      <w:r w:rsidRPr="007F6CE8">
        <w:t>Förslaget beräknas inte få några budgetära konsekvenser för Sveriges vidkommande. Förslaget innebär heller inga budgetära konsekvenser för EU-budgeten.</w:t>
      </w:r>
    </w:p>
    <w:p w14:paraId="335B53C4" w14:textId="77777777" w:rsidR="00D359B1" w:rsidRPr="007F6CE8" w:rsidRDefault="00D359B1">
      <w:pPr>
        <w:pStyle w:val="RKnormal"/>
      </w:pPr>
    </w:p>
    <w:sectPr w:rsidR="00D359B1" w:rsidRPr="007F6CE8">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 w:initials="N">
    <w:p w14:paraId="5DB23F6B" w14:textId="77777777" w:rsidR="001412B6" w:rsidRPr="007F6CE8" w:rsidRDefault="001412B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Det skall stå utkast till dess gemensamb</w:t>
      </w:r>
      <w:r w:rsidRPr="007F6CE8">
        <w:t>e</w:t>
      </w:r>
      <w:r w:rsidRPr="007F6CE8">
        <w:t>redningen är avslutad, därefter</w:t>
      </w:r>
    </w:p>
    <w:p w14:paraId="1A37C3EA" w14:textId="77777777" w:rsidR="001412B6" w:rsidRPr="007F6CE8" w:rsidRDefault="001412B6">
      <w:pPr>
        <w:pStyle w:val="Kommentarer"/>
      </w:pPr>
      <w:r w:rsidRPr="007F6CE8">
        <w:t>(SLUTLIG)</w:t>
      </w:r>
    </w:p>
  </w:comment>
  <w:comment w:id="1" w:author="Not" w:initials="N">
    <w:p w14:paraId="6863B75B" w14:textId="77777777" w:rsidR="001412B6" w:rsidRPr="007F6CE8" w:rsidRDefault="001412B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Tänk på att ändra datum för olika ve</w:t>
      </w:r>
      <w:r w:rsidRPr="007F6CE8">
        <w:t>r</w:t>
      </w:r>
      <w:r w:rsidRPr="007F6CE8">
        <w:t>sioner.</w:t>
      </w:r>
    </w:p>
  </w:comment>
  <w:comment w:id="2" w:author="Not" w:initials="N">
    <w:p w14:paraId="547E059C" w14:textId="77777777" w:rsidR="001412B6" w:rsidRPr="007F6CE8" w:rsidRDefault="001412B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Namnet på sakfrågan, samt vilken typ av fråga det är – beslut, inform</w:t>
      </w:r>
      <w:r w:rsidRPr="007F6CE8">
        <w:t>a</w:t>
      </w:r>
      <w:r w:rsidRPr="007F6CE8">
        <w:t>tion, presentation, övrig fråga -  Ej dagordningsnr</w:t>
      </w:r>
    </w:p>
  </w:comment>
  <w:comment w:id="3" w:author="Not" w:initials="N">
    <w:p w14:paraId="01AA0C90" w14:textId="77777777" w:rsidR="001412B6" w:rsidRPr="007F6CE8" w:rsidRDefault="001412B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Ange rel</w:t>
      </w:r>
      <w:r w:rsidRPr="007F6CE8">
        <w:t>e</w:t>
      </w:r>
      <w:r w:rsidRPr="007F6CE8">
        <w:t>vanta rådsdokument - nr och namn, inkl. det dok. som inn</w:t>
      </w:r>
      <w:r w:rsidRPr="007F6CE8">
        <w:t>e</w:t>
      </w:r>
      <w:r w:rsidRPr="007F6CE8">
        <w:t>håller KOM:s förslag. Ange om något av dokumenten som a</w:t>
      </w:r>
      <w:r w:rsidRPr="007F6CE8">
        <w:t>n</w:t>
      </w:r>
      <w:r w:rsidRPr="007F6CE8">
        <w:t>ges på rådsdagordningen inte inkommit till departementet.</w:t>
      </w:r>
    </w:p>
  </w:comment>
  <w:comment w:id="4" w:author="Not" w:initials="N">
    <w:p w14:paraId="73B0B073" w14:textId="77777777" w:rsidR="001412B6" w:rsidRPr="007F6CE8" w:rsidRDefault="001412B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Beskriv ärendet och förslag till svensk position på ett övergripande plan. Ange vilka frågor som är utestående samt vilka som skall diskuteras på rådsmötet. Redovisa förhandlingssituationen, finns det en majoritet/blockerande minoritet för förslaget/kompromissen?</w:t>
      </w:r>
    </w:p>
  </w:comment>
  <w:comment w:id="5" w:author="Not" w:date="2007-09-10T14:24:00Z" w:initials="N">
    <w:p w14:paraId="5C6E1833" w14:textId="77777777" w:rsidR="001412B6" w:rsidRPr="007F6CE8" w:rsidRDefault="001412B6" w:rsidP="00FF3C46">
      <w:pPr>
        <w:pStyle w:val="Kommentarer"/>
      </w:pPr>
      <w:r w:rsidRPr="007F6CE8">
        <w:fldChar w:fldCharType="begin" w:fldLock="1"/>
      </w:r>
      <w:r w:rsidRPr="007F6CE8">
        <w:instrText>PAGE \# "'Sidan: '#'</w:instrText>
      </w:r>
      <w:r w:rsidRPr="007F6CE8">
        <w:br/>
        <w:instrText>'"</w:instrText>
      </w:r>
      <w:r w:rsidRPr="007F6CE8">
        <w:rPr>
          <w:rStyle w:val="Kommentarsreferens"/>
        </w:rPr>
        <w:instrText xml:space="preserve">  </w:instrText>
      </w:r>
      <w:r w:rsidRPr="007F6CE8">
        <w:fldChar w:fldCharType="end"/>
      </w:r>
      <w:r w:rsidRPr="007F6CE8">
        <w:rPr>
          <w:rStyle w:val="Kommentarsreferens"/>
        </w:rPr>
        <w:annotationRef/>
      </w:r>
      <w:r w:rsidRPr="007F6CE8">
        <w:t>Ange öve</w:t>
      </w:r>
      <w:r w:rsidRPr="007F6CE8">
        <w:t>r</w:t>
      </w:r>
      <w:r w:rsidRPr="007F6CE8">
        <w:t>gripande mål. Därefter anges ståndpunkt med argument i de delfrågor som skall behandlas. Argument mot förhandlingsli</w:t>
      </w:r>
      <w:r w:rsidRPr="007F6CE8">
        <w:t>n</w:t>
      </w:r>
      <w:r w:rsidRPr="007F6CE8">
        <w:t>jer som företräds av MS/EP med motsatta intressen skall också framgå.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7C3EA" w15:done="0"/>
  <w15:commentEx w15:paraId="6863B75B" w15:done="0"/>
  <w15:commentEx w15:paraId="547E059C" w15:done="0"/>
  <w15:commentEx w15:paraId="01AA0C90" w15:done="0"/>
  <w15:commentEx w15:paraId="73B0B073" w15:done="0"/>
  <w15:commentEx w15:paraId="5C6E18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7C3EA" w16cid:durableId="51033C5F"/>
  <w16cid:commentId w16cid:paraId="6863B75B" w16cid:durableId="1D87C5BC"/>
  <w16cid:commentId w16cid:paraId="547E059C" w16cid:durableId="23A93E71"/>
  <w16cid:commentId w16cid:paraId="01AA0C90" w16cid:durableId="01A87B95"/>
  <w16cid:commentId w16cid:paraId="73B0B073" w16cid:durableId="4A806147"/>
  <w16cid:commentId w16cid:paraId="5C6E1833" w16cid:durableId="01A87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7ACE" w14:textId="77777777" w:rsidR="00A0673E" w:rsidRPr="007F6CE8" w:rsidRDefault="00A0673E">
      <w:r w:rsidRPr="007F6CE8">
        <w:separator/>
      </w:r>
    </w:p>
  </w:endnote>
  <w:endnote w:type="continuationSeparator" w:id="0">
    <w:p w14:paraId="267CB99C" w14:textId="77777777" w:rsidR="00A0673E" w:rsidRPr="007F6CE8" w:rsidRDefault="00A0673E">
      <w:r w:rsidRPr="007F6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FAA5" w14:textId="77777777" w:rsidR="00A0673E" w:rsidRPr="007F6CE8" w:rsidRDefault="00A0673E">
      <w:r w:rsidRPr="007F6CE8">
        <w:separator/>
      </w:r>
    </w:p>
  </w:footnote>
  <w:footnote w:type="continuationSeparator" w:id="0">
    <w:p w14:paraId="2598C305" w14:textId="77777777" w:rsidR="00A0673E" w:rsidRPr="007F6CE8" w:rsidRDefault="00A0673E">
      <w:r w:rsidRPr="007F6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03BF" w14:textId="77777777" w:rsidR="001412B6" w:rsidRPr="007F6CE8" w:rsidRDefault="001412B6">
    <w:pPr>
      <w:pStyle w:val="Sidhuvud"/>
      <w:framePr w:wrap="around" w:vAnchor="text" w:hAnchor="margin" w:xAlign="right" w:y="1"/>
      <w:rPr>
        <w:rStyle w:val="Sidnummer"/>
        <w:rPrChange w:id="6" w:author="Lars Brink" w:date="2025-12-17T14:04:00Z" w16du:dateUtc="2025-12-17T13:04:00Z">
          <w:rPr>
            <w:rStyle w:val="Sidnummer"/>
          </w:rPr>
        </w:rPrChange>
      </w:rPr>
    </w:pPr>
    <w:r w:rsidRPr="007F6CE8">
      <w:rPr>
        <w:rStyle w:val="Sidnummer"/>
      </w:rPr>
      <w:fldChar w:fldCharType="begin" w:fldLock="1"/>
    </w:r>
    <w:r w:rsidRPr="007F6CE8">
      <w:rPr>
        <w:rStyle w:val="Sidnummer"/>
      </w:rPr>
      <w:instrText xml:space="preserve">PAGE  </w:instrText>
    </w:r>
    <w:r w:rsidRPr="007F6CE8">
      <w:rPr>
        <w:rStyle w:val="Sidnummer"/>
      </w:rPr>
      <w:fldChar w:fldCharType="separate"/>
    </w:r>
    <w:r w:rsidR="005669B9" w:rsidRPr="007F6CE8">
      <w:rPr>
        <w:rStyle w:val="Sidnummer"/>
        <w:rPrChange w:id="7" w:author="Lars Brink" w:date="2025-12-17T14:04:00Z" w16du:dateUtc="2025-12-17T13:04:00Z">
          <w:rPr>
            <w:rStyle w:val="Sidnummer"/>
            <w:noProof/>
          </w:rPr>
        </w:rPrChange>
      </w:rPr>
      <w:t>4</w:t>
    </w:r>
    <w:r w:rsidRPr="007F6CE8">
      <w:rPr>
        <w:rStyle w:val="Sidnummer"/>
        <w:rPrChange w:id="8" w:author="Lars Brink" w:date="2025-12-17T14:04:00Z" w16du:dateUtc="2025-12-17T13: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412B6" w:rsidRPr="007F6CE8" w14:paraId="7A102B3C" w14:textId="77777777">
      <w:tblPrEx>
        <w:tblCellMar>
          <w:top w:w="0" w:type="dxa"/>
          <w:bottom w:w="0" w:type="dxa"/>
        </w:tblCellMar>
      </w:tblPrEx>
      <w:trPr>
        <w:cantSplit/>
      </w:trPr>
      <w:tc>
        <w:tcPr>
          <w:tcW w:w="3119" w:type="dxa"/>
        </w:tcPr>
        <w:p w14:paraId="37567806" w14:textId="77777777" w:rsidR="001412B6" w:rsidRPr="007F6CE8" w:rsidRDefault="001412B6">
          <w:pPr>
            <w:pStyle w:val="Sidhuvud"/>
            <w:spacing w:line="200" w:lineRule="atLeast"/>
            <w:ind w:right="357"/>
            <w:rPr>
              <w:rFonts w:ascii="TradeGothic" w:hAnsi="TradeGothic"/>
              <w:b/>
              <w:bCs/>
              <w:sz w:val="16"/>
              <w:rPrChange w:id="9" w:author="Lars Brink" w:date="2025-12-17T14:04:00Z" w16du:dateUtc="2025-12-17T13:04:00Z">
                <w:rPr>
                  <w:rFonts w:ascii="TradeGothic" w:hAnsi="TradeGothic"/>
                  <w:b/>
                  <w:bCs/>
                  <w:sz w:val="16"/>
                </w:rPr>
              </w:rPrChange>
            </w:rPr>
          </w:pPr>
        </w:p>
      </w:tc>
      <w:tc>
        <w:tcPr>
          <w:tcW w:w="4111" w:type="dxa"/>
          <w:tcMar>
            <w:left w:w="567" w:type="dxa"/>
          </w:tcMar>
        </w:tcPr>
        <w:p w14:paraId="0B475C85" w14:textId="77777777" w:rsidR="001412B6" w:rsidRPr="007F6CE8" w:rsidRDefault="001412B6">
          <w:pPr>
            <w:pStyle w:val="Sidhuvud"/>
            <w:ind w:right="360"/>
            <w:rPr>
              <w:rPrChange w:id="10" w:author="Lars Brink" w:date="2025-12-17T14:04:00Z" w16du:dateUtc="2025-12-17T13:04:00Z">
                <w:rPr/>
              </w:rPrChange>
            </w:rPr>
          </w:pPr>
        </w:p>
      </w:tc>
      <w:tc>
        <w:tcPr>
          <w:tcW w:w="1525" w:type="dxa"/>
        </w:tcPr>
        <w:p w14:paraId="4BB501BA" w14:textId="77777777" w:rsidR="001412B6" w:rsidRPr="007F6CE8" w:rsidRDefault="001412B6">
          <w:pPr>
            <w:pStyle w:val="Sidhuvud"/>
            <w:ind w:right="360"/>
            <w:rPr>
              <w:rPrChange w:id="11" w:author="Lars Brink" w:date="2025-12-17T14:04:00Z" w16du:dateUtc="2025-12-17T13:04:00Z">
                <w:rPr/>
              </w:rPrChange>
            </w:rPr>
          </w:pPr>
        </w:p>
      </w:tc>
    </w:tr>
  </w:tbl>
  <w:p w14:paraId="5957A7DD" w14:textId="77777777" w:rsidR="001412B6" w:rsidRPr="007F6CE8" w:rsidRDefault="001412B6">
    <w:pPr>
      <w:pStyle w:val="Sidhuvud"/>
      <w:ind w:right="357" w:firstLine="357"/>
      <w:rPr>
        <w:rPrChange w:id="12" w:author="Lars Brink" w:date="2025-12-17T14:04:00Z" w16du:dateUtc="2025-12-17T13:0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CC05" w14:textId="77777777" w:rsidR="001412B6" w:rsidRPr="007F6CE8" w:rsidRDefault="001412B6">
    <w:pPr>
      <w:pStyle w:val="Sidhuvud"/>
      <w:framePr w:wrap="around" w:vAnchor="text" w:hAnchor="margin" w:xAlign="right" w:y="1"/>
      <w:rPr>
        <w:rStyle w:val="Sidnummer"/>
        <w:rPrChange w:id="13" w:author="Lars Brink" w:date="2025-12-17T14:04:00Z" w16du:dateUtc="2025-12-17T13:04:00Z">
          <w:rPr>
            <w:rStyle w:val="Sidnummer"/>
          </w:rPr>
        </w:rPrChange>
      </w:rPr>
    </w:pPr>
    <w:r w:rsidRPr="007F6CE8">
      <w:rPr>
        <w:rStyle w:val="Sidnummer"/>
      </w:rPr>
      <w:fldChar w:fldCharType="begin" w:fldLock="1"/>
    </w:r>
    <w:r w:rsidRPr="007F6CE8">
      <w:rPr>
        <w:rStyle w:val="Sidnummer"/>
      </w:rPr>
      <w:instrText xml:space="preserve">PAGE  </w:instrText>
    </w:r>
    <w:r w:rsidRPr="007F6CE8">
      <w:rPr>
        <w:rStyle w:val="Sidnummer"/>
      </w:rPr>
      <w:fldChar w:fldCharType="separate"/>
    </w:r>
    <w:r w:rsidR="005669B9" w:rsidRPr="007F6CE8">
      <w:rPr>
        <w:rStyle w:val="Sidnummer"/>
        <w:rPrChange w:id="14" w:author="Lars Brink" w:date="2025-12-17T14:04:00Z" w16du:dateUtc="2025-12-17T13:04:00Z">
          <w:rPr>
            <w:rStyle w:val="Sidnummer"/>
            <w:noProof/>
          </w:rPr>
        </w:rPrChange>
      </w:rPr>
      <w:t>3</w:t>
    </w:r>
    <w:r w:rsidRPr="007F6CE8">
      <w:rPr>
        <w:rStyle w:val="Sidnummer"/>
        <w:rPrChange w:id="15" w:author="Lars Brink" w:date="2025-12-17T14:04:00Z" w16du:dateUtc="2025-12-17T13: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412B6" w:rsidRPr="007F6CE8" w14:paraId="5CB233A4" w14:textId="77777777">
      <w:tblPrEx>
        <w:tblCellMar>
          <w:top w:w="0" w:type="dxa"/>
          <w:bottom w:w="0" w:type="dxa"/>
        </w:tblCellMar>
      </w:tblPrEx>
      <w:trPr>
        <w:cantSplit/>
      </w:trPr>
      <w:tc>
        <w:tcPr>
          <w:tcW w:w="3119" w:type="dxa"/>
        </w:tcPr>
        <w:p w14:paraId="4CC4BA00" w14:textId="77777777" w:rsidR="001412B6" w:rsidRPr="007F6CE8" w:rsidRDefault="001412B6">
          <w:pPr>
            <w:pStyle w:val="Sidhuvud"/>
            <w:spacing w:line="200" w:lineRule="atLeast"/>
            <w:ind w:right="357"/>
            <w:rPr>
              <w:rFonts w:ascii="TradeGothic" w:hAnsi="TradeGothic"/>
              <w:b/>
              <w:bCs/>
              <w:sz w:val="16"/>
              <w:rPrChange w:id="16" w:author="Lars Brink" w:date="2025-12-17T14:04:00Z" w16du:dateUtc="2025-12-17T13:04:00Z">
                <w:rPr>
                  <w:rFonts w:ascii="TradeGothic" w:hAnsi="TradeGothic"/>
                  <w:b/>
                  <w:bCs/>
                  <w:sz w:val="16"/>
                </w:rPr>
              </w:rPrChange>
            </w:rPr>
          </w:pPr>
        </w:p>
      </w:tc>
      <w:tc>
        <w:tcPr>
          <w:tcW w:w="4111" w:type="dxa"/>
          <w:tcMar>
            <w:left w:w="567" w:type="dxa"/>
          </w:tcMar>
        </w:tcPr>
        <w:p w14:paraId="32207834" w14:textId="77777777" w:rsidR="001412B6" w:rsidRPr="007F6CE8" w:rsidRDefault="001412B6">
          <w:pPr>
            <w:pStyle w:val="Sidhuvud"/>
            <w:ind w:right="360"/>
            <w:rPr>
              <w:rPrChange w:id="17" w:author="Lars Brink" w:date="2025-12-17T14:04:00Z" w16du:dateUtc="2025-12-17T13:04:00Z">
                <w:rPr/>
              </w:rPrChange>
            </w:rPr>
          </w:pPr>
        </w:p>
      </w:tc>
      <w:tc>
        <w:tcPr>
          <w:tcW w:w="1525" w:type="dxa"/>
        </w:tcPr>
        <w:p w14:paraId="22B03371" w14:textId="77777777" w:rsidR="001412B6" w:rsidRPr="007F6CE8" w:rsidRDefault="001412B6">
          <w:pPr>
            <w:pStyle w:val="Sidhuvud"/>
            <w:ind w:right="360"/>
            <w:rPr>
              <w:rPrChange w:id="18" w:author="Lars Brink" w:date="2025-12-17T14:04:00Z" w16du:dateUtc="2025-12-17T13:04:00Z">
                <w:rPr/>
              </w:rPrChange>
            </w:rPr>
          </w:pPr>
        </w:p>
      </w:tc>
    </w:tr>
  </w:tbl>
  <w:p w14:paraId="3B740042" w14:textId="77777777" w:rsidR="001412B6" w:rsidRPr="007F6CE8" w:rsidRDefault="001412B6">
    <w:pPr>
      <w:pStyle w:val="Sidhuvud"/>
      <w:ind w:right="357" w:firstLine="357"/>
      <w:rPr>
        <w:rPrChange w:id="19" w:author="Lars Brink" w:date="2025-12-17T14:04:00Z" w16du:dateUtc="2025-12-17T13:0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CE9D" w14:textId="5C5D7BAC" w:rsidR="001412B6" w:rsidRPr="007F6CE8" w:rsidRDefault="007F6CE8">
    <w:pPr>
      <w:framePr w:w="2948" w:h="1321" w:hRule="exact" w:wrap="notBeside" w:vAnchor="page" w:hAnchor="page" w:x="1362" w:y="653"/>
    </w:pPr>
    <w:r w:rsidRPr="007F6CE8">
      <w:rPr>
        <w:noProof/>
      </w:rPr>
      <w:drawing>
        <wp:inline distT="0" distB="0" distL="0" distR="0" wp14:anchorId="4F722831" wp14:editId="25482919">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17AF19CE" w14:textId="77777777" w:rsidR="001412B6" w:rsidRPr="007F6CE8" w:rsidRDefault="001412B6">
    <w:pPr>
      <w:pStyle w:val="RKrubrik"/>
      <w:keepNext w:val="0"/>
      <w:tabs>
        <w:tab w:val="clear" w:pos="1134"/>
        <w:tab w:val="clear" w:pos="2835"/>
      </w:tabs>
      <w:spacing w:before="0" w:after="0" w:line="320" w:lineRule="atLeast"/>
      <w:rPr>
        <w:bCs/>
      </w:rPr>
    </w:pPr>
  </w:p>
  <w:p w14:paraId="337DB33A" w14:textId="77777777" w:rsidR="001412B6" w:rsidRPr="007F6CE8" w:rsidRDefault="001412B6">
    <w:pPr>
      <w:rPr>
        <w:rFonts w:ascii="TradeGothic" w:hAnsi="TradeGothic"/>
        <w:b/>
        <w:bCs/>
        <w:spacing w:val="12"/>
        <w:sz w:val="22"/>
      </w:rPr>
    </w:pPr>
  </w:p>
  <w:p w14:paraId="7851852B" w14:textId="77777777" w:rsidR="001412B6" w:rsidRPr="007F6CE8" w:rsidRDefault="001412B6">
    <w:pPr>
      <w:pStyle w:val="RKrubrik"/>
      <w:keepNext w:val="0"/>
      <w:tabs>
        <w:tab w:val="clear" w:pos="1134"/>
        <w:tab w:val="clear" w:pos="2835"/>
      </w:tabs>
      <w:spacing w:before="0" w:after="0" w:line="320" w:lineRule="atLeast"/>
      <w:rPr>
        <w:bCs/>
      </w:rPr>
    </w:pPr>
  </w:p>
  <w:p w14:paraId="6A6EBF4D" w14:textId="77777777" w:rsidR="001412B6" w:rsidRPr="007F6CE8" w:rsidRDefault="001412B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584ADF"/>
    <w:rsid w:val="00042638"/>
    <w:rsid w:val="00052D50"/>
    <w:rsid w:val="000563CB"/>
    <w:rsid w:val="000A519B"/>
    <w:rsid w:val="000D3929"/>
    <w:rsid w:val="000F3C7D"/>
    <w:rsid w:val="00133EA4"/>
    <w:rsid w:val="00134414"/>
    <w:rsid w:val="001412B6"/>
    <w:rsid w:val="001455C1"/>
    <w:rsid w:val="00163BF3"/>
    <w:rsid w:val="001829CB"/>
    <w:rsid w:val="001A059D"/>
    <w:rsid w:val="001B3B2D"/>
    <w:rsid w:val="001B3C8A"/>
    <w:rsid w:val="001C487C"/>
    <w:rsid w:val="00206D7A"/>
    <w:rsid w:val="002366C9"/>
    <w:rsid w:val="0029720A"/>
    <w:rsid w:val="00301AEC"/>
    <w:rsid w:val="00313C51"/>
    <w:rsid w:val="003169D9"/>
    <w:rsid w:val="00333714"/>
    <w:rsid w:val="0035446C"/>
    <w:rsid w:val="003A6572"/>
    <w:rsid w:val="003C70E3"/>
    <w:rsid w:val="00424491"/>
    <w:rsid w:val="004666C0"/>
    <w:rsid w:val="004A5BF0"/>
    <w:rsid w:val="004C36C3"/>
    <w:rsid w:val="004E488C"/>
    <w:rsid w:val="004F4A47"/>
    <w:rsid w:val="005019FC"/>
    <w:rsid w:val="00504DD6"/>
    <w:rsid w:val="005669B9"/>
    <w:rsid w:val="00584ADF"/>
    <w:rsid w:val="005A7C0A"/>
    <w:rsid w:val="005F157C"/>
    <w:rsid w:val="005F2056"/>
    <w:rsid w:val="00677E6B"/>
    <w:rsid w:val="0068012A"/>
    <w:rsid w:val="006D42B2"/>
    <w:rsid w:val="0073299E"/>
    <w:rsid w:val="00745031"/>
    <w:rsid w:val="007646DA"/>
    <w:rsid w:val="007A3B68"/>
    <w:rsid w:val="007C45F0"/>
    <w:rsid w:val="007F6CE8"/>
    <w:rsid w:val="00855837"/>
    <w:rsid w:val="008A2E14"/>
    <w:rsid w:val="00917D88"/>
    <w:rsid w:val="009B1ADD"/>
    <w:rsid w:val="00A0673E"/>
    <w:rsid w:val="00A12CA9"/>
    <w:rsid w:val="00A31DAA"/>
    <w:rsid w:val="00A67E34"/>
    <w:rsid w:val="00A85FE3"/>
    <w:rsid w:val="00AA34F8"/>
    <w:rsid w:val="00AF7131"/>
    <w:rsid w:val="00B25C14"/>
    <w:rsid w:val="00BA227E"/>
    <w:rsid w:val="00BA69A3"/>
    <w:rsid w:val="00BB1AB7"/>
    <w:rsid w:val="00BE23ED"/>
    <w:rsid w:val="00BF2CE1"/>
    <w:rsid w:val="00C04D6C"/>
    <w:rsid w:val="00C8156B"/>
    <w:rsid w:val="00CA7282"/>
    <w:rsid w:val="00CD4E62"/>
    <w:rsid w:val="00D00052"/>
    <w:rsid w:val="00D2460F"/>
    <w:rsid w:val="00D32CB4"/>
    <w:rsid w:val="00D359B1"/>
    <w:rsid w:val="00D45DD0"/>
    <w:rsid w:val="00D71351"/>
    <w:rsid w:val="00D94601"/>
    <w:rsid w:val="00DE54E9"/>
    <w:rsid w:val="00E04EB3"/>
    <w:rsid w:val="00E2035B"/>
    <w:rsid w:val="00E27E41"/>
    <w:rsid w:val="00E65C0F"/>
    <w:rsid w:val="00EE2EE3"/>
    <w:rsid w:val="00F530EF"/>
    <w:rsid w:val="00F54289"/>
    <w:rsid w:val="00F5632F"/>
    <w:rsid w:val="00FA254C"/>
    <w:rsid w:val="00FA3B37"/>
    <w:rsid w:val="00FF3C46"/>
    <w:rsid w:val="00FF4000"/>
    <w:rsid w:val="00FF6C46"/>
    <w:rsid w:val="00FF75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40724"/>
  <w15:chartTrackingRefBased/>
  <w15:docId w15:val="{02D3C814-D1A4-432F-B6B4-614609F7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sid w:val="005669B9"/>
    <w:rPr>
      <w:rFonts w:ascii="Tahoma" w:hAnsi="Tahoma" w:cs="Tahoma"/>
      <w:sz w:val="16"/>
      <w:szCs w:val="16"/>
    </w:rPr>
  </w:style>
  <w:style w:type="paragraph" w:styleId="Revision">
    <w:name w:val="Revision"/>
    <w:hidden/>
    <w:uiPriority w:val="99"/>
    <w:semiHidden/>
    <w:rsid w:val="007F6CE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6747">
      <w:bodyDiv w:val="1"/>
      <w:marLeft w:val="0"/>
      <w:marRight w:val="0"/>
      <w:marTop w:val="0"/>
      <w:marBottom w:val="0"/>
      <w:divBdr>
        <w:top w:val="none" w:sz="0" w:space="0" w:color="auto"/>
        <w:left w:val="none" w:sz="0" w:space="0" w:color="auto"/>
        <w:bottom w:val="none" w:sz="0" w:space="0" w:color="auto"/>
        <w:right w:val="none" w:sz="0" w:space="0" w:color="auto"/>
      </w:divBdr>
    </w:div>
    <w:div w:id="583340380">
      <w:bodyDiv w:val="1"/>
      <w:marLeft w:val="0"/>
      <w:marRight w:val="0"/>
      <w:marTop w:val="0"/>
      <w:marBottom w:val="0"/>
      <w:divBdr>
        <w:top w:val="none" w:sz="0" w:space="0" w:color="auto"/>
        <w:left w:val="none" w:sz="0" w:space="0" w:color="auto"/>
        <w:bottom w:val="none" w:sz="0" w:space="0" w:color="auto"/>
        <w:right w:val="none" w:sz="0" w:space="0" w:color="auto"/>
      </w:divBdr>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6717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1153</Words>
  <Characters>7236</Characters>
  <Application>Microsoft Office Word</Application>
  <DocSecurity>4</DocSecurity>
  <Lines>172</Lines>
  <Paragraphs>58</Paragraphs>
  <ScaleCrop>false</ScaleCrop>
  <HeadingPairs>
    <vt:vector size="2" baseType="variant">
      <vt:variant>
        <vt:lpstr>Rubrik</vt:lpstr>
      </vt:variant>
      <vt:variant>
        <vt:i4>1</vt:i4>
      </vt:variant>
    </vt:vector>
  </HeadingPairs>
  <TitlesOfParts>
    <vt:vector size="1" baseType="lpstr">
      <vt:lpstr>Rubrik</vt:lpstr>
    </vt:vector>
  </TitlesOfParts>
  <Company>Regeringskansliet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Rubrik</dc:subject>
  <dc:creator>Riksdagen</dc:creator>
  <cp:keywords>Riksdagen</cp:keywords>
  <dc:description/>
  <cp:lastModifiedBy>Lars Brink</cp:lastModifiedBy>
  <cp:revision>2</cp:revision>
  <cp:lastPrinted>2007-09-10T10:36:00Z</cp:lastPrinted>
  <dcterms:created xsi:type="dcterms:W3CDTF">2025-12-17T13:04:00Z</dcterms:created>
  <dcterms:modified xsi:type="dcterms:W3CDTF">2025-12-17T13:04:00Z</dcterms:modified>
  <cp:category>PM Jordbruks- och fiskeråd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8;0;0;377</vt:lpwstr>
  </property>
  <property fmtid="{D5CDD505-2E9C-101B-9397-08002B2CF9AE}" pid="3" name="Sprak">
    <vt:lpwstr>Svenska</vt:lpwstr>
  </property>
  <property fmtid="{D5CDD505-2E9C-101B-9397-08002B2CF9AE}" pid="4" name="DokID">
    <vt:i4>89</vt:i4>
  </property>
</Properties>
</file>