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04D7B" w:rsidRDefault="006E04A4">
      <w:pPr>
        <w:pStyle w:val="Dokumentbeteckning"/>
        <w:rPr>
          <w:u w:val="single"/>
        </w:rPr>
      </w:pPr>
      <w:r w:rsidRPr="00404D7B">
        <w:fldChar w:fldCharType="begin" w:fldLock="1"/>
      </w:r>
      <w:r w:rsidRPr="00404D7B">
        <w:instrText xml:space="preserve"> DOCPROPERTY "DocumentYear" </w:instrText>
      </w:r>
      <w:r w:rsidRPr="00404D7B">
        <w:fldChar w:fldCharType="separate"/>
      </w:r>
      <w:r w:rsidR="00EE5FD8" w:rsidRPr="00404D7B">
        <w:t>2011/12</w:t>
      </w:r>
      <w:r w:rsidRPr="00404D7B">
        <w:fldChar w:fldCharType="end"/>
      </w:r>
      <w:r w:rsidRPr="00404D7B">
        <w:t>:</w:t>
      </w:r>
      <w:r w:rsidRPr="00404D7B">
        <w:fldChar w:fldCharType="begin" w:fldLock="1"/>
      </w:r>
      <w:r w:rsidRPr="00404D7B">
        <w:instrText xml:space="preserve"> DOCPROPERTY "DocumentNumber" </w:instrText>
      </w:r>
      <w:r w:rsidRPr="00404D7B">
        <w:fldChar w:fldCharType="separate"/>
      </w:r>
      <w:r w:rsidR="00EE5FD8" w:rsidRPr="00404D7B">
        <w:t>102</w:t>
      </w:r>
      <w:r w:rsidRPr="00404D7B">
        <w:fldChar w:fldCharType="end"/>
      </w:r>
    </w:p>
    <w:p w:rsidR="006E04A4" w:rsidRPr="00404D7B" w:rsidRDefault="006E04A4">
      <w:pPr>
        <w:pStyle w:val="Datum"/>
        <w:outlineLvl w:val="0"/>
      </w:pPr>
      <w:r w:rsidRPr="00404D7B">
        <w:fldChar w:fldCharType="begin" w:fldLock="1"/>
      </w:r>
      <w:r w:rsidRPr="00404D7B">
        <w:instrText xml:space="preserve"> DOCPROPERTY "DocumentDate" </w:instrText>
      </w:r>
      <w:r w:rsidRPr="00404D7B">
        <w:fldChar w:fldCharType="separate"/>
      </w:r>
      <w:r w:rsidR="00EE5FD8" w:rsidRPr="00404D7B">
        <w:t>Tisdagen den 24 april 2012</w:t>
      </w:r>
      <w:r w:rsidRPr="00404D7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04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04D7B" w:rsidRDefault="0027007B">
            <w:pPr>
              <w:pStyle w:val="Plenum"/>
              <w:tabs>
                <w:tab w:val="clear" w:pos="1418"/>
              </w:tabs>
            </w:pPr>
            <w:r w:rsidRPr="00404D7B">
              <w:t>Kl.</w:t>
            </w:r>
          </w:p>
        </w:tc>
        <w:tc>
          <w:tcPr>
            <w:tcW w:w="851" w:type="dxa"/>
          </w:tcPr>
          <w:p w:rsidR="006E04A4" w:rsidRPr="00404D7B" w:rsidRDefault="0027007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4D7B">
              <w:t>13.00</w:t>
            </w:r>
          </w:p>
        </w:tc>
        <w:tc>
          <w:tcPr>
            <w:tcW w:w="397" w:type="dxa"/>
          </w:tcPr>
          <w:p w:rsidR="006E04A4" w:rsidRPr="00404D7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04D7B" w:rsidRDefault="0027007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04D7B">
              <w:t>Interpellationssvar</w:t>
            </w:r>
            <w:r w:rsidRPr="00404D7B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404D7B" w:rsidRDefault="006E04A4">
      <w:pPr>
        <w:pStyle w:val="StreckLngt"/>
      </w:pPr>
      <w:r w:rsidRPr="00404D7B">
        <w:tab/>
      </w:r>
    </w:p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Ensam"/>
            </w:pPr>
            <w:r w:rsidRPr="00404D7B">
              <w:t>Justering av protokoll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Protokollen från sammanträdena måndagen den 16, tisdagen den 17 och onsdagen den 18 april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Ensam"/>
            </w:pPr>
            <w:r w:rsidRPr="00404D7B">
              <w:t>Meddelande om statsministerns frågestund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Torsdagen 26 april kl. 14.00-14.45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Ensam"/>
            </w:pPr>
            <w:bookmarkStart w:id="1" w:name="TypRubrik"/>
            <w:bookmarkEnd w:id="1"/>
            <w:r w:rsidRPr="00404D7B">
              <w:t>Anmälan om protokollsutdrag från utskott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2011/12:39 Torsdagen den 19 april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FiU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2011/12:28 Tisdagen den 17 april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TU</w:t>
            </w: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Ensam"/>
            </w:pPr>
            <w:r w:rsidRPr="00404D7B">
              <w:t>Anmälan om uppteckningar vid EU-nämndens sammanträden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2011/12:27 Tisdagen den 6 mars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2011/12:28 Fredagen den 9 mars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2011/12:29 Fredagen den 16 mars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2011/12:30 Onsdagen den 21 mars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Ensam"/>
            </w:pPr>
            <w:bookmarkStart w:id="3" w:name="Start_EUdokumentFaktapromemoria"/>
            <w:bookmarkEnd w:id="3"/>
            <w:r w:rsidRPr="00404D7B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  <w:r w:rsidRPr="00404D7B">
              <w:t>Ansvarigt utskott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2011/12:FPM132 Direktiv om förverkande av vinning av brott</w:t>
            </w:r>
            <w:r w:rsidRPr="00404D7B">
              <w:rPr>
                <w:i/>
              </w:rPr>
              <w:t xml:space="preserve"> KOM(2012) 85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 xml:space="preserve">JuU </w:t>
            </w: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Ensam"/>
            </w:pPr>
            <w:bookmarkStart w:id="4" w:name="Start_FördröjdaInterpellationer"/>
            <w:bookmarkEnd w:id="4"/>
            <w:r w:rsidRPr="00404D7B">
              <w:t>Anmälan om fördröjda svar på interpellationer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2011/12:315 av Börje Vestlund (S)</w:t>
            </w:r>
          </w:p>
          <w:p w:rsidR="002673A7" w:rsidRPr="00404D7B" w:rsidRDefault="002673A7" w:rsidP="00194959">
            <w:r w:rsidRPr="00404D7B">
              <w:t>Regeringens politik för energieffektivisering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2011/12:322 av Jonas Sjöstedt (V)</w:t>
            </w:r>
          </w:p>
          <w:p w:rsidR="002673A7" w:rsidRPr="00404D7B" w:rsidRDefault="002673A7" w:rsidP="00194959">
            <w:r w:rsidRPr="00404D7B">
              <w:t>Inspektionen för strategiska produkter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2011/12:335 av Peter Jeppsson (S)</w:t>
            </w:r>
          </w:p>
          <w:p w:rsidR="002673A7" w:rsidRPr="00404D7B" w:rsidRDefault="002673A7" w:rsidP="00194959">
            <w:r w:rsidRPr="00404D7B">
              <w:t>Ny start- och landningsbana på F 17 i Kallinge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"/>
            </w:pPr>
            <w:bookmarkStart w:id="5" w:name="Start_ÄrendenFörBordläggning"/>
            <w:bookmarkEnd w:id="5"/>
            <w:r w:rsidRPr="00404D7B">
              <w:t>Ärenden för bordläggning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  <w:r w:rsidRPr="00404D7B">
              <w:t>Reservationer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renderubrik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renderubrik"/>
            </w:pPr>
            <w:r w:rsidRPr="00404D7B">
              <w:t>Trafikutskottets betänkanden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renderubrik"/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2011/12:TU8 Yrkestrafik och taxi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5 res. (S,M,MP,FP,C,SD,V,</w:t>
            </w:r>
          </w:p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KD)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2011/12:TU11 Genomförande av vägarbetstidsdirektivet för egenföretagare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renderubrik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renderubrik"/>
            </w:pPr>
            <w:r w:rsidRPr="00404D7B">
              <w:t>Miljö- och jordbruksutskottets betänkanden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renderubrik"/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2011/12:MJU14 Naturvård och biologisk mångfald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18 res. (S,MP,V)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2011/12:MJU15 Fiskeripolitik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16 res. (S,MP,V)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2011/12:MJU16 Avfall och kretslopp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6 res. (S,MP,SD,V)</w:t>
            </w: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"/>
            </w:pPr>
            <w:bookmarkStart w:id="6" w:name="Start_Interpellationer"/>
            <w:bookmarkEnd w:id="6"/>
            <w:r w:rsidRPr="00404D7B">
              <w:t>Svar på interpellation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HuvudrubrikKolumn3"/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Besvaradav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Besvaradav"/>
            </w:pPr>
            <w:r w:rsidRPr="00404D7B">
              <w:t>Statsrådet Tobias Billström (M)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Besvaradav"/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2011/12:320 av Christina Höj Larsen (V)</w:t>
            </w:r>
          </w:p>
          <w:p w:rsidR="002673A7" w:rsidRPr="00404D7B" w:rsidRDefault="002673A7" w:rsidP="00194959">
            <w:r w:rsidRPr="00404D7B">
              <w:t>Uteblivet lagförslag om familjeåterförening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</w:tbl>
    <w:p w:rsidR="002673A7" w:rsidRPr="00404D7B" w:rsidRDefault="002673A7" w:rsidP="003675A0">
      <w:pPr>
        <w:pStyle w:val="Blankrad"/>
      </w:pPr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73A7" w:rsidRPr="00404D7B" w:rsidTr="001949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73A7" w:rsidRPr="00404D7B" w:rsidRDefault="002673A7" w:rsidP="00194959">
            <w:pPr>
              <w:pStyle w:val="HuvudrubrikFlisteNr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HuvudrubrikEnsam"/>
            </w:pPr>
            <w:bookmarkStart w:id="7" w:name="Start_ÄrendenFörAvgörande"/>
            <w:bookmarkEnd w:id="7"/>
            <w:r w:rsidRPr="00404D7B">
              <w:t>Ärenden för avgörande</w:t>
            </w:r>
            <w:r w:rsidRPr="00404D7B">
              <w:br/>
              <w:t>onsdagen den 25 april kl. 16.00</w:t>
            </w:r>
          </w:p>
        </w:tc>
        <w:tc>
          <w:tcPr>
            <w:tcW w:w="2481" w:type="dxa"/>
          </w:tcPr>
          <w:p w:rsidR="002673A7" w:rsidRPr="00404D7B" w:rsidRDefault="00EE5FD8" w:rsidP="00194959">
            <w:pPr>
              <w:pStyle w:val="HuvudrubrikKolumn3"/>
            </w:pPr>
            <w:r w:rsidRPr="00404D7B">
              <w:t>Reservationer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Underrubrik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Underrubrik"/>
            </w:pPr>
            <w:r w:rsidRPr="00404D7B">
              <w:t>Tidigare slutdebatterade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Underrubrik"/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renderubrik"/>
            </w:pPr>
          </w:p>
        </w:tc>
        <w:tc>
          <w:tcPr>
            <w:tcW w:w="6237" w:type="dxa"/>
          </w:tcPr>
          <w:p w:rsidR="002673A7" w:rsidRPr="00404D7B" w:rsidRDefault="002673A7" w:rsidP="00194959">
            <w:pPr>
              <w:pStyle w:val="renderubrik"/>
            </w:pPr>
            <w:r w:rsidRPr="00404D7B">
              <w:t>Utbildningsutskottets betänkanden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pStyle w:val="renderubrik"/>
              <w:rPr>
                <w:spacing w:val="-4"/>
              </w:rPr>
            </w:pP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2011/12:UbU17 Högskolan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33 res. (S,MP,SD,V)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2011/12:UbU18 Forskning, forskarutbildning och rymdfrågor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  <w:r w:rsidRPr="00404D7B">
              <w:rPr>
                <w:spacing w:val="-4"/>
              </w:rPr>
              <w:t>19 res. (S,MP,SD,V)</w:t>
            </w:r>
          </w:p>
        </w:tc>
      </w:tr>
      <w:tr w:rsidR="002673A7" w:rsidRPr="00404D7B" w:rsidTr="00194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73A7" w:rsidRPr="00404D7B" w:rsidRDefault="002673A7" w:rsidP="00194959">
            <w:pPr>
              <w:pStyle w:val="FlistaNrText"/>
            </w:pPr>
          </w:p>
        </w:tc>
        <w:tc>
          <w:tcPr>
            <w:tcW w:w="6237" w:type="dxa"/>
          </w:tcPr>
          <w:p w:rsidR="002673A7" w:rsidRPr="00404D7B" w:rsidRDefault="002673A7" w:rsidP="00194959">
            <w:r w:rsidRPr="00404D7B">
              <w:t>2011/12:UbU19 Stiftelsen Riksbankens Jubileumsfonds verksamhet 2011</w:t>
            </w:r>
          </w:p>
        </w:tc>
        <w:tc>
          <w:tcPr>
            <w:tcW w:w="2481" w:type="dxa"/>
          </w:tcPr>
          <w:p w:rsidR="002673A7" w:rsidRPr="00404D7B" w:rsidRDefault="002673A7" w:rsidP="00194959">
            <w:pPr>
              <w:rPr>
                <w:spacing w:val="-4"/>
              </w:rPr>
            </w:pPr>
          </w:p>
        </w:tc>
      </w:tr>
    </w:tbl>
    <w:p w:rsidR="002673A7" w:rsidRPr="00404D7B" w:rsidRDefault="002673A7" w:rsidP="003675A0">
      <w:pPr>
        <w:pStyle w:val="Blankrad"/>
      </w:pPr>
      <w:r w:rsidRPr="00404D7B">
        <w:t>     </w:t>
      </w:r>
    </w:p>
    <w:p w:rsidR="00C27B26" w:rsidRPr="00404D7B" w:rsidRDefault="002673A7" w:rsidP="003675A0">
      <w:pPr>
        <w:pStyle w:val="Blankrad"/>
      </w:pPr>
      <w:bookmarkStart w:id="8" w:name="Start"/>
      <w:bookmarkEnd w:id="8"/>
      <w:r w:rsidRPr="00404D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04D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04D7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04D7B" w:rsidRDefault="006E04A4" w:rsidP="00D016E9">
            <w:pPr>
              <w:pStyle w:val="StreckMitten"/>
            </w:pPr>
            <w:r w:rsidRPr="00404D7B">
              <w:tab/>
            </w:r>
            <w:r w:rsidRPr="00404D7B">
              <w:tab/>
            </w:r>
          </w:p>
        </w:tc>
      </w:tr>
    </w:tbl>
    <w:p w:rsidR="006E04A4" w:rsidRPr="00404D7B" w:rsidRDefault="006E04A4" w:rsidP="003675A0">
      <w:pPr>
        <w:pStyle w:val="Blankrad"/>
      </w:pPr>
    </w:p>
    <w:sectPr w:rsidR="006E04A4" w:rsidRPr="00404D7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5C9" w:rsidRPr="00404D7B" w:rsidRDefault="000875C9">
      <w:r w:rsidRPr="00404D7B">
        <w:separator/>
      </w:r>
    </w:p>
  </w:endnote>
  <w:endnote w:type="continuationSeparator" w:id="0">
    <w:p w:rsidR="000875C9" w:rsidRPr="00404D7B" w:rsidRDefault="000875C9">
      <w:r w:rsidRPr="00404D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95" w:rsidRPr="00404D7B" w:rsidRDefault="008F0E95">
    <w:pPr>
      <w:pStyle w:val="Sidhuvud"/>
      <w:jc w:val="center"/>
    </w:pPr>
    <w:r w:rsidRPr="00404D7B">
      <w:fldChar w:fldCharType="begin" w:fldLock="1"/>
    </w:r>
    <w:r w:rsidRPr="00404D7B">
      <w:instrText xml:space="preserve"> PAGE </w:instrText>
    </w:r>
    <w:r w:rsidRPr="00404D7B">
      <w:fldChar w:fldCharType="separate"/>
    </w:r>
    <w:r w:rsidR="00EE5FD8" w:rsidRPr="00404D7B">
      <w:t>2</w:t>
    </w:r>
    <w:r w:rsidRPr="00404D7B">
      <w:fldChar w:fldCharType="end"/>
    </w:r>
    <w:r w:rsidRPr="00404D7B">
      <w:t xml:space="preserve"> (</w:t>
    </w:r>
    <w:r w:rsidRPr="00404D7B">
      <w:fldChar w:fldCharType="begin" w:fldLock="1"/>
    </w:r>
    <w:r w:rsidRPr="00404D7B">
      <w:instrText xml:space="preserve"> NUMPAGES </w:instrText>
    </w:r>
    <w:r w:rsidRPr="00404D7B">
      <w:fldChar w:fldCharType="separate"/>
    </w:r>
    <w:r w:rsidR="00EE5FD8" w:rsidRPr="00404D7B">
      <w:t>2</w:t>
    </w:r>
    <w:r w:rsidRPr="00404D7B">
      <w:fldChar w:fldCharType="end"/>
    </w:r>
    <w:r w:rsidRPr="00404D7B">
      <w:t>)</w:t>
    </w:r>
  </w:p>
  <w:p w:rsidR="008F0E95" w:rsidRPr="00404D7B" w:rsidRDefault="008F0E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95" w:rsidRPr="00404D7B" w:rsidRDefault="008F0E95">
    <w:pPr>
      <w:pStyle w:val="Sidhuvud"/>
      <w:jc w:val="center"/>
    </w:pPr>
    <w:r w:rsidRPr="00404D7B">
      <w:fldChar w:fldCharType="begin" w:fldLock="1"/>
    </w:r>
    <w:r w:rsidRPr="00404D7B">
      <w:instrText xml:space="preserve"> PAGE </w:instrText>
    </w:r>
    <w:r w:rsidRPr="00404D7B">
      <w:fldChar w:fldCharType="separate"/>
    </w:r>
    <w:r w:rsidR="00EE5FD8" w:rsidRPr="00404D7B">
      <w:t>2</w:t>
    </w:r>
    <w:r w:rsidRPr="00404D7B">
      <w:fldChar w:fldCharType="end"/>
    </w:r>
    <w:r w:rsidRPr="00404D7B">
      <w:t xml:space="preserve"> (</w:t>
    </w:r>
    <w:r w:rsidRPr="00404D7B">
      <w:fldChar w:fldCharType="begin" w:fldLock="1"/>
    </w:r>
    <w:r w:rsidRPr="00404D7B">
      <w:instrText xml:space="preserve"> NUMPAGES </w:instrText>
    </w:r>
    <w:r w:rsidRPr="00404D7B">
      <w:fldChar w:fldCharType="separate"/>
    </w:r>
    <w:r w:rsidR="00EE5FD8" w:rsidRPr="00404D7B">
      <w:t>2</w:t>
    </w:r>
    <w:r w:rsidRPr="00404D7B">
      <w:fldChar w:fldCharType="end"/>
    </w:r>
    <w:r w:rsidRPr="00404D7B">
      <w:t>)</w:t>
    </w:r>
  </w:p>
  <w:p w:rsidR="008F0E95" w:rsidRPr="00404D7B" w:rsidRDefault="008F0E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5C9" w:rsidRPr="00404D7B" w:rsidRDefault="000875C9">
      <w:r w:rsidRPr="00404D7B">
        <w:separator/>
      </w:r>
    </w:p>
  </w:footnote>
  <w:footnote w:type="continuationSeparator" w:id="0">
    <w:p w:rsidR="000875C9" w:rsidRPr="00404D7B" w:rsidRDefault="000875C9">
      <w:r w:rsidRPr="00404D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95" w:rsidRPr="00404D7B" w:rsidRDefault="008F0E95">
    <w:pPr>
      <w:pStyle w:val="Sidhuvud"/>
      <w:tabs>
        <w:tab w:val="clear" w:pos="4536"/>
      </w:tabs>
    </w:pPr>
    <w:r w:rsidRPr="00404D7B">
      <w:fldChar w:fldCharType="begin" w:fldLock="1"/>
    </w:r>
    <w:r w:rsidRPr="00404D7B">
      <w:instrText xml:space="preserve"> DOCPROPERTY "DocumentDate" </w:instrText>
    </w:r>
    <w:r w:rsidRPr="00404D7B">
      <w:fldChar w:fldCharType="separate"/>
    </w:r>
    <w:r w:rsidR="00EE5FD8" w:rsidRPr="00404D7B">
      <w:t>Tisdagen den 24 april 2012</w:t>
    </w:r>
    <w:r w:rsidRPr="00404D7B">
      <w:fldChar w:fldCharType="end"/>
    </w:r>
    <w:r w:rsidRPr="00404D7B">
      <w:tab/>
    </w:r>
  </w:p>
  <w:p w:rsidR="008F0E95" w:rsidRPr="00404D7B" w:rsidRDefault="008F0E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4D7B">
      <w:rPr>
        <w:sz w:val="12"/>
      </w:rPr>
      <w:tab/>
    </w:r>
  </w:p>
  <w:p w:rsidR="008F0E95" w:rsidRPr="00404D7B" w:rsidRDefault="008F0E95"/>
  <w:p w:rsidR="008F0E95" w:rsidRPr="00404D7B" w:rsidRDefault="008F0E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95" w:rsidRPr="00404D7B" w:rsidRDefault="00404D7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04D7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E95" w:rsidRPr="00404D7B" w:rsidRDefault="008F0E95">
    <w:pPr>
      <w:pStyle w:val="Dokumentrubrik"/>
      <w:spacing w:after="360"/>
    </w:pPr>
    <w:r w:rsidRPr="00404D7B">
      <w:t>Föredragningslista</w:t>
    </w:r>
  </w:p>
  <w:p w:rsidR="008F0E95" w:rsidRPr="00404D7B" w:rsidRDefault="008F0E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6223763">
    <w:abstractNumId w:val="5"/>
  </w:num>
  <w:num w:numId="2" w16cid:durableId="266473766">
    <w:abstractNumId w:val="2"/>
  </w:num>
  <w:num w:numId="3" w16cid:durableId="69426200">
    <w:abstractNumId w:val="4"/>
  </w:num>
  <w:num w:numId="4" w16cid:durableId="1432970059">
    <w:abstractNumId w:val="1"/>
  </w:num>
  <w:num w:numId="5" w16cid:durableId="23479315">
    <w:abstractNumId w:val="0"/>
  </w:num>
  <w:num w:numId="6" w16cid:durableId="1064989533">
    <w:abstractNumId w:val="3"/>
  </w:num>
  <w:num w:numId="7" w16cid:durableId="2138449976">
    <w:abstractNumId w:val="3"/>
  </w:num>
  <w:num w:numId="8" w16cid:durableId="732241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249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875C9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4959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06A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3A7"/>
    <w:rsid w:val="0026765E"/>
    <w:rsid w:val="0027007B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053D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22A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4D7B"/>
    <w:rsid w:val="00405E4A"/>
    <w:rsid w:val="00407A88"/>
    <w:rsid w:val="00407F0B"/>
    <w:rsid w:val="004100C9"/>
    <w:rsid w:val="004111AF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49F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515D"/>
    <w:rsid w:val="006B0B9F"/>
    <w:rsid w:val="006B1634"/>
    <w:rsid w:val="006B67A9"/>
    <w:rsid w:val="006C05D9"/>
    <w:rsid w:val="006C233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4E93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0E95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27B26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5FD8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AA55F-BB14-4996-89A5-A9F40B48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287</Words>
  <Characters>1898</Characters>
  <Application>Microsoft Office Word</Application>
  <DocSecurity>4</DocSecurity>
  <Lines>158</Lines>
  <Paragraphs>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2012-04-23T13:24:00Z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april 2012</vt:lpwstr>
  </property>
  <property fmtid="{D5CDD505-2E9C-101B-9397-08002B2CF9AE}" pid="3" name="DocumentNumber">
    <vt:lpwstr>102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2012-04-24</vt:lpwstr>
  </property>
  <property fmtid="{D5CDD505-2E9C-101B-9397-08002B2CF9AE}" pid="7" name="DatumAvgörande">
    <vt:lpwstr>2012-04-25</vt:lpwstr>
  </property>
</Properties>
</file>