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346386" w:rsidRDefault="004E5086">
      <w:pPr>
        <w:pStyle w:val="Datum"/>
        <w:outlineLvl w:val="0"/>
      </w:pPr>
      <w:r w:rsidRPr="00346386">
        <w:fldChar w:fldCharType="begin" w:fldLock="1"/>
      </w:r>
      <w:r w:rsidRPr="00346386">
        <w:instrText xml:space="preserve"> DOCPROPERTY "DocumentDate" </w:instrText>
      </w:r>
      <w:r w:rsidRPr="00346386">
        <w:fldChar w:fldCharType="separate"/>
      </w:r>
      <w:r w:rsidR="004E612E" w:rsidRPr="00346386">
        <w:t>Torsdagen den 14 juni 2007</w:t>
      </w:r>
      <w:r w:rsidRPr="00346386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346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346386" w:rsidRDefault="004E5086">
            <w:pPr>
              <w:pStyle w:val="Plenum"/>
              <w:tabs>
                <w:tab w:val="clear" w:pos="1418"/>
              </w:tabs>
            </w:pPr>
            <w:r w:rsidRPr="00346386">
              <w:t>Kl.</w:t>
            </w:r>
          </w:p>
        </w:tc>
        <w:tc>
          <w:tcPr>
            <w:tcW w:w="851" w:type="dxa"/>
          </w:tcPr>
          <w:p w:rsidR="004E5086" w:rsidRPr="00346386" w:rsidRDefault="00F4084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46386">
              <w:t>10.00</w:t>
            </w:r>
          </w:p>
        </w:tc>
        <w:tc>
          <w:tcPr>
            <w:tcW w:w="397" w:type="dxa"/>
          </w:tcPr>
          <w:p w:rsidR="004E5086" w:rsidRPr="00346386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346386" w:rsidRDefault="00F40848">
            <w:pPr>
              <w:pStyle w:val="Plenum"/>
              <w:tabs>
                <w:tab w:val="clear" w:pos="1418"/>
              </w:tabs>
              <w:ind w:right="1"/>
            </w:pPr>
            <w:r w:rsidRPr="00346386">
              <w:t>Votering</w:t>
            </w:r>
          </w:p>
        </w:tc>
      </w:tr>
      <w:tr w:rsidR="00F40848" w:rsidRPr="00346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40848" w:rsidRPr="00346386" w:rsidRDefault="00F4084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40848" w:rsidRPr="00346386" w:rsidRDefault="00F40848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F40848" w:rsidRPr="00346386" w:rsidRDefault="00F4084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F40848" w:rsidRPr="00346386" w:rsidRDefault="00F40848">
            <w:pPr>
              <w:pStyle w:val="Plenum"/>
              <w:tabs>
                <w:tab w:val="clear" w:pos="1418"/>
              </w:tabs>
              <w:ind w:right="1"/>
            </w:pPr>
            <w:r w:rsidRPr="00346386">
              <w:t>Arbetsplenum</w:t>
            </w:r>
          </w:p>
        </w:tc>
      </w:tr>
      <w:tr w:rsidR="00F40848" w:rsidRPr="00346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40848" w:rsidRPr="00346386" w:rsidRDefault="00F4084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40848" w:rsidRPr="00346386" w:rsidRDefault="00F40848">
            <w:pPr>
              <w:pStyle w:val="Plenum"/>
              <w:tabs>
                <w:tab w:val="clear" w:pos="1418"/>
              </w:tabs>
              <w:jc w:val="right"/>
            </w:pPr>
            <w:r w:rsidRPr="00346386">
              <w:t>14.00</w:t>
            </w:r>
          </w:p>
        </w:tc>
        <w:tc>
          <w:tcPr>
            <w:tcW w:w="397" w:type="dxa"/>
          </w:tcPr>
          <w:p w:rsidR="00F40848" w:rsidRPr="00346386" w:rsidRDefault="00F4084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F40848" w:rsidRPr="00346386" w:rsidRDefault="00F40848">
            <w:pPr>
              <w:pStyle w:val="Plenum"/>
              <w:tabs>
                <w:tab w:val="clear" w:pos="1418"/>
              </w:tabs>
              <w:ind w:right="1"/>
            </w:pPr>
            <w:r w:rsidRPr="00346386">
              <w:t>Frågestund</w:t>
            </w:r>
          </w:p>
        </w:tc>
      </w:tr>
      <w:tr w:rsidR="00F40848" w:rsidRPr="00346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40848" w:rsidRPr="00346386" w:rsidRDefault="00F4084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40848" w:rsidRPr="00346386" w:rsidRDefault="00F40848">
            <w:pPr>
              <w:pStyle w:val="Plenum"/>
              <w:tabs>
                <w:tab w:val="clear" w:pos="1418"/>
              </w:tabs>
              <w:jc w:val="right"/>
            </w:pPr>
            <w:r w:rsidRPr="00346386">
              <w:t>17.00</w:t>
            </w:r>
          </w:p>
        </w:tc>
        <w:tc>
          <w:tcPr>
            <w:tcW w:w="397" w:type="dxa"/>
          </w:tcPr>
          <w:p w:rsidR="00F40848" w:rsidRPr="00346386" w:rsidRDefault="00F4084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F40848" w:rsidRPr="00346386" w:rsidRDefault="00F40848">
            <w:pPr>
              <w:pStyle w:val="Plenum"/>
              <w:tabs>
                <w:tab w:val="clear" w:pos="1418"/>
              </w:tabs>
              <w:ind w:right="1"/>
            </w:pPr>
            <w:r w:rsidRPr="00346386">
              <w:t>Votering</w:t>
            </w:r>
          </w:p>
        </w:tc>
      </w:tr>
    </w:tbl>
    <w:p w:rsidR="004E5086" w:rsidRPr="00346386" w:rsidRDefault="004E5086">
      <w:pPr>
        <w:pStyle w:val="StreckLngt"/>
      </w:pPr>
      <w:r w:rsidRPr="00346386">
        <w:tab/>
      </w:r>
    </w:p>
    <w:p w:rsidR="0051466C" w:rsidRPr="00346386" w:rsidRDefault="0051466C" w:rsidP="0051466C">
      <w:r w:rsidRPr="00346386">
        <w:rPr>
          <w:b/>
          <w:sz w:val="28"/>
          <w:szCs w:val="28"/>
        </w:rPr>
        <w:t xml:space="preserve">Votering kl. 10.00 </w:t>
      </w:r>
      <w:r w:rsidR="003574B5" w:rsidRPr="00346386">
        <w:t>UU3, TU16, MJU16</w:t>
      </w:r>
      <w:r w:rsidR="00D85590" w:rsidRPr="00346386">
        <w:t>, MJU17</w:t>
      </w:r>
      <w:r w:rsidR="003574B5" w:rsidRPr="00346386">
        <w:t xml:space="preserve">, </w:t>
      </w:r>
      <w:r w:rsidR="00305FF5" w:rsidRPr="00346386">
        <w:t xml:space="preserve">FöU10 </w:t>
      </w:r>
      <w:r w:rsidR="003574B5" w:rsidRPr="00346386">
        <w:t>(</w:t>
      </w:r>
      <w:r w:rsidRPr="00346386">
        <w:t>tidigare slutdebatterade)</w:t>
      </w:r>
    </w:p>
    <w:p w:rsidR="00AB4FE8" w:rsidRPr="00346386" w:rsidRDefault="00AB4FE8" w:rsidP="00AB4FE8">
      <w:pPr>
        <w:pStyle w:val="Blankrad"/>
      </w:pPr>
      <w:r w:rsidRPr="00346386">
        <w:t xml:space="preserve">     </w:t>
      </w:r>
    </w:p>
    <w:p w:rsidR="00D85590" w:rsidRPr="00346386" w:rsidRDefault="00D85590" w:rsidP="00AB4FE8">
      <w:pPr>
        <w:pStyle w:val="Blankrad"/>
      </w:pPr>
      <w:r w:rsidRPr="0034638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D85590" w:rsidRPr="00346386" w:rsidTr="0059098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85590" w:rsidRPr="00346386" w:rsidRDefault="00D85590" w:rsidP="00590988">
            <w:r w:rsidRPr="00346386">
              <w:t>Nr</w:t>
            </w:r>
          </w:p>
        </w:tc>
        <w:tc>
          <w:tcPr>
            <w:tcW w:w="5670" w:type="dxa"/>
          </w:tcPr>
          <w:p w:rsidR="00D85590" w:rsidRPr="00346386" w:rsidRDefault="00D85590" w:rsidP="00590988">
            <w:bookmarkStart w:id="1" w:name="ÄrendeNrRubrik"/>
            <w:bookmarkEnd w:id="1"/>
          </w:p>
        </w:tc>
        <w:tc>
          <w:tcPr>
            <w:tcW w:w="1247" w:type="dxa"/>
          </w:tcPr>
          <w:p w:rsidR="00D85590" w:rsidRPr="00346386" w:rsidRDefault="00D85590" w:rsidP="00590988">
            <w:r w:rsidRPr="00346386">
              <w:t>Anmäld tid (min.)</w:t>
            </w:r>
          </w:p>
        </w:tc>
        <w:tc>
          <w:tcPr>
            <w:tcW w:w="1474" w:type="dxa"/>
          </w:tcPr>
          <w:p w:rsidR="00D85590" w:rsidRPr="00346386" w:rsidRDefault="00D85590" w:rsidP="00590988">
            <w:r w:rsidRPr="00346386">
              <w:t>Ackumulerad tid</w:t>
            </w:r>
          </w:p>
        </w:tc>
      </w:tr>
    </w:tbl>
    <w:p w:rsidR="00D85590" w:rsidRPr="00346386" w:rsidRDefault="00D85590" w:rsidP="00D85590">
      <w:pPr>
        <w:pStyle w:val="Blankrad"/>
      </w:pPr>
      <w:r w:rsidRPr="00346386">
        <w:t>     </w:t>
      </w:r>
    </w:p>
    <w:p w:rsidR="00D85590" w:rsidRPr="00346386" w:rsidRDefault="00D85590" w:rsidP="00AB4FE8">
      <w:pPr>
        <w:pStyle w:val="Blankrad"/>
      </w:pPr>
      <w:r w:rsidRPr="0034638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D85590" w:rsidRPr="0034638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85590" w:rsidRPr="00346386" w:rsidRDefault="001848C5" w:rsidP="00590988">
            <w:pPr>
              <w:pStyle w:val="rendenr"/>
            </w:pPr>
            <w:r w:rsidRPr="00346386">
              <w:t>12</w:t>
            </w:r>
          </w:p>
        </w:tc>
        <w:tc>
          <w:tcPr>
            <w:tcW w:w="5670" w:type="dxa"/>
            <w:gridSpan w:val="2"/>
          </w:tcPr>
          <w:p w:rsidR="00D85590" w:rsidRPr="00346386" w:rsidRDefault="00D85590" w:rsidP="00590988">
            <w:pPr>
              <w:pStyle w:val="renderubrik"/>
            </w:pPr>
            <w:r w:rsidRPr="00346386">
              <w:t>Finansutskottets betänkande FiU27</w:t>
            </w:r>
          </w:p>
        </w:tc>
        <w:tc>
          <w:tcPr>
            <w:tcW w:w="1247" w:type="dxa"/>
          </w:tcPr>
          <w:p w:rsidR="00D85590" w:rsidRPr="00346386" w:rsidRDefault="00D85590" w:rsidP="0059098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85590" w:rsidRPr="00346386" w:rsidRDefault="00D85590" w:rsidP="00590988">
            <w:pPr>
              <w:pStyle w:val="IngenText"/>
              <w:tabs>
                <w:tab w:val="clear" w:pos="6804"/>
              </w:tabs>
            </w:pPr>
          </w:p>
        </w:tc>
      </w:tr>
      <w:tr w:rsidR="00D85590" w:rsidRPr="0034638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85590" w:rsidRPr="00346386" w:rsidRDefault="00D85590" w:rsidP="0059098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85590" w:rsidRPr="00346386" w:rsidRDefault="00D85590" w:rsidP="00590988">
            <w:pPr>
              <w:pStyle w:val="Underrubrik"/>
            </w:pPr>
            <w:r w:rsidRPr="00346386">
              <w:t>Utvärdering av penningpolitiken</w:t>
            </w:r>
          </w:p>
        </w:tc>
        <w:tc>
          <w:tcPr>
            <w:tcW w:w="1247" w:type="dxa"/>
          </w:tcPr>
          <w:p w:rsidR="00D85590" w:rsidRPr="00346386" w:rsidRDefault="00D85590" w:rsidP="0059098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85590" w:rsidRPr="00346386" w:rsidRDefault="00D85590" w:rsidP="00590988">
            <w:pPr>
              <w:pStyle w:val="IngenText"/>
              <w:tabs>
                <w:tab w:val="clear" w:pos="6804"/>
              </w:tabs>
            </w:pPr>
          </w:p>
        </w:tc>
      </w:tr>
      <w:tr w:rsidR="00D85590" w:rsidRPr="003463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85590" w:rsidRPr="00346386" w:rsidRDefault="00D85590" w:rsidP="00590988">
            <w:pPr>
              <w:pStyle w:val="IngenText"/>
            </w:pPr>
          </w:p>
        </w:tc>
        <w:tc>
          <w:tcPr>
            <w:tcW w:w="454" w:type="dxa"/>
          </w:tcPr>
          <w:p w:rsidR="00D85590" w:rsidRPr="00346386" w:rsidRDefault="00D85590" w:rsidP="00590988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D85590" w:rsidRPr="00346386" w:rsidRDefault="00D85590" w:rsidP="00590988">
            <w:r w:rsidRPr="00346386">
              <w:t>Lars Elinderson (m)</w:t>
            </w:r>
          </w:p>
        </w:tc>
        <w:tc>
          <w:tcPr>
            <w:tcW w:w="1247" w:type="dxa"/>
          </w:tcPr>
          <w:p w:rsidR="00D85590" w:rsidRPr="00346386" w:rsidRDefault="00D85590" w:rsidP="00590988">
            <w:pPr>
              <w:pStyle w:val="Talartid"/>
            </w:pPr>
            <w:r w:rsidRPr="00346386">
              <w:t>3</w:t>
            </w:r>
          </w:p>
        </w:tc>
        <w:tc>
          <w:tcPr>
            <w:tcW w:w="1489" w:type="dxa"/>
          </w:tcPr>
          <w:p w:rsidR="00D85590" w:rsidRPr="00346386" w:rsidRDefault="00D85590" w:rsidP="00590988">
            <w:pPr>
              <w:pStyle w:val="IngenText"/>
            </w:pPr>
          </w:p>
        </w:tc>
      </w:tr>
      <w:tr w:rsidR="00162255" w:rsidRPr="003463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62255" w:rsidRPr="00346386" w:rsidRDefault="00162255" w:rsidP="00590988">
            <w:pPr>
              <w:pStyle w:val="IngenText"/>
            </w:pPr>
          </w:p>
        </w:tc>
        <w:tc>
          <w:tcPr>
            <w:tcW w:w="454" w:type="dxa"/>
          </w:tcPr>
          <w:p w:rsidR="00162255" w:rsidRPr="00346386" w:rsidRDefault="00162255" w:rsidP="00590988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162255" w:rsidRPr="00346386" w:rsidRDefault="00162255" w:rsidP="00590988">
            <w:r w:rsidRPr="00346386">
              <w:t>Ulla Andersson (v)</w:t>
            </w:r>
          </w:p>
        </w:tc>
        <w:tc>
          <w:tcPr>
            <w:tcW w:w="1247" w:type="dxa"/>
          </w:tcPr>
          <w:p w:rsidR="00162255" w:rsidRPr="00346386" w:rsidRDefault="00162255" w:rsidP="00590988">
            <w:pPr>
              <w:pStyle w:val="Talartid"/>
            </w:pPr>
            <w:r w:rsidRPr="00346386">
              <w:t>10</w:t>
            </w:r>
          </w:p>
        </w:tc>
        <w:tc>
          <w:tcPr>
            <w:tcW w:w="1489" w:type="dxa"/>
          </w:tcPr>
          <w:p w:rsidR="00162255" w:rsidRPr="00346386" w:rsidRDefault="00162255" w:rsidP="00590988">
            <w:pPr>
              <w:pStyle w:val="IngenText"/>
            </w:pPr>
          </w:p>
        </w:tc>
      </w:tr>
      <w:tr w:rsidR="00FE01FF" w:rsidRPr="003463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E01FF" w:rsidRPr="00346386" w:rsidRDefault="00FE01FF" w:rsidP="00590988">
            <w:pPr>
              <w:pStyle w:val="IngenText"/>
            </w:pPr>
          </w:p>
        </w:tc>
        <w:tc>
          <w:tcPr>
            <w:tcW w:w="454" w:type="dxa"/>
          </w:tcPr>
          <w:p w:rsidR="00FE01FF" w:rsidRPr="00346386" w:rsidRDefault="00FE01FF" w:rsidP="00590988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FE01FF" w:rsidRPr="00346386" w:rsidRDefault="00FE01FF" w:rsidP="004E612E">
            <w:r w:rsidRPr="00346386">
              <w:t>Stefan Attefall (kd)</w:t>
            </w:r>
          </w:p>
        </w:tc>
        <w:tc>
          <w:tcPr>
            <w:tcW w:w="1247" w:type="dxa"/>
          </w:tcPr>
          <w:p w:rsidR="00FE01FF" w:rsidRPr="00346386" w:rsidRDefault="00FE01FF" w:rsidP="004E612E">
            <w:pPr>
              <w:pStyle w:val="Talartid"/>
            </w:pPr>
            <w:r w:rsidRPr="00346386">
              <w:t>10</w:t>
            </w:r>
          </w:p>
        </w:tc>
        <w:tc>
          <w:tcPr>
            <w:tcW w:w="1489" w:type="dxa"/>
          </w:tcPr>
          <w:p w:rsidR="00FE01FF" w:rsidRPr="00346386" w:rsidRDefault="00FE01FF" w:rsidP="00590988">
            <w:pPr>
              <w:pStyle w:val="IngenText"/>
            </w:pPr>
          </w:p>
        </w:tc>
      </w:tr>
      <w:tr w:rsidR="00FE01FF" w:rsidRPr="003463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E01FF" w:rsidRPr="00346386" w:rsidRDefault="00FE01FF" w:rsidP="00590988">
            <w:pPr>
              <w:pStyle w:val="IngenText"/>
            </w:pPr>
          </w:p>
        </w:tc>
        <w:tc>
          <w:tcPr>
            <w:tcW w:w="454" w:type="dxa"/>
          </w:tcPr>
          <w:p w:rsidR="00FE01FF" w:rsidRPr="00346386" w:rsidRDefault="00FE01FF" w:rsidP="00590988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FE01FF" w:rsidRPr="00346386" w:rsidRDefault="00FE01FF" w:rsidP="00590988">
            <w:r w:rsidRPr="00346386">
              <w:t>Pär Nuder (s)</w:t>
            </w:r>
          </w:p>
        </w:tc>
        <w:tc>
          <w:tcPr>
            <w:tcW w:w="1247" w:type="dxa"/>
          </w:tcPr>
          <w:p w:rsidR="00FE01FF" w:rsidRPr="00346386" w:rsidRDefault="00FE01FF" w:rsidP="00590988">
            <w:pPr>
              <w:pStyle w:val="Talartid"/>
            </w:pPr>
            <w:r w:rsidRPr="00346386">
              <w:t>10</w:t>
            </w:r>
          </w:p>
        </w:tc>
        <w:tc>
          <w:tcPr>
            <w:tcW w:w="1489" w:type="dxa"/>
          </w:tcPr>
          <w:p w:rsidR="00FE01FF" w:rsidRPr="00346386" w:rsidRDefault="00FE01FF" w:rsidP="00590988">
            <w:pPr>
              <w:pStyle w:val="IngenText"/>
            </w:pPr>
          </w:p>
        </w:tc>
      </w:tr>
      <w:tr w:rsidR="00FE01FF" w:rsidRPr="003463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E01FF" w:rsidRPr="00346386" w:rsidRDefault="00FE01FF" w:rsidP="00590988">
            <w:pPr>
              <w:pStyle w:val="IngenText"/>
            </w:pPr>
          </w:p>
        </w:tc>
        <w:tc>
          <w:tcPr>
            <w:tcW w:w="454" w:type="dxa"/>
          </w:tcPr>
          <w:p w:rsidR="00FE01FF" w:rsidRPr="00346386" w:rsidRDefault="00FE01FF" w:rsidP="00590988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FE01FF" w:rsidRPr="00346386" w:rsidRDefault="00FE01FF" w:rsidP="004E612E">
            <w:r w:rsidRPr="00346386">
              <w:t>Ulf Sjösten (m)</w:t>
            </w:r>
          </w:p>
        </w:tc>
        <w:tc>
          <w:tcPr>
            <w:tcW w:w="1247" w:type="dxa"/>
          </w:tcPr>
          <w:p w:rsidR="00FE01FF" w:rsidRPr="00346386" w:rsidRDefault="00FE01FF" w:rsidP="004E612E">
            <w:pPr>
              <w:pStyle w:val="Talartid"/>
            </w:pPr>
            <w:r w:rsidRPr="00346386">
              <w:t>8</w:t>
            </w:r>
          </w:p>
        </w:tc>
        <w:tc>
          <w:tcPr>
            <w:tcW w:w="1489" w:type="dxa"/>
          </w:tcPr>
          <w:p w:rsidR="00FE01FF" w:rsidRPr="00346386" w:rsidRDefault="00FE01FF" w:rsidP="00590988">
            <w:pPr>
              <w:pStyle w:val="IngenText"/>
            </w:pPr>
          </w:p>
        </w:tc>
      </w:tr>
      <w:tr w:rsidR="00FE01FF" w:rsidRPr="003463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E01FF" w:rsidRPr="00346386" w:rsidRDefault="00FE01FF" w:rsidP="00590988">
            <w:pPr>
              <w:pStyle w:val="IngenText"/>
            </w:pPr>
          </w:p>
        </w:tc>
        <w:tc>
          <w:tcPr>
            <w:tcW w:w="454" w:type="dxa"/>
          </w:tcPr>
          <w:p w:rsidR="00FE01FF" w:rsidRPr="00346386" w:rsidRDefault="00FE01FF" w:rsidP="00590988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FE01FF" w:rsidRPr="00346386" w:rsidRDefault="00FE01FF" w:rsidP="004E612E">
            <w:r w:rsidRPr="00346386">
              <w:t>Per Åsling (c)</w:t>
            </w:r>
          </w:p>
        </w:tc>
        <w:tc>
          <w:tcPr>
            <w:tcW w:w="1247" w:type="dxa"/>
          </w:tcPr>
          <w:p w:rsidR="00FE01FF" w:rsidRPr="00346386" w:rsidRDefault="00FE01FF" w:rsidP="004E612E">
            <w:pPr>
              <w:pStyle w:val="Talartid"/>
            </w:pPr>
            <w:r w:rsidRPr="00346386">
              <w:t>8</w:t>
            </w:r>
          </w:p>
        </w:tc>
        <w:tc>
          <w:tcPr>
            <w:tcW w:w="1489" w:type="dxa"/>
          </w:tcPr>
          <w:p w:rsidR="00FE01FF" w:rsidRPr="00346386" w:rsidRDefault="00FE01FF" w:rsidP="00590988">
            <w:pPr>
              <w:pStyle w:val="IngenText"/>
            </w:pPr>
          </w:p>
        </w:tc>
      </w:tr>
      <w:tr w:rsidR="00FE01FF" w:rsidRPr="003463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E01FF" w:rsidRPr="00346386" w:rsidRDefault="00FE01FF" w:rsidP="00590988">
            <w:pPr>
              <w:pStyle w:val="IngenText"/>
            </w:pPr>
          </w:p>
        </w:tc>
        <w:tc>
          <w:tcPr>
            <w:tcW w:w="454" w:type="dxa"/>
          </w:tcPr>
          <w:p w:rsidR="00FE01FF" w:rsidRPr="00346386" w:rsidRDefault="00FE01FF" w:rsidP="00590988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FE01FF" w:rsidRPr="00346386" w:rsidRDefault="00FE01FF" w:rsidP="004E612E">
            <w:r w:rsidRPr="00346386">
              <w:t>Christer Nylander (fp)</w:t>
            </w:r>
          </w:p>
        </w:tc>
        <w:tc>
          <w:tcPr>
            <w:tcW w:w="1247" w:type="dxa"/>
          </w:tcPr>
          <w:p w:rsidR="00FE01FF" w:rsidRPr="00346386" w:rsidRDefault="00FE01FF" w:rsidP="004E612E">
            <w:pPr>
              <w:pStyle w:val="Talartid"/>
            </w:pPr>
            <w:r w:rsidRPr="00346386">
              <w:t>10</w:t>
            </w:r>
          </w:p>
        </w:tc>
        <w:tc>
          <w:tcPr>
            <w:tcW w:w="1489" w:type="dxa"/>
          </w:tcPr>
          <w:p w:rsidR="00FE01FF" w:rsidRPr="00346386" w:rsidRDefault="00FE01FF" w:rsidP="00590988">
            <w:pPr>
              <w:pStyle w:val="IngenText"/>
            </w:pPr>
          </w:p>
        </w:tc>
      </w:tr>
      <w:tr w:rsidR="00FE01FF" w:rsidRPr="003463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E01FF" w:rsidRPr="00346386" w:rsidRDefault="00FE01FF" w:rsidP="00590988">
            <w:pPr>
              <w:pStyle w:val="IngenText"/>
            </w:pPr>
          </w:p>
        </w:tc>
        <w:tc>
          <w:tcPr>
            <w:tcW w:w="454" w:type="dxa"/>
          </w:tcPr>
          <w:p w:rsidR="00FE01FF" w:rsidRPr="00346386" w:rsidRDefault="00FE01FF" w:rsidP="00590988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FE01FF" w:rsidRPr="00346386" w:rsidRDefault="00FE01FF" w:rsidP="00590988">
            <w:r w:rsidRPr="00346386">
              <w:t>Ulla Andersson (v)</w:t>
            </w:r>
          </w:p>
        </w:tc>
        <w:tc>
          <w:tcPr>
            <w:tcW w:w="1247" w:type="dxa"/>
          </w:tcPr>
          <w:p w:rsidR="00FE01FF" w:rsidRPr="00346386" w:rsidRDefault="00FE01FF" w:rsidP="00590988">
            <w:pPr>
              <w:pStyle w:val="Talartid"/>
            </w:pPr>
            <w:r w:rsidRPr="00346386">
              <w:t>10</w:t>
            </w:r>
          </w:p>
        </w:tc>
        <w:tc>
          <w:tcPr>
            <w:tcW w:w="1489" w:type="dxa"/>
          </w:tcPr>
          <w:p w:rsidR="00FE01FF" w:rsidRPr="00346386" w:rsidRDefault="00FE01FF" w:rsidP="00590988">
            <w:pPr>
              <w:pStyle w:val="IngenText"/>
            </w:pPr>
          </w:p>
        </w:tc>
      </w:tr>
      <w:tr w:rsidR="00FE01FF" w:rsidRPr="003463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E01FF" w:rsidRPr="00346386" w:rsidRDefault="00FE01FF" w:rsidP="00590988">
            <w:pPr>
              <w:pStyle w:val="IngenText"/>
            </w:pPr>
          </w:p>
        </w:tc>
        <w:tc>
          <w:tcPr>
            <w:tcW w:w="454" w:type="dxa"/>
          </w:tcPr>
          <w:p w:rsidR="00FE01FF" w:rsidRPr="00346386" w:rsidRDefault="00FE01FF" w:rsidP="00590988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FE01FF" w:rsidRPr="00346386" w:rsidRDefault="00FE01FF" w:rsidP="00590988">
            <w:r w:rsidRPr="00346386">
              <w:t>Mats Pertoft (mp)</w:t>
            </w:r>
          </w:p>
        </w:tc>
        <w:tc>
          <w:tcPr>
            <w:tcW w:w="1247" w:type="dxa"/>
          </w:tcPr>
          <w:p w:rsidR="00FE01FF" w:rsidRPr="00346386" w:rsidRDefault="00FE01FF" w:rsidP="00590988">
            <w:pPr>
              <w:pStyle w:val="Talartid"/>
            </w:pPr>
            <w:r w:rsidRPr="00346386">
              <w:t>8</w:t>
            </w:r>
          </w:p>
        </w:tc>
        <w:tc>
          <w:tcPr>
            <w:tcW w:w="1489" w:type="dxa"/>
          </w:tcPr>
          <w:p w:rsidR="00FE01FF" w:rsidRPr="00346386" w:rsidRDefault="00FE01FF" w:rsidP="00590988">
            <w:pPr>
              <w:pStyle w:val="IngenText"/>
            </w:pPr>
          </w:p>
        </w:tc>
      </w:tr>
      <w:tr w:rsidR="00FE01FF" w:rsidRPr="003463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E01FF" w:rsidRPr="00346386" w:rsidRDefault="00FE01FF" w:rsidP="00590988">
            <w:pPr>
              <w:pStyle w:val="Summalinje"/>
            </w:pPr>
          </w:p>
        </w:tc>
        <w:tc>
          <w:tcPr>
            <w:tcW w:w="454" w:type="dxa"/>
          </w:tcPr>
          <w:p w:rsidR="00FE01FF" w:rsidRPr="00346386" w:rsidRDefault="00FE01FF" w:rsidP="00590988">
            <w:pPr>
              <w:pStyle w:val="Summalinje"/>
            </w:pPr>
          </w:p>
        </w:tc>
        <w:tc>
          <w:tcPr>
            <w:tcW w:w="5216" w:type="dxa"/>
          </w:tcPr>
          <w:p w:rsidR="00FE01FF" w:rsidRPr="00346386" w:rsidRDefault="00FE01FF" w:rsidP="00590988">
            <w:pPr>
              <w:pStyle w:val="Summalinje"/>
            </w:pPr>
          </w:p>
        </w:tc>
        <w:tc>
          <w:tcPr>
            <w:tcW w:w="1247" w:type="dxa"/>
          </w:tcPr>
          <w:p w:rsidR="00FE01FF" w:rsidRPr="00346386" w:rsidRDefault="00FE01FF" w:rsidP="00590988">
            <w:pPr>
              <w:pStyle w:val="Summalinje"/>
            </w:pPr>
            <w:r w:rsidRPr="00346386">
              <w:t>____</w:t>
            </w:r>
          </w:p>
        </w:tc>
        <w:tc>
          <w:tcPr>
            <w:tcW w:w="1489" w:type="dxa"/>
          </w:tcPr>
          <w:p w:rsidR="00FE01FF" w:rsidRPr="00346386" w:rsidRDefault="00FE01FF" w:rsidP="00590988">
            <w:pPr>
              <w:pStyle w:val="Summalinje"/>
            </w:pPr>
            <w:r w:rsidRPr="00346386">
              <w:t>____</w:t>
            </w:r>
          </w:p>
        </w:tc>
      </w:tr>
      <w:tr w:rsidR="00FE01FF" w:rsidRPr="003463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E01FF" w:rsidRPr="00346386" w:rsidRDefault="00FE01FF" w:rsidP="00590988">
            <w:pPr>
              <w:pStyle w:val="IngenText"/>
            </w:pPr>
            <w:r w:rsidRPr="00346386">
              <w:t xml:space="preserve"> </w:t>
            </w:r>
          </w:p>
        </w:tc>
        <w:tc>
          <w:tcPr>
            <w:tcW w:w="454" w:type="dxa"/>
          </w:tcPr>
          <w:p w:rsidR="00FE01FF" w:rsidRPr="00346386" w:rsidRDefault="00FE01FF" w:rsidP="00590988">
            <w:pPr>
              <w:pStyle w:val="IngenText"/>
            </w:pPr>
          </w:p>
        </w:tc>
        <w:tc>
          <w:tcPr>
            <w:tcW w:w="5216" w:type="dxa"/>
          </w:tcPr>
          <w:p w:rsidR="00FE01FF" w:rsidRPr="00346386" w:rsidRDefault="00FE01FF" w:rsidP="00590988">
            <w:pPr>
              <w:pStyle w:val="IngenText"/>
            </w:pPr>
          </w:p>
        </w:tc>
        <w:tc>
          <w:tcPr>
            <w:tcW w:w="1247" w:type="dxa"/>
          </w:tcPr>
          <w:p w:rsidR="00FE01FF" w:rsidRPr="00346386" w:rsidRDefault="00162255" w:rsidP="00590988">
            <w:pPr>
              <w:pStyle w:val="TalartidSumma"/>
            </w:pPr>
            <w:r w:rsidRPr="00346386">
              <w:t>1.17</w:t>
            </w:r>
          </w:p>
        </w:tc>
        <w:tc>
          <w:tcPr>
            <w:tcW w:w="1489" w:type="dxa"/>
          </w:tcPr>
          <w:p w:rsidR="00FE01FF" w:rsidRPr="00346386" w:rsidRDefault="00162255" w:rsidP="00590988">
            <w:pPr>
              <w:pStyle w:val="TalartidAckumulerad"/>
            </w:pPr>
            <w:r w:rsidRPr="00346386">
              <w:t>1.17</w:t>
            </w:r>
          </w:p>
        </w:tc>
      </w:tr>
    </w:tbl>
    <w:p w:rsidR="00D85590" w:rsidRPr="00346386" w:rsidRDefault="00D85590" w:rsidP="00D85590">
      <w:pPr>
        <w:pStyle w:val="Blankrad"/>
      </w:pPr>
      <w:r w:rsidRPr="00346386">
        <w:t xml:space="preserve">     </w:t>
      </w:r>
    </w:p>
    <w:p w:rsidR="00D85590" w:rsidRPr="00346386" w:rsidRDefault="00D85590" w:rsidP="00AB4FE8">
      <w:pPr>
        <w:pStyle w:val="Blankrad"/>
      </w:pPr>
      <w:r w:rsidRPr="0034638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D85590" w:rsidRPr="0034638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85590" w:rsidRPr="00346386" w:rsidRDefault="001848C5" w:rsidP="00590988">
            <w:pPr>
              <w:pStyle w:val="rendenr"/>
            </w:pPr>
            <w:r w:rsidRPr="00346386">
              <w:t>13</w:t>
            </w:r>
          </w:p>
        </w:tc>
        <w:tc>
          <w:tcPr>
            <w:tcW w:w="5670" w:type="dxa"/>
          </w:tcPr>
          <w:p w:rsidR="00D85590" w:rsidRPr="00346386" w:rsidRDefault="00D85590" w:rsidP="00590988">
            <w:pPr>
              <w:pStyle w:val="renderubrik"/>
            </w:pPr>
            <w:r w:rsidRPr="00346386">
              <w:t>Finansutskottets betänkande FiU22</w:t>
            </w:r>
          </w:p>
        </w:tc>
        <w:tc>
          <w:tcPr>
            <w:tcW w:w="1247" w:type="dxa"/>
          </w:tcPr>
          <w:p w:rsidR="00D85590" w:rsidRPr="00346386" w:rsidRDefault="00D85590" w:rsidP="0059098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85590" w:rsidRPr="00346386" w:rsidRDefault="00D85590" w:rsidP="00590988">
            <w:pPr>
              <w:pStyle w:val="IngenText"/>
              <w:tabs>
                <w:tab w:val="clear" w:pos="6804"/>
              </w:tabs>
            </w:pPr>
          </w:p>
        </w:tc>
      </w:tr>
      <w:tr w:rsidR="00D85590" w:rsidRPr="0034638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85590" w:rsidRPr="00346386" w:rsidRDefault="00D85590" w:rsidP="0059098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D85590" w:rsidRPr="00346386" w:rsidRDefault="00D85590" w:rsidP="00590988">
            <w:pPr>
              <w:pStyle w:val="Underrubrik"/>
            </w:pPr>
            <w:r w:rsidRPr="00346386">
              <w:t>Statens upplåning och skuldförvaltning</w:t>
            </w:r>
          </w:p>
        </w:tc>
        <w:tc>
          <w:tcPr>
            <w:tcW w:w="1247" w:type="dxa"/>
          </w:tcPr>
          <w:p w:rsidR="00D85590" w:rsidRPr="00346386" w:rsidRDefault="00D85590" w:rsidP="0059098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85590" w:rsidRPr="00346386" w:rsidRDefault="00D85590" w:rsidP="00590988">
            <w:pPr>
              <w:pStyle w:val="IngenText"/>
              <w:tabs>
                <w:tab w:val="clear" w:pos="6804"/>
              </w:tabs>
            </w:pPr>
          </w:p>
        </w:tc>
      </w:tr>
    </w:tbl>
    <w:p w:rsidR="00D85590" w:rsidRPr="00346386" w:rsidRDefault="00D85590" w:rsidP="00D85590">
      <w:pPr>
        <w:pStyle w:val="Blankrad"/>
      </w:pPr>
      <w:r w:rsidRPr="00346386">
        <w:t xml:space="preserve">     </w:t>
      </w:r>
    </w:p>
    <w:p w:rsidR="00D85590" w:rsidRPr="00346386" w:rsidRDefault="00D85590" w:rsidP="00AB4FE8">
      <w:pPr>
        <w:pStyle w:val="Blankrad"/>
      </w:pPr>
      <w:r w:rsidRPr="0034638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D85590" w:rsidRPr="0034638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85590" w:rsidRPr="00346386" w:rsidRDefault="001848C5" w:rsidP="006E137F">
            <w:pPr>
              <w:pStyle w:val="rendenr"/>
              <w:pageBreakBefore/>
            </w:pPr>
            <w:r w:rsidRPr="00346386">
              <w:lastRenderedPageBreak/>
              <w:t>14</w:t>
            </w:r>
          </w:p>
        </w:tc>
        <w:tc>
          <w:tcPr>
            <w:tcW w:w="5670" w:type="dxa"/>
            <w:gridSpan w:val="2"/>
          </w:tcPr>
          <w:p w:rsidR="00D85590" w:rsidRPr="00346386" w:rsidRDefault="00D85590" w:rsidP="006E137F">
            <w:pPr>
              <w:pStyle w:val="renderubrik"/>
              <w:pageBreakBefore/>
            </w:pPr>
            <w:r w:rsidRPr="00346386">
              <w:t>Finansutskottets betänkande FiU24</w:t>
            </w:r>
          </w:p>
        </w:tc>
        <w:tc>
          <w:tcPr>
            <w:tcW w:w="1247" w:type="dxa"/>
          </w:tcPr>
          <w:p w:rsidR="00D85590" w:rsidRPr="00346386" w:rsidRDefault="00D85590" w:rsidP="006E137F">
            <w:pPr>
              <w:pStyle w:val="IngenText"/>
              <w:pageBreakBefore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85590" w:rsidRPr="00346386" w:rsidRDefault="00D85590" w:rsidP="006E137F">
            <w:pPr>
              <w:pStyle w:val="IngenText"/>
              <w:pageBreakBefore/>
              <w:tabs>
                <w:tab w:val="clear" w:pos="6804"/>
              </w:tabs>
            </w:pPr>
          </w:p>
        </w:tc>
      </w:tr>
      <w:tr w:rsidR="00D85590" w:rsidRPr="0034638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85590" w:rsidRPr="00346386" w:rsidRDefault="00D85590" w:rsidP="0059098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85590" w:rsidRPr="00346386" w:rsidRDefault="00D85590" w:rsidP="00590988">
            <w:pPr>
              <w:pStyle w:val="Underrubrik"/>
            </w:pPr>
            <w:r w:rsidRPr="00346386">
              <w:t>Utvecklingen inom den kommunala sektorn</w:t>
            </w:r>
          </w:p>
        </w:tc>
        <w:tc>
          <w:tcPr>
            <w:tcW w:w="1247" w:type="dxa"/>
          </w:tcPr>
          <w:p w:rsidR="00D85590" w:rsidRPr="00346386" w:rsidRDefault="00D85590" w:rsidP="0059098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85590" w:rsidRPr="00346386" w:rsidRDefault="00D85590" w:rsidP="00590988">
            <w:pPr>
              <w:pStyle w:val="IngenText"/>
              <w:tabs>
                <w:tab w:val="clear" w:pos="6804"/>
              </w:tabs>
            </w:pPr>
          </w:p>
        </w:tc>
      </w:tr>
      <w:tr w:rsidR="00D85590" w:rsidRPr="003463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85590" w:rsidRPr="00346386" w:rsidRDefault="00D85590" w:rsidP="00590988">
            <w:pPr>
              <w:pStyle w:val="IngenText"/>
            </w:pPr>
          </w:p>
        </w:tc>
        <w:tc>
          <w:tcPr>
            <w:tcW w:w="454" w:type="dxa"/>
          </w:tcPr>
          <w:p w:rsidR="00D85590" w:rsidRPr="00346386" w:rsidRDefault="00D85590" w:rsidP="0059098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D85590" w:rsidRPr="00346386" w:rsidRDefault="00D85590" w:rsidP="00590988">
            <w:r w:rsidRPr="00346386">
              <w:t>Tommy Ternemar (s)</w:t>
            </w:r>
          </w:p>
        </w:tc>
        <w:tc>
          <w:tcPr>
            <w:tcW w:w="1247" w:type="dxa"/>
          </w:tcPr>
          <w:p w:rsidR="00D85590" w:rsidRPr="00346386" w:rsidRDefault="00D85590" w:rsidP="00590988">
            <w:pPr>
              <w:pStyle w:val="Talartid"/>
            </w:pPr>
            <w:r w:rsidRPr="00346386">
              <w:t>6</w:t>
            </w:r>
          </w:p>
        </w:tc>
        <w:tc>
          <w:tcPr>
            <w:tcW w:w="1489" w:type="dxa"/>
          </w:tcPr>
          <w:p w:rsidR="00D85590" w:rsidRPr="00346386" w:rsidRDefault="00D85590" w:rsidP="00590988">
            <w:pPr>
              <w:pStyle w:val="IngenText"/>
            </w:pPr>
          </w:p>
        </w:tc>
      </w:tr>
      <w:tr w:rsidR="00FE01FF" w:rsidRPr="003463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E01FF" w:rsidRPr="00346386" w:rsidRDefault="00FE01FF" w:rsidP="00590988">
            <w:pPr>
              <w:pStyle w:val="IngenText"/>
            </w:pPr>
          </w:p>
        </w:tc>
        <w:tc>
          <w:tcPr>
            <w:tcW w:w="454" w:type="dxa"/>
          </w:tcPr>
          <w:p w:rsidR="00FE01FF" w:rsidRPr="00346386" w:rsidRDefault="00FE01FF" w:rsidP="0059098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FE01FF" w:rsidRPr="00346386" w:rsidRDefault="00FE01FF" w:rsidP="004E612E">
            <w:r w:rsidRPr="00346386">
              <w:t>Anna Lilliehöök (m)</w:t>
            </w:r>
          </w:p>
        </w:tc>
        <w:tc>
          <w:tcPr>
            <w:tcW w:w="1247" w:type="dxa"/>
          </w:tcPr>
          <w:p w:rsidR="00FE01FF" w:rsidRPr="00346386" w:rsidRDefault="00FE01FF" w:rsidP="004E612E">
            <w:pPr>
              <w:pStyle w:val="Talartid"/>
            </w:pPr>
            <w:r w:rsidRPr="00346386">
              <w:t>8</w:t>
            </w:r>
          </w:p>
        </w:tc>
        <w:tc>
          <w:tcPr>
            <w:tcW w:w="1489" w:type="dxa"/>
          </w:tcPr>
          <w:p w:rsidR="00FE01FF" w:rsidRPr="00346386" w:rsidRDefault="00FE01FF" w:rsidP="00590988">
            <w:pPr>
              <w:pStyle w:val="IngenText"/>
            </w:pPr>
          </w:p>
        </w:tc>
      </w:tr>
      <w:tr w:rsidR="00FE01FF" w:rsidRPr="003463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E01FF" w:rsidRPr="00346386" w:rsidRDefault="00FE01FF" w:rsidP="00590988">
            <w:pPr>
              <w:pStyle w:val="IngenText"/>
            </w:pPr>
          </w:p>
        </w:tc>
        <w:tc>
          <w:tcPr>
            <w:tcW w:w="454" w:type="dxa"/>
          </w:tcPr>
          <w:p w:rsidR="00FE01FF" w:rsidRPr="00346386" w:rsidRDefault="00FE01FF" w:rsidP="0059098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FE01FF" w:rsidRPr="00346386" w:rsidRDefault="00FE01FF" w:rsidP="004E612E">
            <w:r w:rsidRPr="00346386">
              <w:t>Jörgen Johansson (c)</w:t>
            </w:r>
          </w:p>
        </w:tc>
        <w:tc>
          <w:tcPr>
            <w:tcW w:w="1247" w:type="dxa"/>
          </w:tcPr>
          <w:p w:rsidR="00FE01FF" w:rsidRPr="00346386" w:rsidRDefault="00FE01FF" w:rsidP="004E612E">
            <w:pPr>
              <w:pStyle w:val="Talartid"/>
            </w:pPr>
            <w:r w:rsidRPr="00346386">
              <w:t>8</w:t>
            </w:r>
          </w:p>
        </w:tc>
        <w:tc>
          <w:tcPr>
            <w:tcW w:w="1489" w:type="dxa"/>
          </w:tcPr>
          <w:p w:rsidR="00FE01FF" w:rsidRPr="00346386" w:rsidRDefault="00FE01FF" w:rsidP="00590988">
            <w:pPr>
              <w:pStyle w:val="IngenText"/>
            </w:pPr>
          </w:p>
        </w:tc>
      </w:tr>
      <w:tr w:rsidR="00FE01FF" w:rsidRPr="003463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E01FF" w:rsidRPr="00346386" w:rsidRDefault="00FE01FF" w:rsidP="00590988">
            <w:pPr>
              <w:pStyle w:val="IngenText"/>
            </w:pPr>
          </w:p>
        </w:tc>
        <w:tc>
          <w:tcPr>
            <w:tcW w:w="454" w:type="dxa"/>
          </w:tcPr>
          <w:p w:rsidR="00FE01FF" w:rsidRPr="00346386" w:rsidRDefault="00FE01FF" w:rsidP="0059098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FE01FF" w:rsidRPr="00346386" w:rsidRDefault="00FE01FF" w:rsidP="004E612E">
            <w:r w:rsidRPr="00346386">
              <w:t>Gunnar Andrén (fp)</w:t>
            </w:r>
          </w:p>
        </w:tc>
        <w:tc>
          <w:tcPr>
            <w:tcW w:w="1247" w:type="dxa"/>
          </w:tcPr>
          <w:p w:rsidR="00FE01FF" w:rsidRPr="00346386" w:rsidRDefault="00FE01FF" w:rsidP="004E612E">
            <w:pPr>
              <w:pStyle w:val="Talartid"/>
            </w:pPr>
            <w:r w:rsidRPr="00346386">
              <w:t>8</w:t>
            </w:r>
          </w:p>
        </w:tc>
        <w:tc>
          <w:tcPr>
            <w:tcW w:w="1489" w:type="dxa"/>
          </w:tcPr>
          <w:p w:rsidR="00FE01FF" w:rsidRPr="00346386" w:rsidRDefault="00FE01FF" w:rsidP="00590988">
            <w:pPr>
              <w:pStyle w:val="IngenText"/>
            </w:pPr>
          </w:p>
        </w:tc>
      </w:tr>
      <w:tr w:rsidR="00FE01FF" w:rsidRPr="003463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E01FF" w:rsidRPr="00346386" w:rsidRDefault="00FE01FF" w:rsidP="00590988">
            <w:pPr>
              <w:pStyle w:val="IngenText"/>
            </w:pPr>
          </w:p>
        </w:tc>
        <w:tc>
          <w:tcPr>
            <w:tcW w:w="454" w:type="dxa"/>
          </w:tcPr>
          <w:p w:rsidR="00FE01FF" w:rsidRPr="00346386" w:rsidRDefault="00FE01FF" w:rsidP="0059098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FE01FF" w:rsidRPr="00346386" w:rsidRDefault="00FE01FF" w:rsidP="004E612E">
            <w:r w:rsidRPr="00346386">
              <w:t>Emma Henriksson (kd)</w:t>
            </w:r>
          </w:p>
        </w:tc>
        <w:tc>
          <w:tcPr>
            <w:tcW w:w="1247" w:type="dxa"/>
          </w:tcPr>
          <w:p w:rsidR="00FE01FF" w:rsidRPr="00346386" w:rsidRDefault="00FE01FF" w:rsidP="004E612E">
            <w:pPr>
              <w:pStyle w:val="Talartid"/>
            </w:pPr>
            <w:r w:rsidRPr="00346386">
              <w:t>8</w:t>
            </w:r>
          </w:p>
        </w:tc>
        <w:tc>
          <w:tcPr>
            <w:tcW w:w="1489" w:type="dxa"/>
          </w:tcPr>
          <w:p w:rsidR="00FE01FF" w:rsidRPr="00346386" w:rsidRDefault="00FE01FF" w:rsidP="00590988">
            <w:pPr>
              <w:pStyle w:val="IngenText"/>
            </w:pPr>
          </w:p>
        </w:tc>
      </w:tr>
      <w:tr w:rsidR="00FE01FF" w:rsidRPr="003463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E01FF" w:rsidRPr="00346386" w:rsidRDefault="00FE01FF" w:rsidP="00590988">
            <w:pPr>
              <w:pStyle w:val="IngenText"/>
            </w:pPr>
          </w:p>
        </w:tc>
        <w:tc>
          <w:tcPr>
            <w:tcW w:w="454" w:type="dxa"/>
          </w:tcPr>
          <w:p w:rsidR="00FE01FF" w:rsidRPr="00346386" w:rsidRDefault="00FE01FF" w:rsidP="0059098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FE01FF" w:rsidRPr="00346386" w:rsidRDefault="00FE01FF" w:rsidP="00590988">
            <w:r w:rsidRPr="00346386">
              <w:t>Ulla Andersson (v)</w:t>
            </w:r>
          </w:p>
        </w:tc>
        <w:tc>
          <w:tcPr>
            <w:tcW w:w="1247" w:type="dxa"/>
          </w:tcPr>
          <w:p w:rsidR="00FE01FF" w:rsidRPr="00346386" w:rsidRDefault="00FE01FF" w:rsidP="00590988">
            <w:pPr>
              <w:pStyle w:val="Talartid"/>
            </w:pPr>
            <w:r w:rsidRPr="00346386">
              <w:t>8</w:t>
            </w:r>
          </w:p>
        </w:tc>
        <w:tc>
          <w:tcPr>
            <w:tcW w:w="1489" w:type="dxa"/>
          </w:tcPr>
          <w:p w:rsidR="00FE01FF" w:rsidRPr="00346386" w:rsidRDefault="00FE01FF" w:rsidP="00590988">
            <w:pPr>
              <w:pStyle w:val="IngenText"/>
            </w:pPr>
          </w:p>
        </w:tc>
      </w:tr>
      <w:tr w:rsidR="00FE01FF" w:rsidRPr="003463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E01FF" w:rsidRPr="00346386" w:rsidRDefault="00FE01FF" w:rsidP="00590988">
            <w:pPr>
              <w:pStyle w:val="IngenText"/>
            </w:pPr>
          </w:p>
        </w:tc>
        <w:tc>
          <w:tcPr>
            <w:tcW w:w="454" w:type="dxa"/>
          </w:tcPr>
          <w:p w:rsidR="00FE01FF" w:rsidRPr="00346386" w:rsidRDefault="00FE01FF" w:rsidP="0059098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FE01FF" w:rsidRPr="00346386" w:rsidRDefault="00FE01FF" w:rsidP="00590988">
            <w:r w:rsidRPr="00346386">
              <w:t>Christina Andersson (c)</w:t>
            </w:r>
          </w:p>
        </w:tc>
        <w:tc>
          <w:tcPr>
            <w:tcW w:w="1247" w:type="dxa"/>
          </w:tcPr>
          <w:p w:rsidR="00FE01FF" w:rsidRPr="00346386" w:rsidRDefault="00FE01FF" w:rsidP="00590988">
            <w:pPr>
              <w:pStyle w:val="Talartid"/>
            </w:pPr>
            <w:r w:rsidRPr="00346386">
              <w:t>6</w:t>
            </w:r>
          </w:p>
        </w:tc>
        <w:tc>
          <w:tcPr>
            <w:tcW w:w="1489" w:type="dxa"/>
          </w:tcPr>
          <w:p w:rsidR="00FE01FF" w:rsidRPr="00346386" w:rsidRDefault="00FE01FF" w:rsidP="00590988">
            <w:pPr>
              <w:pStyle w:val="IngenText"/>
            </w:pPr>
          </w:p>
        </w:tc>
      </w:tr>
      <w:tr w:rsidR="00FE01FF" w:rsidRPr="003463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E01FF" w:rsidRPr="00346386" w:rsidRDefault="00FE01FF" w:rsidP="00590988">
            <w:pPr>
              <w:pStyle w:val="Summalinje"/>
            </w:pPr>
          </w:p>
        </w:tc>
        <w:tc>
          <w:tcPr>
            <w:tcW w:w="454" w:type="dxa"/>
          </w:tcPr>
          <w:p w:rsidR="00FE01FF" w:rsidRPr="00346386" w:rsidRDefault="00FE01FF" w:rsidP="00590988">
            <w:pPr>
              <w:pStyle w:val="Summalinje"/>
            </w:pPr>
          </w:p>
        </w:tc>
        <w:tc>
          <w:tcPr>
            <w:tcW w:w="5216" w:type="dxa"/>
          </w:tcPr>
          <w:p w:rsidR="00FE01FF" w:rsidRPr="00346386" w:rsidRDefault="00FE01FF" w:rsidP="00590988">
            <w:pPr>
              <w:pStyle w:val="Summalinje"/>
            </w:pPr>
          </w:p>
        </w:tc>
        <w:tc>
          <w:tcPr>
            <w:tcW w:w="1247" w:type="dxa"/>
          </w:tcPr>
          <w:p w:rsidR="00FE01FF" w:rsidRPr="00346386" w:rsidRDefault="00FE01FF" w:rsidP="00590988">
            <w:pPr>
              <w:pStyle w:val="Summalinje"/>
            </w:pPr>
            <w:r w:rsidRPr="00346386">
              <w:t>____</w:t>
            </w:r>
          </w:p>
        </w:tc>
        <w:tc>
          <w:tcPr>
            <w:tcW w:w="1489" w:type="dxa"/>
          </w:tcPr>
          <w:p w:rsidR="00FE01FF" w:rsidRPr="00346386" w:rsidRDefault="00FE01FF" w:rsidP="00590988">
            <w:pPr>
              <w:pStyle w:val="Summalinje"/>
            </w:pPr>
            <w:r w:rsidRPr="00346386">
              <w:t>____</w:t>
            </w:r>
          </w:p>
        </w:tc>
      </w:tr>
      <w:tr w:rsidR="00FE01FF" w:rsidRPr="003463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E01FF" w:rsidRPr="00346386" w:rsidRDefault="00FE01FF" w:rsidP="00590988">
            <w:pPr>
              <w:pStyle w:val="IngenText"/>
            </w:pPr>
            <w:r w:rsidRPr="00346386">
              <w:t xml:space="preserve"> </w:t>
            </w:r>
          </w:p>
        </w:tc>
        <w:tc>
          <w:tcPr>
            <w:tcW w:w="454" w:type="dxa"/>
          </w:tcPr>
          <w:p w:rsidR="00FE01FF" w:rsidRPr="00346386" w:rsidRDefault="00FE01FF" w:rsidP="00590988">
            <w:pPr>
              <w:pStyle w:val="IngenText"/>
            </w:pPr>
          </w:p>
        </w:tc>
        <w:tc>
          <w:tcPr>
            <w:tcW w:w="5216" w:type="dxa"/>
          </w:tcPr>
          <w:p w:rsidR="00FE01FF" w:rsidRPr="00346386" w:rsidRDefault="00FE01FF" w:rsidP="00590988">
            <w:pPr>
              <w:pStyle w:val="IngenText"/>
            </w:pPr>
          </w:p>
        </w:tc>
        <w:tc>
          <w:tcPr>
            <w:tcW w:w="1247" w:type="dxa"/>
          </w:tcPr>
          <w:p w:rsidR="00FE01FF" w:rsidRPr="00346386" w:rsidRDefault="005632D2" w:rsidP="00590988">
            <w:pPr>
              <w:pStyle w:val="TalartidSumma"/>
            </w:pPr>
            <w:r w:rsidRPr="00346386">
              <w:t>0.52</w:t>
            </w:r>
          </w:p>
        </w:tc>
        <w:tc>
          <w:tcPr>
            <w:tcW w:w="1489" w:type="dxa"/>
          </w:tcPr>
          <w:p w:rsidR="00FE01FF" w:rsidRPr="00346386" w:rsidRDefault="00162255" w:rsidP="00590988">
            <w:pPr>
              <w:pStyle w:val="TalartidAckumulerad"/>
            </w:pPr>
            <w:r w:rsidRPr="00346386">
              <w:t>2.09</w:t>
            </w:r>
          </w:p>
        </w:tc>
      </w:tr>
    </w:tbl>
    <w:p w:rsidR="00D85590" w:rsidRPr="00346386" w:rsidRDefault="00D85590" w:rsidP="00D85590">
      <w:pPr>
        <w:pStyle w:val="Blankrad"/>
      </w:pPr>
      <w:r w:rsidRPr="00346386">
        <w:t xml:space="preserve">     </w:t>
      </w:r>
    </w:p>
    <w:p w:rsidR="00D85590" w:rsidRPr="00346386" w:rsidRDefault="00D85590" w:rsidP="00AB4FE8">
      <w:pPr>
        <w:pStyle w:val="Blankrad"/>
      </w:pPr>
      <w:r w:rsidRPr="0034638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D85590" w:rsidRPr="0034638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85590" w:rsidRPr="00346386" w:rsidRDefault="001848C5" w:rsidP="00590988">
            <w:pPr>
              <w:pStyle w:val="rendenr"/>
            </w:pPr>
            <w:r w:rsidRPr="00346386">
              <w:t>15</w:t>
            </w:r>
          </w:p>
        </w:tc>
        <w:tc>
          <w:tcPr>
            <w:tcW w:w="5670" w:type="dxa"/>
          </w:tcPr>
          <w:p w:rsidR="00D85590" w:rsidRPr="00346386" w:rsidRDefault="00D85590" w:rsidP="00590988">
            <w:pPr>
              <w:pStyle w:val="renderubrik"/>
            </w:pPr>
            <w:r w:rsidRPr="00346386">
              <w:t>Finansutskottets betänkande FiU25</w:t>
            </w:r>
          </w:p>
        </w:tc>
        <w:tc>
          <w:tcPr>
            <w:tcW w:w="1247" w:type="dxa"/>
          </w:tcPr>
          <w:p w:rsidR="00D85590" w:rsidRPr="00346386" w:rsidRDefault="00D85590" w:rsidP="0059098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85590" w:rsidRPr="00346386" w:rsidRDefault="00D85590" w:rsidP="00590988">
            <w:pPr>
              <w:pStyle w:val="IngenText"/>
              <w:tabs>
                <w:tab w:val="clear" w:pos="6804"/>
              </w:tabs>
            </w:pPr>
          </w:p>
        </w:tc>
      </w:tr>
      <w:tr w:rsidR="00D85590" w:rsidRPr="0034638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85590" w:rsidRPr="00346386" w:rsidRDefault="00D85590" w:rsidP="0059098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D85590" w:rsidRPr="00346386" w:rsidRDefault="00D85590" w:rsidP="00590988">
            <w:pPr>
              <w:pStyle w:val="Underrubrik"/>
            </w:pPr>
            <w:r w:rsidRPr="00346386">
              <w:t>Ny lag om värdepappersmarknaden</w:t>
            </w:r>
          </w:p>
        </w:tc>
        <w:tc>
          <w:tcPr>
            <w:tcW w:w="1247" w:type="dxa"/>
          </w:tcPr>
          <w:p w:rsidR="00D85590" w:rsidRPr="00346386" w:rsidRDefault="00D85590" w:rsidP="0059098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85590" w:rsidRPr="00346386" w:rsidRDefault="00D85590" w:rsidP="00590988">
            <w:pPr>
              <w:pStyle w:val="IngenText"/>
              <w:tabs>
                <w:tab w:val="clear" w:pos="6804"/>
              </w:tabs>
            </w:pPr>
          </w:p>
        </w:tc>
      </w:tr>
    </w:tbl>
    <w:p w:rsidR="00D85590" w:rsidRPr="00346386" w:rsidRDefault="00D85590" w:rsidP="00D85590">
      <w:pPr>
        <w:pStyle w:val="Blankrad"/>
      </w:pPr>
      <w:r w:rsidRPr="00346386">
        <w:t xml:space="preserve">     </w:t>
      </w:r>
    </w:p>
    <w:p w:rsidR="00D85590" w:rsidRPr="00346386" w:rsidRDefault="00D85590" w:rsidP="00AB4FE8">
      <w:pPr>
        <w:pStyle w:val="Blankrad"/>
      </w:pPr>
      <w:r w:rsidRPr="0034638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D85590" w:rsidRPr="0034638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85590" w:rsidRPr="00346386" w:rsidRDefault="001848C5" w:rsidP="00590988">
            <w:pPr>
              <w:pStyle w:val="rendenr"/>
            </w:pPr>
            <w:r w:rsidRPr="00346386">
              <w:t>16</w:t>
            </w:r>
          </w:p>
        </w:tc>
        <w:tc>
          <w:tcPr>
            <w:tcW w:w="5670" w:type="dxa"/>
          </w:tcPr>
          <w:p w:rsidR="00D85590" w:rsidRPr="00346386" w:rsidRDefault="00D85590" w:rsidP="00590988">
            <w:pPr>
              <w:pStyle w:val="renderubrik"/>
            </w:pPr>
            <w:r w:rsidRPr="00346386">
              <w:t>Finansutskottets utlåtande FiU28</w:t>
            </w:r>
          </w:p>
        </w:tc>
        <w:tc>
          <w:tcPr>
            <w:tcW w:w="1247" w:type="dxa"/>
          </w:tcPr>
          <w:p w:rsidR="00D85590" w:rsidRPr="00346386" w:rsidRDefault="00D85590" w:rsidP="0059098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85590" w:rsidRPr="00346386" w:rsidRDefault="00D85590" w:rsidP="00590988">
            <w:pPr>
              <w:pStyle w:val="IngenText"/>
              <w:tabs>
                <w:tab w:val="clear" w:pos="6804"/>
              </w:tabs>
            </w:pPr>
          </w:p>
        </w:tc>
      </w:tr>
      <w:tr w:rsidR="00D85590" w:rsidRPr="0034638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85590" w:rsidRPr="00346386" w:rsidRDefault="00D85590" w:rsidP="0059098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D85590" w:rsidRPr="00346386" w:rsidRDefault="00D85590" w:rsidP="00590988">
            <w:pPr>
              <w:pStyle w:val="Underrubrik"/>
            </w:pPr>
            <w:r w:rsidRPr="00346386">
              <w:t>Utlåtande om grönbok om finansiella tjänster till privatpersoner och mindre företag på den inre marknaden</w:t>
            </w:r>
          </w:p>
        </w:tc>
        <w:tc>
          <w:tcPr>
            <w:tcW w:w="1247" w:type="dxa"/>
          </w:tcPr>
          <w:p w:rsidR="00D85590" w:rsidRPr="00346386" w:rsidRDefault="00D85590" w:rsidP="0059098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85590" w:rsidRPr="00346386" w:rsidRDefault="00D85590" w:rsidP="00590988">
            <w:pPr>
              <w:pStyle w:val="IngenText"/>
              <w:tabs>
                <w:tab w:val="clear" w:pos="6804"/>
              </w:tabs>
            </w:pPr>
          </w:p>
        </w:tc>
      </w:tr>
    </w:tbl>
    <w:p w:rsidR="00D85590" w:rsidRPr="00346386" w:rsidRDefault="00D85590" w:rsidP="00D85590">
      <w:pPr>
        <w:pStyle w:val="Blankrad"/>
      </w:pPr>
      <w:r w:rsidRPr="00346386">
        <w:t xml:space="preserve">     </w:t>
      </w:r>
    </w:p>
    <w:p w:rsidR="00D85590" w:rsidRPr="00346386" w:rsidRDefault="00D85590" w:rsidP="00AB4FE8">
      <w:pPr>
        <w:pStyle w:val="Blankrad"/>
      </w:pPr>
      <w:r w:rsidRPr="0034638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D85590" w:rsidRPr="0034638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85590" w:rsidRPr="00346386" w:rsidRDefault="001848C5" w:rsidP="00590988">
            <w:pPr>
              <w:pStyle w:val="rendenr"/>
            </w:pPr>
            <w:r w:rsidRPr="00346386">
              <w:t>17</w:t>
            </w:r>
          </w:p>
        </w:tc>
        <w:tc>
          <w:tcPr>
            <w:tcW w:w="5670" w:type="dxa"/>
            <w:gridSpan w:val="2"/>
          </w:tcPr>
          <w:p w:rsidR="00D85590" w:rsidRPr="00346386" w:rsidRDefault="00D85590" w:rsidP="00590988">
            <w:pPr>
              <w:pStyle w:val="renderubrik"/>
            </w:pPr>
            <w:r w:rsidRPr="00346386">
              <w:t>Skatteutskottets betänkande SkU19</w:t>
            </w:r>
          </w:p>
        </w:tc>
        <w:tc>
          <w:tcPr>
            <w:tcW w:w="1247" w:type="dxa"/>
          </w:tcPr>
          <w:p w:rsidR="00D85590" w:rsidRPr="00346386" w:rsidRDefault="00D85590" w:rsidP="0059098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85590" w:rsidRPr="00346386" w:rsidRDefault="00D85590" w:rsidP="00590988">
            <w:pPr>
              <w:pStyle w:val="IngenText"/>
              <w:tabs>
                <w:tab w:val="clear" w:pos="6804"/>
              </w:tabs>
            </w:pPr>
          </w:p>
        </w:tc>
      </w:tr>
      <w:tr w:rsidR="00D85590" w:rsidRPr="0034638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85590" w:rsidRPr="00346386" w:rsidRDefault="00D85590" w:rsidP="0059098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85590" w:rsidRPr="00346386" w:rsidRDefault="00D85590" w:rsidP="00590988">
            <w:pPr>
              <w:pStyle w:val="Underrubrik"/>
            </w:pPr>
            <w:r w:rsidRPr="00346386">
              <w:t>Införande av trängselskatt i Stockholm</w:t>
            </w:r>
          </w:p>
        </w:tc>
        <w:tc>
          <w:tcPr>
            <w:tcW w:w="1247" w:type="dxa"/>
          </w:tcPr>
          <w:p w:rsidR="00D85590" w:rsidRPr="00346386" w:rsidRDefault="00D85590" w:rsidP="0059098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85590" w:rsidRPr="00346386" w:rsidRDefault="00D85590" w:rsidP="00590988">
            <w:pPr>
              <w:pStyle w:val="IngenText"/>
              <w:tabs>
                <w:tab w:val="clear" w:pos="6804"/>
              </w:tabs>
            </w:pPr>
          </w:p>
        </w:tc>
      </w:tr>
      <w:tr w:rsidR="00D85590" w:rsidRPr="003463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85590" w:rsidRPr="00346386" w:rsidRDefault="00D85590" w:rsidP="00590988">
            <w:pPr>
              <w:pStyle w:val="IngenText"/>
            </w:pPr>
          </w:p>
        </w:tc>
        <w:tc>
          <w:tcPr>
            <w:tcW w:w="454" w:type="dxa"/>
          </w:tcPr>
          <w:p w:rsidR="00D85590" w:rsidRPr="00346386" w:rsidRDefault="00D85590" w:rsidP="00590988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D85590" w:rsidRPr="00346386" w:rsidRDefault="00D85590" w:rsidP="00590988">
            <w:r w:rsidRPr="00346386">
              <w:t>Ulf Berg (m)</w:t>
            </w:r>
          </w:p>
        </w:tc>
        <w:tc>
          <w:tcPr>
            <w:tcW w:w="1247" w:type="dxa"/>
          </w:tcPr>
          <w:p w:rsidR="00D85590" w:rsidRPr="00346386" w:rsidRDefault="00D85590" w:rsidP="00590988">
            <w:pPr>
              <w:pStyle w:val="Talartid"/>
            </w:pPr>
            <w:r w:rsidRPr="00346386">
              <w:t>3</w:t>
            </w:r>
          </w:p>
        </w:tc>
        <w:tc>
          <w:tcPr>
            <w:tcW w:w="1489" w:type="dxa"/>
          </w:tcPr>
          <w:p w:rsidR="00D85590" w:rsidRPr="00346386" w:rsidRDefault="00D85590" w:rsidP="00590988">
            <w:pPr>
              <w:pStyle w:val="IngenText"/>
            </w:pPr>
          </w:p>
        </w:tc>
      </w:tr>
      <w:tr w:rsidR="00D85590" w:rsidRPr="003463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85590" w:rsidRPr="00346386" w:rsidRDefault="00D85590" w:rsidP="00590988">
            <w:pPr>
              <w:pStyle w:val="IngenText"/>
            </w:pPr>
          </w:p>
        </w:tc>
        <w:tc>
          <w:tcPr>
            <w:tcW w:w="454" w:type="dxa"/>
          </w:tcPr>
          <w:p w:rsidR="00D85590" w:rsidRPr="00346386" w:rsidRDefault="00D85590" w:rsidP="00590988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D85590" w:rsidRPr="00346386" w:rsidRDefault="00D85590" w:rsidP="00590988">
            <w:r w:rsidRPr="00346386">
              <w:t>Birgitta Eriksson (s)</w:t>
            </w:r>
          </w:p>
        </w:tc>
        <w:tc>
          <w:tcPr>
            <w:tcW w:w="1247" w:type="dxa"/>
          </w:tcPr>
          <w:p w:rsidR="00D85590" w:rsidRPr="00346386" w:rsidRDefault="00D85590" w:rsidP="00590988">
            <w:pPr>
              <w:pStyle w:val="Talartid"/>
            </w:pPr>
            <w:r w:rsidRPr="00346386">
              <w:t>10</w:t>
            </w:r>
          </w:p>
        </w:tc>
        <w:tc>
          <w:tcPr>
            <w:tcW w:w="1489" w:type="dxa"/>
          </w:tcPr>
          <w:p w:rsidR="00D85590" w:rsidRPr="00346386" w:rsidRDefault="00D85590" w:rsidP="00590988">
            <w:pPr>
              <w:pStyle w:val="IngenText"/>
            </w:pPr>
          </w:p>
        </w:tc>
      </w:tr>
      <w:tr w:rsidR="00D85590" w:rsidRPr="003463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85590" w:rsidRPr="00346386" w:rsidRDefault="00D85590" w:rsidP="00590988">
            <w:pPr>
              <w:pStyle w:val="IngenText"/>
            </w:pPr>
          </w:p>
        </w:tc>
        <w:tc>
          <w:tcPr>
            <w:tcW w:w="454" w:type="dxa"/>
          </w:tcPr>
          <w:p w:rsidR="00D85590" w:rsidRPr="00346386" w:rsidRDefault="00D85590" w:rsidP="00590988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D85590" w:rsidRPr="00346386" w:rsidRDefault="00D85590" w:rsidP="00590988">
            <w:r w:rsidRPr="00346386">
              <w:t>Peter Pedersen (v)</w:t>
            </w:r>
          </w:p>
        </w:tc>
        <w:tc>
          <w:tcPr>
            <w:tcW w:w="1247" w:type="dxa"/>
          </w:tcPr>
          <w:p w:rsidR="00D85590" w:rsidRPr="00346386" w:rsidRDefault="00D85590" w:rsidP="00590988">
            <w:pPr>
              <w:pStyle w:val="Talartid"/>
            </w:pPr>
            <w:r w:rsidRPr="00346386">
              <w:t>10</w:t>
            </w:r>
          </w:p>
        </w:tc>
        <w:tc>
          <w:tcPr>
            <w:tcW w:w="1489" w:type="dxa"/>
          </w:tcPr>
          <w:p w:rsidR="00D85590" w:rsidRPr="00346386" w:rsidRDefault="00D85590" w:rsidP="00590988">
            <w:pPr>
              <w:pStyle w:val="IngenText"/>
            </w:pPr>
          </w:p>
        </w:tc>
      </w:tr>
      <w:tr w:rsidR="00D85590" w:rsidRPr="003463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85590" w:rsidRPr="00346386" w:rsidRDefault="00D85590" w:rsidP="00590988">
            <w:pPr>
              <w:pStyle w:val="IngenText"/>
            </w:pPr>
          </w:p>
        </w:tc>
        <w:tc>
          <w:tcPr>
            <w:tcW w:w="454" w:type="dxa"/>
          </w:tcPr>
          <w:p w:rsidR="00D85590" w:rsidRPr="00346386" w:rsidRDefault="00D85590" w:rsidP="00590988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D85590" w:rsidRPr="00346386" w:rsidRDefault="00D85590" w:rsidP="00590988">
            <w:r w:rsidRPr="00346386">
              <w:t>Helena Leander (mp)</w:t>
            </w:r>
          </w:p>
        </w:tc>
        <w:tc>
          <w:tcPr>
            <w:tcW w:w="1247" w:type="dxa"/>
          </w:tcPr>
          <w:p w:rsidR="00D85590" w:rsidRPr="00346386" w:rsidRDefault="00D85590" w:rsidP="00590988">
            <w:pPr>
              <w:pStyle w:val="Talartid"/>
            </w:pPr>
            <w:r w:rsidRPr="00346386">
              <w:t>8</w:t>
            </w:r>
          </w:p>
        </w:tc>
        <w:tc>
          <w:tcPr>
            <w:tcW w:w="1489" w:type="dxa"/>
          </w:tcPr>
          <w:p w:rsidR="00D85590" w:rsidRPr="00346386" w:rsidRDefault="00D85590" w:rsidP="00590988">
            <w:pPr>
              <w:pStyle w:val="IngenText"/>
            </w:pPr>
          </w:p>
        </w:tc>
      </w:tr>
      <w:tr w:rsidR="00385F19" w:rsidRPr="003463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85F19" w:rsidRPr="00346386" w:rsidRDefault="00385F19" w:rsidP="00590988">
            <w:pPr>
              <w:pStyle w:val="IngenText"/>
            </w:pPr>
          </w:p>
        </w:tc>
        <w:tc>
          <w:tcPr>
            <w:tcW w:w="454" w:type="dxa"/>
          </w:tcPr>
          <w:p w:rsidR="00385F19" w:rsidRPr="00346386" w:rsidRDefault="00385F19" w:rsidP="00590988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385F19" w:rsidRPr="00346386" w:rsidRDefault="00385F19" w:rsidP="004E612E">
            <w:r w:rsidRPr="00346386">
              <w:t>Lena Asplund (m)</w:t>
            </w:r>
          </w:p>
        </w:tc>
        <w:tc>
          <w:tcPr>
            <w:tcW w:w="1247" w:type="dxa"/>
          </w:tcPr>
          <w:p w:rsidR="00385F19" w:rsidRPr="00346386" w:rsidRDefault="00385F19" w:rsidP="004E612E">
            <w:pPr>
              <w:pStyle w:val="Talartid"/>
            </w:pPr>
            <w:r w:rsidRPr="00346386">
              <w:t>10</w:t>
            </w:r>
          </w:p>
        </w:tc>
        <w:tc>
          <w:tcPr>
            <w:tcW w:w="1489" w:type="dxa"/>
          </w:tcPr>
          <w:p w:rsidR="00385F19" w:rsidRPr="00346386" w:rsidRDefault="00385F19" w:rsidP="00590988">
            <w:pPr>
              <w:pStyle w:val="IngenText"/>
            </w:pPr>
          </w:p>
        </w:tc>
      </w:tr>
      <w:tr w:rsidR="00385F19" w:rsidRPr="003463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85F19" w:rsidRPr="00346386" w:rsidRDefault="00385F19" w:rsidP="00590988">
            <w:pPr>
              <w:pStyle w:val="IngenText"/>
            </w:pPr>
          </w:p>
        </w:tc>
        <w:tc>
          <w:tcPr>
            <w:tcW w:w="454" w:type="dxa"/>
          </w:tcPr>
          <w:p w:rsidR="00385F19" w:rsidRPr="00346386" w:rsidRDefault="00385F19" w:rsidP="00590988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385F19" w:rsidRPr="00346386" w:rsidRDefault="00385F19" w:rsidP="004E612E">
            <w:r w:rsidRPr="00346386">
              <w:t>Jörgen Johansson (c)</w:t>
            </w:r>
          </w:p>
        </w:tc>
        <w:tc>
          <w:tcPr>
            <w:tcW w:w="1247" w:type="dxa"/>
          </w:tcPr>
          <w:p w:rsidR="00385F19" w:rsidRPr="00346386" w:rsidRDefault="00385F19" w:rsidP="004E612E">
            <w:pPr>
              <w:pStyle w:val="Talartid"/>
            </w:pPr>
            <w:r w:rsidRPr="00346386">
              <w:t>10</w:t>
            </w:r>
          </w:p>
        </w:tc>
        <w:tc>
          <w:tcPr>
            <w:tcW w:w="1489" w:type="dxa"/>
          </w:tcPr>
          <w:p w:rsidR="00385F19" w:rsidRPr="00346386" w:rsidRDefault="00385F19" w:rsidP="00590988">
            <w:pPr>
              <w:pStyle w:val="IngenText"/>
            </w:pPr>
          </w:p>
        </w:tc>
      </w:tr>
      <w:tr w:rsidR="00385F19" w:rsidRPr="003463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85F19" w:rsidRPr="00346386" w:rsidRDefault="00385F19" w:rsidP="00590988">
            <w:pPr>
              <w:pStyle w:val="IngenText"/>
            </w:pPr>
          </w:p>
        </w:tc>
        <w:tc>
          <w:tcPr>
            <w:tcW w:w="454" w:type="dxa"/>
          </w:tcPr>
          <w:p w:rsidR="00385F19" w:rsidRPr="00346386" w:rsidRDefault="00385F19" w:rsidP="00590988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385F19" w:rsidRPr="00346386" w:rsidRDefault="00385F19" w:rsidP="00590988">
            <w:r w:rsidRPr="00346386">
              <w:t>Gunnar Andrén (fp)</w:t>
            </w:r>
          </w:p>
        </w:tc>
        <w:tc>
          <w:tcPr>
            <w:tcW w:w="1247" w:type="dxa"/>
          </w:tcPr>
          <w:p w:rsidR="00385F19" w:rsidRPr="00346386" w:rsidRDefault="00385F19" w:rsidP="00590988">
            <w:pPr>
              <w:pStyle w:val="Talartid"/>
            </w:pPr>
            <w:r w:rsidRPr="00346386">
              <w:t>10</w:t>
            </w:r>
          </w:p>
        </w:tc>
        <w:tc>
          <w:tcPr>
            <w:tcW w:w="1489" w:type="dxa"/>
          </w:tcPr>
          <w:p w:rsidR="00385F19" w:rsidRPr="00346386" w:rsidRDefault="00385F19" w:rsidP="00590988">
            <w:pPr>
              <w:pStyle w:val="IngenText"/>
            </w:pPr>
          </w:p>
        </w:tc>
      </w:tr>
      <w:tr w:rsidR="00385F19" w:rsidRPr="003463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85F19" w:rsidRPr="00346386" w:rsidRDefault="00385F19" w:rsidP="00590988">
            <w:pPr>
              <w:pStyle w:val="IngenText"/>
            </w:pPr>
          </w:p>
        </w:tc>
        <w:tc>
          <w:tcPr>
            <w:tcW w:w="454" w:type="dxa"/>
          </w:tcPr>
          <w:p w:rsidR="00385F19" w:rsidRPr="00346386" w:rsidRDefault="00385F19" w:rsidP="00590988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385F19" w:rsidRPr="00346386" w:rsidRDefault="00385F19" w:rsidP="004E612E">
            <w:r w:rsidRPr="00346386">
              <w:t>Lennart Sacrédeus (kd)</w:t>
            </w:r>
          </w:p>
        </w:tc>
        <w:tc>
          <w:tcPr>
            <w:tcW w:w="1247" w:type="dxa"/>
          </w:tcPr>
          <w:p w:rsidR="00385F19" w:rsidRPr="00346386" w:rsidRDefault="00385F19" w:rsidP="004E612E">
            <w:pPr>
              <w:pStyle w:val="Talartid"/>
            </w:pPr>
            <w:r w:rsidRPr="00346386">
              <w:t>6</w:t>
            </w:r>
          </w:p>
        </w:tc>
        <w:tc>
          <w:tcPr>
            <w:tcW w:w="1489" w:type="dxa"/>
          </w:tcPr>
          <w:p w:rsidR="00385F19" w:rsidRPr="00346386" w:rsidRDefault="00385F19" w:rsidP="00590988">
            <w:pPr>
              <w:pStyle w:val="IngenText"/>
            </w:pPr>
          </w:p>
        </w:tc>
      </w:tr>
      <w:tr w:rsidR="00385F19" w:rsidRPr="003463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85F19" w:rsidRPr="00346386" w:rsidRDefault="00385F19" w:rsidP="00590988">
            <w:pPr>
              <w:pStyle w:val="IngenText"/>
            </w:pPr>
          </w:p>
        </w:tc>
        <w:tc>
          <w:tcPr>
            <w:tcW w:w="454" w:type="dxa"/>
          </w:tcPr>
          <w:p w:rsidR="00385F19" w:rsidRPr="00346386" w:rsidRDefault="00385F19" w:rsidP="00590988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385F19" w:rsidRPr="00346386" w:rsidRDefault="00385F19" w:rsidP="00590988">
            <w:r w:rsidRPr="00346386">
              <w:t>Maria Östberg Svanelind (s)</w:t>
            </w:r>
          </w:p>
        </w:tc>
        <w:tc>
          <w:tcPr>
            <w:tcW w:w="1247" w:type="dxa"/>
          </w:tcPr>
          <w:p w:rsidR="00385F19" w:rsidRPr="00346386" w:rsidRDefault="00385F19" w:rsidP="00590988">
            <w:pPr>
              <w:pStyle w:val="Talartid"/>
            </w:pPr>
            <w:r w:rsidRPr="00346386">
              <w:t>6</w:t>
            </w:r>
          </w:p>
        </w:tc>
        <w:tc>
          <w:tcPr>
            <w:tcW w:w="1489" w:type="dxa"/>
          </w:tcPr>
          <w:p w:rsidR="00385F19" w:rsidRPr="00346386" w:rsidRDefault="00385F19" w:rsidP="00590988">
            <w:pPr>
              <w:pStyle w:val="IngenText"/>
            </w:pPr>
          </w:p>
        </w:tc>
      </w:tr>
      <w:tr w:rsidR="00385F19" w:rsidRPr="003463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85F19" w:rsidRPr="00346386" w:rsidRDefault="00385F19" w:rsidP="00590988">
            <w:pPr>
              <w:pStyle w:val="IngenText"/>
            </w:pPr>
          </w:p>
        </w:tc>
        <w:tc>
          <w:tcPr>
            <w:tcW w:w="454" w:type="dxa"/>
          </w:tcPr>
          <w:p w:rsidR="00385F19" w:rsidRPr="00346386" w:rsidRDefault="00385F19" w:rsidP="00590988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385F19" w:rsidRPr="00346386" w:rsidRDefault="00385F19" w:rsidP="004E612E">
            <w:r w:rsidRPr="00346386">
              <w:t>Börje Vestlund (s)</w:t>
            </w:r>
          </w:p>
        </w:tc>
        <w:tc>
          <w:tcPr>
            <w:tcW w:w="1247" w:type="dxa"/>
          </w:tcPr>
          <w:p w:rsidR="00385F19" w:rsidRPr="00346386" w:rsidRDefault="00385F19" w:rsidP="004E612E">
            <w:pPr>
              <w:pStyle w:val="Talartid"/>
            </w:pPr>
            <w:r w:rsidRPr="00346386">
              <w:t>6</w:t>
            </w:r>
          </w:p>
        </w:tc>
        <w:tc>
          <w:tcPr>
            <w:tcW w:w="1489" w:type="dxa"/>
          </w:tcPr>
          <w:p w:rsidR="00385F19" w:rsidRPr="00346386" w:rsidRDefault="00385F19" w:rsidP="00590988">
            <w:pPr>
              <w:pStyle w:val="IngenText"/>
            </w:pPr>
          </w:p>
        </w:tc>
      </w:tr>
      <w:tr w:rsidR="005813C6" w:rsidRPr="003463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813C6" w:rsidRPr="00346386" w:rsidRDefault="005813C6" w:rsidP="00590988">
            <w:pPr>
              <w:pStyle w:val="IngenText"/>
            </w:pPr>
          </w:p>
        </w:tc>
        <w:tc>
          <w:tcPr>
            <w:tcW w:w="454" w:type="dxa"/>
          </w:tcPr>
          <w:p w:rsidR="005813C6" w:rsidRPr="00346386" w:rsidRDefault="005813C6" w:rsidP="00590988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5813C6" w:rsidRPr="00346386" w:rsidRDefault="005813C6" w:rsidP="004E612E">
            <w:r w:rsidRPr="00346386">
              <w:t>Christina Axelsson (s)</w:t>
            </w:r>
          </w:p>
        </w:tc>
        <w:tc>
          <w:tcPr>
            <w:tcW w:w="1247" w:type="dxa"/>
          </w:tcPr>
          <w:p w:rsidR="005813C6" w:rsidRPr="00346386" w:rsidRDefault="005813C6" w:rsidP="004E612E">
            <w:pPr>
              <w:pStyle w:val="Talartid"/>
            </w:pPr>
            <w:r w:rsidRPr="00346386">
              <w:t>6</w:t>
            </w:r>
          </w:p>
        </w:tc>
        <w:tc>
          <w:tcPr>
            <w:tcW w:w="1489" w:type="dxa"/>
          </w:tcPr>
          <w:p w:rsidR="005813C6" w:rsidRPr="00346386" w:rsidRDefault="005813C6" w:rsidP="00590988">
            <w:pPr>
              <w:pStyle w:val="IngenText"/>
            </w:pPr>
          </w:p>
        </w:tc>
      </w:tr>
      <w:tr w:rsidR="00385F19" w:rsidRPr="003463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85F19" w:rsidRPr="00346386" w:rsidRDefault="00385F19" w:rsidP="00590988">
            <w:pPr>
              <w:pStyle w:val="IngenText"/>
            </w:pPr>
          </w:p>
        </w:tc>
        <w:tc>
          <w:tcPr>
            <w:tcW w:w="454" w:type="dxa"/>
          </w:tcPr>
          <w:p w:rsidR="00385F19" w:rsidRPr="00346386" w:rsidRDefault="00385F19" w:rsidP="00590988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385F19" w:rsidRPr="00346386" w:rsidRDefault="00385F19" w:rsidP="00590988">
            <w:r w:rsidRPr="00346386">
              <w:t>Margareta Cederfelt (m)</w:t>
            </w:r>
          </w:p>
        </w:tc>
        <w:tc>
          <w:tcPr>
            <w:tcW w:w="1247" w:type="dxa"/>
          </w:tcPr>
          <w:p w:rsidR="00385F19" w:rsidRPr="00346386" w:rsidRDefault="00385F19" w:rsidP="00590988">
            <w:pPr>
              <w:pStyle w:val="Talartid"/>
            </w:pPr>
            <w:r w:rsidRPr="00346386">
              <w:t>4</w:t>
            </w:r>
          </w:p>
        </w:tc>
        <w:tc>
          <w:tcPr>
            <w:tcW w:w="1489" w:type="dxa"/>
          </w:tcPr>
          <w:p w:rsidR="00385F19" w:rsidRPr="00346386" w:rsidRDefault="00385F19" w:rsidP="00590988">
            <w:pPr>
              <w:pStyle w:val="IngenText"/>
            </w:pPr>
          </w:p>
        </w:tc>
      </w:tr>
      <w:tr w:rsidR="00385F19" w:rsidRPr="003463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85F19" w:rsidRPr="00346386" w:rsidRDefault="00385F19" w:rsidP="00590988">
            <w:pPr>
              <w:pStyle w:val="IngenText"/>
            </w:pPr>
          </w:p>
        </w:tc>
        <w:tc>
          <w:tcPr>
            <w:tcW w:w="454" w:type="dxa"/>
          </w:tcPr>
          <w:p w:rsidR="00385F19" w:rsidRPr="00346386" w:rsidRDefault="00385F19" w:rsidP="00590988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385F19" w:rsidRPr="00346386" w:rsidRDefault="00385F19" w:rsidP="004E612E">
            <w:r w:rsidRPr="00346386">
              <w:t>Sven Bergström (c)</w:t>
            </w:r>
          </w:p>
        </w:tc>
        <w:tc>
          <w:tcPr>
            <w:tcW w:w="1247" w:type="dxa"/>
          </w:tcPr>
          <w:p w:rsidR="00385F19" w:rsidRPr="00346386" w:rsidRDefault="00385F19" w:rsidP="004E612E">
            <w:pPr>
              <w:pStyle w:val="Talartid"/>
            </w:pPr>
            <w:r w:rsidRPr="00346386">
              <w:t>6</w:t>
            </w:r>
          </w:p>
        </w:tc>
        <w:tc>
          <w:tcPr>
            <w:tcW w:w="1489" w:type="dxa"/>
          </w:tcPr>
          <w:p w:rsidR="00385F19" w:rsidRPr="00346386" w:rsidRDefault="00385F19" w:rsidP="00590988">
            <w:pPr>
              <w:pStyle w:val="IngenText"/>
            </w:pPr>
          </w:p>
        </w:tc>
      </w:tr>
      <w:tr w:rsidR="00385F19" w:rsidRPr="003463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85F19" w:rsidRPr="00346386" w:rsidRDefault="00385F19" w:rsidP="00590988">
            <w:pPr>
              <w:pStyle w:val="Summalinje"/>
            </w:pPr>
          </w:p>
        </w:tc>
        <w:tc>
          <w:tcPr>
            <w:tcW w:w="454" w:type="dxa"/>
          </w:tcPr>
          <w:p w:rsidR="00385F19" w:rsidRPr="00346386" w:rsidRDefault="00385F19" w:rsidP="00590988">
            <w:pPr>
              <w:pStyle w:val="Summalinje"/>
            </w:pPr>
          </w:p>
        </w:tc>
        <w:tc>
          <w:tcPr>
            <w:tcW w:w="5216" w:type="dxa"/>
          </w:tcPr>
          <w:p w:rsidR="00385F19" w:rsidRPr="00346386" w:rsidRDefault="00385F19" w:rsidP="00590988">
            <w:pPr>
              <w:pStyle w:val="Summalinje"/>
            </w:pPr>
          </w:p>
        </w:tc>
        <w:tc>
          <w:tcPr>
            <w:tcW w:w="1247" w:type="dxa"/>
          </w:tcPr>
          <w:p w:rsidR="00385F19" w:rsidRPr="00346386" w:rsidRDefault="00385F19" w:rsidP="00590988">
            <w:pPr>
              <w:pStyle w:val="Summalinje"/>
            </w:pPr>
            <w:r w:rsidRPr="00346386">
              <w:t>____</w:t>
            </w:r>
          </w:p>
        </w:tc>
        <w:tc>
          <w:tcPr>
            <w:tcW w:w="1489" w:type="dxa"/>
          </w:tcPr>
          <w:p w:rsidR="00385F19" w:rsidRPr="00346386" w:rsidRDefault="00385F19" w:rsidP="00590988">
            <w:pPr>
              <w:pStyle w:val="Summalinje"/>
            </w:pPr>
            <w:r w:rsidRPr="00346386">
              <w:t>____</w:t>
            </w:r>
          </w:p>
        </w:tc>
      </w:tr>
      <w:tr w:rsidR="00385F19" w:rsidRPr="003463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85F19" w:rsidRPr="00346386" w:rsidRDefault="00385F19" w:rsidP="00590988">
            <w:pPr>
              <w:pStyle w:val="IngenText"/>
            </w:pPr>
            <w:r w:rsidRPr="00346386">
              <w:t xml:space="preserve"> </w:t>
            </w:r>
          </w:p>
        </w:tc>
        <w:tc>
          <w:tcPr>
            <w:tcW w:w="454" w:type="dxa"/>
          </w:tcPr>
          <w:p w:rsidR="00385F19" w:rsidRPr="00346386" w:rsidRDefault="00385F19" w:rsidP="00590988">
            <w:pPr>
              <w:pStyle w:val="IngenText"/>
            </w:pPr>
          </w:p>
        </w:tc>
        <w:tc>
          <w:tcPr>
            <w:tcW w:w="5216" w:type="dxa"/>
          </w:tcPr>
          <w:p w:rsidR="00385F19" w:rsidRPr="00346386" w:rsidRDefault="00385F19" w:rsidP="00590988">
            <w:pPr>
              <w:pStyle w:val="IngenText"/>
            </w:pPr>
          </w:p>
        </w:tc>
        <w:tc>
          <w:tcPr>
            <w:tcW w:w="1247" w:type="dxa"/>
          </w:tcPr>
          <w:p w:rsidR="00385F19" w:rsidRPr="00346386" w:rsidRDefault="005813C6" w:rsidP="00590988">
            <w:pPr>
              <w:pStyle w:val="TalartidSumma"/>
            </w:pPr>
            <w:r w:rsidRPr="00346386">
              <w:t>1.35</w:t>
            </w:r>
          </w:p>
        </w:tc>
        <w:tc>
          <w:tcPr>
            <w:tcW w:w="1489" w:type="dxa"/>
          </w:tcPr>
          <w:p w:rsidR="00385F19" w:rsidRPr="00346386" w:rsidRDefault="00162255" w:rsidP="00590988">
            <w:pPr>
              <w:pStyle w:val="TalartidAckumulerad"/>
            </w:pPr>
            <w:r w:rsidRPr="00346386">
              <w:t>3.44</w:t>
            </w:r>
          </w:p>
        </w:tc>
      </w:tr>
    </w:tbl>
    <w:p w:rsidR="00D85590" w:rsidRPr="00346386" w:rsidRDefault="00D85590" w:rsidP="00D85590">
      <w:pPr>
        <w:pStyle w:val="Blankrad"/>
      </w:pPr>
      <w:r w:rsidRPr="00346386">
        <w:t xml:space="preserve">     </w:t>
      </w:r>
    </w:p>
    <w:p w:rsidR="00D85590" w:rsidRPr="00346386" w:rsidRDefault="00D85590" w:rsidP="00AB4FE8">
      <w:pPr>
        <w:pStyle w:val="Blankrad"/>
      </w:pPr>
      <w:r w:rsidRPr="0034638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D85590" w:rsidRPr="0034638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85590" w:rsidRPr="00346386" w:rsidRDefault="001848C5" w:rsidP="00590988">
            <w:pPr>
              <w:pStyle w:val="rendenr"/>
            </w:pPr>
            <w:r w:rsidRPr="00346386">
              <w:t>18</w:t>
            </w:r>
          </w:p>
        </w:tc>
        <w:tc>
          <w:tcPr>
            <w:tcW w:w="5670" w:type="dxa"/>
            <w:gridSpan w:val="2"/>
          </w:tcPr>
          <w:p w:rsidR="00D85590" w:rsidRPr="00346386" w:rsidRDefault="00D85590" w:rsidP="00590988">
            <w:pPr>
              <w:pStyle w:val="renderubrik"/>
            </w:pPr>
            <w:r w:rsidRPr="00346386">
              <w:t>Skatteutskottets utlåtande SkU21</w:t>
            </w:r>
          </w:p>
        </w:tc>
        <w:tc>
          <w:tcPr>
            <w:tcW w:w="1247" w:type="dxa"/>
          </w:tcPr>
          <w:p w:rsidR="00D85590" w:rsidRPr="00346386" w:rsidRDefault="00D85590" w:rsidP="0059098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85590" w:rsidRPr="00346386" w:rsidRDefault="00D85590" w:rsidP="00590988">
            <w:pPr>
              <w:pStyle w:val="IngenText"/>
              <w:tabs>
                <w:tab w:val="clear" w:pos="6804"/>
              </w:tabs>
            </w:pPr>
          </w:p>
        </w:tc>
      </w:tr>
      <w:tr w:rsidR="00D85590" w:rsidRPr="0034638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85590" w:rsidRPr="00346386" w:rsidRDefault="00D85590" w:rsidP="0059098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85590" w:rsidRPr="00346386" w:rsidRDefault="00D85590" w:rsidP="00590988">
            <w:pPr>
              <w:pStyle w:val="Underrubrik"/>
            </w:pPr>
            <w:r w:rsidRPr="00346386">
              <w:t>Grönbok om marknadsbaserade styrmedel för miljöpolitiken och näraliggande politikområden</w:t>
            </w:r>
          </w:p>
        </w:tc>
        <w:tc>
          <w:tcPr>
            <w:tcW w:w="1247" w:type="dxa"/>
          </w:tcPr>
          <w:p w:rsidR="00D85590" w:rsidRPr="00346386" w:rsidRDefault="00D85590" w:rsidP="0059098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85590" w:rsidRPr="00346386" w:rsidRDefault="00D85590" w:rsidP="00590988">
            <w:pPr>
              <w:pStyle w:val="IngenText"/>
              <w:tabs>
                <w:tab w:val="clear" w:pos="6804"/>
              </w:tabs>
            </w:pPr>
          </w:p>
        </w:tc>
      </w:tr>
      <w:tr w:rsidR="00D85590" w:rsidRPr="003463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85590" w:rsidRPr="00346386" w:rsidRDefault="00D85590" w:rsidP="00590988">
            <w:pPr>
              <w:pStyle w:val="IngenText"/>
            </w:pPr>
          </w:p>
        </w:tc>
        <w:tc>
          <w:tcPr>
            <w:tcW w:w="454" w:type="dxa"/>
          </w:tcPr>
          <w:p w:rsidR="00D85590" w:rsidRPr="00346386" w:rsidRDefault="00D85590" w:rsidP="00590988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D85590" w:rsidRPr="00346386" w:rsidRDefault="00D85590" w:rsidP="00590988">
            <w:r w:rsidRPr="00346386">
              <w:t>Christin Hagberg (s)</w:t>
            </w:r>
          </w:p>
        </w:tc>
        <w:tc>
          <w:tcPr>
            <w:tcW w:w="1247" w:type="dxa"/>
          </w:tcPr>
          <w:p w:rsidR="00D85590" w:rsidRPr="00346386" w:rsidRDefault="00D85590" w:rsidP="00590988">
            <w:pPr>
              <w:pStyle w:val="Talartid"/>
            </w:pPr>
            <w:r w:rsidRPr="00346386">
              <w:t>8</w:t>
            </w:r>
          </w:p>
        </w:tc>
        <w:tc>
          <w:tcPr>
            <w:tcW w:w="1489" w:type="dxa"/>
          </w:tcPr>
          <w:p w:rsidR="00D85590" w:rsidRPr="00346386" w:rsidRDefault="00D85590" w:rsidP="00590988">
            <w:pPr>
              <w:pStyle w:val="IngenText"/>
            </w:pPr>
          </w:p>
        </w:tc>
      </w:tr>
      <w:tr w:rsidR="005632D2" w:rsidRPr="003463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632D2" w:rsidRPr="00346386" w:rsidRDefault="005632D2" w:rsidP="00590988">
            <w:pPr>
              <w:pStyle w:val="IngenText"/>
            </w:pPr>
          </w:p>
        </w:tc>
        <w:tc>
          <w:tcPr>
            <w:tcW w:w="454" w:type="dxa"/>
          </w:tcPr>
          <w:p w:rsidR="005632D2" w:rsidRPr="00346386" w:rsidRDefault="005632D2" w:rsidP="00590988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5632D2" w:rsidRPr="00346386" w:rsidRDefault="005632D2" w:rsidP="004E612E">
            <w:r w:rsidRPr="00346386">
              <w:t>Lena Asplund (m)</w:t>
            </w:r>
          </w:p>
        </w:tc>
        <w:tc>
          <w:tcPr>
            <w:tcW w:w="1247" w:type="dxa"/>
          </w:tcPr>
          <w:p w:rsidR="005632D2" w:rsidRPr="00346386" w:rsidRDefault="005632D2" w:rsidP="004E612E">
            <w:pPr>
              <w:pStyle w:val="Talartid"/>
            </w:pPr>
            <w:r w:rsidRPr="00346386">
              <w:t>8</w:t>
            </w:r>
          </w:p>
        </w:tc>
        <w:tc>
          <w:tcPr>
            <w:tcW w:w="1489" w:type="dxa"/>
          </w:tcPr>
          <w:p w:rsidR="005632D2" w:rsidRPr="00346386" w:rsidRDefault="005632D2" w:rsidP="00590988">
            <w:pPr>
              <w:pStyle w:val="IngenText"/>
            </w:pPr>
          </w:p>
        </w:tc>
      </w:tr>
      <w:tr w:rsidR="005632D2" w:rsidRPr="003463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632D2" w:rsidRPr="00346386" w:rsidRDefault="005632D2" w:rsidP="00590988">
            <w:pPr>
              <w:pStyle w:val="IngenText"/>
            </w:pPr>
          </w:p>
        </w:tc>
        <w:tc>
          <w:tcPr>
            <w:tcW w:w="454" w:type="dxa"/>
          </w:tcPr>
          <w:p w:rsidR="005632D2" w:rsidRPr="00346386" w:rsidRDefault="005632D2" w:rsidP="00590988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5632D2" w:rsidRPr="00346386" w:rsidRDefault="005632D2" w:rsidP="004E612E">
            <w:r w:rsidRPr="00346386">
              <w:t>Jörgen Johansson (c)</w:t>
            </w:r>
          </w:p>
        </w:tc>
        <w:tc>
          <w:tcPr>
            <w:tcW w:w="1247" w:type="dxa"/>
          </w:tcPr>
          <w:p w:rsidR="005632D2" w:rsidRPr="00346386" w:rsidRDefault="005632D2" w:rsidP="004E612E">
            <w:pPr>
              <w:pStyle w:val="Talartid"/>
            </w:pPr>
            <w:r w:rsidRPr="00346386">
              <w:t>8</w:t>
            </w:r>
          </w:p>
        </w:tc>
        <w:tc>
          <w:tcPr>
            <w:tcW w:w="1489" w:type="dxa"/>
          </w:tcPr>
          <w:p w:rsidR="005632D2" w:rsidRPr="00346386" w:rsidRDefault="005632D2" w:rsidP="00590988">
            <w:pPr>
              <w:pStyle w:val="IngenText"/>
            </w:pPr>
          </w:p>
        </w:tc>
      </w:tr>
      <w:tr w:rsidR="005632D2" w:rsidRPr="003463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632D2" w:rsidRPr="00346386" w:rsidRDefault="005632D2" w:rsidP="00590988">
            <w:pPr>
              <w:pStyle w:val="IngenText"/>
            </w:pPr>
          </w:p>
        </w:tc>
        <w:tc>
          <w:tcPr>
            <w:tcW w:w="454" w:type="dxa"/>
          </w:tcPr>
          <w:p w:rsidR="005632D2" w:rsidRPr="00346386" w:rsidRDefault="005632D2" w:rsidP="00590988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5632D2" w:rsidRPr="00346386" w:rsidRDefault="005632D2" w:rsidP="00590988">
            <w:r w:rsidRPr="00346386">
              <w:t>Lennart Sacrédeus (kd)</w:t>
            </w:r>
          </w:p>
        </w:tc>
        <w:tc>
          <w:tcPr>
            <w:tcW w:w="1247" w:type="dxa"/>
          </w:tcPr>
          <w:p w:rsidR="005632D2" w:rsidRPr="00346386" w:rsidRDefault="005632D2" w:rsidP="00590988">
            <w:pPr>
              <w:pStyle w:val="Talartid"/>
            </w:pPr>
            <w:r w:rsidRPr="00346386">
              <w:t>6</w:t>
            </w:r>
          </w:p>
        </w:tc>
        <w:tc>
          <w:tcPr>
            <w:tcW w:w="1489" w:type="dxa"/>
          </w:tcPr>
          <w:p w:rsidR="005632D2" w:rsidRPr="00346386" w:rsidRDefault="005632D2" w:rsidP="00590988">
            <w:pPr>
              <w:pStyle w:val="IngenText"/>
            </w:pPr>
          </w:p>
        </w:tc>
      </w:tr>
      <w:tr w:rsidR="005632D2" w:rsidRPr="003463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632D2" w:rsidRPr="00346386" w:rsidRDefault="005632D2" w:rsidP="00590988">
            <w:pPr>
              <w:pStyle w:val="IngenText"/>
            </w:pPr>
          </w:p>
        </w:tc>
        <w:tc>
          <w:tcPr>
            <w:tcW w:w="454" w:type="dxa"/>
          </w:tcPr>
          <w:p w:rsidR="005632D2" w:rsidRPr="00346386" w:rsidRDefault="005632D2" w:rsidP="00590988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5632D2" w:rsidRPr="00346386" w:rsidRDefault="005632D2" w:rsidP="004E612E">
            <w:r w:rsidRPr="00346386">
              <w:t>Marie Engström (v)</w:t>
            </w:r>
          </w:p>
        </w:tc>
        <w:tc>
          <w:tcPr>
            <w:tcW w:w="1247" w:type="dxa"/>
          </w:tcPr>
          <w:p w:rsidR="005632D2" w:rsidRPr="00346386" w:rsidRDefault="005632D2" w:rsidP="004E612E">
            <w:pPr>
              <w:pStyle w:val="Talartid"/>
            </w:pPr>
            <w:r w:rsidRPr="00346386">
              <w:t>8</w:t>
            </w:r>
          </w:p>
        </w:tc>
        <w:tc>
          <w:tcPr>
            <w:tcW w:w="1489" w:type="dxa"/>
          </w:tcPr>
          <w:p w:rsidR="005632D2" w:rsidRPr="00346386" w:rsidRDefault="005632D2" w:rsidP="00590988">
            <w:pPr>
              <w:pStyle w:val="IngenText"/>
            </w:pPr>
          </w:p>
        </w:tc>
      </w:tr>
      <w:tr w:rsidR="005632D2" w:rsidRPr="003463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632D2" w:rsidRPr="00346386" w:rsidRDefault="005632D2" w:rsidP="00590988">
            <w:pPr>
              <w:pStyle w:val="IngenText"/>
            </w:pPr>
          </w:p>
        </w:tc>
        <w:tc>
          <w:tcPr>
            <w:tcW w:w="454" w:type="dxa"/>
          </w:tcPr>
          <w:p w:rsidR="005632D2" w:rsidRPr="00346386" w:rsidRDefault="005632D2" w:rsidP="00590988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5632D2" w:rsidRPr="00346386" w:rsidRDefault="005632D2" w:rsidP="004E612E">
            <w:r w:rsidRPr="00346386">
              <w:t>Helena Leander (mp)</w:t>
            </w:r>
          </w:p>
        </w:tc>
        <w:tc>
          <w:tcPr>
            <w:tcW w:w="1247" w:type="dxa"/>
          </w:tcPr>
          <w:p w:rsidR="005632D2" w:rsidRPr="00346386" w:rsidRDefault="005632D2" w:rsidP="004E612E">
            <w:pPr>
              <w:pStyle w:val="Talartid"/>
            </w:pPr>
            <w:r w:rsidRPr="00346386">
              <w:t>8</w:t>
            </w:r>
          </w:p>
        </w:tc>
        <w:tc>
          <w:tcPr>
            <w:tcW w:w="1489" w:type="dxa"/>
          </w:tcPr>
          <w:p w:rsidR="005632D2" w:rsidRPr="00346386" w:rsidRDefault="005632D2" w:rsidP="00590988">
            <w:pPr>
              <w:pStyle w:val="IngenText"/>
            </w:pPr>
          </w:p>
        </w:tc>
      </w:tr>
      <w:tr w:rsidR="005632D2" w:rsidRPr="003463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632D2" w:rsidRPr="00346386" w:rsidRDefault="005632D2" w:rsidP="00590988">
            <w:pPr>
              <w:pStyle w:val="Summalinje"/>
            </w:pPr>
          </w:p>
        </w:tc>
        <w:tc>
          <w:tcPr>
            <w:tcW w:w="454" w:type="dxa"/>
          </w:tcPr>
          <w:p w:rsidR="005632D2" w:rsidRPr="00346386" w:rsidRDefault="005632D2" w:rsidP="00590988">
            <w:pPr>
              <w:pStyle w:val="Summalinje"/>
            </w:pPr>
          </w:p>
        </w:tc>
        <w:tc>
          <w:tcPr>
            <w:tcW w:w="5216" w:type="dxa"/>
          </w:tcPr>
          <w:p w:rsidR="005632D2" w:rsidRPr="00346386" w:rsidRDefault="005632D2" w:rsidP="00590988">
            <w:pPr>
              <w:pStyle w:val="Summalinje"/>
            </w:pPr>
          </w:p>
        </w:tc>
        <w:tc>
          <w:tcPr>
            <w:tcW w:w="1247" w:type="dxa"/>
          </w:tcPr>
          <w:p w:rsidR="005632D2" w:rsidRPr="00346386" w:rsidRDefault="005632D2" w:rsidP="00590988">
            <w:pPr>
              <w:pStyle w:val="Summalinje"/>
            </w:pPr>
            <w:r w:rsidRPr="00346386">
              <w:t>____</w:t>
            </w:r>
          </w:p>
        </w:tc>
        <w:tc>
          <w:tcPr>
            <w:tcW w:w="1489" w:type="dxa"/>
          </w:tcPr>
          <w:p w:rsidR="005632D2" w:rsidRPr="00346386" w:rsidRDefault="005632D2" w:rsidP="00590988">
            <w:pPr>
              <w:pStyle w:val="Summalinje"/>
            </w:pPr>
            <w:r w:rsidRPr="00346386">
              <w:t>____</w:t>
            </w:r>
          </w:p>
        </w:tc>
      </w:tr>
      <w:tr w:rsidR="005632D2" w:rsidRPr="003463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632D2" w:rsidRPr="00346386" w:rsidRDefault="005632D2" w:rsidP="00590988">
            <w:pPr>
              <w:pStyle w:val="IngenText"/>
            </w:pPr>
            <w:r w:rsidRPr="00346386">
              <w:t xml:space="preserve"> </w:t>
            </w:r>
          </w:p>
        </w:tc>
        <w:tc>
          <w:tcPr>
            <w:tcW w:w="454" w:type="dxa"/>
          </w:tcPr>
          <w:p w:rsidR="005632D2" w:rsidRPr="00346386" w:rsidRDefault="005632D2" w:rsidP="00590988">
            <w:pPr>
              <w:pStyle w:val="IngenText"/>
            </w:pPr>
          </w:p>
        </w:tc>
        <w:tc>
          <w:tcPr>
            <w:tcW w:w="5216" w:type="dxa"/>
          </w:tcPr>
          <w:p w:rsidR="005632D2" w:rsidRPr="00346386" w:rsidRDefault="005632D2" w:rsidP="00590988">
            <w:pPr>
              <w:pStyle w:val="IngenText"/>
            </w:pPr>
          </w:p>
        </w:tc>
        <w:tc>
          <w:tcPr>
            <w:tcW w:w="1247" w:type="dxa"/>
          </w:tcPr>
          <w:p w:rsidR="005632D2" w:rsidRPr="00346386" w:rsidRDefault="005632D2" w:rsidP="00590988">
            <w:pPr>
              <w:pStyle w:val="TalartidSumma"/>
            </w:pPr>
            <w:r w:rsidRPr="00346386">
              <w:t>0.46</w:t>
            </w:r>
          </w:p>
        </w:tc>
        <w:tc>
          <w:tcPr>
            <w:tcW w:w="1489" w:type="dxa"/>
          </w:tcPr>
          <w:p w:rsidR="005632D2" w:rsidRPr="00346386" w:rsidRDefault="00162255" w:rsidP="00590988">
            <w:pPr>
              <w:pStyle w:val="TalartidAckumulerad"/>
            </w:pPr>
            <w:r w:rsidRPr="00346386">
              <w:t>4.30</w:t>
            </w:r>
          </w:p>
        </w:tc>
      </w:tr>
    </w:tbl>
    <w:p w:rsidR="00D85590" w:rsidRPr="00346386" w:rsidRDefault="00D85590" w:rsidP="00D85590">
      <w:pPr>
        <w:pStyle w:val="Blankrad"/>
      </w:pPr>
      <w:r w:rsidRPr="00346386">
        <w:t xml:space="preserve">     </w:t>
      </w:r>
    </w:p>
    <w:p w:rsidR="00D85590" w:rsidRPr="00346386" w:rsidRDefault="00D85590" w:rsidP="00AB4FE8">
      <w:pPr>
        <w:pStyle w:val="Blankrad"/>
      </w:pPr>
      <w:r w:rsidRPr="0034638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D85590" w:rsidRPr="0034638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85590" w:rsidRPr="00346386" w:rsidRDefault="001848C5" w:rsidP="00590988">
            <w:pPr>
              <w:pStyle w:val="rendenr"/>
            </w:pPr>
            <w:r w:rsidRPr="00346386">
              <w:t>19</w:t>
            </w:r>
          </w:p>
        </w:tc>
        <w:tc>
          <w:tcPr>
            <w:tcW w:w="5670" w:type="dxa"/>
            <w:gridSpan w:val="2"/>
          </w:tcPr>
          <w:p w:rsidR="00D85590" w:rsidRPr="00346386" w:rsidRDefault="00D85590" w:rsidP="00590988">
            <w:pPr>
              <w:pStyle w:val="renderubrik"/>
            </w:pPr>
            <w:r w:rsidRPr="00346386">
              <w:t>Socialutskottets betänkande SoU14</w:t>
            </w:r>
          </w:p>
        </w:tc>
        <w:tc>
          <w:tcPr>
            <w:tcW w:w="1247" w:type="dxa"/>
          </w:tcPr>
          <w:p w:rsidR="00D85590" w:rsidRPr="00346386" w:rsidRDefault="00D85590" w:rsidP="0059098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85590" w:rsidRPr="00346386" w:rsidRDefault="00D85590" w:rsidP="00590988">
            <w:pPr>
              <w:pStyle w:val="IngenText"/>
              <w:tabs>
                <w:tab w:val="clear" w:pos="6804"/>
              </w:tabs>
            </w:pPr>
          </w:p>
        </w:tc>
      </w:tr>
      <w:tr w:rsidR="00D85590" w:rsidRPr="0034638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85590" w:rsidRPr="00346386" w:rsidRDefault="00D85590" w:rsidP="0059098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85590" w:rsidRPr="00346386" w:rsidRDefault="00D85590" w:rsidP="00590988">
            <w:pPr>
              <w:pStyle w:val="Underrubrik"/>
            </w:pPr>
            <w:r w:rsidRPr="00346386">
              <w:t>Utredningar avseende barn som har avlidit i anledning av brott m.m.</w:t>
            </w:r>
          </w:p>
        </w:tc>
        <w:tc>
          <w:tcPr>
            <w:tcW w:w="1247" w:type="dxa"/>
          </w:tcPr>
          <w:p w:rsidR="00D85590" w:rsidRPr="00346386" w:rsidRDefault="00D85590" w:rsidP="0059098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85590" w:rsidRPr="00346386" w:rsidRDefault="00D85590" w:rsidP="00590988">
            <w:pPr>
              <w:pStyle w:val="IngenText"/>
              <w:tabs>
                <w:tab w:val="clear" w:pos="6804"/>
              </w:tabs>
            </w:pPr>
          </w:p>
        </w:tc>
      </w:tr>
      <w:tr w:rsidR="00D85590" w:rsidRPr="003463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85590" w:rsidRPr="00346386" w:rsidRDefault="00D85590" w:rsidP="00590988">
            <w:pPr>
              <w:pStyle w:val="IngenText"/>
            </w:pPr>
          </w:p>
        </w:tc>
        <w:tc>
          <w:tcPr>
            <w:tcW w:w="454" w:type="dxa"/>
          </w:tcPr>
          <w:p w:rsidR="00D85590" w:rsidRPr="00346386" w:rsidRDefault="00D85590" w:rsidP="00590988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D85590" w:rsidRPr="00346386" w:rsidRDefault="00D85590" w:rsidP="00590988">
            <w:r w:rsidRPr="00346386">
              <w:t>Kenneth Johansson (c)</w:t>
            </w:r>
          </w:p>
        </w:tc>
        <w:tc>
          <w:tcPr>
            <w:tcW w:w="1247" w:type="dxa"/>
          </w:tcPr>
          <w:p w:rsidR="00D85590" w:rsidRPr="00346386" w:rsidRDefault="00D85590" w:rsidP="00590988">
            <w:pPr>
              <w:pStyle w:val="Talartid"/>
            </w:pPr>
            <w:r w:rsidRPr="00346386">
              <w:t>5</w:t>
            </w:r>
          </w:p>
        </w:tc>
        <w:tc>
          <w:tcPr>
            <w:tcW w:w="1489" w:type="dxa"/>
          </w:tcPr>
          <w:p w:rsidR="00D85590" w:rsidRPr="00346386" w:rsidRDefault="00D85590" w:rsidP="00590988">
            <w:pPr>
              <w:pStyle w:val="IngenText"/>
            </w:pPr>
          </w:p>
        </w:tc>
      </w:tr>
      <w:tr w:rsidR="00D85590" w:rsidRPr="003463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85590" w:rsidRPr="00346386" w:rsidRDefault="00D85590" w:rsidP="00590988">
            <w:pPr>
              <w:pStyle w:val="Summalinje"/>
            </w:pPr>
          </w:p>
        </w:tc>
        <w:tc>
          <w:tcPr>
            <w:tcW w:w="454" w:type="dxa"/>
          </w:tcPr>
          <w:p w:rsidR="00D85590" w:rsidRPr="00346386" w:rsidRDefault="00D85590" w:rsidP="00590988">
            <w:pPr>
              <w:pStyle w:val="Summalinje"/>
            </w:pPr>
          </w:p>
        </w:tc>
        <w:tc>
          <w:tcPr>
            <w:tcW w:w="5216" w:type="dxa"/>
          </w:tcPr>
          <w:p w:rsidR="00D85590" w:rsidRPr="00346386" w:rsidRDefault="00D85590" w:rsidP="00590988">
            <w:pPr>
              <w:pStyle w:val="Summalinje"/>
            </w:pPr>
          </w:p>
        </w:tc>
        <w:tc>
          <w:tcPr>
            <w:tcW w:w="1247" w:type="dxa"/>
          </w:tcPr>
          <w:p w:rsidR="00D85590" w:rsidRPr="00346386" w:rsidRDefault="00D85590" w:rsidP="00590988">
            <w:pPr>
              <w:pStyle w:val="Summalinje"/>
            </w:pPr>
            <w:r w:rsidRPr="00346386">
              <w:t>____</w:t>
            </w:r>
          </w:p>
        </w:tc>
        <w:tc>
          <w:tcPr>
            <w:tcW w:w="1489" w:type="dxa"/>
          </w:tcPr>
          <w:p w:rsidR="00D85590" w:rsidRPr="00346386" w:rsidRDefault="00D85590" w:rsidP="00590988">
            <w:pPr>
              <w:pStyle w:val="Summalinje"/>
            </w:pPr>
            <w:r w:rsidRPr="00346386">
              <w:t>____</w:t>
            </w:r>
          </w:p>
        </w:tc>
      </w:tr>
      <w:tr w:rsidR="00D85590" w:rsidRPr="003463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85590" w:rsidRPr="00346386" w:rsidRDefault="00D85590" w:rsidP="00590988">
            <w:pPr>
              <w:pStyle w:val="IngenText"/>
            </w:pPr>
            <w:r w:rsidRPr="00346386">
              <w:t xml:space="preserve"> </w:t>
            </w:r>
          </w:p>
        </w:tc>
        <w:tc>
          <w:tcPr>
            <w:tcW w:w="454" w:type="dxa"/>
          </w:tcPr>
          <w:p w:rsidR="00D85590" w:rsidRPr="00346386" w:rsidRDefault="00D85590" w:rsidP="00590988">
            <w:pPr>
              <w:pStyle w:val="IngenText"/>
            </w:pPr>
          </w:p>
        </w:tc>
        <w:tc>
          <w:tcPr>
            <w:tcW w:w="5216" w:type="dxa"/>
          </w:tcPr>
          <w:p w:rsidR="00D85590" w:rsidRPr="00346386" w:rsidRDefault="00D85590" w:rsidP="00590988">
            <w:pPr>
              <w:pStyle w:val="IngenText"/>
            </w:pPr>
          </w:p>
        </w:tc>
        <w:tc>
          <w:tcPr>
            <w:tcW w:w="1247" w:type="dxa"/>
          </w:tcPr>
          <w:p w:rsidR="00D85590" w:rsidRPr="00346386" w:rsidRDefault="00814ECB" w:rsidP="00590988">
            <w:pPr>
              <w:pStyle w:val="TalartidSumma"/>
            </w:pPr>
            <w:r w:rsidRPr="00346386">
              <w:t>0.05</w:t>
            </w:r>
          </w:p>
        </w:tc>
        <w:tc>
          <w:tcPr>
            <w:tcW w:w="1489" w:type="dxa"/>
          </w:tcPr>
          <w:p w:rsidR="00D85590" w:rsidRPr="00346386" w:rsidRDefault="00162255" w:rsidP="00590988">
            <w:pPr>
              <w:pStyle w:val="TalartidAckumulerad"/>
            </w:pPr>
            <w:r w:rsidRPr="00346386">
              <w:t>4.35</w:t>
            </w:r>
          </w:p>
        </w:tc>
      </w:tr>
    </w:tbl>
    <w:p w:rsidR="00D85590" w:rsidRPr="00346386" w:rsidRDefault="00D85590">
      <w:pPr>
        <w:pStyle w:val="Blankrad"/>
      </w:pPr>
      <w:r w:rsidRPr="00346386">
        <w:t xml:space="preserve">     </w:t>
      </w:r>
      <w:r w:rsidR="004E5086" w:rsidRPr="00346386">
        <w:t>     </w:t>
      </w:r>
      <w:r w:rsidRPr="0034638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D85590" w:rsidRPr="0034638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85590" w:rsidRPr="00346386" w:rsidRDefault="001848C5" w:rsidP="00590988">
            <w:pPr>
              <w:pStyle w:val="rendenr"/>
            </w:pPr>
            <w:r w:rsidRPr="00346386">
              <w:t>20</w:t>
            </w:r>
          </w:p>
        </w:tc>
        <w:tc>
          <w:tcPr>
            <w:tcW w:w="5670" w:type="dxa"/>
            <w:gridSpan w:val="2"/>
          </w:tcPr>
          <w:p w:rsidR="00D85590" w:rsidRPr="00346386" w:rsidRDefault="00D85590" w:rsidP="00590988">
            <w:pPr>
              <w:pStyle w:val="renderubrik"/>
            </w:pPr>
            <w:r w:rsidRPr="00346386">
              <w:t xml:space="preserve">Socialförsäkringsutskottets betänkande </w:t>
            </w:r>
            <w:bookmarkStart w:id="2" w:name="BetänkandeNr"/>
            <w:bookmarkEnd w:id="2"/>
            <w:r w:rsidRPr="00346386">
              <w:t>SfU12</w:t>
            </w:r>
          </w:p>
        </w:tc>
        <w:tc>
          <w:tcPr>
            <w:tcW w:w="1247" w:type="dxa"/>
          </w:tcPr>
          <w:p w:rsidR="00D85590" w:rsidRPr="00346386" w:rsidRDefault="00D85590" w:rsidP="0059098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85590" w:rsidRPr="00346386" w:rsidRDefault="00D85590" w:rsidP="00590988">
            <w:pPr>
              <w:pStyle w:val="IngenText"/>
              <w:tabs>
                <w:tab w:val="clear" w:pos="6804"/>
              </w:tabs>
            </w:pPr>
          </w:p>
        </w:tc>
      </w:tr>
      <w:tr w:rsidR="00D85590" w:rsidRPr="0034638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85590" w:rsidRPr="00346386" w:rsidRDefault="00D85590" w:rsidP="0059098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85590" w:rsidRPr="00346386" w:rsidRDefault="00D85590" w:rsidP="00590988">
            <w:pPr>
              <w:pStyle w:val="Underrubrik"/>
            </w:pPr>
            <w:bookmarkStart w:id="3" w:name="Ärenderubrik"/>
            <w:bookmarkEnd w:id="3"/>
            <w:r w:rsidRPr="00346386">
              <w:t>Bidragsbrottslag</w:t>
            </w:r>
          </w:p>
        </w:tc>
        <w:tc>
          <w:tcPr>
            <w:tcW w:w="1247" w:type="dxa"/>
          </w:tcPr>
          <w:p w:rsidR="00D85590" w:rsidRPr="00346386" w:rsidRDefault="00D85590" w:rsidP="0059098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85590" w:rsidRPr="00346386" w:rsidRDefault="00D85590" w:rsidP="00590988">
            <w:pPr>
              <w:pStyle w:val="IngenText"/>
              <w:tabs>
                <w:tab w:val="clear" w:pos="6804"/>
              </w:tabs>
            </w:pPr>
          </w:p>
        </w:tc>
      </w:tr>
      <w:tr w:rsidR="00D85590" w:rsidRPr="003463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85590" w:rsidRPr="00346386" w:rsidRDefault="00D85590" w:rsidP="00590988">
            <w:pPr>
              <w:pStyle w:val="IngenText"/>
            </w:pPr>
          </w:p>
        </w:tc>
        <w:tc>
          <w:tcPr>
            <w:tcW w:w="454" w:type="dxa"/>
          </w:tcPr>
          <w:p w:rsidR="00D85590" w:rsidRPr="00346386" w:rsidRDefault="00D85590" w:rsidP="00590988">
            <w:pPr>
              <w:pStyle w:val="Numrering"/>
              <w:keepNext/>
              <w:numPr>
                <w:ilvl w:val="0"/>
                <w:numId w:val="17"/>
              </w:numPr>
              <w:spacing w:after="240"/>
            </w:pPr>
          </w:p>
        </w:tc>
        <w:tc>
          <w:tcPr>
            <w:tcW w:w="5216" w:type="dxa"/>
          </w:tcPr>
          <w:p w:rsidR="00D85590" w:rsidRPr="00346386" w:rsidRDefault="00D85590" w:rsidP="00590988">
            <w:r w:rsidRPr="00346386">
              <w:t>Ronny Olander (s)</w:t>
            </w:r>
          </w:p>
        </w:tc>
        <w:tc>
          <w:tcPr>
            <w:tcW w:w="1247" w:type="dxa"/>
          </w:tcPr>
          <w:p w:rsidR="00D85590" w:rsidRPr="00346386" w:rsidRDefault="00D85590" w:rsidP="00590988">
            <w:pPr>
              <w:pStyle w:val="Talartid"/>
            </w:pPr>
            <w:r w:rsidRPr="00346386">
              <w:t>12</w:t>
            </w:r>
          </w:p>
        </w:tc>
        <w:tc>
          <w:tcPr>
            <w:tcW w:w="1489" w:type="dxa"/>
          </w:tcPr>
          <w:p w:rsidR="00D85590" w:rsidRPr="00346386" w:rsidRDefault="00D85590" w:rsidP="00590988">
            <w:pPr>
              <w:pStyle w:val="IngenText"/>
            </w:pPr>
          </w:p>
        </w:tc>
      </w:tr>
      <w:tr w:rsidR="005632D2" w:rsidRPr="003463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632D2" w:rsidRPr="00346386" w:rsidRDefault="005632D2" w:rsidP="00590988">
            <w:pPr>
              <w:pStyle w:val="IngenText"/>
            </w:pPr>
          </w:p>
        </w:tc>
        <w:tc>
          <w:tcPr>
            <w:tcW w:w="454" w:type="dxa"/>
          </w:tcPr>
          <w:p w:rsidR="005632D2" w:rsidRPr="00346386" w:rsidRDefault="005632D2" w:rsidP="00590988">
            <w:pPr>
              <w:pStyle w:val="Numrering"/>
              <w:keepNext/>
              <w:numPr>
                <w:ilvl w:val="0"/>
                <w:numId w:val="17"/>
              </w:numPr>
              <w:spacing w:after="240"/>
            </w:pPr>
          </w:p>
        </w:tc>
        <w:tc>
          <w:tcPr>
            <w:tcW w:w="5216" w:type="dxa"/>
          </w:tcPr>
          <w:p w:rsidR="005632D2" w:rsidRPr="00346386" w:rsidRDefault="005632D2" w:rsidP="004E612E">
            <w:r w:rsidRPr="00346386">
              <w:t>LiseLotte Olsson (v)</w:t>
            </w:r>
          </w:p>
        </w:tc>
        <w:tc>
          <w:tcPr>
            <w:tcW w:w="1247" w:type="dxa"/>
          </w:tcPr>
          <w:p w:rsidR="005632D2" w:rsidRPr="00346386" w:rsidRDefault="005632D2" w:rsidP="004E612E">
            <w:pPr>
              <w:pStyle w:val="Talartid"/>
            </w:pPr>
            <w:r w:rsidRPr="00346386">
              <w:t>10</w:t>
            </w:r>
          </w:p>
        </w:tc>
        <w:tc>
          <w:tcPr>
            <w:tcW w:w="1489" w:type="dxa"/>
          </w:tcPr>
          <w:p w:rsidR="005632D2" w:rsidRPr="00346386" w:rsidRDefault="005632D2" w:rsidP="00590988">
            <w:pPr>
              <w:pStyle w:val="IngenText"/>
            </w:pPr>
          </w:p>
        </w:tc>
      </w:tr>
      <w:tr w:rsidR="005632D2" w:rsidRPr="003463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632D2" w:rsidRPr="00346386" w:rsidRDefault="005632D2" w:rsidP="00590988">
            <w:pPr>
              <w:pStyle w:val="IngenText"/>
            </w:pPr>
          </w:p>
        </w:tc>
        <w:tc>
          <w:tcPr>
            <w:tcW w:w="454" w:type="dxa"/>
          </w:tcPr>
          <w:p w:rsidR="005632D2" w:rsidRPr="00346386" w:rsidRDefault="005632D2" w:rsidP="00590988">
            <w:pPr>
              <w:pStyle w:val="Numrering"/>
              <w:keepNext/>
              <w:numPr>
                <w:ilvl w:val="0"/>
                <w:numId w:val="17"/>
              </w:numPr>
              <w:spacing w:after="240"/>
            </w:pPr>
          </w:p>
        </w:tc>
        <w:tc>
          <w:tcPr>
            <w:tcW w:w="5216" w:type="dxa"/>
          </w:tcPr>
          <w:p w:rsidR="005632D2" w:rsidRPr="00346386" w:rsidRDefault="005632D2" w:rsidP="00590988">
            <w:r w:rsidRPr="00346386">
              <w:t>Gunvor G Ericson (mp)</w:t>
            </w:r>
          </w:p>
        </w:tc>
        <w:tc>
          <w:tcPr>
            <w:tcW w:w="1247" w:type="dxa"/>
          </w:tcPr>
          <w:p w:rsidR="005632D2" w:rsidRPr="00346386" w:rsidRDefault="005632D2" w:rsidP="00590988">
            <w:pPr>
              <w:pStyle w:val="Talartid"/>
            </w:pPr>
            <w:r w:rsidRPr="00346386">
              <w:t>10</w:t>
            </w:r>
          </w:p>
        </w:tc>
        <w:tc>
          <w:tcPr>
            <w:tcW w:w="1489" w:type="dxa"/>
          </w:tcPr>
          <w:p w:rsidR="005632D2" w:rsidRPr="00346386" w:rsidRDefault="005632D2" w:rsidP="00590988">
            <w:pPr>
              <w:pStyle w:val="IngenText"/>
            </w:pPr>
          </w:p>
        </w:tc>
      </w:tr>
      <w:tr w:rsidR="005632D2" w:rsidRPr="003463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632D2" w:rsidRPr="00346386" w:rsidRDefault="005632D2" w:rsidP="00590988">
            <w:pPr>
              <w:pStyle w:val="IngenText"/>
            </w:pPr>
          </w:p>
        </w:tc>
        <w:tc>
          <w:tcPr>
            <w:tcW w:w="454" w:type="dxa"/>
          </w:tcPr>
          <w:p w:rsidR="005632D2" w:rsidRPr="00346386" w:rsidRDefault="005632D2" w:rsidP="00590988">
            <w:pPr>
              <w:pStyle w:val="Numrering"/>
              <w:keepNext/>
              <w:numPr>
                <w:ilvl w:val="0"/>
                <w:numId w:val="17"/>
              </w:numPr>
              <w:spacing w:after="240"/>
            </w:pPr>
          </w:p>
        </w:tc>
        <w:tc>
          <w:tcPr>
            <w:tcW w:w="5216" w:type="dxa"/>
          </w:tcPr>
          <w:p w:rsidR="005632D2" w:rsidRPr="00346386" w:rsidRDefault="005632D2" w:rsidP="004E612E">
            <w:r w:rsidRPr="00346386">
              <w:t>Gunnar Axén (m)</w:t>
            </w:r>
          </w:p>
        </w:tc>
        <w:tc>
          <w:tcPr>
            <w:tcW w:w="1247" w:type="dxa"/>
          </w:tcPr>
          <w:p w:rsidR="005632D2" w:rsidRPr="00346386" w:rsidRDefault="005632D2" w:rsidP="004E612E">
            <w:pPr>
              <w:pStyle w:val="Talartid"/>
            </w:pPr>
            <w:r w:rsidRPr="00346386">
              <w:t>10</w:t>
            </w:r>
          </w:p>
        </w:tc>
        <w:tc>
          <w:tcPr>
            <w:tcW w:w="1489" w:type="dxa"/>
          </w:tcPr>
          <w:p w:rsidR="005632D2" w:rsidRPr="00346386" w:rsidRDefault="005632D2" w:rsidP="00590988">
            <w:pPr>
              <w:pStyle w:val="IngenText"/>
            </w:pPr>
          </w:p>
        </w:tc>
      </w:tr>
      <w:tr w:rsidR="005632D2" w:rsidRPr="003463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632D2" w:rsidRPr="00346386" w:rsidRDefault="005632D2" w:rsidP="00590988">
            <w:pPr>
              <w:pStyle w:val="IngenText"/>
            </w:pPr>
          </w:p>
        </w:tc>
        <w:tc>
          <w:tcPr>
            <w:tcW w:w="454" w:type="dxa"/>
          </w:tcPr>
          <w:p w:rsidR="005632D2" w:rsidRPr="00346386" w:rsidRDefault="005632D2" w:rsidP="00590988">
            <w:pPr>
              <w:pStyle w:val="Numrering"/>
              <w:keepNext/>
              <w:numPr>
                <w:ilvl w:val="0"/>
                <w:numId w:val="17"/>
              </w:numPr>
              <w:spacing w:after="240"/>
            </w:pPr>
          </w:p>
        </w:tc>
        <w:tc>
          <w:tcPr>
            <w:tcW w:w="5216" w:type="dxa"/>
          </w:tcPr>
          <w:p w:rsidR="005632D2" w:rsidRPr="00346386" w:rsidRDefault="005632D2" w:rsidP="004E612E">
            <w:r w:rsidRPr="00346386">
              <w:t>Solveig Zander (c)</w:t>
            </w:r>
          </w:p>
        </w:tc>
        <w:tc>
          <w:tcPr>
            <w:tcW w:w="1247" w:type="dxa"/>
          </w:tcPr>
          <w:p w:rsidR="005632D2" w:rsidRPr="00346386" w:rsidRDefault="005632D2" w:rsidP="004E612E">
            <w:pPr>
              <w:pStyle w:val="Talartid"/>
            </w:pPr>
            <w:r w:rsidRPr="00346386">
              <w:t>10</w:t>
            </w:r>
          </w:p>
        </w:tc>
        <w:tc>
          <w:tcPr>
            <w:tcW w:w="1489" w:type="dxa"/>
          </w:tcPr>
          <w:p w:rsidR="005632D2" w:rsidRPr="00346386" w:rsidRDefault="005632D2" w:rsidP="00590988">
            <w:pPr>
              <w:pStyle w:val="IngenText"/>
            </w:pPr>
          </w:p>
        </w:tc>
      </w:tr>
      <w:tr w:rsidR="005632D2" w:rsidRPr="003463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632D2" w:rsidRPr="00346386" w:rsidRDefault="005632D2" w:rsidP="00590988">
            <w:pPr>
              <w:pStyle w:val="IngenText"/>
            </w:pPr>
          </w:p>
        </w:tc>
        <w:tc>
          <w:tcPr>
            <w:tcW w:w="454" w:type="dxa"/>
          </w:tcPr>
          <w:p w:rsidR="005632D2" w:rsidRPr="00346386" w:rsidRDefault="005632D2" w:rsidP="00590988">
            <w:pPr>
              <w:pStyle w:val="Numrering"/>
              <w:keepNext/>
              <w:numPr>
                <w:ilvl w:val="0"/>
                <w:numId w:val="17"/>
              </w:numPr>
              <w:spacing w:after="240"/>
            </w:pPr>
          </w:p>
        </w:tc>
        <w:tc>
          <w:tcPr>
            <w:tcW w:w="5216" w:type="dxa"/>
          </w:tcPr>
          <w:p w:rsidR="005632D2" w:rsidRPr="00346386" w:rsidRDefault="005632D2" w:rsidP="00590988">
            <w:r w:rsidRPr="00346386">
              <w:t>Tobias Krantz (fp)</w:t>
            </w:r>
          </w:p>
        </w:tc>
        <w:tc>
          <w:tcPr>
            <w:tcW w:w="1247" w:type="dxa"/>
          </w:tcPr>
          <w:p w:rsidR="005632D2" w:rsidRPr="00346386" w:rsidRDefault="005632D2" w:rsidP="00590988">
            <w:pPr>
              <w:pStyle w:val="Talartid"/>
            </w:pPr>
            <w:r w:rsidRPr="00346386">
              <w:t>10</w:t>
            </w:r>
          </w:p>
        </w:tc>
        <w:tc>
          <w:tcPr>
            <w:tcW w:w="1489" w:type="dxa"/>
          </w:tcPr>
          <w:p w:rsidR="005632D2" w:rsidRPr="00346386" w:rsidRDefault="005632D2" w:rsidP="00590988">
            <w:pPr>
              <w:pStyle w:val="IngenText"/>
            </w:pPr>
          </w:p>
        </w:tc>
      </w:tr>
      <w:tr w:rsidR="005632D2" w:rsidRPr="003463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632D2" w:rsidRPr="00346386" w:rsidRDefault="005632D2" w:rsidP="00590988">
            <w:pPr>
              <w:pStyle w:val="IngenText"/>
            </w:pPr>
          </w:p>
        </w:tc>
        <w:tc>
          <w:tcPr>
            <w:tcW w:w="454" w:type="dxa"/>
          </w:tcPr>
          <w:p w:rsidR="005632D2" w:rsidRPr="00346386" w:rsidRDefault="005632D2" w:rsidP="00590988">
            <w:pPr>
              <w:pStyle w:val="Numrering"/>
              <w:keepNext/>
              <w:numPr>
                <w:ilvl w:val="0"/>
                <w:numId w:val="17"/>
              </w:numPr>
              <w:spacing w:after="240"/>
            </w:pPr>
          </w:p>
        </w:tc>
        <w:tc>
          <w:tcPr>
            <w:tcW w:w="5216" w:type="dxa"/>
          </w:tcPr>
          <w:p w:rsidR="005632D2" w:rsidRPr="00346386" w:rsidRDefault="005632D2" w:rsidP="004E612E">
            <w:r w:rsidRPr="00346386">
              <w:t>Eva Johnsson (kd)</w:t>
            </w:r>
          </w:p>
        </w:tc>
        <w:tc>
          <w:tcPr>
            <w:tcW w:w="1247" w:type="dxa"/>
          </w:tcPr>
          <w:p w:rsidR="005632D2" w:rsidRPr="00346386" w:rsidRDefault="005632D2" w:rsidP="004E612E">
            <w:pPr>
              <w:pStyle w:val="Talartid"/>
            </w:pPr>
            <w:r w:rsidRPr="00346386">
              <w:t>10</w:t>
            </w:r>
          </w:p>
        </w:tc>
        <w:tc>
          <w:tcPr>
            <w:tcW w:w="1489" w:type="dxa"/>
          </w:tcPr>
          <w:p w:rsidR="005632D2" w:rsidRPr="00346386" w:rsidRDefault="005632D2" w:rsidP="00590988">
            <w:pPr>
              <w:pStyle w:val="IngenText"/>
            </w:pPr>
          </w:p>
        </w:tc>
      </w:tr>
      <w:tr w:rsidR="005632D2" w:rsidRPr="003463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632D2" w:rsidRPr="00346386" w:rsidRDefault="005632D2" w:rsidP="00590988">
            <w:pPr>
              <w:pStyle w:val="IngenText"/>
            </w:pPr>
          </w:p>
        </w:tc>
        <w:tc>
          <w:tcPr>
            <w:tcW w:w="454" w:type="dxa"/>
          </w:tcPr>
          <w:p w:rsidR="005632D2" w:rsidRPr="00346386" w:rsidRDefault="005632D2" w:rsidP="00590988">
            <w:pPr>
              <w:pStyle w:val="Numrering"/>
              <w:keepNext/>
              <w:numPr>
                <w:ilvl w:val="0"/>
                <w:numId w:val="17"/>
              </w:numPr>
              <w:spacing w:after="240"/>
            </w:pPr>
          </w:p>
        </w:tc>
        <w:tc>
          <w:tcPr>
            <w:tcW w:w="5216" w:type="dxa"/>
          </w:tcPr>
          <w:p w:rsidR="005632D2" w:rsidRPr="00346386" w:rsidRDefault="005632D2" w:rsidP="00590988">
            <w:r w:rsidRPr="00346386">
              <w:t>Inge Garstedt (m)</w:t>
            </w:r>
          </w:p>
        </w:tc>
        <w:tc>
          <w:tcPr>
            <w:tcW w:w="1247" w:type="dxa"/>
          </w:tcPr>
          <w:p w:rsidR="005632D2" w:rsidRPr="00346386" w:rsidRDefault="005632D2" w:rsidP="00590988">
            <w:pPr>
              <w:pStyle w:val="Talartid"/>
            </w:pPr>
            <w:r w:rsidRPr="00346386">
              <w:t>7</w:t>
            </w:r>
          </w:p>
        </w:tc>
        <w:tc>
          <w:tcPr>
            <w:tcW w:w="1489" w:type="dxa"/>
          </w:tcPr>
          <w:p w:rsidR="005632D2" w:rsidRPr="00346386" w:rsidRDefault="005632D2" w:rsidP="00590988">
            <w:pPr>
              <w:pStyle w:val="IngenText"/>
            </w:pPr>
          </w:p>
        </w:tc>
      </w:tr>
      <w:tr w:rsidR="005632D2" w:rsidRPr="003463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632D2" w:rsidRPr="00346386" w:rsidRDefault="005632D2" w:rsidP="00590988">
            <w:pPr>
              <w:pStyle w:val="Summalinje"/>
            </w:pPr>
          </w:p>
        </w:tc>
        <w:tc>
          <w:tcPr>
            <w:tcW w:w="454" w:type="dxa"/>
          </w:tcPr>
          <w:p w:rsidR="005632D2" w:rsidRPr="00346386" w:rsidRDefault="005632D2" w:rsidP="00590988">
            <w:pPr>
              <w:pStyle w:val="Summalinje"/>
            </w:pPr>
          </w:p>
        </w:tc>
        <w:tc>
          <w:tcPr>
            <w:tcW w:w="5216" w:type="dxa"/>
          </w:tcPr>
          <w:p w:rsidR="005632D2" w:rsidRPr="00346386" w:rsidRDefault="005632D2" w:rsidP="00590988">
            <w:pPr>
              <w:pStyle w:val="Summalinje"/>
            </w:pPr>
          </w:p>
        </w:tc>
        <w:tc>
          <w:tcPr>
            <w:tcW w:w="1247" w:type="dxa"/>
          </w:tcPr>
          <w:p w:rsidR="005632D2" w:rsidRPr="00346386" w:rsidRDefault="005632D2" w:rsidP="00590988">
            <w:pPr>
              <w:pStyle w:val="Summalinje"/>
            </w:pPr>
            <w:r w:rsidRPr="00346386">
              <w:t>____</w:t>
            </w:r>
          </w:p>
        </w:tc>
        <w:tc>
          <w:tcPr>
            <w:tcW w:w="1489" w:type="dxa"/>
          </w:tcPr>
          <w:p w:rsidR="005632D2" w:rsidRPr="00346386" w:rsidRDefault="005632D2" w:rsidP="00590988">
            <w:pPr>
              <w:pStyle w:val="Summalinje"/>
            </w:pPr>
            <w:r w:rsidRPr="00346386">
              <w:t>____</w:t>
            </w:r>
          </w:p>
        </w:tc>
      </w:tr>
      <w:tr w:rsidR="005632D2" w:rsidRPr="003463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632D2" w:rsidRPr="00346386" w:rsidRDefault="005632D2" w:rsidP="00590988">
            <w:pPr>
              <w:pStyle w:val="IngenText"/>
            </w:pPr>
            <w:r w:rsidRPr="00346386">
              <w:t xml:space="preserve"> </w:t>
            </w:r>
          </w:p>
        </w:tc>
        <w:tc>
          <w:tcPr>
            <w:tcW w:w="454" w:type="dxa"/>
          </w:tcPr>
          <w:p w:rsidR="005632D2" w:rsidRPr="00346386" w:rsidRDefault="005632D2" w:rsidP="00590988">
            <w:pPr>
              <w:pStyle w:val="IngenText"/>
            </w:pPr>
          </w:p>
        </w:tc>
        <w:tc>
          <w:tcPr>
            <w:tcW w:w="5216" w:type="dxa"/>
          </w:tcPr>
          <w:p w:rsidR="005632D2" w:rsidRPr="00346386" w:rsidRDefault="005632D2" w:rsidP="00590988">
            <w:pPr>
              <w:pStyle w:val="IngenText"/>
            </w:pPr>
          </w:p>
        </w:tc>
        <w:tc>
          <w:tcPr>
            <w:tcW w:w="1247" w:type="dxa"/>
          </w:tcPr>
          <w:p w:rsidR="005632D2" w:rsidRPr="00346386" w:rsidRDefault="00E457DE" w:rsidP="00590988">
            <w:pPr>
              <w:pStyle w:val="TalartidSumma"/>
            </w:pPr>
            <w:r w:rsidRPr="00346386">
              <w:t>1.19</w:t>
            </w:r>
          </w:p>
        </w:tc>
        <w:tc>
          <w:tcPr>
            <w:tcW w:w="1489" w:type="dxa"/>
          </w:tcPr>
          <w:p w:rsidR="005632D2" w:rsidRPr="00346386" w:rsidRDefault="00162255" w:rsidP="00590988">
            <w:pPr>
              <w:pStyle w:val="TalartidAckumulerad"/>
            </w:pPr>
            <w:r w:rsidRPr="00346386">
              <w:t>5.54</w:t>
            </w:r>
          </w:p>
        </w:tc>
      </w:tr>
    </w:tbl>
    <w:p w:rsidR="00D85590" w:rsidRPr="00346386" w:rsidRDefault="00D85590" w:rsidP="00D85590">
      <w:pPr>
        <w:pStyle w:val="Blankrad"/>
      </w:pPr>
      <w:r w:rsidRPr="00346386">
        <w:t xml:space="preserve">     </w:t>
      </w:r>
      <w:bookmarkStart w:id="4" w:name="Start"/>
      <w:bookmarkEnd w:id="4"/>
      <w:r w:rsidRPr="00346386">
        <w:t xml:space="preserve">     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D85590" w:rsidRPr="00346386" w:rsidTr="005909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D85590" w:rsidRPr="00346386" w:rsidRDefault="00D85590" w:rsidP="00590988">
            <w:pPr>
              <w:pStyle w:val="IngenText"/>
            </w:pPr>
          </w:p>
        </w:tc>
        <w:tc>
          <w:tcPr>
            <w:tcW w:w="454" w:type="dxa"/>
          </w:tcPr>
          <w:p w:rsidR="00D85590" w:rsidRPr="00346386" w:rsidRDefault="00D85590" w:rsidP="00590988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D85590" w:rsidRPr="00346386" w:rsidRDefault="00D85590" w:rsidP="00590988">
            <w:pPr>
              <w:pStyle w:val="IngenText"/>
            </w:pPr>
          </w:p>
        </w:tc>
        <w:tc>
          <w:tcPr>
            <w:tcW w:w="2268" w:type="dxa"/>
          </w:tcPr>
          <w:p w:rsidR="00D85590" w:rsidRPr="00346386" w:rsidRDefault="00D85590" w:rsidP="00590988">
            <w:pPr>
              <w:pStyle w:val="TalartidTotalText"/>
            </w:pPr>
            <w:r w:rsidRPr="00346386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D85590" w:rsidRPr="00346386" w:rsidRDefault="00162255" w:rsidP="00590988">
            <w:pPr>
              <w:pStyle w:val="TalartidTotal"/>
            </w:pPr>
            <w:r w:rsidRPr="00346386">
              <w:t>5 tim. 54 min.</w:t>
            </w:r>
          </w:p>
        </w:tc>
      </w:tr>
      <w:tr w:rsidR="00D85590" w:rsidRPr="00346386" w:rsidTr="00590988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D85590" w:rsidRPr="00346386" w:rsidRDefault="00D85590" w:rsidP="00590988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D85590" w:rsidRPr="00346386" w:rsidRDefault="00D85590" w:rsidP="00590988"/>
          <w:p w:rsidR="00D85590" w:rsidRPr="00346386" w:rsidRDefault="00D85590" w:rsidP="00590988">
            <w:pPr>
              <w:pStyle w:val="Mittstreck"/>
            </w:pPr>
            <w:r w:rsidRPr="00346386">
              <w:tab/>
            </w:r>
            <w:r w:rsidRPr="00346386">
              <w:tab/>
            </w:r>
          </w:p>
        </w:tc>
      </w:tr>
    </w:tbl>
    <w:p w:rsidR="00D85590" w:rsidRPr="00346386" w:rsidRDefault="00D85590" w:rsidP="00D85590">
      <w:pPr>
        <w:pStyle w:val="Blankrad"/>
      </w:pPr>
      <w:r w:rsidRPr="00346386">
        <w:t xml:space="preserve">     </w:t>
      </w:r>
    </w:p>
    <w:p w:rsidR="00D85590" w:rsidRPr="00346386" w:rsidRDefault="00D85590" w:rsidP="00D85590">
      <w:pPr>
        <w:pStyle w:val="Blankrad"/>
      </w:pPr>
    </w:p>
    <w:p w:rsidR="004E5086" w:rsidRPr="00346386" w:rsidRDefault="004E5086">
      <w:pPr>
        <w:pStyle w:val="Blankrad"/>
      </w:pPr>
    </w:p>
    <w:p w:rsidR="001573B3" w:rsidRPr="00346386" w:rsidRDefault="001573B3" w:rsidP="001573B3">
      <w:pPr>
        <w:pStyle w:val="Blankrad"/>
      </w:pPr>
    </w:p>
    <w:p w:rsidR="001573B3" w:rsidRPr="00346386" w:rsidRDefault="001573B3"/>
    <w:sectPr w:rsidR="001573B3" w:rsidRPr="00346386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3832" w:rsidRPr="00346386" w:rsidRDefault="002E3832">
      <w:r w:rsidRPr="00346386">
        <w:separator/>
      </w:r>
    </w:p>
  </w:endnote>
  <w:endnote w:type="continuationSeparator" w:id="0">
    <w:p w:rsidR="002E3832" w:rsidRPr="00346386" w:rsidRDefault="002E3832">
      <w:r w:rsidRPr="0034638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0848" w:rsidRPr="00346386" w:rsidRDefault="00F40848">
    <w:pPr>
      <w:pStyle w:val="Sidhuvud"/>
      <w:jc w:val="center"/>
    </w:pPr>
    <w:r w:rsidRPr="00346386">
      <w:fldChar w:fldCharType="begin" w:fldLock="1"/>
    </w:r>
    <w:r w:rsidRPr="00346386">
      <w:instrText xml:space="preserve"> PAGE </w:instrText>
    </w:r>
    <w:r w:rsidRPr="00346386">
      <w:fldChar w:fldCharType="separate"/>
    </w:r>
    <w:r w:rsidR="002E3832" w:rsidRPr="00346386">
      <w:t>2</w:t>
    </w:r>
    <w:r w:rsidRPr="00346386">
      <w:fldChar w:fldCharType="end"/>
    </w:r>
    <w:r w:rsidRPr="00346386">
      <w:t>(</w:t>
    </w:r>
    <w:r w:rsidRPr="00346386">
      <w:fldChar w:fldCharType="begin" w:fldLock="1"/>
    </w:r>
    <w:r w:rsidRPr="00346386">
      <w:instrText xml:space="preserve"> NUMPAGES </w:instrText>
    </w:r>
    <w:r w:rsidRPr="00346386">
      <w:fldChar w:fldCharType="separate"/>
    </w:r>
    <w:r w:rsidR="004E612E" w:rsidRPr="00346386">
      <w:t>4</w:t>
    </w:r>
    <w:r w:rsidRPr="00346386">
      <w:fldChar w:fldCharType="end"/>
    </w:r>
    <w:r w:rsidRPr="00346386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0848" w:rsidRPr="00346386" w:rsidRDefault="00F40848">
    <w:pPr>
      <w:pStyle w:val="Sidhuvud"/>
      <w:jc w:val="center"/>
    </w:pPr>
    <w:r w:rsidRPr="00346386">
      <w:fldChar w:fldCharType="begin" w:fldLock="1"/>
    </w:r>
    <w:r w:rsidRPr="00346386">
      <w:instrText xml:space="preserve"> PAGE </w:instrText>
    </w:r>
    <w:r w:rsidRPr="00346386">
      <w:fldChar w:fldCharType="separate"/>
    </w:r>
    <w:r w:rsidR="002E3832" w:rsidRPr="00346386">
      <w:t>1</w:t>
    </w:r>
    <w:r w:rsidRPr="00346386">
      <w:fldChar w:fldCharType="end"/>
    </w:r>
    <w:r w:rsidRPr="00346386">
      <w:t>(</w:t>
    </w:r>
    <w:r w:rsidRPr="00346386">
      <w:fldChar w:fldCharType="begin" w:fldLock="1"/>
    </w:r>
    <w:r w:rsidRPr="00346386">
      <w:instrText xml:space="preserve"> NUMPAGES </w:instrText>
    </w:r>
    <w:r w:rsidRPr="00346386">
      <w:fldChar w:fldCharType="separate"/>
    </w:r>
    <w:r w:rsidR="004E612E" w:rsidRPr="00346386">
      <w:t>4</w:t>
    </w:r>
    <w:r w:rsidRPr="00346386">
      <w:fldChar w:fldCharType="end"/>
    </w:r>
    <w:r w:rsidRPr="00346386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3832" w:rsidRPr="00346386" w:rsidRDefault="002E3832">
      <w:r w:rsidRPr="00346386">
        <w:separator/>
      </w:r>
    </w:p>
  </w:footnote>
  <w:footnote w:type="continuationSeparator" w:id="0">
    <w:p w:rsidR="002E3832" w:rsidRPr="00346386" w:rsidRDefault="002E3832">
      <w:r w:rsidRPr="0034638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0848" w:rsidRPr="00346386" w:rsidRDefault="00F40848">
    <w:pPr>
      <w:pStyle w:val="Sidhuvud"/>
      <w:tabs>
        <w:tab w:val="clear" w:pos="4536"/>
      </w:tabs>
    </w:pPr>
    <w:r w:rsidRPr="00346386">
      <w:fldChar w:fldCharType="begin" w:fldLock="1"/>
    </w:r>
    <w:r w:rsidRPr="00346386">
      <w:instrText xml:space="preserve"> DOCPROPERTY "DocumentDate" </w:instrText>
    </w:r>
    <w:r w:rsidRPr="00346386">
      <w:fldChar w:fldCharType="separate"/>
    </w:r>
    <w:r w:rsidR="004E612E" w:rsidRPr="00346386">
      <w:t>Torsdagen den 14 juni 2007</w:t>
    </w:r>
    <w:r w:rsidRPr="00346386">
      <w:fldChar w:fldCharType="end"/>
    </w:r>
    <w:r w:rsidRPr="00346386">
      <w:tab/>
    </w:r>
  </w:p>
  <w:p w:rsidR="00F40848" w:rsidRPr="00346386" w:rsidRDefault="00F4084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46386">
      <w:rPr>
        <w:sz w:val="12"/>
      </w:rPr>
      <w:tab/>
    </w:r>
  </w:p>
  <w:p w:rsidR="00F40848" w:rsidRPr="00346386" w:rsidRDefault="00F4084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0848" w:rsidRPr="00346386" w:rsidRDefault="00346386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346386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40848" w:rsidRPr="00346386" w:rsidRDefault="00F40848">
    <w:pPr>
      <w:pStyle w:val="Dokumentrubrik"/>
      <w:spacing w:after="360"/>
    </w:pPr>
    <w:r w:rsidRPr="00346386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3A74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163C3405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30011E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3BA033BD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51016BAA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54812EB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556C88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B35A24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66DC4F0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57753329">
    <w:abstractNumId w:val="16"/>
  </w:num>
  <w:num w:numId="2" w16cid:durableId="1447428952">
    <w:abstractNumId w:val="5"/>
  </w:num>
  <w:num w:numId="3" w16cid:durableId="1765301572">
    <w:abstractNumId w:val="15"/>
  </w:num>
  <w:num w:numId="4" w16cid:durableId="940070471">
    <w:abstractNumId w:val="4"/>
  </w:num>
  <w:num w:numId="5" w16cid:durableId="976763203">
    <w:abstractNumId w:val="1"/>
  </w:num>
  <w:num w:numId="6" w16cid:durableId="241524199">
    <w:abstractNumId w:val="9"/>
  </w:num>
  <w:num w:numId="7" w16cid:durableId="744182459">
    <w:abstractNumId w:val="13"/>
  </w:num>
  <w:num w:numId="8" w16cid:durableId="680204766">
    <w:abstractNumId w:val="7"/>
  </w:num>
  <w:num w:numId="9" w16cid:durableId="282464269">
    <w:abstractNumId w:val="14"/>
  </w:num>
  <w:num w:numId="10" w16cid:durableId="2073310659">
    <w:abstractNumId w:val="11"/>
  </w:num>
  <w:num w:numId="11" w16cid:durableId="740834118">
    <w:abstractNumId w:val="12"/>
  </w:num>
  <w:num w:numId="12" w16cid:durableId="536700153">
    <w:abstractNumId w:val="10"/>
  </w:num>
  <w:num w:numId="13" w16cid:durableId="1652979603">
    <w:abstractNumId w:val="8"/>
  </w:num>
  <w:num w:numId="14" w16cid:durableId="49962947">
    <w:abstractNumId w:val="3"/>
  </w:num>
  <w:num w:numId="15" w16cid:durableId="1977248704">
    <w:abstractNumId w:val="0"/>
  </w:num>
  <w:num w:numId="16" w16cid:durableId="1679428425">
    <w:abstractNumId w:val="6"/>
  </w:num>
  <w:num w:numId="17" w16cid:durableId="482159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46386"/>
    <w:rsid w:val="00003FB6"/>
    <w:rsid w:val="00014B70"/>
    <w:rsid w:val="000163BD"/>
    <w:rsid w:val="00036F7A"/>
    <w:rsid w:val="000426F9"/>
    <w:rsid w:val="00086C9A"/>
    <w:rsid w:val="00087EDD"/>
    <w:rsid w:val="0009751B"/>
    <w:rsid w:val="000D3408"/>
    <w:rsid w:val="000E0424"/>
    <w:rsid w:val="000F675C"/>
    <w:rsid w:val="00102E0C"/>
    <w:rsid w:val="0010314E"/>
    <w:rsid w:val="00113C1D"/>
    <w:rsid w:val="001171A4"/>
    <w:rsid w:val="00117A66"/>
    <w:rsid w:val="00124379"/>
    <w:rsid w:val="001428E4"/>
    <w:rsid w:val="00147240"/>
    <w:rsid w:val="001573B3"/>
    <w:rsid w:val="00162255"/>
    <w:rsid w:val="001802A5"/>
    <w:rsid w:val="00183636"/>
    <w:rsid w:val="001848C5"/>
    <w:rsid w:val="00187A01"/>
    <w:rsid w:val="00190864"/>
    <w:rsid w:val="00191BBA"/>
    <w:rsid w:val="00196E7D"/>
    <w:rsid w:val="001A5E8E"/>
    <w:rsid w:val="001C4107"/>
    <w:rsid w:val="001D252A"/>
    <w:rsid w:val="002001CF"/>
    <w:rsid w:val="00200972"/>
    <w:rsid w:val="00201B32"/>
    <w:rsid w:val="002030E8"/>
    <w:rsid w:val="002109AF"/>
    <w:rsid w:val="00214213"/>
    <w:rsid w:val="002345F2"/>
    <w:rsid w:val="002430C4"/>
    <w:rsid w:val="00257F6E"/>
    <w:rsid w:val="00274838"/>
    <w:rsid w:val="002A6000"/>
    <w:rsid w:val="002B4E73"/>
    <w:rsid w:val="002E1A28"/>
    <w:rsid w:val="002E1F5E"/>
    <w:rsid w:val="002E3832"/>
    <w:rsid w:val="002F0BB6"/>
    <w:rsid w:val="002F26BE"/>
    <w:rsid w:val="002F519B"/>
    <w:rsid w:val="00305FF5"/>
    <w:rsid w:val="0031154E"/>
    <w:rsid w:val="0031229D"/>
    <w:rsid w:val="003345CE"/>
    <w:rsid w:val="00346386"/>
    <w:rsid w:val="003551E3"/>
    <w:rsid w:val="00355569"/>
    <w:rsid w:val="003571C0"/>
    <w:rsid w:val="003574B5"/>
    <w:rsid w:val="00385F19"/>
    <w:rsid w:val="003D4DCC"/>
    <w:rsid w:val="003D520E"/>
    <w:rsid w:val="003D5D14"/>
    <w:rsid w:val="003E5D20"/>
    <w:rsid w:val="003E622B"/>
    <w:rsid w:val="003F5C76"/>
    <w:rsid w:val="00405DBC"/>
    <w:rsid w:val="00415264"/>
    <w:rsid w:val="004231EA"/>
    <w:rsid w:val="00431F49"/>
    <w:rsid w:val="004670D7"/>
    <w:rsid w:val="00473B10"/>
    <w:rsid w:val="0048060A"/>
    <w:rsid w:val="004962ED"/>
    <w:rsid w:val="004A19CB"/>
    <w:rsid w:val="004D3392"/>
    <w:rsid w:val="004D3CEA"/>
    <w:rsid w:val="004D7A8C"/>
    <w:rsid w:val="004E0007"/>
    <w:rsid w:val="004E3E8E"/>
    <w:rsid w:val="004E5086"/>
    <w:rsid w:val="004E612E"/>
    <w:rsid w:val="004F28A2"/>
    <w:rsid w:val="004F6B9C"/>
    <w:rsid w:val="0051466C"/>
    <w:rsid w:val="005306DF"/>
    <w:rsid w:val="00533F48"/>
    <w:rsid w:val="0054257E"/>
    <w:rsid w:val="0054322C"/>
    <w:rsid w:val="005506CA"/>
    <w:rsid w:val="00556B47"/>
    <w:rsid w:val="00561A02"/>
    <w:rsid w:val="005632D2"/>
    <w:rsid w:val="005757E9"/>
    <w:rsid w:val="005813C6"/>
    <w:rsid w:val="00590988"/>
    <w:rsid w:val="00592391"/>
    <w:rsid w:val="00595C81"/>
    <w:rsid w:val="005A3E4A"/>
    <w:rsid w:val="005F44AE"/>
    <w:rsid w:val="005F591B"/>
    <w:rsid w:val="00605160"/>
    <w:rsid w:val="006279D2"/>
    <w:rsid w:val="00630EB2"/>
    <w:rsid w:val="006659CC"/>
    <w:rsid w:val="00670902"/>
    <w:rsid w:val="0067647F"/>
    <w:rsid w:val="0068142E"/>
    <w:rsid w:val="006A0C92"/>
    <w:rsid w:val="006B635E"/>
    <w:rsid w:val="006B77A6"/>
    <w:rsid w:val="006C4291"/>
    <w:rsid w:val="006D692E"/>
    <w:rsid w:val="006E0F16"/>
    <w:rsid w:val="006E137F"/>
    <w:rsid w:val="007138F6"/>
    <w:rsid w:val="00714000"/>
    <w:rsid w:val="007211D9"/>
    <w:rsid w:val="00722894"/>
    <w:rsid w:val="007331D9"/>
    <w:rsid w:val="00736B61"/>
    <w:rsid w:val="007472F9"/>
    <w:rsid w:val="00750B0E"/>
    <w:rsid w:val="00752C77"/>
    <w:rsid w:val="00752CAC"/>
    <w:rsid w:val="00765254"/>
    <w:rsid w:val="007700C7"/>
    <w:rsid w:val="007A3D85"/>
    <w:rsid w:val="007C1750"/>
    <w:rsid w:val="007C1DBB"/>
    <w:rsid w:val="007D7F5F"/>
    <w:rsid w:val="007E0D3F"/>
    <w:rsid w:val="007E4E28"/>
    <w:rsid w:val="007E7CBB"/>
    <w:rsid w:val="007F304E"/>
    <w:rsid w:val="007F4800"/>
    <w:rsid w:val="007F4C6B"/>
    <w:rsid w:val="00810320"/>
    <w:rsid w:val="00814ECB"/>
    <w:rsid w:val="00822D7E"/>
    <w:rsid w:val="00840C0D"/>
    <w:rsid w:val="008470EF"/>
    <w:rsid w:val="00855DE0"/>
    <w:rsid w:val="008618DE"/>
    <w:rsid w:val="008648B8"/>
    <w:rsid w:val="00867ED9"/>
    <w:rsid w:val="008A04D2"/>
    <w:rsid w:val="008A134E"/>
    <w:rsid w:val="008A7F6C"/>
    <w:rsid w:val="008B2D5E"/>
    <w:rsid w:val="008B7E87"/>
    <w:rsid w:val="008C2924"/>
    <w:rsid w:val="008C6E81"/>
    <w:rsid w:val="008C7A37"/>
    <w:rsid w:val="008F0218"/>
    <w:rsid w:val="008F7F10"/>
    <w:rsid w:val="0090727C"/>
    <w:rsid w:val="00914AAB"/>
    <w:rsid w:val="009150E1"/>
    <w:rsid w:val="00924715"/>
    <w:rsid w:val="00931A7C"/>
    <w:rsid w:val="00935FEB"/>
    <w:rsid w:val="00962EE8"/>
    <w:rsid w:val="00975915"/>
    <w:rsid w:val="009A03A9"/>
    <w:rsid w:val="009A3155"/>
    <w:rsid w:val="009B2633"/>
    <w:rsid w:val="009F0E42"/>
    <w:rsid w:val="00A01626"/>
    <w:rsid w:val="00A123F7"/>
    <w:rsid w:val="00A2476D"/>
    <w:rsid w:val="00A329CD"/>
    <w:rsid w:val="00A41B80"/>
    <w:rsid w:val="00A42F10"/>
    <w:rsid w:val="00A47694"/>
    <w:rsid w:val="00A5388E"/>
    <w:rsid w:val="00A55923"/>
    <w:rsid w:val="00A66C6C"/>
    <w:rsid w:val="00A675B1"/>
    <w:rsid w:val="00AB41DF"/>
    <w:rsid w:val="00AB4FE8"/>
    <w:rsid w:val="00AC0970"/>
    <w:rsid w:val="00AE1FED"/>
    <w:rsid w:val="00B20865"/>
    <w:rsid w:val="00B41277"/>
    <w:rsid w:val="00B515F0"/>
    <w:rsid w:val="00B56171"/>
    <w:rsid w:val="00B5698F"/>
    <w:rsid w:val="00B85150"/>
    <w:rsid w:val="00BA4FBB"/>
    <w:rsid w:val="00BA5717"/>
    <w:rsid w:val="00BB572E"/>
    <w:rsid w:val="00BB5D48"/>
    <w:rsid w:val="00BC2A43"/>
    <w:rsid w:val="00BC3CD0"/>
    <w:rsid w:val="00BD02F2"/>
    <w:rsid w:val="00BD055E"/>
    <w:rsid w:val="00BD2A7B"/>
    <w:rsid w:val="00BE2C9F"/>
    <w:rsid w:val="00BE69A8"/>
    <w:rsid w:val="00C10CBD"/>
    <w:rsid w:val="00C23E49"/>
    <w:rsid w:val="00C35D3F"/>
    <w:rsid w:val="00C57873"/>
    <w:rsid w:val="00C57F19"/>
    <w:rsid w:val="00C65B6D"/>
    <w:rsid w:val="00C80523"/>
    <w:rsid w:val="00CA27C3"/>
    <w:rsid w:val="00CC1A1A"/>
    <w:rsid w:val="00CE1856"/>
    <w:rsid w:val="00CE4A33"/>
    <w:rsid w:val="00D16B18"/>
    <w:rsid w:val="00D1786B"/>
    <w:rsid w:val="00D17ACE"/>
    <w:rsid w:val="00D27173"/>
    <w:rsid w:val="00D4022B"/>
    <w:rsid w:val="00D64CF8"/>
    <w:rsid w:val="00D71F43"/>
    <w:rsid w:val="00D85590"/>
    <w:rsid w:val="00DA526C"/>
    <w:rsid w:val="00DB6630"/>
    <w:rsid w:val="00DB7758"/>
    <w:rsid w:val="00DD0A08"/>
    <w:rsid w:val="00DD5F79"/>
    <w:rsid w:val="00E06F81"/>
    <w:rsid w:val="00E15669"/>
    <w:rsid w:val="00E3054D"/>
    <w:rsid w:val="00E36BB7"/>
    <w:rsid w:val="00E457DE"/>
    <w:rsid w:val="00E477A7"/>
    <w:rsid w:val="00E50A88"/>
    <w:rsid w:val="00E806B8"/>
    <w:rsid w:val="00E837C4"/>
    <w:rsid w:val="00E95CC2"/>
    <w:rsid w:val="00EA6B71"/>
    <w:rsid w:val="00EB04EE"/>
    <w:rsid w:val="00EE7E7F"/>
    <w:rsid w:val="00F03944"/>
    <w:rsid w:val="00F1374F"/>
    <w:rsid w:val="00F26FC0"/>
    <w:rsid w:val="00F32CFE"/>
    <w:rsid w:val="00F3401F"/>
    <w:rsid w:val="00F40848"/>
    <w:rsid w:val="00F43D28"/>
    <w:rsid w:val="00F43E47"/>
    <w:rsid w:val="00F57246"/>
    <w:rsid w:val="00F838B6"/>
    <w:rsid w:val="00F86A1B"/>
    <w:rsid w:val="00F956B1"/>
    <w:rsid w:val="00FB0E79"/>
    <w:rsid w:val="00FB337A"/>
    <w:rsid w:val="00FD5C0E"/>
    <w:rsid w:val="00FE01FF"/>
    <w:rsid w:val="00FE3D4E"/>
    <w:rsid w:val="00FF3E61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7F134-1117-4ABC-91E2-D6C23C8E9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C57873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rsid w:val="009B2633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rsid w:val="00AC0970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sid w:val="005757E9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rsid w:val="00BD02F2"/>
  </w:style>
  <w:style w:type="paragraph" w:customStyle="1" w:styleId="TalartidAckumulerad">
    <w:name w:val="TalartidAckumulerad"/>
    <w:basedOn w:val="Talartid"/>
    <w:rsid w:val="009F0E42"/>
  </w:style>
  <w:style w:type="paragraph" w:customStyle="1" w:styleId="TalartidTotalText">
    <w:name w:val="TalartidTotalText"/>
    <w:basedOn w:val="TalartidTotal"/>
    <w:rsid w:val="00C23E49"/>
  </w:style>
  <w:style w:type="paragraph" w:customStyle="1" w:styleId="TalartidSumma">
    <w:name w:val="TalartidSumma"/>
    <w:basedOn w:val="Talartid"/>
    <w:rsid w:val="00423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443</Words>
  <Characters>2194</Characters>
  <Application>Microsoft Office Word</Application>
  <DocSecurity>4</DocSecurity>
  <Lines>548</Lines>
  <Paragraphs>263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Torsdagen den 14 juni 2007</vt:lpstr>
    </vt:vector>
  </TitlesOfParts>
  <Company>Riksdagen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2007-06-13T16:09:00Z</cp:lastPrinted>
  <dcterms:created xsi:type="dcterms:W3CDTF">2025-12-17T03:43:00Z</dcterms:created>
  <dcterms:modified xsi:type="dcterms:W3CDTF">2025-12-17T03:43:00Z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14 juni 2007</vt:lpwstr>
  </property>
  <property fmtid="{D5CDD505-2E9C-101B-9397-08002B2CF9AE}" pid="3" name="DocumentType">
    <vt:lpwstr>Talarlista</vt:lpwstr>
  </property>
  <property fmtid="{D5CDD505-2E9C-101B-9397-08002B2CF9AE}" pid="4" name="DocumentDateShort">
    <vt:lpwstr>2007-06-14</vt:lpwstr>
  </property>
  <property fmtid="{D5CDD505-2E9C-101B-9397-08002B2CF9AE}" pid="5" name="DocumentYear">
    <vt:lpwstr>2006/07</vt:lpwstr>
  </property>
</Properties>
</file>