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17F1" w:rsidRPr="003F4795" w:rsidTr="002017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17F1" w:rsidRPr="003F4795" w:rsidRDefault="002017F1" w:rsidP="002017F1">
            <w:pPr>
              <w:pStyle w:val="RSKRbeteckning"/>
              <w:spacing w:before="240"/>
            </w:pPr>
            <w:r w:rsidRPr="003F4795">
              <w:t>Riksdagsskrivelse</w:t>
            </w:r>
          </w:p>
          <w:p w:rsidR="002017F1" w:rsidRPr="003F4795" w:rsidRDefault="002017F1" w:rsidP="002017F1">
            <w:pPr>
              <w:pStyle w:val="RSKRbeteckning"/>
            </w:pPr>
            <w:r w:rsidRPr="003F4795">
              <w:t>2011/12:224</w:t>
            </w:r>
          </w:p>
        </w:tc>
        <w:tc>
          <w:tcPr>
            <w:tcW w:w="1134" w:type="dxa"/>
          </w:tcPr>
          <w:p w:rsidR="002017F1" w:rsidRPr="003F4795" w:rsidRDefault="003F4795" w:rsidP="002017F1">
            <w:pPr>
              <w:jc w:val="right"/>
            </w:pPr>
            <w:r w:rsidRPr="003F47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7F1" w:rsidRPr="003F4795" w:rsidTr="002017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17F1" w:rsidRPr="003F4795" w:rsidRDefault="002017F1" w:rsidP="002017F1">
            <w:pPr>
              <w:rPr>
                <w:sz w:val="10"/>
              </w:rPr>
            </w:pPr>
          </w:p>
        </w:tc>
      </w:tr>
    </w:tbl>
    <w:p w:rsidR="002017F1" w:rsidRPr="003F4795" w:rsidRDefault="002017F1" w:rsidP="002017F1"/>
    <w:p w:rsidR="002017F1" w:rsidRPr="003F4795" w:rsidRDefault="002017F1" w:rsidP="002017F1">
      <w:pPr>
        <w:pStyle w:val="Mottagare1"/>
      </w:pPr>
      <w:r w:rsidRPr="003F4795">
        <w:t>Regeringen</w:t>
      </w:r>
    </w:p>
    <w:p w:rsidR="002017F1" w:rsidRPr="003F4795" w:rsidRDefault="002017F1" w:rsidP="002017F1">
      <w:pPr>
        <w:pStyle w:val="Mottagare2"/>
      </w:pPr>
      <w:r w:rsidRPr="003F4795">
        <w:t>Kulturdepartementet</w:t>
      </w:r>
    </w:p>
    <w:p w:rsidR="002017F1" w:rsidRPr="003F4795" w:rsidRDefault="002017F1" w:rsidP="002017F1">
      <w:r w:rsidRPr="003F4795">
        <w:t>Med överlämnande av konstitutionsutskottets betänkande 2011/12:KU16 Radio- och tv-frågor får jag anmäla att riksdagen denna dag bifallit utskottets förslag till riksdagsbeslut.</w:t>
      </w:r>
    </w:p>
    <w:p w:rsidR="002017F1" w:rsidRPr="003F4795" w:rsidRDefault="002017F1" w:rsidP="002017F1">
      <w:pPr>
        <w:pStyle w:val="Stockholm"/>
      </w:pPr>
      <w:r w:rsidRPr="003F4795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17F1" w:rsidRPr="003F4795" w:rsidTr="002017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17F1" w:rsidRPr="003F4795" w:rsidRDefault="002017F1" w:rsidP="002017F1">
            <w:pPr>
              <w:pStyle w:val="AvsTalman"/>
            </w:pPr>
            <w:r w:rsidRPr="003F4795">
              <w:t>Susanne Eberstein</w:t>
            </w:r>
          </w:p>
        </w:tc>
        <w:tc>
          <w:tcPr>
            <w:tcW w:w="3628" w:type="dxa"/>
          </w:tcPr>
          <w:p w:rsidR="002017F1" w:rsidRPr="003F4795" w:rsidRDefault="002017F1" w:rsidP="002017F1">
            <w:pPr>
              <w:pStyle w:val="AvsTjnsteman"/>
            </w:pPr>
            <w:r w:rsidRPr="003F4795">
              <w:t>Annalena Hanell</w:t>
            </w:r>
          </w:p>
        </w:tc>
      </w:tr>
    </w:tbl>
    <w:p w:rsidR="00CE5B19" w:rsidRPr="003F4795" w:rsidRDefault="00CE5B19" w:rsidP="002017F1"/>
    <w:sectPr w:rsidR="00CE5B19" w:rsidRPr="003F479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EA"/>
    <w:rsid w:val="00062659"/>
    <w:rsid w:val="000D4644"/>
    <w:rsid w:val="00137E7C"/>
    <w:rsid w:val="002017F1"/>
    <w:rsid w:val="0028165D"/>
    <w:rsid w:val="002E72EA"/>
    <w:rsid w:val="00333AF6"/>
    <w:rsid w:val="003F4795"/>
    <w:rsid w:val="0055519C"/>
    <w:rsid w:val="005A59EA"/>
    <w:rsid w:val="0065744A"/>
    <w:rsid w:val="0067566D"/>
    <w:rsid w:val="0068755D"/>
    <w:rsid w:val="007D1F51"/>
    <w:rsid w:val="00A14043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C03A-557F-44E0-B1D9-44411992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A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2012-05-23T08:41:00Z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224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16</vt:lpwstr>
  </property>
  <property fmtid="{D5CDD505-2E9C-101B-9397-08002B2CF9AE}" pid="17" name="RefRubrik">
    <vt:lpwstr>Radio- och tv-frågor</vt:lpwstr>
  </property>
</Properties>
</file>