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3D8F1E7D250D44E18AD3303F1AAFE7CE"/>
        </w:placeholder>
        <w:text/>
      </w:sdtPr>
      <w:sdtEndPr/>
      <w:sdtContent>
        <w:p xmlns:w14="http://schemas.microsoft.com/office/word/2010/wordml" w:rsidRPr="009B062B" w:rsidR="00AF30DD" w:rsidP="00762FE0" w:rsidRDefault="00AF30DD" w14:paraId="58DD665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5cf5b9c-5567-4727-8249-d146606101f9"/>
        <w:id w:val="1602380458"/>
        <w:lock w:val="sdtLocked"/>
      </w:sdtPr>
      <w:sdtEndPr/>
      <w:sdtContent>
        <w:p xmlns:w14="http://schemas.microsoft.com/office/word/2010/wordml" w:rsidR="002E4B3B" w:rsidRDefault="00D91A09" w14:paraId="4C994A3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om Sverige behöver avsätta mer skog till reservat eller skyddade skogar så ska det i så fall ske från statens eller samhällets egna skogar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0B4485725A6D4B0DB7CF70397F95601D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58DD665D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E540BC" w:rsidP="00E540BC" w:rsidRDefault="00E540BC" w14:paraId="58DD665E" w14:textId="64F61D3D">
      <w:pPr>
        <w:pStyle w:val="Normalutanindragellerluft"/>
      </w:pPr>
      <w:r>
        <w:t>Sverige har stora skogsmarker avsatta till reservat och skyddade skogar</w:t>
      </w:r>
      <w:r w:rsidR="00AF6938">
        <w:t>,</w:t>
      </w:r>
      <w:r>
        <w:t xml:space="preserve"> vilket gör att stora delar av vår skogsmark är skyddad</w:t>
      </w:r>
      <w:r w:rsidR="00AF6938">
        <w:t>e</w:t>
      </w:r>
      <w:r>
        <w:t xml:space="preserve"> utan produktion och tillväxt för Sverige.</w:t>
      </w:r>
    </w:p>
    <w:p xmlns:w14="http://schemas.microsoft.com/office/word/2010/wordml" w:rsidRPr="00E540BC" w:rsidR="00E540BC" w:rsidP="00E540BC" w:rsidRDefault="00E540BC" w14:paraId="58DD665F" w14:textId="3B79DA73">
      <w:r w:rsidRPr="00E540BC">
        <w:t>Det är inte rimligt att Sverige fortsätter att avsätta mer skog till reservat och skyddade områden</w:t>
      </w:r>
      <w:r w:rsidR="00A21FBF">
        <w:t>.</w:t>
      </w:r>
      <w:r w:rsidRPr="00E540BC">
        <w:t xml:space="preserve"> Sverige behöver istället producera mer skog för jobb och tillväxt i hela landet. </w:t>
      </w:r>
    </w:p>
    <w:p xmlns:w14="http://schemas.microsoft.com/office/word/2010/wordml" w:rsidR="00E540BC" w:rsidP="00E540BC" w:rsidRDefault="00E540BC" w14:paraId="58DD6660" w14:textId="68B461E3">
      <w:r w:rsidRPr="00E540BC">
        <w:t>Om staten ändå tänker avsätta skog och försöker förklara det med att det är ett EU-krav är det viktigt att staten och samhället avsätter skog från sina egna marker och från Sveaskog.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F6DB41D59BD4A78B06A73F7D31F41DB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762FE0" w:rsidP="00166904" w:rsidRDefault="00762FE0" w14:paraId="2ED4C598" w14:textId="77777777"/>
        <w:p xmlns:w14="http://schemas.microsoft.com/office/word/2010/wordml" w:rsidRPr="008E0FE2" w:rsidR="004801AC" w:rsidP="00166904" w:rsidRDefault="00955D3F" w14:paraId="58DD6665" w14:textId="0E81061E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866315" w14:paraId="55F7B09F" w14:textId="77777777">
        <w:trPr>
          <w:cantSplit/>
        </w:trPr>
        <w:tc>
          <w:tcPr>
            <w:tcW w:w="50" w:type="pct"/>
            <w:vAlign w:val="bottom"/>
          </w:tcPr>
          <w:p w:rsidR="00866315" w:rsidRDefault="00AF6938" w14:paraId="6203243C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866315" w:rsidRDefault="00AF6938" w14:paraId="6203243C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7A275E" w:rsidRDefault="007A275E" w14:paraId="7D5975AC" w14:textId="77777777"/>
    <w:sectPr w:rsidR="007A275E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D6668" w14:textId="77777777" w:rsidR="00AB3841" w:rsidRDefault="00AB3841" w:rsidP="000C1CAD">
      <w:pPr>
        <w:spacing w:line="240" w:lineRule="auto"/>
      </w:pPr>
      <w:r>
        <w:separator/>
      </w:r>
    </w:p>
  </w:endnote>
  <w:endnote w:type="continuationSeparator" w:id="0">
    <w:p w14:paraId="58DD6669" w14:textId="77777777" w:rsidR="00AB3841" w:rsidRDefault="00AB384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D666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D666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D6677" w14:textId="15E85F93" w:rsidR="00262EA3" w:rsidRPr="00166904" w:rsidRDefault="00262EA3" w:rsidP="001669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D6666" w14:textId="77777777" w:rsidR="00AB3841" w:rsidRDefault="00AB3841" w:rsidP="000C1CAD">
      <w:pPr>
        <w:spacing w:line="240" w:lineRule="auto"/>
      </w:pPr>
      <w:r>
        <w:separator/>
      </w:r>
    </w:p>
  </w:footnote>
  <w:footnote w:type="continuationSeparator" w:id="0">
    <w:p w14:paraId="58DD6667" w14:textId="77777777" w:rsidR="00AB3841" w:rsidRDefault="00AB384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8DD666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8DD6679" wp14:anchorId="58DD667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55D3F" w14:paraId="58DD667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1B315A5825F40A98E602AFA29E5242E"/>
                              </w:placeholder>
                              <w:text/>
                            </w:sdtPr>
                            <w:sdtEndPr/>
                            <w:sdtContent>
                              <w:r w:rsidR="00E540B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A482C9280FB49FA966446558F8543CA"/>
                              </w:placeholder>
                              <w:text/>
                            </w:sdtPr>
                            <w:sdtEndPr/>
                            <w:sdtContent>
                              <w:r w:rsidR="004E7F45">
                                <w:t>1319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8DD667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55D3F" w14:paraId="58DD667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1B315A5825F40A98E602AFA29E5242E"/>
                        </w:placeholder>
                        <w:text/>
                      </w:sdtPr>
                      <w:sdtEndPr/>
                      <w:sdtContent>
                        <w:r w:rsidR="00E540B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A482C9280FB49FA966446558F8543CA"/>
                        </w:placeholder>
                        <w:text/>
                      </w:sdtPr>
                      <w:sdtEndPr/>
                      <w:sdtContent>
                        <w:r w:rsidR="004E7F45">
                          <w:t>1319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8DD666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8DD666C" w14:textId="77777777">
    <w:pPr>
      <w:jc w:val="right"/>
    </w:pPr>
  </w:p>
  <w:p w:rsidR="00262EA3" w:rsidP="00776B74" w:rsidRDefault="00262EA3" w14:paraId="58DD666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55D3F" w14:paraId="58DD667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8DD667B" wp14:anchorId="58DD667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55D3F" w14:paraId="58DD667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23B5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E540BC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4E7F45">
          <w:t>1319</w:t>
        </w:r>
      </w:sdtContent>
    </w:sdt>
  </w:p>
  <w:p w:rsidRPr="008227B3" w:rsidR="00262EA3" w:rsidP="008227B3" w:rsidRDefault="00955D3F" w14:paraId="58DD667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55D3F" w14:paraId="58DD667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23B56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23B56">
          <w:t>:2767</w:t>
        </w:r>
      </w:sdtContent>
    </w:sdt>
  </w:p>
  <w:p w:rsidR="00262EA3" w:rsidP="00E03A3D" w:rsidRDefault="00955D3F" w14:paraId="58DD667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23B56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23B56" w14:paraId="58DD6675" w14:textId="7FAA7547">
        <w:pPr>
          <w:pStyle w:val="FSHRub2"/>
        </w:pPr>
        <w:r>
          <w:t>Avsätta skog till reservat endast från statligt ägd skog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8DD667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E540B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5F6C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0E93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04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4B3B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02F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183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E7F45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315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2FE0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275E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15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07B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D3F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936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1FBF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3841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6938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3B56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5C7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1A09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0BC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3784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DD665A"/>
  <w15:chartTrackingRefBased/>
  <w15:docId w15:val="{1BDC56D5-774B-41C9-8260-430C7C53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8F1E7D250D44E18AD3303F1AAFE7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9DD175-BA50-4391-AFA3-0067ABC3FA9F}"/>
      </w:docPartPr>
      <w:docPartBody>
        <w:p w:rsidR="0037742E" w:rsidRDefault="00457025">
          <w:pPr>
            <w:pStyle w:val="3D8F1E7D250D44E18AD3303F1AAFE7C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B4485725A6D4B0DB7CF70397F9560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84F7CA-EB2E-4140-93A2-25DAAF7E4919}"/>
      </w:docPartPr>
      <w:docPartBody>
        <w:p w:rsidR="0037742E" w:rsidRDefault="00457025">
          <w:pPr>
            <w:pStyle w:val="0B4485725A6D4B0DB7CF70397F95601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1B315A5825F40A98E602AFA29E524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7C9DF0-4821-4773-9F79-ACAD936919D9}"/>
      </w:docPartPr>
      <w:docPartBody>
        <w:p w:rsidR="0037742E" w:rsidRDefault="00457025">
          <w:pPr>
            <w:pStyle w:val="21B315A5825F40A98E602AFA29E5242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A482C9280FB49FA966446558F8543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3BBCC4-D670-40C7-ADF0-01893DC613F2}"/>
      </w:docPartPr>
      <w:docPartBody>
        <w:p w:rsidR="0037742E" w:rsidRDefault="00457025">
          <w:pPr>
            <w:pStyle w:val="4A482C9280FB49FA966446558F8543CA"/>
          </w:pPr>
          <w:r>
            <w:t xml:space="preserve"> </w:t>
          </w:r>
        </w:p>
      </w:docPartBody>
    </w:docPart>
    <w:docPart>
      <w:docPartPr>
        <w:name w:val="9F6DB41D59BD4A78B06A73F7D31F41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1EAC15-5B07-423B-86C4-24D088566CD3}"/>
      </w:docPartPr>
      <w:docPartBody>
        <w:p w:rsidR="00DC441A" w:rsidRDefault="00DC441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25"/>
    <w:rsid w:val="001E3C35"/>
    <w:rsid w:val="0037742E"/>
    <w:rsid w:val="00457025"/>
    <w:rsid w:val="00490E1B"/>
    <w:rsid w:val="005D39F4"/>
    <w:rsid w:val="00DC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D8F1E7D250D44E18AD3303F1AAFE7CE">
    <w:name w:val="3D8F1E7D250D44E18AD3303F1AAFE7CE"/>
  </w:style>
  <w:style w:type="paragraph" w:customStyle="1" w:styleId="0B4485725A6D4B0DB7CF70397F95601D">
    <w:name w:val="0B4485725A6D4B0DB7CF70397F95601D"/>
  </w:style>
  <w:style w:type="paragraph" w:customStyle="1" w:styleId="21B315A5825F40A98E602AFA29E5242E">
    <w:name w:val="21B315A5825F40A98E602AFA29E5242E"/>
  </w:style>
  <w:style w:type="paragraph" w:customStyle="1" w:styleId="4A482C9280FB49FA966446558F8543CA">
    <w:name w:val="4A482C9280FB49FA966446558F8543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312D7E-8590-4995-8188-2B967418A6F0}"/>
</file>

<file path=customXml/itemProps2.xml><?xml version="1.0" encoding="utf-8"?>
<ds:datastoreItem xmlns:ds="http://schemas.openxmlformats.org/officeDocument/2006/customXml" ds:itemID="{1F9D2E16-5CE0-4919-A181-F77FF9D1D1ED}"/>
</file>

<file path=customXml/itemProps3.xml><?xml version="1.0" encoding="utf-8"?>
<ds:datastoreItem xmlns:ds="http://schemas.openxmlformats.org/officeDocument/2006/customXml" ds:itemID="{22F70FDE-DFF7-4A6F-B0F2-8EC75DF2FC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710</Characters>
  <Application>Microsoft Office Word</Application>
  <DocSecurity>0</DocSecurity>
  <Lines>18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838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