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4D5FB-44C7-4FC1-B3C4-200D60A4DB5D}"/>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134F5281-2035-45EB-A3A7-7FA793607C0A}"/>
</file>

<file path=customXml/itemProps4.xml><?xml version="1.0" encoding="utf-8"?>
<ds:datastoreItem xmlns:ds="http://schemas.openxmlformats.org/officeDocument/2006/customXml" ds:itemID="{FACA6B78-A0D9-4110-B757-DD8AD16F0C29}"/>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