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65FA" w:rsidRDefault="000A3101" w14:paraId="3C8BC7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397D3C754334639952408431F6936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4461a38-89b2-4dc9-91cb-1c972b2e9725"/>
        <w:id w:val="-1492016236"/>
        <w:lock w:val="sdtLocked"/>
      </w:sdtPr>
      <w:sdtEndPr/>
      <w:sdtContent>
        <w:p w:rsidR="00190DB0" w:rsidRDefault="000F0918" w14:paraId="46F2002B" w14:textId="77777777">
          <w:pPr>
            <w:pStyle w:val="Frslagstext"/>
          </w:pPr>
          <w:r>
            <w:t>Riksdagen ställer sig bakom det som anförs i motionen om att överväga om det ska framgå tydligt av deklarationen vad skattepengarna gått till och tillkännager detta för regeringen.</w:t>
          </w:r>
        </w:p>
      </w:sdtContent>
    </w:sdt>
    <w:sdt>
      <w:sdtPr>
        <w:alias w:val="Yrkande 2"/>
        <w:tag w:val="29dc3e35-5d28-4f35-91b2-ac26b10f1bb3"/>
        <w:id w:val="628295778"/>
        <w:lock w:val="sdtLocked"/>
      </w:sdtPr>
      <w:sdtEndPr/>
      <w:sdtContent>
        <w:p w:rsidR="00190DB0" w:rsidRDefault="000F0918" w14:paraId="632EBA9D" w14:textId="77777777">
          <w:pPr>
            <w:pStyle w:val="Frslagstext"/>
          </w:pPr>
          <w:r>
            <w:t>Riksdagen ställer sig bakom det som anförs i motionen om att överväga om det ska framgå tydligt av deklarationen vilka totala skatter som betalats, inklusive arbetsgivaravgift och schablon för konsumtionsskatter,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4FD463D96147B180667B7A7163C5D2"/>
        </w:placeholder>
        <w:text/>
      </w:sdtPr>
      <w:sdtEndPr/>
      <w:sdtContent>
        <w:p w:rsidRPr="009B062B" w:rsidR="006D79C9" w:rsidP="00333E95" w:rsidRDefault="006D79C9" w14:paraId="1E3C38B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B65FA" w:rsidP="000B65FA" w:rsidRDefault="00921DEA" w14:paraId="72EFEAC6" w14:textId="77777777">
      <w:pPr>
        <w:pStyle w:val="Normalutanindragellerluft"/>
      </w:pPr>
      <w:r>
        <w:t xml:space="preserve"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 och att skatterna bör sänkas. </w:t>
      </w:r>
    </w:p>
    <w:p w:rsidR="00F104D5" w:rsidP="000B65FA" w:rsidRDefault="00921DEA" w14:paraId="11DBB2B1" w14:textId="19D747F3">
      <w:r>
        <w:t xml:space="preserve">Samtidigt vet bara en av tio svenskar hur mycket skatt de faktiskt betalar – trots att det i många fall är hushållets största utgift. I exempelvis Australien framgår det av deklarationen hur dina skattepengar har använts. Det vore ett effektivt sätt att öka medvetenheten, transparensen och intresset för Sveriges offentliga utgifter – på lokal, regional och nationell nivå. Det skulle därtill stärka vår demokrati, genom att fler får kunskap om hur vårt land styrs och hur landets valda företrädare väljer att förvalta sitt förtroende.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8FA6B38AE5465E811E45852C9F8579"/>
        </w:placeholder>
      </w:sdtPr>
      <w:sdtEndPr/>
      <w:sdtContent>
        <w:p w:rsidR="000B65FA" w:rsidP="008C4924" w:rsidRDefault="000B65FA" w14:paraId="2CC490E6" w14:textId="77777777"/>
        <w:p w:rsidR="000B65FA" w:rsidP="008C4924" w:rsidRDefault="000A3101" w14:paraId="3C4B3FE2" w14:textId="5329040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0DB0" w14:paraId="12EEF934" w14:textId="77777777">
        <w:trPr>
          <w:cantSplit/>
        </w:trPr>
        <w:tc>
          <w:tcPr>
            <w:tcW w:w="50" w:type="pct"/>
            <w:vAlign w:val="bottom"/>
          </w:tcPr>
          <w:p w:rsidR="00190DB0" w:rsidRDefault="000F0918" w14:paraId="6AF249C4" w14:textId="77777777">
            <w:pPr>
              <w:pStyle w:val="Underskrifter"/>
              <w:spacing w:after="0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 w:rsidR="00190DB0" w:rsidRDefault="00190DB0" w14:paraId="6C04E5C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FE2206" w14:textId="2DDE977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21AA" w14:textId="77777777" w:rsidR="00921DEA" w:rsidRDefault="00921DEA" w:rsidP="000C1CAD">
      <w:pPr>
        <w:spacing w:line="240" w:lineRule="auto"/>
      </w:pPr>
      <w:r>
        <w:separator/>
      </w:r>
    </w:p>
  </w:endnote>
  <w:endnote w:type="continuationSeparator" w:id="0">
    <w:p w14:paraId="3F3584A6" w14:textId="77777777" w:rsidR="00921DEA" w:rsidRDefault="00921D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4C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40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0B8D" w14:textId="592D4E4E" w:rsidR="00262EA3" w:rsidRPr="008C4924" w:rsidRDefault="00262EA3" w:rsidP="008C49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C31E" w14:textId="77777777" w:rsidR="00921DEA" w:rsidRDefault="00921DEA" w:rsidP="000C1CAD">
      <w:pPr>
        <w:spacing w:line="240" w:lineRule="auto"/>
      </w:pPr>
      <w:r>
        <w:separator/>
      </w:r>
    </w:p>
  </w:footnote>
  <w:footnote w:type="continuationSeparator" w:id="0">
    <w:p w14:paraId="271281F0" w14:textId="77777777" w:rsidR="00921DEA" w:rsidRDefault="00921D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07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4A2593" wp14:editId="529068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9B2A1" w14:textId="613735F2" w:rsidR="00262EA3" w:rsidRDefault="000A31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83F72DAAE34BE2A2D17485CF54F119"/>
                              </w:placeholder>
                              <w:text/>
                            </w:sdtPr>
                            <w:sdtEndPr/>
                            <w:sdtContent>
                              <w:r w:rsidR="00921D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006845C7CC437A87338E3358AEC718"/>
                              </w:placeholder>
                              <w:text/>
                            </w:sdtPr>
                            <w:sdtEndPr/>
                            <w:sdtContent>
                              <w:r w:rsidR="007A09F9">
                                <w:t>1672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A259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49B2A1" w14:textId="613735F2" w:rsidR="00262EA3" w:rsidRDefault="000A31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83F72DAAE34BE2A2D17485CF54F119"/>
                        </w:placeholder>
                        <w:text/>
                      </w:sdtPr>
                      <w:sdtEndPr/>
                      <w:sdtContent>
                        <w:r w:rsidR="00921D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006845C7CC437A87338E3358AEC718"/>
                        </w:placeholder>
                        <w:text/>
                      </w:sdtPr>
                      <w:sdtEndPr/>
                      <w:sdtContent>
                        <w:r w:rsidR="007A09F9">
                          <w:t>1672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F5A6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3C26" w14:textId="77777777" w:rsidR="00262EA3" w:rsidRDefault="00262EA3" w:rsidP="008563AC">
    <w:pPr>
      <w:jc w:val="right"/>
    </w:pPr>
  </w:p>
  <w:p w14:paraId="1CCD61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EE79" w14:textId="77777777" w:rsidR="00262EA3" w:rsidRDefault="000A31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FFE00C" wp14:editId="5B42EB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EA6FB3" w14:textId="03836C1F" w:rsidR="00262EA3" w:rsidRDefault="000A31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49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1D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09F9">
          <w:t>1672</w:t>
        </w:r>
      </w:sdtContent>
    </w:sdt>
  </w:p>
  <w:p w14:paraId="4ECBF467" w14:textId="77777777" w:rsidR="00262EA3" w:rsidRPr="008227B3" w:rsidRDefault="000A31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6BED1C" w14:textId="767F4BAB" w:rsidR="00262EA3" w:rsidRPr="008227B3" w:rsidRDefault="000A31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F2F40FC9B9A49F5886580CF551F9A6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492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4924">
          <w:t>:1281</w:t>
        </w:r>
      </w:sdtContent>
    </w:sdt>
  </w:p>
  <w:p w14:paraId="24740EE9" w14:textId="2E79D24F" w:rsidR="00262EA3" w:rsidRDefault="000A31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83F72DAAE34BE2A2D17485CF54F119"/>
        </w:placeholder>
        <w15:appearance w15:val="hidden"/>
        <w:text/>
      </w:sdtPr>
      <w:sdtEndPr/>
      <w:sdtContent>
        <w:r w:rsidR="008C4924">
          <w:t>av Josefin Malmqvist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A006845C7CC437A87338E3358AEC718"/>
      </w:placeholder>
      <w:text/>
    </w:sdtPr>
    <w:sdtEndPr/>
    <w:sdtContent>
      <w:p w14:paraId="136CBBEB" w14:textId="778FE080" w:rsidR="00262EA3" w:rsidRDefault="00921DEA" w:rsidP="00283E0F">
        <w:pPr>
          <w:pStyle w:val="FSHRub2"/>
        </w:pPr>
        <w:r>
          <w:t>Redovisning av vad skattepengarna går till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71D8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DE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01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5F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918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DB0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85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9F9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391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924"/>
    <w:rsid w:val="008C52AF"/>
    <w:rsid w:val="008C5D1A"/>
    <w:rsid w:val="008C5DC8"/>
    <w:rsid w:val="008C6BE6"/>
    <w:rsid w:val="008C6C14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DEA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303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2B2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4D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3B32AE"/>
  <w15:chartTrackingRefBased/>
  <w15:docId w15:val="{ED43AE08-FFFF-4ED7-A904-8D55FDCB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97D3C754334639952408431F693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5A671-D169-4926-916A-88120F8114B8}"/>
      </w:docPartPr>
      <w:docPartBody>
        <w:p w:rsidR="006A2333" w:rsidRDefault="00082D50">
          <w:pPr>
            <w:pStyle w:val="6397D3C754334639952408431F6936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4FD463D96147B180667B7A7163C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64CC6-B609-4D57-8488-C93E1E58C713}"/>
      </w:docPartPr>
      <w:docPartBody>
        <w:p w:rsidR="006A2333" w:rsidRDefault="00082D50">
          <w:pPr>
            <w:pStyle w:val="534FD463D96147B180667B7A7163C5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83F72DAAE34BE2A2D17485CF54F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BA1BC-45BB-4100-AE98-78B245B6ACC7}"/>
      </w:docPartPr>
      <w:docPartBody>
        <w:p w:rsidR="006A2333" w:rsidRDefault="00082D50">
          <w:pPr>
            <w:pStyle w:val="CB83F72DAAE34BE2A2D17485CF54F1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006845C7CC437A87338E3358AEC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84ADB-72DD-4E93-9C9F-3B8E3E7F5BD5}"/>
      </w:docPartPr>
      <w:docPartBody>
        <w:p w:rsidR="006A2333" w:rsidRDefault="00082D50">
          <w:pPr>
            <w:pStyle w:val="3A006845C7CC437A87338E3358AEC718"/>
          </w:pPr>
          <w:r>
            <w:t xml:space="preserve"> </w:t>
          </w:r>
        </w:p>
      </w:docPartBody>
    </w:docPart>
    <w:docPart>
      <w:docPartPr>
        <w:name w:val="CF2F40FC9B9A49F5886580CF551F9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E550A-9729-4B1B-A8DE-15FA044CF27D}"/>
      </w:docPartPr>
      <w:docPartBody>
        <w:p w:rsidR="006A2333" w:rsidRDefault="00082D50">
          <w:r w:rsidRPr="005C6AF4">
            <w:rPr>
              <w:rStyle w:val="Platshllartext"/>
            </w:rPr>
            <w:t>[ange din text här]</w:t>
          </w:r>
        </w:p>
      </w:docPartBody>
    </w:docPart>
    <w:docPart>
      <w:docPartPr>
        <w:name w:val="DA8FA6B38AE5465E811E45852C9F8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B4041-1A1D-4C8B-BDE2-0CE4E0BA0363}"/>
      </w:docPartPr>
      <w:docPartBody>
        <w:p w:rsidR="00C663B7" w:rsidRDefault="00C663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0"/>
    <w:rsid w:val="00082D50"/>
    <w:rsid w:val="006A2333"/>
    <w:rsid w:val="00C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2D50"/>
    <w:rPr>
      <w:color w:val="F4B083" w:themeColor="accent2" w:themeTint="99"/>
    </w:rPr>
  </w:style>
  <w:style w:type="paragraph" w:customStyle="1" w:styleId="6397D3C754334639952408431F6936C9">
    <w:name w:val="6397D3C754334639952408431F6936C9"/>
  </w:style>
  <w:style w:type="paragraph" w:customStyle="1" w:styleId="534FD463D96147B180667B7A7163C5D2">
    <w:name w:val="534FD463D96147B180667B7A7163C5D2"/>
  </w:style>
  <w:style w:type="paragraph" w:customStyle="1" w:styleId="CB83F72DAAE34BE2A2D17485CF54F119">
    <w:name w:val="CB83F72DAAE34BE2A2D17485CF54F119"/>
  </w:style>
  <w:style w:type="paragraph" w:customStyle="1" w:styleId="3A006845C7CC437A87338E3358AEC718">
    <w:name w:val="3A006845C7CC437A87338E3358AEC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952BA-8960-4C6A-83F2-757612F547C4}"/>
</file>

<file path=customXml/itemProps2.xml><?xml version="1.0" encoding="utf-8"?>
<ds:datastoreItem xmlns:ds="http://schemas.openxmlformats.org/officeDocument/2006/customXml" ds:itemID="{B6465D8C-AC92-4D22-BFE3-DFC56D783926}"/>
</file>

<file path=customXml/itemProps3.xml><?xml version="1.0" encoding="utf-8"?>
<ds:datastoreItem xmlns:ds="http://schemas.openxmlformats.org/officeDocument/2006/customXml" ds:itemID="{D15195FF-EBD7-4932-B794-3E0071F9B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1208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M1672 Redovisning av vad skattepengarna går till</vt:lpstr>
      <vt:lpstr>
      </vt:lpstr>
    </vt:vector>
  </TitlesOfParts>
  <Company>Sveriges riksdag</Company>
  <LinksUpToDate>false</LinksUpToDate>
  <CharactersWithSpaces>1416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