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60385" w:rsidRDefault="006E04A4">
      <w:pPr>
        <w:pStyle w:val="Dokumentbeteckning"/>
        <w:rPr>
          <w:u w:val="single"/>
        </w:rPr>
      </w:pPr>
      <w:r w:rsidRPr="00F60385">
        <w:fldChar w:fldCharType="begin" w:fldLock="1"/>
      </w:r>
      <w:r w:rsidRPr="00F60385">
        <w:instrText xml:space="preserve"> DOCPROPERTY "DocumentYear" </w:instrText>
      </w:r>
      <w:r w:rsidRPr="00F60385">
        <w:fldChar w:fldCharType="separate"/>
      </w:r>
      <w:r w:rsidR="00AF27DE" w:rsidRPr="00F60385">
        <w:t>2011/12</w:t>
      </w:r>
      <w:r w:rsidRPr="00F60385">
        <w:fldChar w:fldCharType="end"/>
      </w:r>
      <w:r w:rsidRPr="00F60385">
        <w:t>:</w:t>
      </w:r>
      <w:r w:rsidRPr="00F60385">
        <w:fldChar w:fldCharType="begin" w:fldLock="1"/>
      </w:r>
      <w:r w:rsidRPr="00F60385">
        <w:instrText xml:space="preserve"> DOCPROPERTY "DocumentNumber" </w:instrText>
      </w:r>
      <w:r w:rsidRPr="00F60385">
        <w:fldChar w:fldCharType="separate"/>
      </w:r>
      <w:r w:rsidR="00AF27DE" w:rsidRPr="00F60385">
        <w:t>63</w:t>
      </w:r>
      <w:r w:rsidRPr="00F60385">
        <w:fldChar w:fldCharType="end"/>
      </w:r>
    </w:p>
    <w:p w:rsidR="006E04A4" w:rsidRPr="00F60385" w:rsidRDefault="006E04A4">
      <w:pPr>
        <w:pStyle w:val="Datum"/>
        <w:outlineLvl w:val="0"/>
      </w:pPr>
      <w:r w:rsidRPr="00F60385">
        <w:fldChar w:fldCharType="begin" w:fldLock="1"/>
      </w:r>
      <w:r w:rsidRPr="00F60385">
        <w:instrText xml:space="preserve"> DOCPROPERTY "DocumentDate" </w:instrText>
      </w:r>
      <w:r w:rsidRPr="00F60385">
        <w:fldChar w:fldCharType="separate"/>
      </w:r>
      <w:r w:rsidR="00AF27DE" w:rsidRPr="00F60385">
        <w:t>Fredagen den 27 januari 2012</w:t>
      </w:r>
      <w:r w:rsidRPr="00F6038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60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60385" w:rsidRDefault="00AF27DE">
            <w:pPr>
              <w:pStyle w:val="Plenum"/>
              <w:tabs>
                <w:tab w:val="clear" w:pos="1418"/>
              </w:tabs>
            </w:pPr>
            <w:r w:rsidRPr="00F60385">
              <w:t>Kl.</w:t>
            </w:r>
          </w:p>
        </w:tc>
        <w:tc>
          <w:tcPr>
            <w:tcW w:w="851" w:type="dxa"/>
          </w:tcPr>
          <w:p w:rsidR="006E04A4" w:rsidRPr="00F60385" w:rsidRDefault="00AF27D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60385">
              <w:t>09.00</w:t>
            </w:r>
          </w:p>
        </w:tc>
        <w:tc>
          <w:tcPr>
            <w:tcW w:w="397" w:type="dxa"/>
          </w:tcPr>
          <w:p w:rsidR="006E04A4" w:rsidRPr="00F6038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60385" w:rsidRDefault="00AF27DE">
            <w:pPr>
              <w:pStyle w:val="Plenum"/>
              <w:tabs>
                <w:tab w:val="clear" w:pos="1418"/>
              </w:tabs>
              <w:ind w:right="1"/>
            </w:pPr>
            <w:r w:rsidRPr="00F60385">
              <w:t>Interpellationssvar</w:t>
            </w:r>
          </w:p>
        </w:tc>
      </w:tr>
    </w:tbl>
    <w:p w:rsidR="006E04A4" w:rsidRPr="00F60385" w:rsidRDefault="006E04A4">
      <w:pPr>
        <w:pStyle w:val="StreckLngt"/>
      </w:pPr>
      <w:r w:rsidRPr="00F60385">
        <w:tab/>
      </w:r>
    </w:p>
    <w:p w:rsidR="00783C4C" w:rsidRPr="00F60385" w:rsidRDefault="00783C4C" w:rsidP="00F221DA">
      <w:pPr>
        <w:pStyle w:val="Blankrad"/>
      </w:pPr>
      <w:r w:rsidRPr="00F6038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83C4C" w:rsidRPr="00F60385" w:rsidTr="000B73E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83C4C" w:rsidRPr="00F60385" w:rsidRDefault="00783C4C" w:rsidP="000B73EA">
            <w:pPr>
              <w:pStyle w:val="HuvudrubrikFlisteNr"/>
            </w:pPr>
          </w:p>
        </w:tc>
        <w:tc>
          <w:tcPr>
            <w:tcW w:w="6237" w:type="dxa"/>
          </w:tcPr>
          <w:p w:rsidR="00783C4C" w:rsidRPr="00F60385" w:rsidRDefault="00783C4C" w:rsidP="000B73EA">
            <w:pPr>
              <w:pStyle w:val="HuvudrubrikEnsam"/>
            </w:pPr>
            <w:r w:rsidRPr="00F60385">
              <w:t>Meddelande om aktuell debatt om den organiserade brottsligheten</w:t>
            </w:r>
          </w:p>
        </w:tc>
        <w:tc>
          <w:tcPr>
            <w:tcW w:w="2481" w:type="dxa"/>
          </w:tcPr>
          <w:p w:rsidR="00783C4C" w:rsidRPr="00F60385" w:rsidRDefault="00783C4C" w:rsidP="000B73EA">
            <w:pPr>
              <w:pStyle w:val="HuvudrubrikKolumn3"/>
            </w:pPr>
          </w:p>
        </w:tc>
      </w:tr>
      <w:tr w:rsidR="00783C4C" w:rsidRPr="00F60385" w:rsidTr="000B73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3C4C" w:rsidRPr="00F60385" w:rsidRDefault="00783C4C" w:rsidP="000B73EA">
            <w:pPr>
              <w:pStyle w:val="FlistaNrText"/>
            </w:pPr>
          </w:p>
        </w:tc>
        <w:tc>
          <w:tcPr>
            <w:tcW w:w="6237" w:type="dxa"/>
          </w:tcPr>
          <w:p w:rsidR="00783C4C" w:rsidRPr="00F60385" w:rsidRDefault="00783C4C" w:rsidP="000B73EA">
            <w:r w:rsidRPr="00F60385">
              <w:t>Fredagen den 17 februari kl. 09.00</w:t>
            </w:r>
          </w:p>
        </w:tc>
        <w:tc>
          <w:tcPr>
            <w:tcW w:w="2481" w:type="dxa"/>
          </w:tcPr>
          <w:p w:rsidR="00783C4C" w:rsidRPr="00F60385" w:rsidRDefault="00783C4C" w:rsidP="000B73EA">
            <w:pPr>
              <w:rPr>
                <w:spacing w:val="-4"/>
              </w:rPr>
            </w:pPr>
          </w:p>
        </w:tc>
      </w:tr>
    </w:tbl>
    <w:p w:rsidR="00783C4C" w:rsidRPr="00F60385" w:rsidRDefault="00783C4C" w:rsidP="00F221DA">
      <w:pPr>
        <w:pStyle w:val="Blankrad"/>
      </w:pPr>
      <w:r w:rsidRPr="00F6038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83C4C" w:rsidRPr="00F60385" w:rsidTr="000B73E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83C4C" w:rsidRPr="00F60385" w:rsidRDefault="00783C4C" w:rsidP="000B73EA">
            <w:pPr>
              <w:pStyle w:val="HuvudrubrikFlisteNr"/>
            </w:pPr>
          </w:p>
        </w:tc>
        <w:tc>
          <w:tcPr>
            <w:tcW w:w="6237" w:type="dxa"/>
          </w:tcPr>
          <w:p w:rsidR="00783C4C" w:rsidRPr="00F60385" w:rsidRDefault="00783C4C" w:rsidP="000B73EA">
            <w:pPr>
              <w:pStyle w:val="HuvudrubrikEnsam"/>
            </w:pPr>
            <w:r w:rsidRPr="00F60385">
              <w:t>Anmälan om protokollsutdrag från utskott</w:t>
            </w:r>
          </w:p>
        </w:tc>
        <w:tc>
          <w:tcPr>
            <w:tcW w:w="2481" w:type="dxa"/>
          </w:tcPr>
          <w:p w:rsidR="00783C4C" w:rsidRPr="00F60385" w:rsidRDefault="00783C4C" w:rsidP="000B73EA">
            <w:pPr>
              <w:pStyle w:val="HuvudrubrikKolumn3"/>
            </w:pPr>
          </w:p>
        </w:tc>
      </w:tr>
      <w:tr w:rsidR="00783C4C" w:rsidRPr="00F60385" w:rsidTr="000B73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3C4C" w:rsidRPr="00F60385" w:rsidRDefault="00783C4C" w:rsidP="000B73EA">
            <w:pPr>
              <w:pStyle w:val="FlistaNrText"/>
            </w:pPr>
          </w:p>
        </w:tc>
        <w:tc>
          <w:tcPr>
            <w:tcW w:w="6237" w:type="dxa"/>
          </w:tcPr>
          <w:p w:rsidR="00783C4C" w:rsidRPr="00F60385" w:rsidRDefault="00783C4C" w:rsidP="000B73EA">
            <w:r w:rsidRPr="00F60385">
              <w:t>2011/12:16 Tisdagen den 24 januari</w:t>
            </w:r>
          </w:p>
        </w:tc>
        <w:tc>
          <w:tcPr>
            <w:tcW w:w="2481" w:type="dxa"/>
          </w:tcPr>
          <w:p w:rsidR="00783C4C" w:rsidRPr="00F60385" w:rsidRDefault="00783C4C" w:rsidP="000B73EA">
            <w:pPr>
              <w:rPr>
                <w:spacing w:val="-4"/>
              </w:rPr>
            </w:pPr>
            <w:r w:rsidRPr="00F60385">
              <w:rPr>
                <w:spacing w:val="-4"/>
              </w:rPr>
              <w:t>TU</w:t>
            </w:r>
          </w:p>
        </w:tc>
      </w:tr>
    </w:tbl>
    <w:p w:rsidR="00783C4C" w:rsidRPr="00F60385" w:rsidRDefault="00783C4C" w:rsidP="00F221DA">
      <w:pPr>
        <w:pStyle w:val="Blankrad"/>
      </w:pPr>
      <w:r w:rsidRPr="00F6038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83C4C" w:rsidRPr="00F60385" w:rsidTr="000B73E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83C4C" w:rsidRPr="00F60385" w:rsidRDefault="00783C4C" w:rsidP="000B73EA">
            <w:pPr>
              <w:pStyle w:val="HuvudrubrikFlisteNr"/>
            </w:pPr>
          </w:p>
        </w:tc>
        <w:tc>
          <w:tcPr>
            <w:tcW w:w="6237" w:type="dxa"/>
          </w:tcPr>
          <w:p w:rsidR="00783C4C" w:rsidRPr="00F60385" w:rsidRDefault="00783C4C" w:rsidP="000B73EA">
            <w:pPr>
              <w:pStyle w:val="HuvudrubrikEnsam"/>
            </w:pPr>
            <w:bookmarkStart w:id="1" w:name="Start_EUdokumentFaktapromemoria"/>
            <w:bookmarkEnd w:id="1"/>
            <w:r w:rsidRPr="00F60385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783C4C" w:rsidRPr="00F60385" w:rsidRDefault="00783C4C" w:rsidP="000B73EA">
            <w:pPr>
              <w:pStyle w:val="HuvudrubrikKolumn3"/>
            </w:pPr>
            <w:r w:rsidRPr="00F60385">
              <w:t>Ansvarigt utskott</w:t>
            </w:r>
          </w:p>
        </w:tc>
      </w:tr>
      <w:tr w:rsidR="00783C4C" w:rsidRPr="00F60385" w:rsidTr="000B73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3C4C" w:rsidRPr="00F60385" w:rsidRDefault="00783C4C" w:rsidP="000B73EA">
            <w:pPr>
              <w:pStyle w:val="FlistaNrText"/>
            </w:pPr>
          </w:p>
        </w:tc>
        <w:tc>
          <w:tcPr>
            <w:tcW w:w="6237" w:type="dxa"/>
          </w:tcPr>
          <w:p w:rsidR="00783C4C" w:rsidRPr="00F60385" w:rsidRDefault="00783C4C" w:rsidP="000B73EA">
            <w:r w:rsidRPr="00F60385">
              <w:t>2011/12:FPM101 Beslut om civilskyddsmekanism för unionen</w:t>
            </w:r>
            <w:r w:rsidRPr="00F60385">
              <w:rPr>
                <w:i/>
              </w:rPr>
              <w:t xml:space="preserve"> KOM(2011) 934</w:t>
            </w:r>
          </w:p>
        </w:tc>
        <w:tc>
          <w:tcPr>
            <w:tcW w:w="2481" w:type="dxa"/>
          </w:tcPr>
          <w:p w:rsidR="00783C4C" w:rsidRPr="00F60385" w:rsidRDefault="00783C4C" w:rsidP="000B73EA">
            <w:pPr>
              <w:rPr>
                <w:spacing w:val="-4"/>
              </w:rPr>
            </w:pPr>
            <w:r w:rsidRPr="00F60385">
              <w:rPr>
                <w:spacing w:val="-4"/>
              </w:rPr>
              <w:t xml:space="preserve">FöU </w:t>
            </w:r>
          </w:p>
        </w:tc>
      </w:tr>
      <w:tr w:rsidR="00783C4C" w:rsidRPr="00F60385" w:rsidTr="000B73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3C4C" w:rsidRPr="00F60385" w:rsidRDefault="00783C4C" w:rsidP="000B73EA">
            <w:pPr>
              <w:pStyle w:val="FlistaNrText"/>
            </w:pPr>
          </w:p>
        </w:tc>
        <w:tc>
          <w:tcPr>
            <w:tcW w:w="6237" w:type="dxa"/>
          </w:tcPr>
          <w:p w:rsidR="00783C4C" w:rsidRPr="00F60385" w:rsidRDefault="00783C4C" w:rsidP="000B73EA">
            <w:r w:rsidRPr="00F60385">
              <w:t>2011/12:FPM102 Beslut om gränsöverskridande hot</w:t>
            </w:r>
            <w:r w:rsidRPr="00F60385">
              <w:rPr>
                <w:i/>
              </w:rPr>
              <w:t xml:space="preserve"> KOM(2011) 866</w:t>
            </w:r>
          </w:p>
        </w:tc>
        <w:tc>
          <w:tcPr>
            <w:tcW w:w="2481" w:type="dxa"/>
          </w:tcPr>
          <w:p w:rsidR="00783C4C" w:rsidRPr="00F60385" w:rsidRDefault="00783C4C" w:rsidP="000B73EA">
            <w:pPr>
              <w:rPr>
                <w:spacing w:val="-4"/>
              </w:rPr>
            </w:pPr>
            <w:r w:rsidRPr="00F60385">
              <w:rPr>
                <w:spacing w:val="-4"/>
              </w:rPr>
              <w:t xml:space="preserve">SoU </w:t>
            </w:r>
          </w:p>
        </w:tc>
      </w:tr>
      <w:tr w:rsidR="00783C4C" w:rsidRPr="00F60385" w:rsidTr="000B73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3C4C" w:rsidRPr="00F60385" w:rsidRDefault="00783C4C" w:rsidP="000B73EA">
            <w:pPr>
              <w:pStyle w:val="FlistaNrText"/>
            </w:pPr>
          </w:p>
        </w:tc>
        <w:tc>
          <w:tcPr>
            <w:tcW w:w="6237" w:type="dxa"/>
          </w:tcPr>
          <w:p w:rsidR="00783C4C" w:rsidRPr="00F60385" w:rsidRDefault="00783C4C" w:rsidP="000B73EA">
            <w:r w:rsidRPr="00F60385">
              <w:t>2011/12:FPM103 Förslag till ett kompletterande forskningsprogram för ITER-projektet (2014-2018)</w:t>
            </w:r>
            <w:r w:rsidRPr="00F60385">
              <w:rPr>
                <w:i/>
              </w:rPr>
              <w:t xml:space="preserve"> KOM(2011) 931</w:t>
            </w:r>
          </w:p>
        </w:tc>
        <w:tc>
          <w:tcPr>
            <w:tcW w:w="2481" w:type="dxa"/>
          </w:tcPr>
          <w:p w:rsidR="00783C4C" w:rsidRPr="00F60385" w:rsidRDefault="00783C4C" w:rsidP="000B73EA">
            <w:pPr>
              <w:rPr>
                <w:spacing w:val="-4"/>
              </w:rPr>
            </w:pPr>
            <w:r w:rsidRPr="00F60385">
              <w:rPr>
                <w:spacing w:val="-4"/>
              </w:rPr>
              <w:t xml:space="preserve">UbU </w:t>
            </w:r>
          </w:p>
        </w:tc>
      </w:tr>
    </w:tbl>
    <w:p w:rsidR="00783C4C" w:rsidRPr="00F60385" w:rsidRDefault="00783C4C" w:rsidP="00F221DA">
      <w:pPr>
        <w:pStyle w:val="Blankrad"/>
      </w:pPr>
      <w:r w:rsidRPr="00F6038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83C4C" w:rsidRPr="00F60385" w:rsidTr="000B73E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83C4C" w:rsidRPr="00F60385" w:rsidRDefault="00783C4C" w:rsidP="000B73EA">
            <w:pPr>
              <w:pStyle w:val="HuvudrubrikFlisteNr"/>
            </w:pPr>
          </w:p>
        </w:tc>
        <w:tc>
          <w:tcPr>
            <w:tcW w:w="6237" w:type="dxa"/>
          </w:tcPr>
          <w:p w:rsidR="00783C4C" w:rsidRPr="00F60385" w:rsidRDefault="00783C4C" w:rsidP="000B73EA">
            <w:pPr>
              <w:pStyle w:val="Huvudrubrik"/>
            </w:pPr>
            <w:bookmarkStart w:id="2" w:name="TypRubrik"/>
            <w:bookmarkStart w:id="3" w:name="Start_Interpellationer"/>
            <w:bookmarkEnd w:id="2"/>
            <w:bookmarkEnd w:id="3"/>
            <w:r w:rsidRPr="00F60385">
              <w:t>Svar på interpellation</w:t>
            </w:r>
          </w:p>
        </w:tc>
        <w:tc>
          <w:tcPr>
            <w:tcW w:w="2481" w:type="dxa"/>
          </w:tcPr>
          <w:p w:rsidR="00783C4C" w:rsidRPr="00F60385" w:rsidRDefault="00783C4C" w:rsidP="000B73EA">
            <w:pPr>
              <w:pStyle w:val="HuvudrubrikKolumn3"/>
            </w:pPr>
          </w:p>
        </w:tc>
      </w:tr>
      <w:tr w:rsidR="00783C4C" w:rsidRPr="00F60385" w:rsidTr="000B73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3C4C" w:rsidRPr="00F60385" w:rsidRDefault="00783C4C" w:rsidP="000B73EA">
            <w:pPr>
              <w:pStyle w:val="Besvaradav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783C4C" w:rsidRPr="00F60385" w:rsidRDefault="00783C4C" w:rsidP="000B73EA">
            <w:pPr>
              <w:pStyle w:val="Besvaradav"/>
            </w:pPr>
            <w:r w:rsidRPr="00F60385">
              <w:t>Landsbygdsminister Eskil Erlandsson (C)</w:t>
            </w:r>
          </w:p>
        </w:tc>
        <w:tc>
          <w:tcPr>
            <w:tcW w:w="2481" w:type="dxa"/>
          </w:tcPr>
          <w:p w:rsidR="00783C4C" w:rsidRPr="00F60385" w:rsidRDefault="00783C4C" w:rsidP="000B73EA">
            <w:pPr>
              <w:pStyle w:val="Besvaradav"/>
              <w:rPr>
                <w:spacing w:val="-4"/>
              </w:rPr>
            </w:pPr>
          </w:p>
        </w:tc>
      </w:tr>
      <w:tr w:rsidR="00783C4C" w:rsidRPr="00F60385" w:rsidTr="000B73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3C4C" w:rsidRPr="00F60385" w:rsidRDefault="00783C4C" w:rsidP="000B73EA">
            <w:pPr>
              <w:pStyle w:val="FlistaNrText"/>
            </w:pPr>
          </w:p>
        </w:tc>
        <w:tc>
          <w:tcPr>
            <w:tcW w:w="6237" w:type="dxa"/>
          </w:tcPr>
          <w:p w:rsidR="00783C4C" w:rsidRPr="00F60385" w:rsidRDefault="00783C4C" w:rsidP="000B73EA">
            <w:r w:rsidRPr="00F60385">
              <w:t>2011/12:179 av Peter Jeppsson (S)</w:t>
            </w:r>
          </w:p>
          <w:p w:rsidR="00783C4C" w:rsidRPr="00F60385" w:rsidRDefault="00783C4C" w:rsidP="000B73EA">
            <w:r w:rsidRPr="00F60385">
              <w:t>Utfasning av laxfiske i öppet hav</w:t>
            </w:r>
          </w:p>
        </w:tc>
        <w:tc>
          <w:tcPr>
            <w:tcW w:w="2481" w:type="dxa"/>
          </w:tcPr>
          <w:p w:rsidR="00783C4C" w:rsidRPr="00F60385" w:rsidRDefault="00783C4C" w:rsidP="000B73EA">
            <w:pPr>
              <w:rPr>
                <w:spacing w:val="-4"/>
              </w:rPr>
            </w:pPr>
          </w:p>
        </w:tc>
      </w:tr>
    </w:tbl>
    <w:p w:rsidR="00783C4C" w:rsidRPr="00F60385" w:rsidRDefault="00783C4C" w:rsidP="00F221DA">
      <w:pPr>
        <w:pStyle w:val="Blankrad"/>
      </w:pPr>
      <w:r w:rsidRPr="00F6038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83C4C" w:rsidRPr="00F60385" w:rsidTr="000B73E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83C4C" w:rsidRPr="00F60385" w:rsidRDefault="00783C4C" w:rsidP="000B73EA">
            <w:pPr>
              <w:pStyle w:val="HuvudrubrikFlisteNr"/>
            </w:pPr>
          </w:p>
        </w:tc>
        <w:tc>
          <w:tcPr>
            <w:tcW w:w="6237" w:type="dxa"/>
          </w:tcPr>
          <w:p w:rsidR="00783C4C" w:rsidRPr="00F60385" w:rsidRDefault="00783C4C" w:rsidP="000B73EA">
            <w:pPr>
              <w:pStyle w:val="HuvudrubrikEnsam"/>
            </w:pPr>
            <w:r w:rsidRPr="00F60385">
              <w:t xml:space="preserve">Ärenden för avgörande </w:t>
            </w:r>
            <w:r w:rsidRPr="00F60385">
              <w:br/>
              <w:t>onsdagen den 1 februari kl. 16.00</w:t>
            </w:r>
          </w:p>
        </w:tc>
        <w:tc>
          <w:tcPr>
            <w:tcW w:w="2481" w:type="dxa"/>
          </w:tcPr>
          <w:p w:rsidR="00783C4C" w:rsidRPr="00F60385" w:rsidRDefault="00783C4C" w:rsidP="000B73EA">
            <w:pPr>
              <w:pStyle w:val="HuvudrubrikKolumn3"/>
            </w:pPr>
            <w:r w:rsidRPr="00F60385">
              <w:t>Reservationer</w:t>
            </w:r>
          </w:p>
        </w:tc>
      </w:tr>
      <w:tr w:rsidR="00783C4C" w:rsidRPr="00F60385" w:rsidTr="000B73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3C4C" w:rsidRPr="00F60385" w:rsidRDefault="00783C4C" w:rsidP="000B73EA">
            <w:pPr>
              <w:pStyle w:val="Underrubrik"/>
            </w:pPr>
          </w:p>
        </w:tc>
        <w:tc>
          <w:tcPr>
            <w:tcW w:w="6237" w:type="dxa"/>
          </w:tcPr>
          <w:p w:rsidR="00783C4C" w:rsidRPr="00F60385" w:rsidRDefault="00783C4C" w:rsidP="000B73EA">
            <w:pPr>
              <w:pStyle w:val="Underrubrik"/>
            </w:pPr>
            <w:bookmarkStart w:id="5" w:name="TypUnderrubrik"/>
            <w:bookmarkEnd w:id="5"/>
            <w:r w:rsidRPr="00F60385">
              <w:t>Tidigare slutdebatterade</w:t>
            </w:r>
          </w:p>
        </w:tc>
        <w:tc>
          <w:tcPr>
            <w:tcW w:w="2481" w:type="dxa"/>
          </w:tcPr>
          <w:p w:rsidR="00783C4C" w:rsidRPr="00F60385" w:rsidRDefault="00783C4C" w:rsidP="000B73EA">
            <w:pPr>
              <w:pStyle w:val="Underrubrik"/>
              <w:rPr>
                <w:spacing w:val="-4"/>
              </w:rPr>
            </w:pPr>
          </w:p>
        </w:tc>
      </w:tr>
      <w:tr w:rsidR="00783C4C" w:rsidRPr="00F60385" w:rsidTr="000B73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3C4C" w:rsidRPr="00F60385" w:rsidRDefault="00783C4C" w:rsidP="00783C4C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783C4C" w:rsidRPr="00F60385" w:rsidRDefault="00783C4C" w:rsidP="000B73EA">
            <w:pPr>
              <w:pStyle w:val="renderubrik"/>
            </w:pPr>
            <w:r w:rsidRPr="00F60385">
              <w:t>Miljö- och jordbruksutskottets betänkande</w:t>
            </w:r>
          </w:p>
        </w:tc>
        <w:tc>
          <w:tcPr>
            <w:tcW w:w="2481" w:type="dxa"/>
          </w:tcPr>
          <w:p w:rsidR="00783C4C" w:rsidRPr="00F60385" w:rsidRDefault="00783C4C" w:rsidP="000B73EA">
            <w:pPr>
              <w:pStyle w:val="renderubrik"/>
              <w:rPr>
                <w:spacing w:val="-4"/>
              </w:rPr>
            </w:pPr>
          </w:p>
        </w:tc>
      </w:tr>
      <w:tr w:rsidR="00783C4C" w:rsidRPr="00F60385" w:rsidTr="000B73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3C4C" w:rsidRPr="00F60385" w:rsidRDefault="00783C4C" w:rsidP="000B73EA">
            <w:pPr>
              <w:pStyle w:val="FlistaNrText"/>
            </w:pPr>
          </w:p>
        </w:tc>
        <w:tc>
          <w:tcPr>
            <w:tcW w:w="6237" w:type="dxa"/>
          </w:tcPr>
          <w:p w:rsidR="00783C4C" w:rsidRPr="00F60385" w:rsidRDefault="00783C4C" w:rsidP="000B73EA">
            <w:r w:rsidRPr="00F60385">
              <w:t>2011/12:MJU9 Havsmiljö m.m.</w:t>
            </w:r>
          </w:p>
        </w:tc>
        <w:tc>
          <w:tcPr>
            <w:tcW w:w="2481" w:type="dxa"/>
          </w:tcPr>
          <w:p w:rsidR="00783C4C" w:rsidRPr="00F60385" w:rsidRDefault="00783C4C" w:rsidP="000B73EA">
            <w:pPr>
              <w:rPr>
                <w:spacing w:val="-4"/>
              </w:rPr>
            </w:pPr>
            <w:r w:rsidRPr="00F60385">
              <w:rPr>
                <w:spacing w:val="-4"/>
              </w:rPr>
              <w:t>11 res. (S,MP,SD,V)</w:t>
            </w:r>
          </w:p>
        </w:tc>
      </w:tr>
      <w:tr w:rsidR="00783C4C" w:rsidRPr="00F60385" w:rsidTr="000B73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3C4C" w:rsidRPr="00F60385" w:rsidRDefault="00783C4C" w:rsidP="00783C4C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783C4C" w:rsidRPr="00F60385" w:rsidRDefault="00783C4C" w:rsidP="000B73EA">
            <w:pPr>
              <w:pStyle w:val="renderubrik"/>
            </w:pPr>
            <w:r w:rsidRPr="00F60385">
              <w:t>Civilutskottets betänkanden</w:t>
            </w:r>
          </w:p>
        </w:tc>
        <w:tc>
          <w:tcPr>
            <w:tcW w:w="2481" w:type="dxa"/>
          </w:tcPr>
          <w:p w:rsidR="00783C4C" w:rsidRPr="00F60385" w:rsidRDefault="00783C4C" w:rsidP="000B73EA">
            <w:pPr>
              <w:pStyle w:val="renderubrik"/>
              <w:rPr>
                <w:spacing w:val="-4"/>
              </w:rPr>
            </w:pPr>
          </w:p>
        </w:tc>
      </w:tr>
      <w:tr w:rsidR="00783C4C" w:rsidRPr="00F60385" w:rsidTr="000B73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3C4C" w:rsidRPr="00F60385" w:rsidRDefault="00783C4C" w:rsidP="000B73EA">
            <w:pPr>
              <w:pStyle w:val="FlistaNrText"/>
            </w:pPr>
          </w:p>
        </w:tc>
        <w:tc>
          <w:tcPr>
            <w:tcW w:w="6237" w:type="dxa"/>
          </w:tcPr>
          <w:p w:rsidR="00783C4C" w:rsidRPr="00F60385" w:rsidRDefault="00783C4C" w:rsidP="000B73EA">
            <w:r w:rsidRPr="00F60385">
              <w:t>2011/12:CU6 Associationsrätt</w:t>
            </w:r>
          </w:p>
        </w:tc>
        <w:tc>
          <w:tcPr>
            <w:tcW w:w="2481" w:type="dxa"/>
          </w:tcPr>
          <w:p w:rsidR="00783C4C" w:rsidRPr="00F60385" w:rsidRDefault="00783C4C" w:rsidP="000B73EA">
            <w:pPr>
              <w:rPr>
                <w:spacing w:val="-4"/>
              </w:rPr>
            </w:pPr>
            <w:r w:rsidRPr="00F60385">
              <w:rPr>
                <w:spacing w:val="-4"/>
              </w:rPr>
              <w:t>5 res. (S,MP,V)</w:t>
            </w:r>
          </w:p>
        </w:tc>
      </w:tr>
      <w:tr w:rsidR="00783C4C" w:rsidRPr="00F60385" w:rsidTr="000B73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3C4C" w:rsidRPr="00F60385" w:rsidRDefault="00783C4C" w:rsidP="000B73EA">
            <w:pPr>
              <w:pStyle w:val="FlistaNrText"/>
            </w:pPr>
          </w:p>
        </w:tc>
        <w:tc>
          <w:tcPr>
            <w:tcW w:w="6237" w:type="dxa"/>
          </w:tcPr>
          <w:p w:rsidR="00783C4C" w:rsidRPr="00F60385" w:rsidRDefault="00783C4C" w:rsidP="000B73EA">
            <w:r w:rsidRPr="00F60385">
              <w:t>2011/12:CU9 Fastighetsrätt</w:t>
            </w:r>
          </w:p>
        </w:tc>
        <w:tc>
          <w:tcPr>
            <w:tcW w:w="2481" w:type="dxa"/>
          </w:tcPr>
          <w:p w:rsidR="00783C4C" w:rsidRPr="00F60385" w:rsidRDefault="00783C4C" w:rsidP="000B73EA">
            <w:pPr>
              <w:rPr>
                <w:spacing w:val="-4"/>
              </w:rPr>
            </w:pPr>
            <w:r w:rsidRPr="00F60385">
              <w:rPr>
                <w:spacing w:val="-4"/>
              </w:rPr>
              <w:t>4 res. (S,MP,V)</w:t>
            </w:r>
          </w:p>
        </w:tc>
      </w:tr>
    </w:tbl>
    <w:p w:rsidR="00783C4C" w:rsidRPr="00F60385" w:rsidRDefault="00783C4C" w:rsidP="00F221DA">
      <w:pPr>
        <w:pStyle w:val="Blankrad"/>
      </w:pPr>
      <w:r w:rsidRPr="00F60385">
        <w:t>     </w:t>
      </w:r>
    </w:p>
    <w:p w:rsidR="00517888" w:rsidRPr="00F60385" w:rsidRDefault="00783C4C" w:rsidP="00F221DA">
      <w:pPr>
        <w:pStyle w:val="Blankrad"/>
      </w:pPr>
      <w:bookmarkStart w:id="6" w:name="Start"/>
      <w:bookmarkEnd w:id="6"/>
      <w:r w:rsidRPr="00F6038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603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6038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60385" w:rsidRDefault="006E04A4" w:rsidP="00D016E9">
            <w:pPr>
              <w:pStyle w:val="StreckMitten"/>
            </w:pPr>
            <w:r w:rsidRPr="00F60385">
              <w:tab/>
            </w:r>
            <w:r w:rsidRPr="00F60385">
              <w:tab/>
            </w:r>
          </w:p>
        </w:tc>
      </w:tr>
    </w:tbl>
    <w:p w:rsidR="006E04A4" w:rsidRPr="00F60385" w:rsidRDefault="006E04A4" w:rsidP="003675A0">
      <w:pPr>
        <w:pStyle w:val="Blankrad"/>
      </w:pPr>
    </w:p>
    <w:sectPr w:rsidR="006E04A4" w:rsidRPr="00F6038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3260" w:rsidRPr="00F60385" w:rsidRDefault="00B53260">
      <w:r w:rsidRPr="00F60385">
        <w:separator/>
      </w:r>
    </w:p>
  </w:endnote>
  <w:endnote w:type="continuationSeparator" w:id="0">
    <w:p w:rsidR="00B53260" w:rsidRPr="00F60385" w:rsidRDefault="00B53260">
      <w:r w:rsidRPr="00F603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4464" w:rsidRPr="00F60385" w:rsidRDefault="002D4464">
    <w:pPr>
      <w:pStyle w:val="Sidhuvud"/>
      <w:jc w:val="center"/>
    </w:pPr>
    <w:r w:rsidRPr="00F60385">
      <w:fldChar w:fldCharType="begin" w:fldLock="1"/>
    </w:r>
    <w:r w:rsidRPr="00F60385">
      <w:instrText xml:space="preserve"> PAGE </w:instrText>
    </w:r>
    <w:r w:rsidRPr="00F60385">
      <w:fldChar w:fldCharType="separate"/>
    </w:r>
    <w:r w:rsidRPr="00F60385">
      <w:t>2</w:t>
    </w:r>
    <w:r w:rsidRPr="00F60385">
      <w:fldChar w:fldCharType="end"/>
    </w:r>
    <w:r w:rsidRPr="00F60385">
      <w:t xml:space="preserve"> (</w:t>
    </w:r>
    <w:r w:rsidRPr="00F60385">
      <w:fldChar w:fldCharType="begin" w:fldLock="1"/>
    </w:r>
    <w:r w:rsidRPr="00F60385">
      <w:instrText xml:space="preserve"> NUMPAGES </w:instrText>
    </w:r>
    <w:r w:rsidRPr="00F60385">
      <w:fldChar w:fldCharType="separate"/>
    </w:r>
    <w:r w:rsidRPr="00F60385">
      <w:t>2</w:t>
    </w:r>
    <w:r w:rsidRPr="00F60385">
      <w:fldChar w:fldCharType="end"/>
    </w:r>
    <w:r w:rsidRPr="00F60385">
      <w:t>)</w:t>
    </w:r>
  </w:p>
  <w:p w:rsidR="002D4464" w:rsidRPr="00F60385" w:rsidRDefault="002D446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4464" w:rsidRPr="00F60385" w:rsidRDefault="002D4464">
    <w:pPr>
      <w:pStyle w:val="Sidhuvud"/>
      <w:jc w:val="center"/>
    </w:pPr>
    <w:r w:rsidRPr="00F60385">
      <w:fldChar w:fldCharType="begin" w:fldLock="1"/>
    </w:r>
    <w:r w:rsidRPr="00F60385">
      <w:instrText xml:space="preserve"> PAGE </w:instrText>
    </w:r>
    <w:r w:rsidRPr="00F60385">
      <w:fldChar w:fldCharType="separate"/>
    </w:r>
    <w:r w:rsidRPr="00F60385">
      <w:t>1</w:t>
    </w:r>
    <w:r w:rsidRPr="00F60385">
      <w:fldChar w:fldCharType="end"/>
    </w:r>
    <w:r w:rsidRPr="00F60385">
      <w:t xml:space="preserve"> (</w:t>
    </w:r>
    <w:r w:rsidRPr="00F60385">
      <w:fldChar w:fldCharType="begin" w:fldLock="1"/>
    </w:r>
    <w:r w:rsidRPr="00F60385">
      <w:instrText xml:space="preserve"> NUMPAGES </w:instrText>
    </w:r>
    <w:r w:rsidRPr="00F60385">
      <w:fldChar w:fldCharType="separate"/>
    </w:r>
    <w:r w:rsidRPr="00F60385">
      <w:t>2</w:t>
    </w:r>
    <w:r w:rsidRPr="00F60385">
      <w:fldChar w:fldCharType="end"/>
    </w:r>
    <w:r w:rsidRPr="00F60385">
      <w:t>)</w:t>
    </w:r>
  </w:p>
  <w:p w:rsidR="002D4464" w:rsidRPr="00F60385" w:rsidRDefault="002D44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3260" w:rsidRPr="00F60385" w:rsidRDefault="00B53260">
      <w:r w:rsidRPr="00F60385">
        <w:separator/>
      </w:r>
    </w:p>
  </w:footnote>
  <w:footnote w:type="continuationSeparator" w:id="0">
    <w:p w:rsidR="00B53260" w:rsidRPr="00F60385" w:rsidRDefault="00B53260">
      <w:r w:rsidRPr="00F6038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4464" w:rsidRPr="00F60385" w:rsidRDefault="002D4464">
    <w:pPr>
      <w:pStyle w:val="Sidhuvud"/>
      <w:tabs>
        <w:tab w:val="clear" w:pos="4536"/>
      </w:tabs>
    </w:pPr>
    <w:r w:rsidRPr="00F60385">
      <w:fldChar w:fldCharType="begin" w:fldLock="1"/>
    </w:r>
    <w:r w:rsidRPr="00F60385">
      <w:instrText xml:space="preserve"> DOCPROPERTY "DocumentDate" </w:instrText>
    </w:r>
    <w:r w:rsidRPr="00F60385">
      <w:fldChar w:fldCharType="separate"/>
    </w:r>
    <w:r w:rsidRPr="00F60385">
      <w:t>Fredagen den 27 januari 2012</w:t>
    </w:r>
    <w:r w:rsidRPr="00F60385">
      <w:fldChar w:fldCharType="end"/>
    </w:r>
    <w:r w:rsidRPr="00F60385">
      <w:tab/>
    </w:r>
  </w:p>
  <w:p w:rsidR="002D4464" w:rsidRPr="00F60385" w:rsidRDefault="002D446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60385">
      <w:rPr>
        <w:sz w:val="12"/>
      </w:rPr>
      <w:tab/>
    </w:r>
  </w:p>
  <w:p w:rsidR="002D4464" w:rsidRPr="00F60385" w:rsidRDefault="002D4464"/>
  <w:p w:rsidR="002D4464" w:rsidRPr="00F60385" w:rsidRDefault="002D446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4464" w:rsidRPr="00F60385" w:rsidRDefault="00F6038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6038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4464" w:rsidRPr="00F60385" w:rsidRDefault="002D4464">
    <w:pPr>
      <w:pStyle w:val="Dokumentrubrik"/>
      <w:spacing w:after="360"/>
    </w:pPr>
    <w:r w:rsidRPr="00F60385">
      <w:t>Föredragningslista</w:t>
    </w:r>
  </w:p>
  <w:p w:rsidR="002D4464" w:rsidRPr="00F60385" w:rsidRDefault="002D44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69006012">
    <w:abstractNumId w:val="5"/>
  </w:num>
  <w:num w:numId="2" w16cid:durableId="1403677051">
    <w:abstractNumId w:val="2"/>
  </w:num>
  <w:num w:numId="3" w16cid:durableId="1373921451">
    <w:abstractNumId w:val="4"/>
  </w:num>
  <w:num w:numId="4" w16cid:durableId="1562666741">
    <w:abstractNumId w:val="1"/>
  </w:num>
  <w:num w:numId="5" w16cid:durableId="453132482">
    <w:abstractNumId w:val="0"/>
  </w:num>
  <w:num w:numId="6" w16cid:durableId="377049631">
    <w:abstractNumId w:val="3"/>
  </w:num>
  <w:num w:numId="7" w16cid:durableId="858391248">
    <w:abstractNumId w:val="3"/>
  </w:num>
  <w:num w:numId="8" w16cid:durableId="2106558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975A5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81C"/>
    <w:rsid w:val="00092904"/>
    <w:rsid w:val="00096F15"/>
    <w:rsid w:val="000A1CDF"/>
    <w:rsid w:val="000A3B91"/>
    <w:rsid w:val="000A48E1"/>
    <w:rsid w:val="000A51FF"/>
    <w:rsid w:val="000A7D17"/>
    <w:rsid w:val="000B62B2"/>
    <w:rsid w:val="000B73EA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975A5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4464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83C4C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27DE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3260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2416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0385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64B59-CBED-4B26-8846-E0C1AC5F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2D4464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0115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159</Words>
  <Characters>1072</Characters>
  <Application>Microsoft Office Word</Application>
  <DocSecurity>4</DocSecurity>
  <Lines>97</Lines>
  <Paragraphs>55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2012-01-26T13:49:00Z</cp:lastPrinted>
  <dcterms:created xsi:type="dcterms:W3CDTF">2025-12-17T21:21:00Z</dcterms:created>
  <dcterms:modified xsi:type="dcterms:W3CDTF">2025-12-17T21:21:00Z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27 januari 2012</vt:lpwstr>
  </property>
  <property fmtid="{D5CDD505-2E9C-101B-9397-08002B2CF9AE}" pid="3" name="DocumentNumber">
    <vt:lpwstr>63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2012-01-27</vt:lpwstr>
  </property>
  <property fmtid="{D5CDD505-2E9C-101B-9397-08002B2CF9AE}" pid="7" name="DatumAvgörande">
    <vt:lpwstr>2012-02-01</vt:lpwstr>
  </property>
</Properties>
</file>