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579B" w:rsidRPr="00DA0F63" w:rsidRDefault="0095579B" w:rsidP="00576F13">
      <w:pPr>
        <w:pStyle w:val="Hemstlrubrik"/>
      </w:pPr>
      <w:r w:rsidRPr="00DA0F63">
        <w:t>Förslag till riksdagsbeslut</w:t>
      </w:r>
    </w:p>
    <w:p w:rsidR="0095579B" w:rsidRPr="00DA0F63" w:rsidRDefault="0095579B" w:rsidP="00576F13">
      <w:pPr>
        <w:pStyle w:val="Hemstlatt"/>
      </w:pPr>
      <w:r w:rsidRPr="00DA0F63">
        <w:t>Riksdagen tillkännager för regeringen som sin mening vad i motionen anförs</w:t>
      </w:r>
      <w:r w:rsidR="00576F13" w:rsidRPr="00DA0F63">
        <w:t xml:space="preserve"> </w:t>
      </w:r>
      <w:r w:rsidRPr="00DA0F63">
        <w:t>om adekvat utbildning i kost- och näringslära för de</w:t>
      </w:r>
      <w:r w:rsidR="00576F13" w:rsidRPr="00DA0F63">
        <w:t>m</w:t>
      </w:r>
      <w:r w:rsidRPr="00DA0F63">
        <w:t xml:space="preserve"> som arbetar med att servera och laga mat. </w:t>
      </w:r>
    </w:p>
    <w:p w:rsidR="00E84F25" w:rsidRPr="00DA0F63" w:rsidRDefault="007C6092" w:rsidP="00E22893">
      <w:pPr>
        <w:pStyle w:val="Rubrik1"/>
      </w:pPr>
      <w:r w:rsidRPr="00DA0F63">
        <w:t>Motivering</w:t>
      </w:r>
    </w:p>
    <w:p w:rsidR="0095579B" w:rsidRPr="00DA0F63" w:rsidRDefault="0095579B" w:rsidP="00576F13">
      <w:r w:rsidRPr="00DA0F63">
        <w:t>Svenskarna tenderar att bli alltmer överviktiga. Undersökningar görs och larmrapporter visar gång på gång detta, men den negativa utvecklingen for</w:t>
      </w:r>
      <w:r w:rsidRPr="00DA0F63">
        <w:t>t</w:t>
      </w:r>
      <w:r w:rsidRPr="00DA0F63">
        <w:t xml:space="preserve">sätter. </w:t>
      </w:r>
      <w:r w:rsidR="008E4E0D" w:rsidRPr="00DA0F63">
        <w:t>B</w:t>
      </w:r>
      <w:r w:rsidR="00576F13" w:rsidRPr="00DA0F63">
        <w:t>arnfetman och hjärt-</w:t>
      </w:r>
      <w:r w:rsidRPr="00DA0F63">
        <w:t>kärlsjukdomarna ökar liksom fallen av diabetes. Samtidigt är många äldre undernärda.</w:t>
      </w:r>
    </w:p>
    <w:p w:rsidR="001E0708" w:rsidRPr="00DA0F63" w:rsidRDefault="0095579B" w:rsidP="0095579B">
      <w:pPr>
        <w:pStyle w:val="Normaltindrag"/>
      </w:pPr>
      <w:r w:rsidRPr="00DA0F63">
        <w:t xml:space="preserve">Många människor i vårt samhälle är till stor del beroende av mat som tillagas och serveras av andra. En viktig del för att kunna komma </w:t>
      </w:r>
      <w:r w:rsidR="00576F13" w:rsidRPr="00DA0F63">
        <w:t xml:space="preserve">till </w:t>
      </w:r>
      <w:r w:rsidRPr="00DA0F63">
        <w:t>rätta med problemet är att de som på något vis arbetar med att servera och laga mat till andra får adekvat utbildning i kost- och näringslära. Lika betydelsefull som utbildningen i kost- och näringslära är för lärare och förskolelärare, lika viktigt är det att vårdbiträden och undersköterskor i sin utbildning får den kunskap som behövs. Samma sak gäller de som går hotell- och restauran</w:t>
      </w:r>
      <w:r w:rsidRPr="00DA0F63">
        <w:t>g</w:t>
      </w:r>
      <w:r w:rsidRPr="00DA0F63">
        <w:t>program i gymnasiet där undervisningen i kostlära i dag är knapp. Kost- o</w:t>
      </w:r>
      <w:r w:rsidR="00576F13" w:rsidRPr="00DA0F63">
        <w:t>ch näringslära borde få status</w:t>
      </w:r>
      <w:r w:rsidRPr="00DA0F63">
        <w:t xml:space="preserve"> som självständigt ämne </w:t>
      </w:r>
      <w:r w:rsidR="00576F13" w:rsidRPr="00DA0F63">
        <w:t>i utbildningen till dessa yrken – d</w:t>
      </w:r>
      <w:r w:rsidRPr="00DA0F63">
        <w:t>etta för att förebygga fetma och undernäring samt även för att utbi</w:t>
      </w:r>
      <w:r w:rsidRPr="00DA0F63">
        <w:t>l</w:t>
      </w:r>
      <w:r w:rsidRPr="00DA0F63">
        <w:t xml:space="preserve">da personalen så att de har kunskap om allergier och andra kostavvikelser.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576F13" w:rsidRPr="00DA0F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576F13" w:rsidRPr="00DA0F63" w:rsidRDefault="00576F13" w:rsidP="00576F13">
            <w:pPr>
              <w:pStyle w:val="UnderskriftDatum"/>
              <w:spacing w:before="240"/>
            </w:pPr>
            <w:r w:rsidRPr="00DA0F63">
              <w:t>Stockholm den 26 september 2005</w:t>
            </w:r>
          </w:p>
        </w:tc>
        <w:tc>
          <w:tcPr>
            <w:tcW w:w="3047" w:type="dxa"/>
          </w:tcPr>
          <w:p w:rsidR="00576F13" w:rsidRPr="00DA0F63" w:rsidRDefault="00576F13" w:rsidP="00576F13">
            <w:pPr>
              <w:pStyle w:val="Underskrifter"/>
              <w:spacing w:before="240"/>
            </w:pPr>
          </w:p>
        </w:tc>
      </w:tr>
      <w:tr w:rsidR="00576F13" w:rsidRPr="00DA0F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576F13" w:rsidRPr="00DA0F63" w:rsidRDefault="00576F13" w:rsidP="00576F13">
            <w:pPr>
              <w:pStyle w:val="Underskrifter"/>
            </w:pPr>
            <w:r w:rsidRPr="00DA0F63">
              <w:t>Kerstin Kristiansson Karlstedt (s)</w:t>
            </w:r>
          </w:p>
        </w:tc>
        <w:tc>
          <w:tcPr>
            <w:tcW w:w="3047" w:type="dxa"/>
          </w:tcPr>
          <w:p w:rsidR="00576F13" w:rsidRPr="00DA0F63" w:rsidRDefault="00576F13" w:rsidP="00576F13">
            <w:pPr>
              <w:pStyle w:val="Underskrifter"/>
            </w:pPr>
            <w:r w:rsidRPr="00DA0F63">
              <w:t>Göran Norlander (s)</w:t>
            </w:r>
          </w:p>
        </w:tc>
      </w:tr>
    </w:tbl>
    <w:p w:rsidR="0095579B" w:rsidRPr="00DA0F63" w:rsidRDefault="0095579B" w:rsidP="00576F13">
      <w:pPr>
        <w:pStyle w:val="Normaltindrag"/>
      </w:pPr>
    </w:p>
    <w:sectPr w:rsidR="0095579B" w:rsidRPr="00DA0F63" w:rsidSect="00576F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B68B3" w:rsidRPr="00DA0F63" w:rsidRDefault="00AB68B3">
      <w:r w:rsidRPr="00DA0F63">
        <w:separator/>
      </w:r>
    </w:p>
  </w:endnote>
  <w:endnote w:type="continuationSeparator" w:id="0">
    <w:p w:rsidR="00AB68B3" w:rsidRPr="00DA0F63" w:rsidRDefault="00AB68B3">
      <w:r w:rsidRPr="00DA0F6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35A9" w:rsidRPr="00DA0F63" w:rsidRDefault="00DA0F63" w:rsidP="00576F13">
    <w:pPr>
      <w:pStyle w:val="Sidfot"/>
    </w:pPr>
    <w:r w:rsidRPr="00DA0F6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9830023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35A9" w:rsidRDefault="001935A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935A9" w:rsidRDefault="001935A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35A9" w:rsidRPr="00DA0F63" w:rsidRDefault="00DA0F63" w:rsidP="00576F13">
    <w:pPr>
      <w:pStyle w:val="Sidfot"/>
    </w:pPr>
    <w:r w:rsidRPr="00DA0F6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9490011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35A9" w:rsidRDefault="001935A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935A9" w:rsidRDefault="001935A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35A9" w:rsidRPr="00DA0F63" w:rsidRDefault="00DA0F63" w:rsidP="00576F13">
    <w:pPr>
      <w:pStyle w:val="Sidfot"/>
    </w:pPr>
    <w:r w:rsidRPr="00DA0F6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3308166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35A9" w:rsidRDefault="001935A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4638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935A9" w:rsidRDefault="001935A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4638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B68B3" w:rsidRPr="00DA0F63" w:rsidRDefault="00AB68B3">
      <w:r w:rsidRPr="00DA0F63">
        <w:separator/>
      </w:r>
    </w:p>
  </w:footnote>
  <w:footnote w:type="continuationSeparator" w:id="0">
    <w:p w:rsidR="00AB68B3" w:rsidRPr="00DA0F63" w:rsidRDefault="00AB68B3">
      <w:r w:rsidRPr="00DA0F6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35A9" w:rsidRPr="00DA0F63" w:rsidRDefault="00DA0F63" w:rsidP="00576F13">
    <w:pPr>
      <w:pStyle w:val="Sidhuvud"/>
    </w:pPr>
    <w:r w:rsidRPr="00DA0F6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3143831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35A9" w:rsidRDefault="001935A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4638CD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4638CD">
                            <w:t>Ub365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935A9" w:rsidRDefault="001935A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4638CD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4638CD">
                      <w:t>Ub365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35A9" w:rsidRPr="00DA0F63" w:rsidRDefault="00DA0F63" w:rsidP="00576F13">
    <w:pPr>
      <w:pStyle w:val="Sidhuvud"/>
    </w:pPr>
    <w:r w:rsidRPr="00DA0F6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5384415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35A9" w:rsidRDefault="001935A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4638CD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4638CD">
                            <w:t>Ub365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935A9" w:rsidRDefault="001935A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4638CD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4638CD">
                      <w:t>Ub365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35A9" w:rsidRPr="00DA0F63" w:rsidRDefault="001935A9">
    <w:pPr>
      <w:pStyle w:val="FSHNormal"/>
      <w:tabs>
        <w:tab w:val="right" w:pos="5840"/>
      </w:tabs>
    </w:pPr>
    <w:r w:rsidRPr="00DA0F63">
      <w:br/>
    </w:r>
    <w:r w:rsidRPr="00DA0F63">
      <w:fldChar w:fldCharType="begin" w:fldLock="1"/>
    </w:r>
    <w:r w:rsidRPr="00DA0F63">
      <w:instrText xml:space="preserve"> DOCPROPERTY</w:instrText>
    </w:r>
    <w:r w:rsidRPr="00DA0F63">
      <w:rPr>
        <w:sz w:val="18"/>
      </w:rPr>
      <w:instrText xml:space="preserve"> "YearUser" *\charformat </w:instrText>
    </w:r>
    <w:r w:rsidRPr="00DA0F63">
      <w:fldChar w:fldCharType="separate"/>
    </w:r>
    <w:r w:rsidR="004638CD" w:rsidRPr="00DA0F63">
      <w:t>2005/06</w:t>
    </w:r>
    <w:r w:rsidRPr="00DA0F63">
      <w:fldChar w:fldCharType="end"/>
    </w:r>
    <w:r w:rsidRPr="00DA0F63">
      <w:t xml:space="preserve"> </w:t>
    </w:r>
    <w:r w:rsidRPr="00DA0F63">
      <w:tab/>
      <w:t xml:space="preserve">mnr: </w:t>
    </w:r>
    <w:r w:rsidRPr="00DA0F63">
      <w:fldChar w:fldCharType="begin" w:fldLock="1"/>
    </w:r>
    <w:r w:rsidRPr="00DA0F63">
      <w:instrText xml:space="preserve"> DOCPROPERTY</w:instrText>
    </w:r>
    <w:r w:rsidRPr="00DA0F63">
      <w:rPr>
        <w:sz w:val="18"/>
      </w:rPr>
      <w:instrText xml:space="preserve"> "Motionsnummer" *\charformat </w:instrText>
    </w:r>
    <w:r w:rsidRPr="00DA0F63">
      <w:fldChar w:fldCharType="separate"/>
    </w:r>
    <w:r w:rsidR="004638CD" w:rsidRPr="00DA0F63">
      <w:t>Ub365</w:t>
    </w:r>
    <w:r w:rsidRPr="00DA0F63">
      <w:fldChar w:fldCharType="end"/>
    </w:r>
    <w:r w:rsidRPr="00DA0F63">
      <w:br/>
    </w:r>
    <w:r w:rsidRPr="00DA0F63">
      <w:fldChar w:fldCharType="begin" w:fldLock="1"/>
    </w:r>
    <w:r w:rsidRPr="00DA0F63">
      <w:instrText xml:space="preserve"> DOCPROPERTY</w:instrText>
    </w:r>
    <w:r w:rsidRPr="00DA0F63">
      <w:rPr>
        <w:sz w:val="18"/>
      </w:rPr>
      <w:instrText xml:space="preserve"> "Samling" *\charformat </w:instrText>
    </w:r>
    <w:r w:rsidRPr="00DA0F63">
      <w:fldChar w:fldCharType="end"/>
    </w:r>
    <w:r w:rsidRPr="00DA0F63">
      <w:tab/>
      <w:t xml:space="preserve">pnr: </w:t>
    </w:r>
    <w:r w:rsidRPr="00DA0F63">
      <w:fldChar w:fldCharType="begin" w:fldLock="1"/>
    </w:r>
    <w:r w:rsidRPr="00DA0F63">
      <w:instrText xml:space="preserve"> DOCPROPERTY</w:instrText>
    </w:r>
    <w:r w:rsidRPr="00DA0F63">
      <w:rPr>
        <w:sz w:val="18"/>
      </w:rPr>
      <w:instrText xml:space="preserve"> "Partinummer" *\charformat </w:instrText>
    </w:r>
    <w:r w:rsidRPr="00DA0F63">
      <w:fldChar w:fldCharType="separate"/>
    </w:r>
    <w:r w:rsidR="004638CD" w:rsidRPr="00DA0F63">
      <w:t>s18408</w:t>
    </w:r>
    <w:r w:rsidRPr="00DA0F63">
      <w:fldChar w:fldCharType="end"/>
    </w:r>
  </w:p>
  <w:p w:rsidR="001935A9" w:rsidRPr="00DA0F63" w:rsidRDefault="001935A9">
    <w:pPr>
      <w:pStyle w:val="FSHRub1"/>
    </w:pPr>
    <w:r w:rsidRPr="00DA0F63">
      <w:t>Motion till riksdagen</w:t>
    </w:r>
    <w:r w:rsidRPr="00DA0F63">
      <w:br/>
    </w:r>
    <w:r w:rsidRPr="00DA0F63">
      <w:fldChar w:fldCharType="begin" w:fldLock="1"/>
    </w:r>
    <w:r w:rsidRPr="00DA0F63">
      <w:instrText xml:space="preserve"> DOCPROPERTY "YearUser" *\charformat </w:instrText>
    </w:r>
    <w:r w:rsidRPr="00DA0F63">
      <w:fldChar w:fldCharType="separate"/>
    </w:r>
    <w:r w:rsidR="004638CD" w:rsidRPr="00DA0F63">
      <w:t>2005/06</w:t>
    </w:r>
    <w:r w:rsidRPr="00DA0F63">
      <w:fldChar w:fldCharType="end"/>
    </w:r>
    <w:r w:rsidRPr="00DA0F63">
      <w:t>:</w:t>
    </w:r>
    <w:r w:rsidRPr="00DA0F63">
      <w:fldChar w:fldCharType="begin" w:fldLock="1"/>
    </w:r>
    <w:r w:rsidRPr="00DA0F63">
      <w:instrText xml:space="preserve"> DOCPROPERTY "Motionsnummer" *\charformat </w:instrText>
    </w:r>
    <w:r w:rsidRPr="00DA0F63">
      <w:fldChar w:fldCharType="separate"/>
    </w:r>
    <w:r w:rsidR="004638CD" w:rsidRPr="00DA0F63">
      <w:t>Ub365</w:t>
    </w:r>
    <w:r w:rsidRPr="00DA0F63">
      <w:fldChar w:fldCharType="end"/>
    </w:r>
  </w:p>
  <w:p w:rsidR="001935A9" w:rsidRPr="00DA0F63" w:rsidRDefault="001935A9">
    <w:pPr>
      <w:pStyle w:val="FSHNormalS5"/>
    </w:pPr>
    <w:r w:rsidRPr="00DA0F63">
      <w:fldChar w:fldCharType="begin" w:fldLock="1"/>
    </w:r>
    <w:r w:rsidRPr="00DA0F63">
      <w:instrText xml:space="preserve"> DOCPROPERTY "MotionarText" *\charformat </w:instrText>
    </w:r>
    <w:r w:rsidRPr="00DA0F63">
      <w:fldChar w:fldCharType="separate"/>
    </w:r>
    <w:r w:rsidR="004638CD" w:rsidRPr="00DA0F63">
      <w:t>av Kerstin Kristiansson Karlstedt och Göran Norlander (s)</w:t>
    </w:r>
    <w:r w:rsidRPr="00DA0F63">
      <w:fldChar w:fldCharType="end"/>
    </w:r>
    <w:r w:rsidRPr="00DA0F63">
      <w:br/>
    </w:r>
    <w:r w:rsidRPr="00DA0F63">
      <w:fldChar w:fldCharType="begin" w:fldLock="1"/>
    </w:r>
    <w:r w:rsidRPr="00DA0F63">
      <w:instrText xml:space="preserve"> DOCPROPERTY "SvarFrasKort" *\charformat </w:instrText>
    </w:r>
    <w:r w:rsidRPr="00DA0F63">
      <w:fldChar w:fldCharType="end"/>
    </w:r>
  </w:p>
  <w:p w:rsidR="001935A9" w:rsidRPr="00DA0F63" w:rsidRDefault="001935A9">
    <w:pPr>
      <w:pStyle w:val="FSHTitel"/>
    </w:pPr>
    <w:r w:rsidRPr="00DA0F63">
      <w:fldChar w:fldCharType="begin" w:fldLock="1"/>
    </w:r>
    <w:r w:rsidRPr="00DA0F63">
      <w:instrText xml:space="preserve"> DOCPROPERTY</w:instrText>
    </w:r>
    <w:r w:rsidRPr="00DA0F63">
      <w:rPr>
        <w:sz w:val="18"/>
      </w:rPr>
      <w:instrText xml:space="preserve"> "RubrikSvar" *\charformat </w:instrText>
    </w:r>
    <w:r w:rsidRPr="00DA0F63">
      <w:fldChar w:fldCharType="separate"/>
    </w:r>
    <w:r w:rsidR="004638CD" w:rsidRPr="00DA0F63">
      <w:t>Utbildning i kost- och näringslära</w:t>
    </w:r>
    <w:r w:rsidRPr="00DA0F63">
      <w:fldChar w:fldCharType="end"/>
    </w:r>
  </w:p>
  <w:p w:rsidR="001935A9" w:rsidRPr="00DA0F63" w:rsidRDefault="001935A9" w:rsidP="00576F13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3243099">
    <w:abstractNumId w:val="13"/>
  </w:num>
  <w:num w:numId="2" w16cid:durableId="619608609">
    <w:abstractNumId w:val="10"/>
  </w:num>
  <w:num w:numId="3" w16cid:durableId="385421625">
    <w:abstractNumId w:val="11"/>
  </w:num>
  <w:num w:numId="4" w16cid:durableId="1983460991">
    <w:abstractNumId w:val="12"/>
  </w:num>
  <w:num w:numId="5" w16cid:durableId="1829587633">
    <w:abstractNumId w:val="8"/>
  </w:num>
  <w:num w:numId="6" w16cid:durableId="1050763262">
    <w:abstractNumId w:val="3"/>
  </w:num>
  <w:num w:numId="7" w16cid:durableId="1268663117">
    <w:abstractNumId w:val="2"/>
  </w:num>
  <w:num w:numId="8" w16cid:durableId="532504064">
    <w:abstractNumId w:val="1"/>
  </w:num>
  <w:num w:numId="9" w16cid:durableId="1606158928">
    <w:abstractNumId w:val="0"/>
  </w:num>
  <w:num w:numId="10" w16cid:durableId="1484470601">
    <w:abstractNumId w:val="9"/>
  </w:num>
  <w:num w:numId="11" w16cid:durableId="1550455800">
    <w:abstractNumId w:val="7"/>
  </w:num>
  <w:num w:numId="12" w16cid:durableId="1422801016">
    <w:abstractNumId w:val="6"/>
  </w:num>
  <w:num w:numId="13" w16cid:durableId="411510060">
    <w:abstractNumId w:val="5"/>
  </w:num>
  <w:num w:numId="14" w16cid:durableId="13785791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2"/>
  </w:docVars>
  <w:rsids>
    <w:rsidRoot w:val="001E0708"/>
    <w:rsid w:val="00064BC3"/>
    <w:rsid w:val="00066775"/>
    <w:rsid w:val="00072FB9"/>
    <w:rsid w:val="00100531"/>
    <w:rsid w:val="00185195"/>
    <w:rsid w:val="001935A9"/>
    <w:rsid w:val="001E0708"/>
    <w:rsid w:val="00201DFB"/>
    <w:rsid w:val="00204A63"/>
    <w:rsid w:val="00212FF1"/>
    <w:rsid w:val="00230193"/>
    <w:rsid w:val="0025068A"/>
    <w:rsid w:val="002818D3"/>
    <w:rsid w:val="002D11A8"/>
    <w:rsid w:val="00330E4C"/>
    <w:rsid w:val="003C5688"/>
    <w:rsid w:val="00420A34"/>
    <w:rsid w:val="00445271"/>
    <w:rsid w:val="004638CD"/>
    <w:rsid w:val="004A0504"/>
    <w:rsid w:val="004E38D9"/>
    <w:rsid w:val="00576F13"/>
    <w:rsid w:val="005A62E6"/>
    <w:rsid w:val="00740D6D"/>
    <w:rsid w:val="00794149"/>
    <w:rsid w:val="007B67A7"/>
    <w:rsid w:val="007C6092"/>
    <w:rsid w:val="008E4E0D"/>
    <w:rsid w:val="00954F58"/>
    <w:rsid w:val="0095579B"/>
    <w:rsid w:val="00A053C6"/>
    <w:rsid w:val="00AB68B3"/>
    <w:rsid w:val="00B13BF0"/>
    <w:rsid w:val="00C1285C"/>
    <w:rsid w:val="00C27B7D"/>
    <w:rsid w:val="00CA331C"/>
    <w:rsid w:val="00D1174F"/>
    <w:rsid w:val="00DA0F63"/>
    <w:rsid w:val="00DC6C70"/>
    <w:rsid w:val="00E22893"/>
    <w:rsid w:val="00E360DE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BE16158-2910-4EAC-83CD-D121E53AC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576F13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185195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82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47343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24241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806556573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715086252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418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215</Words>
  <Characters>1183</Characters>
  <Application>Microsoft Office Word</Application>
  <DocSecurity>4</DocSecurity>
  <Lines>24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Ub365</vt:lpstr>
    </vt:vector>
  </TitlesOfParts>
  <Company>Riksdagen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Ub365</dc:title>
  <dc:subject>Ub365</dc:subject>
  <dc:creator>Riksdagen</dc:creator>
  <cp:keywords>Riksdagen</cp:keywords>
  <dc:description/>
  <cp:lastModifiedBy>Lars Brink</cp:lastModifiedBy>
  <cp:revision>2</cp:revision>
  <cp:lastPrinted>2006-01-18T10:49:00Z</cp:lastPrinted>
  <dcterms:created xsi:type="dcterms:W3CDTF">2025-12-16T22:01:00Z</dcterms:created>
  <dcterms:modified xsi:type="dcterms:W3CDTF">2025-12-16T22:01:00Z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mot2000_423_2005-11-22</vt:lpwstr>
  </property>
  <property fmtid="{D5CDD505-2E9C-101B-9397-08002B2CF9AE}" pid="3" name="version">
    <vt:lpwstr>mot2000_416_2005-09-20</vt:lpwstr>
  </property>
  <property fmtid="{D5CDD505-2E9C-101B-9397-08002B2CF9AE}" pid="4" name="dokumenttyp">
    <vt:lpwstr>motion</vt:lpwstr>
  </property>
  <property fmtid="{D5CDD505-2E9C-101B-9397-08002B2CF9AE}" pid="5" name="Sekr">
    <vt:lpwstr>CL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Utbildning i kost- och näringslära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Utbildning i kost- och näringslära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s18408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Kerstin Kristiansson Karlstedt och Göran Norlander (s)</vt:lpwstr>
  </property>
  <property fmtid="{D5CDD505-2E9C-101B-9397-08002B2CF9AE}" pid="26" name="MotionarLista">
    <vt:lpwstr>Kristiansson Karlstedt, Kerstin (s)\Norlander, Göran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Kerstin Kristiansson Karlstedt (s), Göran Norlander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Ub365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2005</vt:lpwstr>
  </property>
  <property fmtid="{D5CDD505-2E9C-101B-9397-08002B2CF9AE}" pid="44" name="NotesUID">
    <vt:lpwstr>carin.larsson@riksdagen.se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20052006000000000115000184080069</vt:lpwstr>
  </property>
  <property fmtid="{D5CDD505-2E9C-101B-9397-08002B2CF9AE}" pid="47" name="datum">
    <vt:lpwstr>050926</vt:lpwstr>
  </property>
  <property fmtid="{D5CDD505-2E9C-101B-9397-08002B2CF9AE}" pid="48" name="avsändar-e-post">
    <vt:lpwstr>carin.larsson@riksdagen.se</vt:lpwstr>
  </property>
  <property fmtid="{D5CDD505-2E9C-101B-9397-08002B2CF9AE}" pid="49" name="id">
    <vt:lpwstr>20052006000000000115000184080069</vt:lpwstr>
  </property>
  <property fmtid="{D5CDD505-2E9C-101B-9397-08002B2CF9AE}" pid="50" name="nummer">
    <vt:lpwstr>365</vt:lpwstr>
  </property>
  <property fmtid="{D5CDD505-2E9C-101B-9397-08002B2CF9AE}" pid="51" name="utskottsbeteckning">
    <vt:lpwstr>Ub</vt:lpwstr>
  </property>
</Properties>
</file>