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00AF4" w:rsidRDefault="006E04A4">
      <w:pPr>
        <w:pStyle w:val="Dokumentbeteckning"/>
      </w:pPr>
      <w:r w:rsidRPr="00700AF4">
        <w:fldChar w:fldCharType="begin" w:fldLock="1"/>
      </w:r>
      <w:r w:rsidRPr="00700AF4">
        <w:instrText xml:space="preserve"> DOCPROPERTY "DocumentYear" </w:instrText>
      </w:r>
      <w:r w:rsidRPr="00700AF4">
        <w:fldChar w:fldCharType="separate"/>
      </w:r>
      <w:r w:rsidR="0060381E" w:rsidRPr="00700AF4">
        <w:t>2006/07</w:t>
      </w:r>
      <w:r w:rsidRPr="00700AF4">
        <w:fldChar w:fldCharType="end"/>
      </w:r>
      <w:r w:rsidRPr="00700AF4">
        <w:t>:</w:t>
      </w:r>
      <w:r w:rsidRPr="00700AF4">
        <w:fldChar w:fldCharType="begin" w:fldLock="1"/>
      </w:r>
      <w:r w:rsidRPr="00700AF4">
        <w:instrText xml:space="preserve"> DOCPROPERTY "DocumentNumber" </w:instrText>
      </w:r>
      <w:r w:rsidRPr="00700AF4">
        <w:fldChar w:fldCharType="separate"/>
      </w:r>
      <w:r w:rsidR="0060381E" w:rsidRPr="00700AF4">
        <w:t>99</w:t>
      </w:r>
      <w:r w:rsidRPr="00700AF4">
        <w:fldChar w:fldCharType="end"/>
      </w:r>
    </w:p>
    <w:p w:rsidR="006E04A4" w:rsidRPr="00700AF4" w:rsidRDefault="006E04A4">
      <w:pPr>
        <w:pStyle w:val="Datum"/>
        <w:outlineLvl w:val="0"/>
      </w:pPr>
      <w:r w:rsidRPr="00700AF4">
        <w:fldChar w:fldCharType="begin" w:fldLock="1"/>
      </w:r>
      <w:r w:rsidRPr="00700AF4">
        <w:instrText xml:space="preserve"> DOCPROPERTY "DocumentDate" </w:instrText>
      </w:r>
      <w:r w:rsidRPr="00700AF4">
        <w:fldChar w:fldCharType="separate"/>
      </w:r>
      <w:r w:rsidR="0060381E" w:rsidRPr="00700AF4">
        <w:t>Torsdagen den 26 april 2007</w:t>
      </w:r>
      <w:r w:rsidRPr="00700AF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00AF4" w:rsidTr="000F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00AF4" w:rsidRDefault="006B5B64">
            <w:pPr>
              <w:pStyle w:val="Plenum"/>
              <w:tabs>
                <w:tab w:val="clear" w:pos="1418"/>
              </w:tabs>
            </w:pPr>
            <w:r w:rsidRPr="00700AF4">
              <w:t>Kl.</w:t>
            </w:r>
          </w:p>
        </w:tc>
        <w:tc>
          <w:tcPr>
            <w:tcW w:w="851" w:type="dxa"/>
          </w:tcPr>
          <w:p w:rsidR="006E04A4" w:rsidRPr="00700AF4" w:rsidRDefault="006B5B6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00AF4">
              <w:t>12.00</w:t>
            </w:r>
          </w:p>
        </w:tc>
        <w:tc>
          <w:tcPr>
            <w:tcW w:w="397" w:type="dxa"/>
          </w:tcPr>
          <w:p w:rsidR="006E04A4" w:rsidRPr="00700AF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00AF4" w:rsidRDefault="006B5B64">
            <w:pPr>
              <w:pStyle w:val="Plenum"/>
              <w:tabs>
                <w:tab w:val="clear" w:pos="1418"/>
              </w:tabs>
              <w:ind w:right="1"/>
            </w:pPr>
            <w:r w:rsidRPr="00700AF4">
              <w:t>Arbetsplenum</w:t>
            </w:r>
          </w:p>
        </w:tc>
      </w:tr>
      <w:tr w:rsidR="006B5B64" w:rsidRPr="00700AF4" w:rsidTr="000F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jc w:val="right"/>
            </w:pPr>
            <w:r w:rsidRPr="00700AF4">
              <w:t>14.00</w:t>
            </w:r>
          </w:p>
        </w:tc>
        <w:tc>
          <w:tcPr>
            <w:tcW w:w="397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ind w:right="1"/>
            </w:pPr>
            <w:r w:rsidRPr="00700AF4">
              <w:t>Statsministerns frågestund</w:t>
            </w:r>
          </w:p>
        </w:tc>
      </w:tr>
      <w:tr w:rsidR="006B5B64" w:rsidRPr="00700AF4" w:rsidTr="000F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jc w:val="right"/>
            </w:pPr>
            <w:r w:rsidRPr="00700AF4">
              <w:t>15.00</w:t>
            </w:r>
          </w:p>
        </w:tc>
        <w:tc>
          <w:tcPr>
            <w:tcW w:w="397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ind w:right="1"/>
            </w:pPr>
            <w:r w:rsidRPr="00700AF4">
              <w:t>Votering</w:t>
            </w:r>
          </w:p>
        </w:tc>
      </w:tr>
      <w:tr w:rsidR="006B5B64" w:rsidRPr="00700AF4" w:rsidTr="000F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jc w:val="right"/>
            </w:pPr>
            <w:r w:rsidRPr="00700AF4">
              <w:t>15.30</w:t>
            </w:r>
          </w:p>
        </w:tc>
        <w:tc>
          <w:tcPr>
            <w:tcW w:w="397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B5B64" w:rsidRPr="00700AF4" w:rsidRDefault="006B5B64">
            <w:pPr>
              <w:pStyle w:val="Plenum"/>
              <w:tabs>
                <w:tab w:val="clear" w:pos="1418"/>
              </w:tabs>
              <w:ind w:right="1"/>
            </w:pPr>
            <w:r w:rsidRPr="00700AF4">
              <w:t>Aktuell debatt om integrationspolitiken</w:t>
            </w:r>
          </w:p>
        </w:tc>
      </w:tr>
    </w:tbl>
    <w:p w:rsidR="006E04A4" w:rsidRPr="00700AF4" w:rsidRDefault="006E04A4">
      <w:pPr>
        <w:pStyle w:val="StreckLngt"/>
      </w:pPr>
      <w:r w:rsidRPr="00700AF4">
        <w:tab/>
      </w:r>
    </w:p>
    <w:p w:rsidR="00D45AE3" w:rsidRPr="00700AF4" w:rsidRDefault="00D45AE3" w:rsidP="00D45AE3">
      <w:pPr>
        <w:pStyle w:val="Blankrad"/>
      </w:pPr>
      <w:r w:rsidRPr="00700AF4">
        <w:t>     </w:t>
      </w:r>
    </w:p>
    <w:p w:rsidR="000F3E2F" w:rsidRPr="00700AF4" w:rsidRDefault="000F3E2F" w:rsidP="00CF242C">
      <w:pPr>
        <w:pStyle w:val="Blankrad"/>
      </w:pPr>
      <w:r w:rsidRPr="00700A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F55F61">
            <w:pPr>
              <w:pStyle w:val="HuvudrubrikFlisteNr"/>
            </w:pPr>
          </w:p>
        </w:tc>
        <w:tc>
          <w:tcPr>
            <w:tcW w:w="6237" w:type="dxa"/>
          </w:tcPr>
          <w:p w:rsidR="000F3E2F" w:rsidRPr="00700AF4" w:rsidRDefault="000F3E2F" w:rsidP="00F55F61">
            <w:pPr>
              <w:pStyle w:val="HuvudrubrikEnsam"/>
            </w:pPr>
            <w:r w:rsidRPr="00700AF4">
              <w:t>Justering av protokoll</w:t>
            </w:r>
          </w:p>
        </w:tc>
        <w:tc>
          <w:tcPr>
            <w:tcW w:w="2481" w:type="dxa"/>
          </w:tcPr>
          <w:p w:rsidR="000F3E2F" w:rsidRPr="00700AF4" w:rsidRDefault="000F3E2F" w:rsidP="00F55F61">
            <w:pPr>
              <w:pStyle w:val="HuvudrubrikKolumn3"/>
            </w:pPr>
          </w:p>
        </w:tc>
      </w:tr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F55F61">
            <w:pPr>
              <w:pStyle w:val="FlistaNrText"/>
            </w:pPr>
          </w:p>
        </w:tc>
        <w:tc>
          <w:tcPr>
            <w:tcW w:w="6237" w:type="dxa"/>
          </w:tcPr>
          <w:p w:rsidR="000F3E2F" w:rsidRPr="00700AF4" w:rsidRDefault="000F3E2F" w:rsidP="00F55F61">
            <w:r w:rsidRPr="00700AF4">
              <w:t>Protokollet från sammanträdet fredagen den 20 april</w:t>
            </w:r>
          </w:p>
        </w:tc>
        <w:tc>
          <w:tcPr>
            <w:tcW w:w="2481" w:type="dxa"/>
          </w:tcPr>
          <w:p w:rsidR="000F3E2F" w:rsidRPr="00700AF4" w:rsidRDefault="000F3E2F" w:rsidP="00F55F61">
            <w:pPr>
              <w:rPr>
                <w:spacing w:val="-4"/>
              </w:rPr>
            </w:pPr>
          </w:p>
        </w:tc>
      </w:tr>
    </w:tbl>
    <w:p w:rsidR="000F3E2F" w:rsidRPr="00700AF4" w:rsidRDefault="000F3E2F" w:rsidP="000F3E2F">
      <w:pPr>
        <w:pStyle w:val="Blankrad"/>
      </w:pPr>
      <w:r w:rsidRPr="00700AF4">
        <w:t>     </w:t>
      </w:r>
    </w:p>
    <w:p w:rsidR="009E5C14" w:rsidRPr="00700AF4" w:rsidRDefault="000F3E2F" w:rsidP="000F3E2F">
      <w:pPr>
        <w:pStyle w:val="Blankrad"/>
      </w:pPr>
      <w:r w:rsidRPr="00700A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C14" w:rsidRPr="00700A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C14" w:rsidRPr="00700AF4" w:rsidRDefault="009E5C14" w:rsidP="00F55F61">
            <w:pPr>
              <w:pStyle w:val="HuvudrubrikFlisteNr"/>
            </w:pPr>
          </w:p>
        </w:tc>
        <w:tc>
          <w:tcPr>
            <w:tcW w:w="6237" w:type="dxa"/>
          </w:tcPr>
          <w:p w:rsidR="009E5C14" w:rsidRPr="00700AF4" w:rsidRDefault="009E5C14">
            <w:pPr>
              <w:pStyle w:val="HuvudrubrikEnsam"/>
            </w:pPr>
            <w:bookmarkStart w:id="1" w:name="TypRubrik"/>
            <w:bookmarkEnd w:id="1"/>
            <w:r w:rsidRPr="00700AF4">
              <w:t>Anmälan om kompletteringsval</w:t>
            </w:r>
          </w:p>
        </w:tc>
        <w:tc>
          <w:tcPr>
            <w:tcW w:w="2481" w:type="dxa"/>
          </w:tcPr>
          <w:p w:rsidR="009E5C14" w:rsidRPr="00700AF4" w:rsidRDefault="009E5C14" w:rsidP="00F55F61">
            <w:pPr>
              <w:pStyle w:val="HuvudrubrikKolumn3"/>
            </w:pPr>
          </w:p>
        </w:tc>
      </w:tr>
      <w:tr w:rsidR="009E5C14" w:rsidRPr="00700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C14" w:rsidRPr="00700AF4" w:rsidRDefault="009E5C14" w:rsidP="009E5C1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E5C14" w:rsidRPr="00700AF4" w:rsidRDefault="0029077A">
            <w:r w:rsidRPr="00700AF4">
              <w:t>Magdalena Streijffert (s)</w:t>
            </w:r>
            <w:r w:rsidR="009E5C14" w:rsidRPr="00700AF4">
              <w:t xml:space="preserve"> som suppleant i socialförsäkringsutskottet</w:t>
            </w:r>
          </w:p>
        </w:tc>
        <w:tc>
          <w:tcPr>
            <w:tcW w:w="2481" w:type="dxa"/>
          </w:tcPr>
          <w:p w:rsidR="009E5C14" w:rsidRPr="00700AF4" w:rsidRDefault="009E5C14">
            <w:pPr>
              <w:rPr>
                <w:spacing w:val="-4"/>
              </w:rPr>
            </w:pPr>
          </w:p>
        </w:tc>
      </w:tr>
    </w:tbl>
    <w:p w:rsidR="009E5C14" w:rsidRPr="00700AF4" w:rsidRDefault="009E5C14">
      <w:pPr>
        <w:pStyle w:val="Blankrad"/>
      </w:pPr>
      <w:r w:rsidRPr="00700AF4">
        <w:t>     </w:t>
      </w:r>
    </w:p>
    <w:p w:rsidR="009E5C14" w:rsidRPr="00700AF4" w:rsidRDefault="009E5C14">
      <w:pPr>
        <w:pStyle w:val="Blankrad"/>
      </w:pPr>
      <w:r w:rsidRPr="00700AF4">
        <w:t>     </w:t>
      </w:r>
    </w:p>
    <w:p w:rsidR="009E5C14" w:rsidRPr="00700AF4" w:rsidRDefault="009E5C14">
      <w:pPr>
        <w:pStyle w:val="Blankrad"/>
      </w:pPr>
      <w:bookmarkStart w:id="3" w:name="Start"/>
      <w:bookmarkEnd w:id="3"/>
      <w:r w:rsidRPr="00700AF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F55F61">
            <w:pPr>
              <w:pStyle w:val="HuvudrubrikFlisteNr"/>
            </w:pPr>
          </w:p>
        </w:tc>
        <w:tc>
          <w:tcPr>
            <w:tcW w:w="6237" w:type="dxa"/>
          </w:tcPr>
          <w:p w:rsidR="000F3E2F" w:rsidRPr="00700AF4" w:rsidRDefault="006B5B64" w:rsidP="00F55F61">
            <w:pPr>
              <w:pStyle w:val="HuvudrubrikEnsam"/>
            </w:pPr>
            <w:bookmarkStart w:id="4" w:name="Start_FördröjdaInterpellationer"/>
            <w:bookmarkEnd w:id="4"/>
            <w:r w:rsidRPr="00700AF4">
              <w:t>Anmälan om fördröjda svar på interpellationer</w:t>
            </w:r>
          </w:p>
        </w:tc>
        <w:tc>
          <w:tcPr>
            <w:tcW w:w="2481" w:type="dxa"/>
          </w:tcPr>
          <w:p w:rsidR="000F3E2F" w:rsidRPr="00700AF4" w:rsidRDefault="000F3E2F" w:rsidP="00F55F61">
            <w:pPr>
              <w:pStyle w:val="HuvudrubrikKolumn3"/>
            </w:pPr>
          </w:p>
        </w:tc>
      </w:tr>
      <w:tr w:rsidR="000F3E2F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3E2F" w:rsidRPr="00700AF4" w:rsidRDefault="000F3E2F" w:rsidP="006B5B64">
            <w:pPr>
              <w:pStyle w:val="FlistaNrText"/>
            </w:pPr>
          </w:p>
        </w:tc>
        <w:tc>
          <w:tcPr>
            <w:tcW w:w="6237" w:type="dxa"/>
          </w:tcPr>
          <w:p w:rsidR="006B5B64" w:rsidRPr="00700AF4" w:rsidRDefault="006B5B64" w:rsidP="00F55F61">
            <w:r w:rsidRPr="00700AF4">
              <w:t>2006/07:477 av Peter Hultqvist (s)</w:t>
            </w:r>
          </w:p>
          <w:p w:rsidR="000F3E2F" w:rsidRPr="00700AF4" w:rsidRDefault="006B5B64" w:rsidP="00F55F61">
            <w:r w:rsidRPr="00700AF4">
              <w:t>Granskning av företag i Sudan</w:t>
            </w:r>
          </w:p>
        </w:tc>
        <w:tc>
          <w:tcPr>
            <w:tcW w:w="2481" w:type="dxa"/>
          </w:tcPr>
          <w:p w:rsidR="000F3E2F" w:rsidRPr="00700AF4" w:rsidRDefault="000F3E2F" w:rsidP="00F55F61">
            <w:pPr>
              <w:rPr>
                <w:spacing w:val="-4"/>
              </w:rPr>
            </w:pPr>
          </w:p>
        </w:tc>
      </w:tr>
      <w:tr w:rsidR="006B5B64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5B64" w:rsidRPr="00700AF4" w:rsidRDefault="006B5B64" w:rsidP="006B5B64">
            <w:pPr>
              <w:pStyle w:val="FlistaNrText"/>
            </w:pPr>
          </w:p>
        </w:tc>
        <w:tc>
          <w:tcPr>
            <w:tcW w:w="6237" w:type="dxa"/>
          </w:tcPr>
          <w:p w:rsidR="006B5B64" w:rsidRPr="00700AF4" w:rsidRDefault="006B5B64" w:rsidP="00F55F61">
            <w:r w:rsidRPr="00700AF4">
              <w:t>2006/07:479 av Birgitta Ohlsson (fp)</w:t>
            </w:r>
          </w:p>
          <w:p w:rsidR="006B5B64" w:rsidRPr="00700AF4" w:rsidRDefault="006B5B64" w:rsidP="00F55F61">
            <w:r w:rsidRPr="00700AF4">
              <w:t>Stöd till oppositionen på Kuba</w:t>
            </w:r>
          </w:p>
        </w:tc>
        <w:tc>
          <w:tcPr>
            <w:tcW w:w="2481" w:type="dxa"/>
          </w:tcPr>
          <w:p w:rsidR="006B5B64" w:rsidRPr="00700AF4" w:rsidRDefault="006B5B64" w:rsidP="00F55F61">
            <w:pPr>
              <w:rPr>
                <w:spacing w:val="-4"/>
              </w:rPr>
            </w:pPr>
          </w:p>
        </w:tc>
      </w:tr>
    </w:tbl>
    <w:p w:rsidR="000F3E2F" w:rsidRPr="00700AF4" w:rsidRDefault="000F3E2F" w:rsidP="000F3E2F">
      <w:pPr>
        <w:pStyle w:val="Blankrad"/>
      </w:pPr>
      <w:r w:rsidRPr="00700AF4">
        <w:t>     </w:t>
      </w:r>
    </w:p>
    <w:p w:rsidR="000F3E2F" w:rsidRPr="00700AF4" w:rsidRDefault="000F3E2F" w:rsidP="000F3E2F">
      <w:pPr>
        <w:pStyle w:val="Blankrad"/>
      </w:pPr>
      <w:r w:rsidRPr="00700A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F55F61">
            <w:pPr>
              <w:pStyle w:val="HuvudrubrikFlisteNr"/>
            </w:pPr>
          </w:p>
        </w:tc>
        <w:tc>
          <w:tcPr>
            <w:tcW w:w="6237" w:type="dxa"/>
          </w:tcPr>
          <w:p w:rsidR="000F3E2F" w:rsidRPr="00700AF4" w:rsidRDefault="006B5B64" w:rsidP="00F55F61">
            <w:pPr>
              <w:pStyle w:val="Huvudrubrik"/>
            </w:pPr>
            <w:bookmarkStart w:id="5" w:name="Start_Ärendenfördebattochavgörande"/>
            <w:bookmarkEnd w:id="5"/>
            <w:r w:rsidRPr="00700AF4">
              <w:t>Ärenden för debatt och avgörande</w:t>
            </w:r>
          </w:p>
        </w:tc>
        <w:tc>
          <w:tcPr>
            <w:tcW w:w="2481" w:type="dxa"/>
          </w:tcPr>
          <w:p w:rsidR="000F3E2F" w:rsidRPr="00700AF4" w:rsidRDefault="006B5B64" w:rsidP="00F55F61">
            <w:pPr>
              <w:pStyle w:val="HuvudrubrikKolumn3"/>
            </w:pPr>
            <w:r w:rsidRPr="00700AF4">
              <w:t>Reservationer</w:t>
            </w:r>
          </w:p>
        </w:tc>
      </w:tr>
      <w:tr w:rsidR="000F3E2F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3E2F" w:rsidRPr="00700AF4" w:rsidRDefault="000F3E2F" w:rsidP="006B5B64">
            <w:pPr>
              <w:pStyle w:val="renderubrik"/>
            </w:pPr>
          </w:p>
        </w:tc>
        <w:tc>
          <w:tcPr>
            <w:tcW w:w="6237" w:type="dxa"/>
          </w:tcPr>
          <w:p w:rsidR="000F3E2F" w:rsidRPr="00700AF4" w:rsidRDefault="006B5B64" w:rsidP="006B5B64">
            <w:pPr>
              <w:pStyle w:val="renderubrik"/>
            </w:pPr>
            <w:r w:rsidRPr="00700AF4">
              <w:t>Justitieutskottets betänkande</w:t>
            </w:r>
          </w:p>
        </w:tc>
        <w:tc>
          <w:tcPr>
            <w:tcW w:w="2481" w:type="dxa"/>
          </w:tcPr>
          <w:p w:rsidR="000F3E2F" w:rsidRPr="00700AF4" w:rsidRDefault="000F3E2F" w:rsidP="006B5B64">
            <w:pPr>
              <w:pStyle w:val="renderubrik"/>
              <w:rPr>
                <w:spacing w:val="-4"/>
              </w:rPr>
            </w:pPr>
          </w:p>
        </w:tc>
      </w:tr>
      <w:tr w:rsidR="006B5B64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5B64" w:rsidRPr="00700AF4" w:rsidRDefault="006B5B64" w:rsidP="006B5B64">
            <w:pPr>
              <w:pStyle w:val="FlistaNrText"/>
            </w:pPr>
          </w:p>
        </w:tc>
        <w:tc>
          <w:tcPr>
            <w:tcW w:w="6237" w:type="dxa"/>
          </w:tcPr>
          <w:p w:rsidR="006B5B64" w:rsidRPr="00700AF4" w:rsidRDefault="006B5B64" w:rsidP="006B5B64">
            <w:r w:rsidRPr="00700AF4">
              <w:t>2006/07:JuU13 Angrepp mot informationssystem</w:t>
            </w:r>
          </w:p>
        </w:tc>
        <w:tc>
          <w:tcPr>
            <w:tcW w:w="2481" w:type="dxa"/>
          </w:tcPr>
          <w:p w:rsidR="006B5B64" w:rsidRPr="00700AF4" w:rsidRDefault="006B5B64" w:rsidP="006B5B64">
            <w:pPr>
              <w:rPr>
                <w:spacing w:val="-4"/>
              </w:rPr>
            </w:pPr>
          </w:p>
        </w:tc>
      </w:tr>
      <w:tr w:rsidR="006B5B64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5B64" w:rsidRPr="00700AF4" w:rsidRDefault="006B5B64" w:rsidP="006B5B64">
            <w:pPr>
              <w:pStyle w:val="renderubrik"/>
            </w:pPr>
          </w:p>
        </w:tc>
        <w:tc>
          <w:tcPr>
            <w:tcW w:w="6237" w:type="dxa"/>
          </w:tcPr>
          <w:p w:rsidR="006B5B64" w:rsidRPr="00700AF4" w:rsidRDefault="006B5B64" w:rsidP="006B5B64">
            <w:pPr>
              <w:pStyle w:val="renderubrik"/>
            </w:pPr>
            <w:r w:rsidRPr="00700AF4">
              <w:t>Konstitutionsutskottets betänkanden</w:t>
            </w:r>
          </w:p>
        </w:tc>
        <w:tc>
          <w:tcPr>
            <w:tcW w:w="2481" w:type="dxa"/>
          </w:tcPr>
          <w:p w:rsidR="006B5B64" w:rsidRPr="00700AF4" w:rsidRDefault="006B5B64" w:rsidP="006B5B64">
            <w:pPr>
              <w:pStyle w:val="renderubrik"/>
              <w:rPr>
                <w:spacing w:val="-4"/>
              </w:rPr>
            </w:pPr>
          </w:p>
        </w:tc>
      </w:tr>
      <w:tr w:rsidR="006B5B64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5B64" w:rsidRPr="00700AF4" w:rsidRDefault="006B5B64" w:rsidP="006B5B64">
            <w:pPr>
              <w:pStyle w:val="FlistaNrText"/>
            </w:pPr>
          </w:p>
        </w:tc>
        <w:tc>
          <w:tcPr>
            <w:tcW w:w="6237" w:type="dxa"/>
          </w:tcPr>
          <w:p w:rsidR="006B5B64" w:rsidRPr="00700AF4" w:rsidRDefault="006B5B64" w:rsidP="006B5B64">
            <w:r w:rsidRPr="00700AF4">
              <w:t>2006/07:KU9 Frågor om kommunal demokrati m.m.</w:t>
            </w:r>
          </w:p>
        </w:tc>
        <w:tc>
          <w:tcPr>
            <w:tcW w:w="2481" w:type="dxa"/>
          </w:tcPr>
          <w:p w:rsidR="006B5B64" w:rsidRPr="00700AF4" w:rsidRDefault="006B5B64" w:rsidP="006B5B64">
            <w:pPr>
              <w:rPr>
                <w:spacing w:val="-4"/>
              </w:rPr>
            </w:pPr>
            <w:r w:rsidRPr="00700AF4">
              <w:rPr>
                <w:spacing w:val="-4"/>
              </w:rPr>
              <w:t>5 res. (mp)</w:t>
            </w:r>
          </w:p>
        </w:tc>
      </w:tr>
      <w:tr w:rsidR="006B5B64" w:rsidRPr="00700AF4" w:rsidTr="00F5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5B64" w:rsidRPr="00700AF4" w:rsidRDefault="006B5B64" w:rsidP="006B5B64">
            <w:pPr>
              <w:pStyle w:val="FlistaNrText"/>
            </w:pPr>
          </w:p>
        </w:tc>
        <w:tc>
          <w:tcPr>
            <w:tcW w:w="6237" w:type="dxa"/>
          </w:tcPr>
          <w:p w:rsidR="006B5B64" w:rsidRPr="00700AF4" w:rsidRDefault="006B5B64" w:rsidP="006B5B64">
            <w:r w:rsidRPr="00700AF4">
              <w:t>2006/07:KU13 Trossamfund</w:t>
            </w:r>
          </w:p>
        </w:tc>
        <w:tc>
          <w:tcPr>
            <w:tcW w:w="2481" w:type="dxa"/>
          </w:tcPr>
          <w:p w:rsidR="006B5B64" w:rsidRPr="00700AF4" w:rsidRDefault="006B5B64" w:rsidP="006B5B64">
            <w:pPr>
              <w:rPr>
                <w:spacing w:val="-4"/>
              </w:rPr>
            </w:pPr>
            <w:r w:rsidRPr="00700AF4">
              <w:rPr>
                <w:spacing w:val="-4"/>
              </w:rPr>
              <w:t>2 res. (v)</w:t>
            </w:r>
          </w:p>
        </w:tc>
      </w:tr>
    </w:tbl>
    <w:p w:rsidR="000F3E2F" w:rsidRPr="00700AF4" w:rsidRDefault="000F3E2F" w:rsidP="000F3E2F">
      <w:pPr>
        <w:pStyle w:val="Blankrad"/>
      </w:pPr>
      <w:r w:rsidRPr="00700AF4">
        <w:t>     </w:t>
      </w:r>
    </w:p>
    <w:p w:rsidR="000F3E2F" w:rsidRPr="00700AF4" w:rsidRDefault="000F3E2F" w:rsidP="000F3E2F">
      <w:pPr>
        <w:pStyle w:val="Blankrad"/>
      </w:pPr>
      <w:r w:rsidRPr="00700A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112CDC">
            <w:pPr>
              <w:pStyle w:val="FlistaNrRubrik"/>
              <w:pageBreakBefore/>
            </w:pPr>
          </w:p>
        </w:tc>
        <w:tc>
          <w:tcPr>
            <w:tcW w:w="6237" w:type="dxa"/>
          </w:tcPr>
          <w:p w:rsidR="000F3E2F" w:rsidRPr="00700AF4" w:rsidRDefault="000F3E2F" w:rsidP="00112CDC">
            <w:pPr>
              <w:pStyle w:val="HuvudrubrikEnsam"/>
              <w:pageBreakBefore/>
            </w:pPr>
            <w:r w:rsidRPr="00700AF4">
              <w:t>Statsministerns frågestund kl. 14.00</w:t>
            </w:r>
          </w:p>
        </w:tc>
        <w:tc>
          <w:tcPr>
            <w:tcW w:w="2481" w:type="dxa"/>
          </w:tcPr>
          <w:p w:rsidR="000F3E2F" w:rsidRPr="00700AF4" w:rsidRDefault="000F3E2F" w:rsidP="00112CDC">
            <w:pPr>
              <w:pStyle w:val="HuvudrubrikKolumn3"/>
              <w:pageBreakBefore/>
            </w:pPr>
          </w:p>
        </w:tc>
      </w:tr>
    </w:tbl>
    <w:p w:rsidR="000F3E2F" w:rsidRPr="00700AF4" w:rsidRDefault="000F3E2F" w:rsidP="000F3E2F">
      <w:pPr>
        <w:pStyle w:val="Blankrad"/>
      </w:pPr>
      <w:r w:rsidRPr="00700AF4">
        <w:t>     </w:t>
      </w:r>
    </w:p>
    <w:p w:rsidR="000F3E2F" w:rsidRPr="00700AF4" w:rsidRDefault="000F3E2F">
      <w:pPr>
        <w:pStyle w:val="Blankrad"/>
      </w:pPr>
      <w:r w:rsidRPr="00700AF4">
        <w:t xml:space="preserve"> </w:t>
      </w:r>
    </w:p>
    <w:p w:rsidR="000F3E2F" w:rsidRPr="00700AF4" w:rsidRDefault="000F3E2F">
      <w:pPr>
        <w:pStyle w:val="Blankrad"/>
      </w:pPr>
      <w:r w:rsidRPr="00700A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3E2F" w:rsidRPr="00700AF4" w:rsidTr="00F55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3E2F" w:rsidRPr="00700AF4" w:rsidRDefault="000F3E2F" w:rsidP="00F55F61">
            <w:pPr>
              <w:pStyle w:val="FlistaNrRubrik"/>
            </w:pPr>
          </w:p>
        </w:tc>
        <w:tc>
          <w:tcPr>
            <w:tcW w:w="6237" w:type="dxa"/>
          </w:tcPr>
          <w:p w:rsidR="000F3E2F" w:rsidRPr="00700AF4" w:rsidRDefault="000F3E2F" w:rsidP="00F55F61">
            <w:pPr>
              <w:pStyle w:val="HuvudrubrikEnsam"/>
            </w:pPr>
            <w:r w:rsidRPr="00700AF4">
              <w:t>Aktuell debatt kl. 15.30</w:t>
            </w:r>
          </w:p>
        </w:tc>
        <w:tc>
          <w:tcPr>
            <w:tcW w:w="2481" w:type="dxa"/>
          </w:tcPr>
          <w:p w:rsidR="000F3E2F" w:rsidRPr="00700AF4" w:rsidRDefault="000F3E2F" w:rsidP="00F55F61">
            <w:pPr>
              <w:pStyle w:val="HuvudrubrikKolumn3"/>
            </w:pPr>
          </w:p>
        </w:tc>
      </w:tr>
    </w:tbl>
    <w:p w:rsidR="000F3E2F" w:rsidRPr="00700AF4" w:rsidRDefault="000F3E2F" w:rsidP="000F3E2F">
      <w:pPr>
        <w:pStyle w:val="Blankrad"/>
      </w:pPr>
      <w:r w:rsidRPr="00700AF4">
        <w:t>     </w:t>
      </w:r>
    </w:p>
    <w:p w:rsidR="000F3E2F" w:rsidRPr="00700AF4" w:rsidRDefault="000F3E2F" w:rsidP="000F3E2F">
      <w:pPr>
        <w:pStyle w:val="Blankrad"/>
      </w:pPr>
      <w:r w:rsidRPr="00700AF4">
        <w:t>     </w:t>
      </w:r>
    </w:p>
    <w:p w:rsidR="006E04A4" w:rsidRPr="00700AF4" w:rsidRDefault="006E04A4">
      <w:pPr>
        <w:pStyle w:val="Blankrad"/>
      </w:pPr>
      <w:r w:rsidRPr="00700AF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00A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00AF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00AF4" w:rsidRDefault="006E04A4">
            <w:pPr>
              <w:pStyle w:val="StreckMitten"/>
            </w:pPr>
            <w:r w:rsidRPr="00700AF4">
              <w:tab/>
            </w:r>
            <w:r w:rsidRPr="00700AF4">
              <w:tab/>
            </w:r>
          </w:p>
        </w:tc>
      </w:tr>
    </w:tbl>
    <w:p w:rsidR="006E04A4" w:rsidRPr="00700AF4" w:rsidRDefault="006E04A4"/>
    <w:sectPr w:rsidR="006E04A4" w:rsidRPr="00700A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D11" w:rsidRPr="00700AF4" w:rsidRDefault="00681D11">
      <w:r w:rsidRPr="00700AF4">
        <w:separator/>
      </w:r>
    </w:p>
  </w:endnote>
  <w:endnote w:type="continuationSeparator" w:id="0">
    <w:p w:rsidR="00681D11" w:rsidRPr="00700AF4" w:rsidRDefault="00681D11">
      <w:r w:rsidRPr="00700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959" w:rsidRPr="00700AF4" w:rsidRDefault="00F83959">
    <w:pPr>
      <w:pStyle w:val="Sidhuvud"/>
      <w:jc w:val="center"/>
    </w:pPr>
    <w:r w:rsidRPr="00700AF4">
      <w:fldChar w:fldCharType="begin" w:fldLock="1"/>
    </w:r>
    <w:r w:rsidRPr="00700AF4">
      <w:instrText xml:space="preserve"> PAGE </w:instrText>
    </w:r>
    <w:r w:rsidRPr="00700AF4">
      <w:fldChar w:fldCharType="separate"/>
    </w:r>
    <w:r w:rsidR="0060381E" w:rsidRPr="00700AF4">
      <w:t>2</w:t>
    </w:r>
    <w:r w:rsidRPr="00700AF4">
      <w:fldChar w:fldCharType="end"/>
    </w:r>
    <w:r w:rsidRPr="00700AF4">
      <w:t>(</w:t>
    </w:r>
    <w:r w:rsidRPr="00700AF4">
      <w:fldChar w:fldCharType="begin" w:fldLock="1"/>
    </w:r>
    <w:r w:rsidRPr="00700AF4">
      <w:instrText xml:space="preserve"> NUMPAGES </w:instrText>
    </w:r>
    <w:r w:rsidRPr="00700AF4">
      <w:fldChar w:fldCharType="separate"/>
    </w:r>
    <w:r w:rsidR="0060381E" w:rsidRPr="00700AF4">
      <w:t>2</w:t>
    </w:r>
    <w:r w:rsidRPr="00700AF4">
      <w:fldChar w:fldCharType="end"/>
    </w:r>
    <w:r w:rsidRPr="00700AF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959" w:rsidRPr="00700AF4" w:rsidRDefault="00F83959">
    <w:pPr>
      <w:pStyle w:val="Sidhuvud"/>
      <w:jc w:val="center"/>
    </w:pPr>
    <w:r w:rsidRPr="00700AF4">
      <w:fldChar w:fldCharType="begin" w:fldLock="1"/>
    </w:r>
    <w:r w:rsidRPr="00700AF4">
      <w:instrText xml:space="preserve"> PAGE </w:instrText>
    </w:r>
    <w:r w:rsidRPr="00700AF4">
      <w:fldChar w:fldCharType="separate"/>
    </w:r>
    <w:r w:rsidR="00752E8E" w:rsidRPr="00700AF4">
      <w:t>1</w:t>
    </w:r>
    <w:r w:rsidRPr="00700AF4">
      <w:fldChar w:fldCharType="end"/>
    </w:r>
    <w:r w:rsidRPr="00700AF4">
      <w:t>(</w:t>
    </w:r>
    <w:r w:rsidRPr="00700AF4">
      <w:fldChar w:fldCharType="begin" w:fldLock="1"/>
    </w:r>
    <w:r w:rsidRPr="00700AF4">
      <w:instrText xml:space="preserve"> NUMPAGES </w:instrText>
    </w:r>
    <w:r w:rsidRPr="00700AF4">
      <w:fldChar w:fldCharType="separate"/>
    </w:r>
    <w:r w:rsidR="0060381E" w:rsidRPr="00700AF4">
      <w:t>2</w:t>
    </w:r>
    <w:r w:rsidRPr="00700AF4">
      <w:fldChar w:fldCharType="end"/>
    </w:r>
    <w:r w:rsidRPr="00700A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D11" w:rsidRPr="00700AF4" w:rsidRDefault="00681D11">
      <w:r w:rsidRPr="00700AF4">
        <w:separator/>
      </w:r>
    </w:p>
  </w:footnote>
  <w:footnote w:type="continuationSeparator" w:id="0">
    <w:p w:rsidR="00681D11" w:rsidRPr="00700AF4" w:rsidRDefault="00681D11">
      <w:r w:rsidRPr="00700A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959" w:rsidRPr="00700AF4" w:rsidRDefault="00F83959">
    <w:pPr>
      <w:pStyle w:val="Sidhuvud"/>
      <w:tabs>
        <w:tab w:val="clear" w:pos="4536"/>
      </w:tabs>
    </w:pPr>
    <w:r w:rsidRPr="00700AF4">
      <w:fldChar w:fldCharType="begin" w:fldLock="1"/>
    </w:r>
    <w:r w:rsidRPr="00700AF4">
      <w:instrText xml:space="preserve"> DOCPROPERTY "DocumentDate" </w:instrText>
    </w:r>
    <w:r w:rsidRPr="00700AF4">
      <w:fldChar w:fldCharType="separate"/>
    </w:r>
    <w:r w:rsidR="0060381E" w:rsidRPr="00700AF4">
      <w:t>Torsdagen den 26 april 2007</w:t>
    </w:r>
    <w:r w:rsidRPr="00700AF4">
      <w:fldChar w:fldCharType="end"/>
    </w:r>
    <w:r w:rsidRPr="00700AF4">
      <w:tab/>
    </w:r>
  </w:p>
  <w:p w:rsidR="00F83959" w:rsidRPr="00700AF4" w:rsidRDefault="00F839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00AF4">
      <w:rPr>
        <w:sz w:val="12"/>
      </w:rPr>
      <w:tab/>
    </w:r>
  </w:p>
  <w:p w:rsidR="00F83959" w:rsidRPr="00700AF4" w:rsidRDefault="00F83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959" w:rsidRPr="00700AF4" w:rsidRDefault="00700A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00A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959" w:rsidRPr="00700AF4" w:rsidRDefault="00F83959">
    <w:pPr>
      <w:pStyle w:val="Dokumentrubrik"/>
      <w:spacing w:after="360"/>
    </w:pPr>
    <w:r w:rsidRPr="00700AF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2885727">
    <w:abstractNumId w:val="5"/>
  </w:num>
  <w:num w:numId="2" w16cid:durableId="1322737056">
    <w:abstractNumId w:val="2"/>
  </w:num>
  <w:num w:numId="3" w16cid:durableId="116682776">
    <w:abstractNumId w:val="4"/>
  </w:num>
  <w:num w:numId="4" w16cid:durableId="452943202">
    <w:abstractNumId w:val="1"/>
  </w:num>
  <w:num w:numId="5" w16cid:durableId="1349868303">
    <w:abstractNumId w:val="0"/>
  </w:num>
  <w:num w:numId="6" w16cid:durableId="502475667">
    <w:abstractNumId w:val="3"/>
  </w:num>
  <w:num w:numId="7" w16cid:durableId="1408846885">
    <w:abstractNumId w:val="3"/>
  </w:num>
  <w:num w:numId="8" w16cid:durableId="172748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4D6E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86353"/>
    <w:rsid w:val="00091723"/>
    <w:rsid w:val="00092904"/>
    <w:rsid w:val="00096F15"/>
    <w:rsid w:val="000C0075"/>
    <w:rsid w:val="000E30A0"/>
    <w:rsid w:val="000F3E2F"/>
    <w:rsid w:val="00103C04"/>
    <w:rsid w:val="00112CDC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4C9F"/>
    <w:rsid w:val="00215146"/>
    <w:rsid w:val="00223EF7"/>
    <w:rsid w:val="002257C6"/>
    <w:rsid w:val="00233D5B"/>
    <w:rsid w:val="00233E62"/>
    <w:rsid w:val="00242820"/>
    <w:rsid w:val="0024553A"/>
    <w:rsid w:val="002551C3"/>
    <w:rsid w:val="002760B5"/>
    <w:rsid w:val="002826A6"/>
    <w:rsid w:val="0029077A"/>
    <w:rsid w:val="002A09ED"/>
    <w:rsid w:val="002A6592"/>
    <w:rsid w:val="002B1B3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18EC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7A7"/>
    <w:rsid w:val="00415884"/>
    <w:rsid w:val="00431FFB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520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381E"/>
    <w:rsid w:val="006115DB"/>
    <w:rsid w:val="0061541F"/>
    <w:rsid w:val="006303DE"/>
    <w:rsid w:val="006320E4"/>
    <w:rsid w:val="006417AD"/>
    <w:rsid w:val="0064413C"/>
    <w:rsid w:val="00645051"/>
    <w:rsid w:val="00652619"/>
    <w:rsid w:val="00652957"/>
    <w:rsid w:val="00654D6E"/>
    <w:rsid w:val="00660A6C"/>
    <w:rsid w:val="00662DB5"/>
    <w:rsid w:val="00681D11"/>
    <w:rsid w:val="00690C89"/>
    <w:rsid w:val="00691645"/>
    <w:rsid w:val="00693162"/>
    <w:rsid w:val="00695350"/>
    <w:rsid w:val="006B1634"/>
    <w:rsid w:val="006B5B6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0AF4"/>
    <w:rsid w:val="0071198D"/>
    <w:rsid w:val="00712ED9"/>
    <w:rsid w:val="00721555"/>
    <w:rsid w:val="007246B8"/>
    <w:rsid w:val="00726578"/>
    <w:rsid w:val="0074546A"/>
    <w:rsid w:val="00745B90"/>
    <w:rsid w:val="0075111F"/>
    <w:rsid w:val="00751B0A"/>
    <w:rsid w:val="007526CB"/>
    <w:rsid w:val="00752E8E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E7DA6"/>
    <w:rsid w:val="007F5CBC"/>
    <w:rsid w:val="00807049"/>
    <w:rsid w:val="00814CAC"/>
    <w:rsid w:val="00821A25"/>
    <w:rsid w:val="00823976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E5C14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012F3"/>
    <w:rsid w:val="00B11B39"/>
    <w:rsid w:val="00B27DC3"/>
    <w:rsid w:val="00B437B7"/>
    <w:rsid w:val="00B503C7"/>
    <w:rsid w:val="00B52F86"/>
    <w:rsid w:val="00B60FF9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BF77FA"/>
    <w:rsid w:val="00C04A70"/>
    <w:rsid w:val="00C11760"/>
    <w:rsid w:val="00C20D9F"/>
    <w:rsid w:val="00C337B2"/>
    <w:rsid w:val="00C354BF"/>
    <w:rsid w:val="00C37D3A"/>
    <w:rsid w:val="00C46D5F"/>
    <w:rsid w:val="00C6587A"/>
    <w:rsid w:val="00C70D60"/>
    <w:rsid w:val="00C75B5D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E2591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1D8F"/>
    <w:rsid w:val="00F32AB0"/>
    <w:rsid w:val="00F5416E"/>
    <w:rsid w:val="00F55F61"/>
    <w:rsid w:val="00F6126D"/>
    <w:rsid w:val="00F63D49"/>
    <w:rsid w:val="00F65389"/>
    <w:rsid w:val="00F8395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B6099-4992-4699-A645-5DAB2989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140</Words>
  <Characters>935</Characters>
  <Application>Microsoft Office Word</Application>
  <DocSecurity>4</DocSecurity>
  <Lines>116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2006/07:99</vt:lpstr>
      <vt:lpstr>Torsdagen den 26 april 2007</vt:lpstr>
    </vt:vector>
  </TitlesOfParts>
  <Company>Riksdagen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2007-04-25T14:28:00Z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april 2007</vt:lpwstr>
  </property>
  <property fmtid="{D5CDD505-2E9C-101B-9397-08002B2CF9AE}" pid="3" name="DocumentNumber">
    <vt:lpwstr>99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2007-04-26</vt:lpwstr>
  </property>
</Properties>
</file>