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0A1C" w:rsidRPr="00854CB5" w:rsidTr="00A00A1C">
        <w:trPr>
          <w:trHeight w:val="1361"/>
        </w:trPr>
        <w:tc>
          <w:tcPr>
            <w:tcW w:w="5471" w:type="dxa"/>
          </w:tcPr>
          <w:p w:rsidR="00A00A1C" w:rsidRPr="00854CB5" w:rsidRDefault="00A00A1C" w:rsidP="00A00A1C">
            <w:pPr>
              <w:pStyle w:val="RSKRbeteckning"/>
              <w:spacing w:before="240"/>
            </w:pPr>
            <w:r w:rsidRPr="00854CB5">
              <w:t>Riksdagsskrivelse</w:t>
            </w:r>
          </w:p>
          <w:p w:rsidR="00A00A1C" w:rsidRPr="00854CB5" w:rsidRDefault="00A00A1C" w:rsidP="00A00A1C">
            <w:pPr>
              <w:pStyle w:val="RSKRbeteckning"/>
            </w:pPr>
            <w:r w:rsidRPr="00854CB5">
              <w:t>2014/15:240</w:t>
            </w:r>
          </w:p>
        </w:tc>
        <w:tc>
          <w:tcPr>
            <w:tcW w:w="2551" w:type="dxa"/>
          </w:tcPr>
          <w:p w:rsidR="00A00A1C" w:rsidRPr="00854CB5" w:rsidRDefault="00A00A1C" w:rsidP="00A00A1C">
            <w:pPr>
              <w:spacing w:before="300"/>
            </w:pPr>
            <w:r w:rsidRPr="00854C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A1C" w:rsidRPr="00854CB5" w:rsidRDefault="00A00A1C" w:rsidP="009E6885"/>
          <w:p w:rsidR="00A00A1C" w:rsidRPr="00854CB5" w:rsidRDefault="00A00A1C" w:rsidP="00A00A1C">
            <w:pPr>
              <w:jc w:val="right"/>
            </w:pPr>
          </w:p>
        </w:tc>
      </w:tr>
      <w:tr w:rsidR="00A00A1C" w:rsidRPr="00854CB5" w:rsidTr="00A00A1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00A1C" w:rsidRPr="00854CB5" w:rsidRDefault="00A00A1C" w:rsidP="00A00A1C">
            <w:pPr>
              <w:rPr>
                <w:sz w:val="10"/>
              </w:rPr>
            </w:pPr>
          </w:p>
        </w:tc>
      </w:tr>
    </w:tbl>
    <w:p w:rsidR="00CE5B19" w:rsidRPr="00854CB5" w:rsidRDefault="00CE5B19" w:rsidP="00A00A1C"/>
    <w:p w:rsidR="00A00A1C" w:rsidRPr="00854CB5" w:rsidRDefault="00A00A1C" w:rsidP="00A00A1C">
      <w:pPr>
        <w:pStyle w:val="Mottagare1"/>
      </w:pPr>
      <w:r w:rsidRPr="00854CB5">
        <w:t>Regeringen</w:t>
      </w:r>
    </w:p>
    <w:p w:rsidR="00A00A1C" w:rsidRPr="00854CB5" w:rsidRDefault="00A00A1C" w:rsidP="00A00A1C">
      <w:pPr>
        <w:pStyle w:val="Mottagare2"/>
      </w:pPr>
      <w:r w:rsidRPr="00854CB5">
        <w:t>Socialdepartementet</w:t>
      </w:r>
      <w:r w:rsidR="00BA43B1" w:rsidRPr="00854CB5">
        <w:rPr>
          <w:rStyle w:val="Fotnotsreferens"/>
        </w:rPr>
        <w:footnoteReference w:id="1"/>
      </w:r>
    </w:p>
    <w:p w:rsidR="00A00A1C" w:rsidRPr="00854CB5" w:rsidRDefault="00A00A1C" w:rsidP="00A00A1C">
      <w:r w:rsidRPr="00854CB5">
        <w:t>Med överlämnande av kulturutskottets betänkande 2014/15:KrU11 Politik för det civila samhället inklusive idrott och trossamfund får jag anmäla att riksdagen denna dag bifallit utskottets förslag till riksdagsbeslut.</w:t>
      </w:r>
    </w:p>
    <w:p w:rsidR="00A00A1C" w:rsidRPr="00854CB5" w:rsidRDefault="00A00A1C" w:rsidP="00A00A1C">
      <w:pPr>
        <w:pStyle w:val="Stockholm"/>
      </w:pPr>
      <w:r w:rsidRPr="00854CB5">
        <w:t>Stockholm den 11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0A1C" w:rsidRPr="00854CB5" w:rsidTr="00A00A1C">
        <w:tc>
          <w:tcPr>
            <w:tcW w:w="3628" w:type="dxa"/>
          </w:tcPr>
          <w:p w:rsidR="00A00A1C" w:rsidRPr="00854CB5" w:rsidRDefault="00A00A1C" w:rsidP="00A00A1C">
            <w:pPr>
              <w:pStyle w:val="AvsTalman"/>
            </w:pPr>
            <w:r w:rsidRPr="00854CB5">
              <w:t>Urban Ahlin</w:t>
            </w:r>
          </w:p>
        </w:tc>
        <w:tc>
          <w:tcPr>
            <w:tcW w:w="3628" w:type="dxa"/>
          </w:tcPr>
          <w:p w:rsidR="00A00A1C" w:rsidRPr="00854CB5" w:rsidRDefault="00A00A1C" w:rsidP="00A00A1C">
            <w:pPr>
              <w:pStyle w:val="AvsTjnsteman"/>
            </w:pPr>
            <w:r w:rsidRPr="00854CB5">
              <w:t>Claes Mårtensson</w:t>
            </w:r>
          </w:p>
        </w:tc>
      </w:tr>
    </w:tbl>
    <w:p w:rsidR="00A00A1C" w:rsidRPr="00854CB5" w:rsidRDefault="00A00A1C" w:rsidP="00A00A1C"/>
    <w:sectPr w:rsidR="00A00A1C" w:rsidRPr="00854CB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76F" w:rsidRPr="00854CB5" w:rsidRDefault="00C9376F" w:rsidP="00BA43B1">
      <w:r w:rsidRPr="00854CB5">
        <w:separator/>
      </w:r>
    </w:p>
  </w:endnote>
  <w:endnote w:type="continuationSeparator" w:id="0">
    <w:p w:rsidR="00C9376F" w:rsidRPr="00854CB5" w:rsidRDefault="00C9376F" w:rsidP="00BA43B1">
      <w:r w:rsidRPr="00854C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76F" w:rsidRPr="00854CB5" w:rsidRDefault="00C9376F" w:rsidP="00BA43B1">
      <w:r w:rsidRPr="00854CB5">
        <w:separator/>
      </w:r>
    </w:p>
  </w:footnote>
  <w:footnote w:type="continuationSeparator" w:id="0">
    <w:p w:rsidR="00C9376F" w:rsidRPr="00854CB5" w:rsidRDefault="00C9376F" w:rsidP="00BA43B1">
      <w:r w:rsidRPr="00854CB5">
        <w:continuationSeparator/>
      </w:r>
    </w:p>
  </w:footnote>
  <w:footnote w:id="1">
    <w:p w:rsidR="00BA43B1" w:rsidRPr="00854CB5" w:rsidRDefault="00BA43B1">
      <w:pPr>
        <w:pStyle w:val="Fotnotstext"/>
      </w:pPr>
      <w:r w:rsidRPr="00854CB5">
        <w:rPr>
          <w:rStyle w:val="Fotnotsreferens"/>
        </w:rPr>
        <w:footnoteRef/>
      </w:r>
      <w:r w:rsidRPr="00854CB5">
        <w:t xml:space="preserve"> Riksdagsskrivelse 2014/15:241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1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4CB5"/>
    <w:rsid w:val="00870A8B"/>
    <w:rsid w:val="0091238E"/>
    <w:rsid w:val="00951D83"/>
    <w:rsid w:val="00992279"/>
    <w:rsid w:val="009E4FA2"/>
    <w:rsid w:val="009E6885"/>
    <w:rsid w:val="009F6619"/>
    <w:rsid w:val="00A00A1C"/>
    <w:rsid w:val="00A247FE"/>
    <w:rsid w:val="00A756CC"/>
    <w:rsid w:val="00A8020D"/>
    <w:rsid w:val="00AE6BB8"/>
    <w:rsid w:val="00BA43B1"/>
    <w:rsid w:val="00BF1C6D"/>
    <w:rsid w:val="00C4170A"/>
    <w:rsid w:val="00C61414"/>
    <w:rsid w:val="00C9376F"/>
    <w:rsid w:val="00CE0BEB"/>
    <w:rsid w:val="00CE5B19"/>
    <w:rsid w:val="00E31940"/>
    <w:rsid w:val="00E52DF1"/>
    <w:rsid w:val="00EA1F0A"/>
    <w:rsid w:val="00F500B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683FD9-56DE-4DE2-A778-514B1135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A43B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43B1"/>
  </w:style>
  <w:style w:type="character" w:styleId="Fotnotsreferens">
    <w:name w:val="footnote reference"/>
    <w:basedOn w:val="Standardstycketeckensnitt"/>
    <w:semiHidden/>
    <w:unhideWhenUsed/>
    <w:rsid w:val="00BA4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2015-06-11T15:41:00Z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2015-06-11</vt:lpwstr>
  </property>
  <property fmtid="{D5CDD505-2E9C-101B-9397-08002B2CF9AE}" pid="6" name="DatumIText">
    <vt:lpwstr>den 11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11</vt:lpwstr>
  </property>
  <property fmtid="{D5CDD505-2E9C-101B-9397-08002B2CF9AE}" pid="18" name="RefRubrik">
    <vt:lpwstr>Politik för det civila samhället inklusive idrott och trossamfund</vt:lpwstr>
  </property>
  <property fmtid="{D5CDD505-2E9C-101B-9397-08002B2CF9AE}" pid="19" name="Version">
    <vt:lpwstr>3.54</vt:lpwstr>
  </property>
</Properties>
</file>