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CA1B8371434B8294B3945981B66BE5"/>
        </w:placeholder>
        <w:text/>
      </w:sdtPr>
      <w:sdtEndPr/>
      <w:sdtContent>
        <w:p w:rsidRPr="009B062B" w:rsidR="00AF30DD" w:rsidP="001C5D52" w:rsidRDefault="00AF30DD" w14:paraId="00A4E77B" w14:textId="77777777">
          <w:pPr>
            <w:pStyle w:val="Rubrik1"/>
            <w:spacing w:after="300"/>
          </w:pPr>
          <w:r w:rsidRPr="009B062B">
            <w:t>Förslag till riksdagsbeslut</w:t>
          </w:r>
        </w:p>
      </w:sdtContent>
    </w:sdt>
    <w:sdt>
      <w:sdtPr>
        <w:alias w:val="Yrkande 1"/>
        <w:tag w:val="20db2701-4109-43ac-8da7-fe90920d5fc0"/>
        <w:id w:val="-1279179618"/>
        <w:lock w:val="sdtLocked"/>
      </w:sdtPr>
      <w:sdtEndPr/>
      <w:sdtContent>
        <w:p w:rsidR="00107B9F" w:rsidRDefault="00BD2375" w14:paraId="5B5B5536" w14:textId="77777777">
          <w:pPr>
            <w:pStyle w:val="Frslagstext"/>
            <w:numPr>
              <w:ilvl w:val="0"/>
              <w:numId w:val="0"/>
            </w:numPr>
          </w:pPr>
          <w:r>
            <w:t>Riksdagen ställer sig bakom det som anförs i motionen om att överväga att göra veterandagen till allmän helgdag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4F62EB374F46F18581714083B95C13"/>
        </w:placeholder>
        <w:text/>
      </w:sdtPr>
      <w:sdtEndPr/>
      <w:sdtContent>
        <w:p w:rsidRPr="009B062B" w:rsidR="006D79C9" w:rsidP="00333E95" w:rsidRDefault="006D79C9" w14:paraId="00A4E77D" w14:textId="77777777">
          <w:pPr>
            <w:pStyle w:val="Rubrik1"/>
          </w:pPr>
          <w:r>
            <w:t>Motivering</w:t>
          </w:r>
        </w:p>
      </w:sdtContent>
    </w:sdt>
    <w:p w:rsidRPr="004706B1" w:rsidR="004706B1" w:rsidP="003E2314" w:rsidRDefault="00C956AE" w14:paraId="00A4E77F" w14:textId="12D3DE42">
      <w:pPr>
        <w:pStyle w:val="Normalutanindragellerluft"/>
      </w:pPr>
      <w:r w:rsidRPr="0027243F">
        <w:t>Sverige har en lång tradition av att bidra till fred och säkerhet i vår omvärld. Sveriges försvarsmakt är ställd under stor förändring och det blir alltfler svenskar som är att betrakta som veteraner från såväl den militära verksamheten i Sverige som från internationella insatser runt omkring i vår omvärld.</w:t>
      </w:r>
    </w:p>
    <w:p w:rsidRPr="004706B1" w:rsidR="004706B1" w:rsidP="0027243F" w:rsidRDefault="00C956AE" w14:paraId="00A4E781" w14:textId="179407F3">
      <w:r w:rsidRPr="0027243F">
        <w:t>Sedan 2</w:t>
      </w:r>
      <w:r w:rsidRPr="0027243F" w:rsidR="00C13725">
        <w:t>00</w:t>
      </w:r>
      <w:r w:rsidRPr="0027243F">
        <w:t xml:space="preserve">8 högtidlighålls den 29 maj som </w:t>
      </w:r>
      <w:r w:rsidR="005A17DB">
        <w:t>v</w:t>
      </w:r>
      <w:r w:rsidRPr="0027243F">
        <w:t xml:space="preserve">eterandag inom Försvarsmakten. Veterandagen syftar till att hedra personal som deltar eller har deltagit i nationella eller internationella militära operationer och att högtidlighålla minnet av stupade och omkomna. Till högtidlighållandet inbjuds Sveriges samtliga veteraner och deras anhöriga, inte bara de militära utan även </w:t>
      </w:r>
      <w:r w:rsidRPr="0027243F" w:rsidR="00C13725">
        <w:t>P</w:t>
      </w:r>
      <w:r w:rsidRPr="0027243F">
        <w:t>olis</w:t>
      </w:r>
      <w:r w:rsidRPr="0027243F" w:rsidR="00C13725">
        <w:t>myndigheten</w:t>
      </w:r>
      <w:r w:rsidRPr="0027243F">
        <w:t xml:space="preserve">, </w:t>
      </w:r>
      <w:r w:rsidRPr="0027243F" w:rsidR="00C13725">
        <w:t>T</w:t>
      </w:r>
      <w:r w:rsidRPr="0027243F">
        <w:t>ul</w:t>
      </w:r>
      <w:r w:rsidRPr="0027243F" w:rsidR="00C13725">
        <w:t>lverket</w:t>
      </w:r>
      <w:r w:rsidRPr="0027243F">
        <w:t>, Kust</w:t>
      </w:r>
      <w:r w:rsidR="003E2314">
        <w:softHyphen/>
      </w:r>
      <w:r w:rsidRPr="0027243F">
        <w:t xml:space="preserve">bevakningen, </w:t>
      </w:r>
      <w:r w:rsidRPr="0027243F" w:rsidR="00C13725">
        <w:t>K</w:t>
      </w:r>
      <w:r w:rsidRPr="0027243F">
        <w:t>riminalvården och andra myndigheter.</w:t>
      </w:r>
    </w:p>
    <w:p w:rsidRPr="004706B1" w:rsidR="004706B1" w:rsidP="0027243F" w:rsidRDefault="00C956AE" w14:paraId="00A4E783" w14:textId="600B0776">
      <w:r w:rsidRPr="0027243F">
        <w:t>Sedan 2011 har veterandagen statsceremoniell status, vilket garanterar att den regelbundet firas på samma datum varje år. De ceremonier som anordnas under veterandagen samordnas av Försvarsmakten</w:t>
      </w:r>
      <w:r w:rsidRPr="0027243F" w:rsidR="00C13725">
        <w:t>,</w:t>
      </w:r>
      <w:r w:rsidRPr="0027243F">
        <w:t xml:space="preserve"> men ofta deltar representanter från andra delar av de statliga myndigheterna, representanter för kungafamiljen och från Försvars-maktens ideella samarbetsorganisationer. </w:t>
      </w:r>
    </w:p>
    <w:p w:rsidRPr="004706B1" w:rsidR="004706B1" w:rsidP="0027243F" w:rsidRDefault="00C956AE" w14:paraId="00A4E785" w14:textId="787D62B9">
      <w:r w:rsidRPr="0027243F">
        <w:t>Sedan 2018 är veterandagen även inrättad som allmän flaggdag, bland annat på initiativ av undertecknad. Det har gett möjlighet för de svenskar som inte kan delta vid de officiella statsceremonierna att privat visa sin uppskattning för Sveriges militära veteraner. Från att ha varit en tämligen okänd fråga växer nu också veteranrörelsen runt om i landet med lokala högtidlighållanden samt uppförande av veteranmonument i landets kommuner.</w:t>
      </w:r>
    </w:p>
    <w:p w:rsidRPr="0027243F" w:rsidR="00422B9E" w:rsidP="0027243F" w:rsidRDefault="00C956AE" w14:paraId="00A4E786" w14:textId="2501B51E">
      <w:r w:rsidRPr="0027243F">
        <w:t>Att höja veterandagens status till allmän helgdag skulle ytterligare öka uppmärk</w:t>
      </w:r>
      <w:r w:rsidR="003E2314">
        <w:softHyphen/>
      </w:r>
      <w:bookmarkStart w:name="_GoBack" w:id="1"/>
      <w:bookmarkEnd w:id="1"/>
      <w:r w:rsidRPr="0027243F">
        <w:t xml:space="preserve">samheten och kunskapen om veteranernas viktiga insatser hos befolkningen i stort och </w:t>
      </w:r>
      <w:r w:rsidRPr="0027243F">
        <w:lastRenderedPageBreak/>
        <w:t>utgöra ett slutligt erkännande för veteranerna. De flesta svenska helgdagar är kyrkliga, medan Sveriges nationaldag, midsommardagen och första maj är sekulära. Att utöka antalet helgdagar eller ersätta en befintlig för att sätta våra veteraner i fokus vore verkligen lovvärt. Likt det sätt på vilket man i till exempel USA hedrar sina veteraner på Memorial Day. Som arbetsfri dag, fastställd i svensk författningssamling och utmärkt som en röd dag i kalendern, ges svenska folket verklig möjlighet att hedra sina svenska veteraner.</w:t>
      </w:r>
    </w:p>
    <w:sdt>
      <w:sdtPr>
        <w:rPr>
          <w:i/>
          <w:noProof/>
        </w:rPr>
        <w:alias w:val="CC_Underskrifter"/>
        <w:tag w:val="CC_Underskrifter"/>
        <w:id w:val="583496634"/>
        <w:lock w:val="sdtContentLocked"/>
        <w:placeholder>
          <w:docPart w:val="8CDEDFD8AD194345882D5D1FEE7CD10F"/>
        </w:placeholder>
      </w:sdtPr>
      <w:sdtEndPr>
        <w:rPr>
          <w:i w:val="0"/>
          <w:noProof w:val="0"/>
        </w:rPr>
      </w:sdtEndPr>
      <w:sdtContent>
        <w:p w:rsidR="001C5D52" w:rsidP="001C5D52" w:rsidRDefault="001C5D52" w14:paraId="6C6535E6" w14:textId="77777777"/>
        <w:p w:rsidRPr="008E0FE2" w:rsidR="004801AC" w:rsidP="001C5D52" w:rsidRDefault="00D87976" w14:paraId="00A4E78C" w14:textId="29C793EF"/>
      </w:sdtContent>
    </w:sdt>
    <w:tbl>
      <w:tblPr>
        <w:tblW w:w="5000" w:type="pct"/>
        <w:tblLook w:val="04A0" w:firstRow="1" w:lastRow="0" w:firstColumn="1" w:lastColumn="0" w:noHBand="0" w:noVBand="1"/>
        <w:tblCaption w:val="underskrifter"/>
      </w:tblPr>
      <w:tblGrid>
        <w:gridCol w:w="4252"/>
        <w:gridCol w:w="4252"/>
      </w:tblGrid>
      <w:tr w:rsidR="00081E79" w14:paraId="7F7003A6" w14:textId="77777777">
        <w:trPr>
          <w:cantSplit/>
        </w:trPr>
        <w:tc>
          <w:tcPr>
            <w:tcW w:w="50" w:type="pct"/>
            <w:vAlign w:val="bottom"/>
          </w:tcPr>
          <w:p w:rsidR="00081E79" w:rsidRDefault="005A17DB" w14:paraId="313EB960" w14:textId="77777777">
            <w:pPr>
              <w:pStyle w:val="Underskrifter"/>
            </w:pPr>
            <w:r>
              <w:t>Annicka Engblom (M)</w:t>
            </w:r>
          </w:p>
        </w:tc>
        <w:tc>
          <w:tcPr>
            <w:tcW w:w="50" w:type="pct"/>
            <w:vAlign w:val="bottom"/>
          </w:tcPr>
          <w:p w:rsidR="00081E79" w:rsidRDefault="00081E79" w14:paraId="4E5A760F" w14:textId="77777777">
            <w:pPr>
              <w:pStyle w:val="Underskrifter"/>
            </w:pPr>
          </w:p>
        </w:tc>
      </w:tr>
    </w:tbl>
    <w:p w:rsidR="004B4DF7" w:rsidRDefault="004B4DF7" w14:paraId="76941B36" w14:textId="77777777"/>
    <w:sectPr w:rsidR="004B4D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6A102" w14:textId="77777777" w:rsidR="005850FA" w:rsidRDefault="005850FA" w:rsidP="000C1CAD">
      <w:pPr>
        <w:spacing w:line="240" w:lineRule="auto"/>
      </w:pPr>
      <w:r>
        <w:separator/>
      </w:r>
    </w:p>
  </w:endnote>
  <w:endnote w:type="continuationSeparator" w:id="0">
    <w:p w14:paraId="52B33976" w14:textId="77777777" w:rsidR="005850FA" w:rsidRDefault="00585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9E" w14:textId="5802687D" w:rsidR="00262EA3" w:rsidRPr="001C5D52" w:rsidRDefault="00262EA3" w:rsidP="001C5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0D757" w14:textId="77777777" w:rsidR="005850FA" w:rsidRDefault="005850FA" w:rsidP="000C1CAD">
      <w:pPr>
        <w:spacing w:line="240" w:lineRule="auto"/>
      </w:pPr>
      <w:r>
        <w:separator/>
      </w:r>
    </w:p>
  </w:footnote>
  <w:footnote w:type="continuationSeparator" w:id="0">
    <w:p w14:paraId="287604AE" w14:textId="77777777" w:rsidR="005850FA" w:rsidRDefault="005850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4E79F" wp14:editId="00A4E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A4E7A3" w14:textId="77777777" w:rsidR="00262EA3" w:rsidRDefault="00D87976" w:rsidP="008103B5">
                          <w:pPr>
                            <w:jc w:val="right"/>
                          </w:pPr>
                          <w:sdt>
                            <w:sdtPr>
                              <w:alias w:val="CC_Noformat_Partikod"/>
                              <w:tag w:val="CC_Noformat_Partikod"/>
                              <w:id w:val="-53464382"/>
                              <w:placeholder>
                                <w:docPart w:val="219D853456DD409098B9AAD78E2A6427"/>
                              </w:placeholder>
                              <w:text/>
                            </w:sdtPr>
                            <w:sdtEndPr/>
                            <w:sdtContent>
                              <w:r w:rsidR="00C956AE">
                                <w:t>M</w:t>
                              </w:r>
                            </w:sdtContent>
                          </w:sdt>
                          <w:sdt>
                            <w:sdtPr>
                              <w:alias w:val="CC_Noformat_Partinummer"/>
                              <w:tag w:val="CC_Noformat_Partinummer"/>
                              <w:id w:val="-1709555926"/>
                              <w:placeholder>
                                <w:docPart w:val="A2870087964A42F18C8EC7D5381B04B9"/>
                              </w:placeholder>
                              <w:text/>
                            </w:sdtPr>
                            <w:sdtEndPr/>
                            <w:sdtContent>
                              <w:r w:rsidR="002E3CA1">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4E7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A4E7A3" w14:textId="77777777" w:rsidR="00262EA3" w:rsidRDefault="00D87976" w:rsidP="008103B5">
                    <w:pPr>
                      <w:jc w:val="right"/>
                    </w:pPr>
                    <w:sdt>
                      <w:sdtPr>
                        <w:alias w:val="CC_Noformat_Partikod"/>
                        <w:tag w:val="CC_Noformat_Partikod"/>
                        <w:id w:val="-53464382"/>
                        <w:placeholder>
                          <w:docPart w:val="219D853456DD409098B9AAD78E2A6427"/>
                        </w:placeholder>
                        <w:text/>
                      </w:sdtPr>
                      <w:sdtEndPr/>
                      <w:sdtContent>
                        <w:r w:rsidR="00C956AE">
                          <w:t>M</w:t>
                        </w:r>
                      </w:sdtContent>
                    </w:sdt>
                    <w:sdt>
                      <w:sdtPr>
                        <w:alias w:val="CC_Noformat_Partinummer"/>
                        <w:tag w:val="CC_Noformat_Partinummer"/>
                        <w:id w:val="-1709555926"/>
                        <w:placeholder>
                          <w:docPart w:val="A2870087964A42F18C8EC7D5381B04B9"/>
                        </w:placeholder>
                        <w:text/>
                      </w:sdtPr>
                      <w:sdtEndPr/>
                      <w:sdtContent>
                        <w:r w:rsidR="002E3CA1">
                          <w:t>1792</w:t>
                        </w:r>
                      </w:sdtContent>
                    </w:sdt>
                  </w:p>
                </w:txbxContent>
              </v:textbox>
              <w10:wrap anchorx="page"/>
            </v:shape>
          </w:pict>
        </mc:Fallback>
      </mc:AlternateContent>
    </w:r>
  </w:p>
  <w:p w14:paraId="00A4E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93" w14:textId="77777777" w:rsidR="00262EA3" w:rsidRDefault="00262EA3" w:rsidP="008563AC">
    <w:pPr>
      <w:jc w:val="right"/>
    </w:pPr>
  </w:p>
  <w:p w14:paraId="00A4E7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97" w14:textId="77777777" w:rsidR="00262EA3" w:rsidRDefault="00D87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A4E7A1" wp14:editId="00A4E7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4E798" w14:textId="77777777" w:rsidR="00262EA3" w:rsidRDefault="00D87976" w:rsidP="00A314CF">
    <w:pPr>
      <w:pStyle w:val="FSHNormal"/>
      <w:spacing w:before="40"/>
    </w:pPr>
    <w:sdt>
      <w:sdtPr>
        <w:alias w:val="CC_Noformat_Motionstyp"/>
        <w:tag w:val="CC_Noformat_Motionstyp"/>
        <w:id w:val="1162973129"/>
        <w:lock w:val="sdtContentLocked"/>
        <w15:appearance w15:val="hidden"/>
        <w:text/>
      </w:sdtPr>
      <w:sdtEndPr/>
      <w:sdtContent>
        <w:r w:rsidR="00A731B2">
          <w:t>Enskild motion</w:t>
        </w:r>
      </w:sdtContent>
    </w:sdt>
    <w:r w:rsidR="00821B36">
      <w:t xml:space="preserve"> </w:t>
    </w:r>
    <w:sdt>
      <w:sdtPr>
        <w:alias w:val="CC_Noformat_Partikod"/>
        <w:tag w:val="CC_Noformat_Partikod"/>
        <w:id w:val="1471015553"/>
        <w:lock w:val="contentLocked"/>
        <w:text/>
      </w:sdtPr>
      <w:sdtEndPr/>
      <w:sdtContent>
        <w:r w:rsidR="00C956AE">
          <w:t>M</w:t>
        </w:r>
      </w:sdtContent>
    </w:sdt>
    <w:sdt>
      <w:sdtPr>
        <w:alias w:val="CC_Noformat_Partinummer"/>
        <w:tag w:val="CC_Noformat_Partinummer"/>
        <w:id w:val="-2014525982"/>
        <w:lock w:val="contentLocked"/>
        <w:text/>
      </w:sdtPr>
      <w:sdtEndPr/>
      <w:sdtContent>
        <w:r w:rsidR="002E3CA1">
          <w:t>1792</w:t>
        </w:r>
      </w:sdtContent>
    </w:sdt>
  </w:p>
  <w:p w14:paraId="00A4E799" w14:textId="77777777" w:rsidR="00262EA3" w:rsidRPr="008227B3" w:rsidRDefault="00D87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4E79A" w14:textId="77777777" w:rsidR="00262EA3" w:rsidRPr="008227B3" w:rsidRDefault="00D87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1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1B2">
          <w:t>:1829</w:t>
        </w:r>
      </w:sdtContent>
    </w:sdt>
  </w:p>
  <w:p w14:paraId="00A4E79B" w14:textId="77777777" w:rsidR="00262EA3" w:rsidRDefault="00D87976" w:rsidP="00E03A3D">
    <w:pPr>
      <w:pStyle w:val="Motionr"/>
    </w:pPr>
    <w:sdt>
      <w:sdtPr>
        <w:alias w:val="CC_Noformat_Avtext"/>
        <w:tag w:val="CC_Noformat_Avtext"/>
        <w:id w:val="-2020768203"/>
        <w:lock w:val="sdtContentLocked"/>
        <w:placeholder>
          <w:docPart w:val="D34109490150462681F449582DE672D8"/>
        </w:placeholder>
        <w15:appearance w15:val="hidden"/>
        <w:text/>
      </w:sdtPr>
      <w:sdtEndPr/>
      <w:sdtContent>
        <w:r w:rsidR="00A731B2">
          <w:t>av Annicka Engblom (M)</w:t>
        </w:r>
      </w:sdtContent>
    </w:sdt>
  </w:p>
  <w:sdt>
    <w:sdtPr>
      <w:alias w:val="CC_Noformat_Rubtext"/>
      <w:tag w:val="CC_Noformat_Rubtext"/>
      <w:id w:val="-218060500"/>
      <w:lock w:val="sdtLocked"/>
      <w:placeholder>
        <w:docPart w:val="24086AB2789C4225BDA0799BA318727B"/>
      </w:placeholder>
      <w:text/>
    </w:sdtPr>
    <w:sdtEndPr/>
    <w:sdtContent>
      <w:p w14:paraId="00A4E79C" w14:textId="40E7CF25" w:rsidR="00262EA3" w:rsidRDefault="00BD2375" w:rsidP="00283E0F">
        <w:pPr>
          <w:pStyle w:val="FSHRub2"/>
        </w:pPr>
        <w:r>
          <w:t>Gör veterandagen till allmän helgdag</w:t>
        </w:r>
      </w:p>
    </w:sdtContent>
  </w:sdt>
  <w:sdt>
    <w:sdtPr>
      <w:alias w:val="CC_Boilerplate_3"/>
      <w:tag w:val="CC_Boilerplate_3"/>
      <w:id w:val="1606463544"/>
      <w:lock w:val="sdtContentLocked"/>
      <w15:appearance w15:val="hidden"/>
      <w:text w:multiLine="1"/>
    </w:sdtPr>
    <w:sdtEndPr/>
    <w:sdtContent>
      <w:p w14:paraId="00A4E7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5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73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7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9F"/>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D52"/>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31"/>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3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A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58"/>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14"/>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B1"/>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F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FA"/>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7D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B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2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B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7C"/>
    <w:rsid w:val="00B737C6"/>
    <w:rsid w:val="00B73BAC"/>
    <w:rsid w:val="00B7457A"/>
    <w:rsid w:val="00B74597"/>
    <w:rsid w:val="00B74B6A"/>
    <w:rsid w:val="00B75676"/>
    <w:rsid w:val="00B77159"/>
    <w:rsid w:val="00B77AC6"/>
    <w:rsid w:val="00B77B7D"/>
    <w:rsid w:val="00B77F3E"/>
    <w:rsid w:val="00B801C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75"/>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2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A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AE"/>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9C"/>
    <w:rsid w:val="00D871BD"/>
    <w:rsid w:val="00D8797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4E77A"/>
  <w15:chartTrackingRefBased/>
  <w15:docId w15:val="{D3865F59-6AD2-4F26-9BE7-7E18C9C7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CA1B8371434B8294B3945981B66BE5"/>
        <w:category>
          <w:name w:val="Allmänt"/>
          <w:gallery w:val="placeholder"/>
        </w:category>
        <w:types>
          <w:type w:val="bbPlcHdr"/>
        </w:types>
        <w:behaviors>
          <w:behavior w:val="content"/>
        </w:behaviors>
        <w:guid w:val="{EA5E19C2-3050-4274-8F04-86F71C2CF129}"/>
      </w:docPartPr>
      <w:docPartBody>
        <w:p w:rsidR="00AA6033" w:rsidRDefault="00AE6EC1">
          <w:pPr>
            <w:pStyle w:val="EFCA1B8371434B8294B3945981B66BE5"/>
          </w:pPr>
          <w:r w:rsidRPr="005A0A93">
            <w:rPr>
              <w:rStyle w:val="Platshllartext"/>
            </w:rPr>
            <w:t>Förslag till riksdagsbeslut</w:t>
          </w:r>
        </w:p>
      </w:docPartBody>
    </w:docPart>
    <w:docPart>
      <w:docPartPr>
        <w:name w:val="AE4F62EB374F46F18581714083B95C13"/>
        <w:category>
          <w:name w:val="Allmänt"/>
          <w:gallery w:val="placeholder"/>
        </w:category>
        <w:types>
          <w:type w:val="bbPlcHdr"/>
        </w:types>
        <w:behaviors>
          <w:behavior w:val="content"/>
        </w:behaviors>
        <w:guid w:val="{F54D9FCF-294D-4FEA-BF07-799C8C440A50}"/>
      </w:docPartPr>
      <w:docPartBody>
        <w:p w:rsidR="00AA6033" w:rsidRDefault="00AE6EC1">
          <w:pPr>
            <w:pStyle w:val="AE4F62EB374F46F18581714083B95C13"/>
          </w:pPr>
          <w:r w:rsidRPr="005A0A93">
            <w:rPr>
              <w:rStyle w:val="Platshllartext"/>
            </w:rPr>
            <w:t>Motivering</w:t>
          </w:r>
        </w:p>
      </w:docPartBody>
    </w:docPart>
    <w:docPart>
      <w:docPartPr>
        <w:name w:val="219D853456DD409098B9AAD78E2A6427"/>
        <w:category>
          <w:name w:val="Allmänt"/>
          <w:gallery w:val="placeholder"/>
        </w:category>
        <w:types>
          <w:type w:val="bbPlcHdr"/>
        </w:types>
        <w:behaviors>
          <w:behavior w:val="content"/>
        </w:behaviors>
        <w:guid w:val="{D9436D51-E001-45F5-8D9C-21AA0B9582E3}"/>
      </w:docPartPr>
      <w:docPartBody>
        <w:p w:rsidR="00AA6033" w:rsidRDefault="00AE6EC1">
          <w:pPr>
            <w:pStyle w:val="219D853456DD409098B9AAD78E2A6427"/>
          </w:pPr>
          <w:r>
            <w:rPr>
              <w:rStyle w:val="Platshllartext"/>
            </w:rPr>
            <w:t xml:space="preserve"> </w:t>
          </w:r>
        </w:p>
      </w:docPartBody>
    </w:docPart>
    <w:docPart>
      <w:docPartPr>
        <w:name w:val="A2870087964A42F18C8EC7D5381B04B9"/>
        <w:category>
          <w:name w:val="Allmänt"/>
          <w:gallery w:val="placeholder"/>
        </w:category>
        <w:types>
          <w:type w:val="bbPlcHdr"/>
        </w:types>
        <w:behaviors>
          <w:behavior w:val="content"/>
        </w:behaviors>
        <w:guid w:val="{9628F8EF-6BFC-4FB1-8724-C292CE2F7911}"/>
      </w:docPartPr>
      <w:docPartBody>
        <w:p w:rsidR="00AA6033" w:rsidRDefault="00AE6EC1">
          <w:pPr>
            <w:pStyle w:val="A2870087964A42F18C8EC7D5381B04B9"/>
          </w:pPr>
          <w:r>
            <w:t xml:space="preserve"> </w:t>
          </w:r>
        </w:p>
      </w:docPartBody>
    </w:docPart>
    <w:docPart>
      <w:docPartPr>
        <w:name w:val="D34109490150462681F449582DE672D8"/>
        <w:category>
          <w:name w:val="Allmänt"/>
          <w:gallery w:val="placeholder"/>
        </w:category>
        <w:types>
          <w:type w:val="bbPlcHdr"/>
        </w:types>
        <w:behaviors>
          <w:behavior w:val="content"/>
        </w:behaviors>
        <w:guid w:val="{E7DBEADF-5383-44AD-833B-748CEC035031}"/>
      </w:docPartPr>
      <w:docPartBody>
        <w:p w:rsidR="00AA6033" w:rsidRDefault="00AE6EC1" w:rsidP="00AE6EC1">
          <w:pPr>
            <w:pStyle w:val="D34109490150462681F449582DE672D8"/>
          </w:pPr>
          <w:r w:rsidRPr="005A0A93">
            <w:rPr>
              <w:rStyle w:val="Platshllartext"/>
            </w:rPr>
            <w:t>Förslag till riksdagsbeslut</w:t>
          </w:r>
        </w:p>
      </w:docPartBody>
    </w:docPart>
    <w:docPart>
      <w:docPartPr>
        <w:name w:val="24086AB2789C4225BDA0799BA318727B"/>
        <w:category>
          <w:name w:val="Allmänt"/>
          <w:gallery w:val="placeholder"/>
        </w:category>
        <w:types>
          <w:type w:val="bbPlcHdr"/>
        </w:types>
        <w:behaviors>
          <w:behavior w:val="content"/>
        </w:behaviors>
        <w:guid w:val="{233CD68A-B51A-468B-85A2-F03931741DA8}"/>
      </w:docPartPr>
      <w:docPartBody>
        <w:p w:rsidR="00AA6033" w:rsidRDefault="00AE6EC1" w:rsidP="00AE6EC1">
          <w:pPr>
            <w:pStyle w:val="24086AB2789C4225BDA0799BA318727B"/>
          </w:pPr>
          <w:r w:rsidRPr="005A0A93">
            <w:rPr>
              <w:rStyle w:val="Platshllartext"/>
            </w:rPr>
            <w:t>Motivering</w:t>
          </w:r>
        </w:p>
      </w:docPartBody>
    </w:docPart>
    <w:docPart>
      <w:docPartPr>
        <w:name w:val="8CDEDFD8AD194345882D5D1FEE7CD10F"/>
        <w:category>
          <w:name w:val="Allmänt"/>
          <w:gallery w:val="placeholder"/>
        </w:category>
        <w:types>
          <w:type w:val="bbPlcHdr"/>
        </w:types>
        <w:behaviors>
          <w:behavior w:val="content"/>
        </w:behaviors>
        <w:guid w:val="{C4B4BFC6-9B7C-4518-B2EA-AA41078DE07F}"/>
      </w:docPartPr>
      <w:docPartBody>
        <w:p w:rsidR="005A0B5B" w:rsidRDefault="005A0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C1"/>
    <w:rsid w:val="00022012"/>
    <w:rsid w:val="00492524"/>
    <w:rsid w:val="005A0B5B"/>
    <w:rsid w:val="00AA6033"/>
    <w:rsid w:val="00AE6EC1"/>
    <w:rsid w:val="00DB1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EC1"/>
    <w:rPr>
      <w:color w:val="F4B083" w:themeColor="accent2" w:themeTint="99"/>
    </w:rPr>
  </w:style>
  <w:style w:type="paragraph" w:customStyle="1" w:styleId="EFCA1B8371434B8294B3945981B66BE5">
    <w:name w:val="EFCA1B8371434B8294B3945981B66BE5"/>
  </w:style>
  <w:style w:type="paragraph" w:customStyle="1" w:styleId="3CDCE1AE7ACB4F2BAD42838369DF38A0">
    <w:name w:val="3CDCE1AE7ACB4F2BAD42838369DF38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253347A6A04ED1962CDFAAF98F5A92">
    <w:name w:val="80253347A6A04ED1962CDFAAF98F5A92"/>
  </w:style>
  <w:style w:type="paragraph" w:customStyle="1" w:styleId="AE4F62EB374F46F18581714083B95C13">
    <w:name w:val="AE4F62EB374F46F18581714083B95C13"/>
  </w:style>
  <w:style w:type="paragraph" w:customStyle="1" w:styleId="50D744F092D14B8FA0667E5B4EFBD439">
    <w:name w:val="50D744F092D14B8FA0667E5B4EFBD439"/>
  </w:style>
  <w:style w:type="paragraph" w:customStyle="1" w:styleId="DC99B217BE544773994B6EB4EA454D73">
    <w:name w:val="DC99B217BE544773994B6EB4EA454D73"/>
  </w:style>
  <w:style w:type="paragraph" w:customStyle="1" w:styleId="219D853456DD409098B9AAD78E2A6427">
    <w:name w:val="219D853456DD409098B9AAD78E2A6427"/>
  </w:style>
  <w:style w:type="paragraph" w:customStyle="1" w:styleId="A2870087964A42F18C8EC7D5381B04B9">
    <w:name w:val="A2870087964A42F18C8EC7D5381B04B9"/>
  </w:style>
  <w:style w:type="paragraph" w:customStyle="1" w:styleId="D34109490150462681F449582DE672D8">
    <w:name w:val="D34109490150462681F449582DE672D8"/>
    <w:rsid w:val="00AE6EC1"/>
  </w:style>
  <w:style w:type="paragraph" w:customStyle="1" w:styleId="24086AB2789C4225BDA0799BA318727B">
    <w:name w:val="24086AB2789C4225BDA0799BA318727B"/>
    <w:rsid w:val="00AE6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C2AED-EE81-439A-AB1E-B4314C537C78}"/>
</file>

<file path=customXml/itemProps2.xml><?xml version="1.0" encoding="utf-8"?>
<ds:datastoreItem xmlns:ds="http://schemas.openxmlformats.org/officeDocument/2006/customXml" ds:itemID="{464ED195-82B7-4B83-8B58-F63772C31D58}"/>
</file>

<file path=customXml/itemProps3.xml><?xml version="1.0" encoding="utf-8"?>
<ds:datastoreItem xmlns:ds="http://schemas.openxmlformats.org/officeDocument/2006/customXml" ds:itemID="{E36B0699-DC25-4248-BB37-A44AC8D61ED9}"/>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2142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Gör Veterandagen till allmän helgdag</vt:lpstr>
      <vt:lpstr>
      </vt:lpstr>
    </vt:vector>
  </TitlesOfParts>
  <Company>Sveriges riksdag</Company>
  <LinksUpToDate>false</LinksUpToDate>
  <CharactersWithSpaces>2482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