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D02743" w:rsidRPr="002D76BC" w:rsidTr="00D02743">
        <w:trPr>
          <w:trHeight w:val="1361"/>
        </w:trPr>
        <w:tc>
          <w:tcPr>
            <w:tcW w:w="5471" w:type="dxa"/>
          </w:tcPr>
          <w:p w:rsidR="00D02743" w:rsidRPr="002D76BC" w:rsidRDefault="00D02743" w:rsidP="00D02743">
            <w:pPr>
              <w:pStyle w:val="RSKRbeteckning"/>
              <w:spacing w:before="240"/>
            </w:pPr>
            <w:r w:rsidRPr="002D76BC">
              <w:t>Riksdagsskrivelse</w:t>
            </w:r>
          </w:p>
          <w:p w:rsidR="00D02743" w:rsidRPr="002D76BC" w:rsidRDefault="00D02743" w:rsidP="00D02743">
            <w:pPr>
              <w:pStyle w:val="RSKRbeteckning"/>
            </w:pPr>
            <w:r w:rsidRPr="002D76BC">
              <w:t>2015/16:100</w:t>
            </w:r>
          </w:p>
        </w:tc>
        <w:tc>
          <w:tcPr>
            <w:tcW w:w="2551" w:type="dxa"/>
          </w:tcPr>
          <w:p w:rsidR="00D02743" w:rsidRPr="002D76BC" w:rsidRDefault="00D02743" w:rsidP="00D02743">
            <w:pPr>
              <w:spacing w:before="300"/>
            </w:pPr>
            <w:r w:rsidRPr="002D76BC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02743" w:rsidRPr="002D76BC" w:rsidRDefault="00D02743" w:rsidP="009E6885"/>
          <w:p w:rsidR="00D02743" w:rsidRPr="002D76BC" w:rsidRDefault="00D02743" w:rsidP="00D02743">
            <w:pPr>
              <w:jc w:val="right"/>
            </w:pPr>
          </w:p>
        </w:tc>
      </w:tr>
      <w:tr w:rsidR="00D02743" w:rsidRPr="002D76BC" w:rsidTr="00D02743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D02743" w:rsidRPr="002D76BC" w:rsidRDefault="00D02743" w:rsidP="00D02743">
            <w:pPr>
              <w:rPr>
                <w:sz w:val="10"/>
              </w:rPr>
            </w:pPr>
          </w:p>
        </w:tc>
      </w:tr>
    </w:tbl>
    <w:p w:rsidR="00CE5B19" w:rsidRPr="002D76BC" w:rsidRDefault="00CE5B19" w:rsidP="00D02743"/>
    <w:p w:rsidR="00D02743" w:rsidRPr="002D76BC" w:rsidRDefault="00D02743" w:rsidP="00D02743">
      <w:pPr>
        <w:pStyle w:val="Mottagare1"/>
      </w:pPr>
      <w:r w:rsidRPr="002D76BC">
        <w:t>Riksrevisionen</w:t>
      </w:r>
      <w:r w:rsidRPr="002D76BC">
        <w:rPr>
          <w:rStyle w:val="Fotnotsreferens"/>
        </w:rPr>
        <w:footnoteReference w:id="1"/>
      </w:r>
    </w:p>
    <w:p w:rsidR="00D02743" w:rsidRPr="002D76BC" w:rsidRDefault="00D02743" w:rsidP="00D02743">
      <w:pPr>
        <w:pStyle w:val="Mottagare2"/>
      </w:pPr>
    </w:p>
    <w:p w:rsidR="00D02743" w:rsidRPr="002D76BC" w:rsidRDefault="00D02743" w:rsidP="00D02743">
      <w:r w:rsidRPr="002D76BC">
        <w:t>Med överlämnande av utrikesutskottets betänkande 2015/16:UU2 Utgiftsområde 7 Internationellt bistånd får jag anmäla att riksdagen denna dag bifallit utskottets förslag till riksdagsbeslut.</w:t>
      </w:r>
    </w:p>
    <w:p w:rsidR="00D02743" w:rsidRPr="002D76BC" w:rsidRDefault="00D02743" w:rsidP="00D02743">
      <w:pPr>
        <w:pStyle w:val="Stockholm"/>
      </w:pPr>
      <w:r w:rsidRPr="002D76BC">
        <w:t>Stockholm den 15 december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02743" w:rsidRPr="002D76BC" w:rsidTr="00D02743">
        <w:tc>
          <w:tcPr>
            <w:tcW w:w="3628" w:type="dxa"/>
          </w:tcPr>
          <w:p w:rsidR="00D02743" w:rsidRPr="002D76BC" w:rsidRDefault="00D02743" w:rsidP="00D02743">
            <w:pPr>
              <w:pStyle w:val="AvsTalman"/>
            </w:pPr>
            <w:r w:rsidRPr="002D76BC">
              <w:t>Urban Ahlin</w:t>
            </w:r>
          </w:p>
        </w:tc>
        <w:tc>
          <w:tcPr>
            <w:tcW w:w="3628" w:type="dxa"/>
          </w:tcPr>
          <w:p w:rsidR="00D02743" w:rsidRPr="002D76BC" w:rsidRDefault="00D02743" w:rsidP="00D02743">
            <w:pPr>
              <w:pStyle w:val="AvsTjnsteman"/>
            </w:pPr>
            <w:r w:rsidRPr="002D76BC">
              <w:t>Claes Mårtensson</w:t>
            </w:r>
          </w:p>
        </w:tc>
      </w:tr>
    </w:tbl>
    <w:p w:rsidR="00D02743" w:rsidRPr="002D76BC" w:rsidRDefault="00D02743" w:rsidP="00D02743"/>
    <w:sectPr w:rsidR="00D02743" w:rsidRPr="002D76BC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15C72" w:rsidRPr="002D76BC" w:rsidRDefault="00715C72" w:rsidP="00D02743">
      <w:r w:rsidRPr="002D76BC">
        <w:separator/>
      </w:r>
    </w:p>
  </w:endnote>
  <w:endnote w:type="continuationSeparator" w:id="0">
    <w:p w:rsidR="00715C72" w:rsidRPr="002D76BC" w:rsidRDefault="00715C72" w:rsidP="00D02743">
      <w:r w:rsidRPr="002D76B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15C72" w:rsidRPr="002D76BC" w:rsidRDefault="00715C72" w:rsidP="00D02743">
      <w:r w:rsidRPr="002D76BC">
        <w:separator/>
      </w:r>
    </w:p>
  </w:footnote>
  <w:footnote w:type="continuationSeparator" w:id="0">
    <w:p w:rsidR="00715C72" w:rsidRPr="002D76BC" w:rsidRDefault="00715C72" w:rsidP="00D02743">
      <w:r w:rsidRPr="002D76BC">
        <w:continuationSeparator/>
      </w:r>
    </w:p>
  </w:footnote>
  <w:footnote w:id="1">
    <w:p w:rsidR="00D02743" w:rsidRPr="002D76BC" w:rsidRDefault="00D02743">
      <w:pPr>
        <w:pStyle w:val="Fotnotstext"/>
      </w:pPr>
      <w:r w:rsidRPr="002D76BC">
        <w:rPr>
          <w:rStyle w:val="Fotnotsreferens"/>
        </w:rPr>
        <w:footnoteRef/>
      </w:r>
      <w:r w:rsidRPr="002D76BC">
        <w:t xml:space="preserve"> Riksdagsskrivelse 2015/16:99 till Utrikesdepartementet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743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D76BC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15C72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E0BEB"/>
    <w:rsid w:val="00CE5B19"/>
    <w:rsid w:val="00D02743"/>
    <w:rsid w:val="00D66553"/>
    <w:rsid w:val="00E31940"/>
    <w:rsid w:val="00E52DF1"/>
    <w:rsid w:val="00EA1F0A"/>
    <w:rsid w:val="00F3494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4735A85-9DA1-4149-980A-96FD8643B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D02743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D02743"/>
  </w:style>
  <w:style w:type="character" w:styleId="Fotnotsreferens">
    <w:name w:val="footnote reference"/>
    <w:basedOn w:val="Standardstycketeckensnitt"/>
    <w:semiHidden/>
    <w:unhideWhenUsed/>
    <w:rsid w:val="00D0274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35</Words>
  <Characters>271</Characters>
  <Application>Microsoft Office Word</Application>
  <DocSecurity>0</DocSecurity>
  <Lines>15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2015-12-15T14:45:00Z</dcterms:created>
  <dcterms:modified xsi:type="dcterms:W3CDTF">2025-12-18T00:38:00Z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2015-12-15</vt:lpwstr>
  </property>
  <property fmtid="{D5CDD505-2E9C-101B-9397-08002B2CF9AE}" pid="6" name="DatumIText">
    <vt:lpwstr>den 15 december 2015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100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Riksrevisionen</vt:lpwstr>
  </property>
  <property fmtid="{D5CDD505-2E9C-101B-9397-08002B2CF9AE}" pid="13" name="Mottagare2">
    <vt:lpwstr> </vt:lpwstr>
  </property>
  <property fmtid="{D5CDD505-2E9C-101B-9397-08002B2CF9AE}" pid="14" name="RefRM">
    <vt:lpwstr>2015/16</vt:lpwstr>
  </property>
  <property fmtid="{D5CDD505-2E9C-101B-9397-08002B2CF9AE}" pid="15" name="Utskott">
    <vt:lpwstr>Utrikesutskottet</vt:lpwstr>
  </property>
  <property fmtid="{D5CDD505-2E9C-101B-9397-08002B2CF9AE}" pid="16" name="UskBet">
    <vt:lpwstr>UU</vt:lpwstr>
  </property>
  <property fmtid="{D5CDD505-2E9C-101B-9397-08002B2CF9AE}" pid="17" name="RefNr">
    <vt:lpwstr>2</vt:lpwstr>
  </property>
  <property fmtid="{D5CDD505-2E9C-101B-9397-08002B2CF9AE}" pid="18" name="RefRubrik">
    <vt:lpwstr>Utgiftsområde 7 Internationellt bistånd</vt:lpwstr>
  </property>
  <property fmtid="{D5CDD505-2E9C-101B-9397-08002B2CF9AE}" pid="19" name="Version">
    <vt:lpwstr>3.54</vt:lpwstr>
  </property>
</Properties>
</file>